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60F09" w:rsidRDefault="006E04A4">
      <w:pPr>
        <w:pStyle w:val="Dokumentbeteckning"/>
        <w:rPr>
          <w:u w:val="single"/>
        </w:rPr>
      </w:pPr>
      <w:r w:rsidRPr="00760F09">
        <w:fldChar w:fldCharType="begin" w:fldLock="1"/>
      </w:r>
      <w:r w:rsidRPr="00760F09">
        <w:instrText xml:space="preserve"> DOCPROPERTY "DocumentYear" </w:instrText>
      </w:r>
      <w:r w:rsidRPr="00760F09">
        <w:fldChar w:fldCharType="separate"/>
      </w:r>
      <w:r w:rsidR="007F6A52" w:rsidRPr="00760F09">
        <w:t>2009/10</w:t>
      </w:r>
      <w:r w:rsidRPr="00760F09">
        <w:fldChar w:fldCharType="end"/>
      </w:r>
      <w:r w:rsidRPr="00760F09">
        <w:t>:</w:t>
      </w:r>
      <w:r w:rsidRPr="00760F09">
        <w:fldChar w:fldCharType="begin" w:fldLock="1"/>
      </w:r>
      <w:r w:rsidRPr="00760F09">
        <w:instrText xml:space="preserve"> DOCPROPERTY "DocumentNumber" </w:instrText>
      </w:r>
      <w:r w:rsidRPr="00760F09">
        <w:fldChar w:fldCharType="separate"/>
      </w:r>
      <w:r w:rsidR="007F6A52" w:rsidRPr="00760F09">
        <w:t>90</w:t>
      </w:r>
      <w:r w:rsidRPr="00760F09">
        <w:fldChar w:fldCharType="end"/>
      </w:r>
    </w:p>
    <w:p w:rsidR="006E04A4" w:rsidRPr="00760F09" w:rsidRDefault="006E04A4">
      <w:pPr>
        <w:pStyle w:val="Datum"/>
        <w:outlineLvl w:val="0"/>
      </w:pPr>
      <w:r w:rsidRPr="00760F09">
        <w:fldChar w:fldCharType="begin" w:fldLock="1"/>
      </w:r>
      <w:r w:rsidRPr="00760F09">
        <w:instrText xml:space="preserve"> DOCPROPERTY "DocumentDate" </w:instrText>
      </w:r>
      <w:r w:rsidRPr="00760F09">
        <w:fldChar w:fldCharType="separate"/>
      </w:r>
      <w:r w:rsidR="007F6A52" w:rsidRPr="00760F09">
        <w:t>Torsdagen den 18 mars 2010</w:t>
      </w:r>
      <w:r w:rsidRPr="00760F0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60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60F09" w:rsidRDefault="00B136F7">
            <w:pPr>
              <w:pStyle w:val="Plenum"/>
              <w:tabs>
                <w:tab w:val="clear" w:pos="1418"/>
              </w:tabs>
            </w:pPr>
            <w:r w:rsidRPr="00760F09">
              <w:t>Kl.</w:t>
            </w:r>
          </w:p>
        </w:tc>
        <w:tc>
          <w:tcPr>
            <w:tcW w:w="851" w:type="dxa"/>
          </w:tcPr>
          <w:p w:rsidR="006E04A4" w:rsidRPr="00760F09" w:rsidRDefault="00B136F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60F09">
              <w:t>12.00</w:t>
            </w:r>
          </w:p>
        </w:tc>
        <w:tc>
          <w:tcPr>
            <w:tcW w:w="397" w:type="dxa"/>
          </w:tcPr>
          <w:p w:rsidR="006E04A4" w:rsidRPr="00760F0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60F09" w:rsidRDefault="00B136F7">
            <w:pPr>
              <w:pStyle w:val="Plenum"/>
              <w:tabs>
                <w:tab w:val="clear" w:pos="1418"/>
              </w:tabs>
              <w:ind w:right="1"/>
            </w:pPr>
            <w:r w:rsidRPr="00760F09">
              <w:t>Arbetsplenum</w:t>
            </w:r>
          </w:p>
        </w:tc>
      </w:tr>
      <w:tr w:rsidR="00B136F7" w:rsidRPr="00760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136F7" w:rsidRPr="00760F09" w:rsidRDefault="00B136F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136F7" w:rsidRPr="00760F09" w:rsidRDefault="00B136F7">
            <w:pPr>
              <w:pStyle w:val="Plenum"/>
              <w:tabs>
                <w:tab w:val="clear" w:pos="1418"/>
              </w:tabs>
              <w:jc w:val="right"/>
            </w:pPr>
            <w:r w:rsidRPr="00760F09">
              <w:t>14.00</w:t>
            </w:r>
          </w:p>
        </w:tc>
        <w:tc>
          <w:tcPr>
            <w:tcW w:w="397" w:type="dxa"/>
          </w:tcPr>
          <w:p w:rsidR="00B136F7" w:rsidRPr="00760F09" w:rsidRDefault="00B136F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136F7" w:rsidRPr="00760F09" w:rsidRDefault="00B136F7">
            <w:pPr>
              <w:pStyle w:val="Plenum"/>
              <w:tabs>
                <w:tab w:val="clear" w:pos="1418"/>
              </w:tabs>
              <w:ind w:right="1"/>
            </w:pPr>
            <w:r w:rsidRPr="00760F09">
              <w:t>Frågestund</w:t>
            </w:r>
          </w:p>
        </w:tc>
      </w:tr>
      <w:tr w:rsidR="00B136F7" w:rsidRPr="00760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136F7" w:rsidRPr="00760F09" w:rsidRDefault="00B136F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136F7" w:rsidRPr="00760F09" w:rsidRDefault="00B136F7">
            <w:pPr>
              <w:pStyle w:val="Plenum"/>
              <w:tabs>
                <w:tab w:val="clear" w:pos="1418"/>
              </w:tabs>
              <w:jc w:val="right"/>
            </w:pPr>
            <w:r w:rsidRPr="00760F09">
              <w:t>16.00</w:t>
            </w:r>
          </w:p>
        </w:tc>
        <w:tc>
          <w:tcPr>
            <w:tcW w:w="397" w:type="dxa"/>
          </w:tcPr>
          <w:p w:rsidR="00B136F7" w:rsidRPr="00760F09" w:rsidRDefault="00B136F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136F7" w:rsidRPr="00760F09" w:rsidRDefault="00B136F7">
            <w:pPr>
              <w:pStyle w:val="Plenum"/>
              <w:tabs>
                <w:tab w:val="clear" w:pos="1418"/>
              </w:tabs>
              <w:ind w:right="1"/>
            </w:pPr>
            <w:r w:rsidRPr="00760F09">
              <w:t>Votering</w:t>
            </w:r>
          </w:p>
        </w:tc>
      </w:tr>
    </w:tbl>
    <w:p w:rsidR="006E04A4" w:rsidRPr="00760F09" w:rsidRDefault="006E04A4">
      <w:pPr>
        <w:pStyle w:val="StreckLngt"/>
      </w:pPr>
      <w:r w:rsidRPr="00760F09">
        <w:tab/>
      </w:r>
    </w:p>
    <w:p w:rsidR="00F13130" w:rsidRPr="00760F09" w:rsidRDefault="00F13130" w:rsidP="003675A0">
      <w:pPr>
        <w:pStyle w:val="Blankrad"/>
      </w:pPr>
      <w:r w:rsidRPr="00760F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130" w:rsidRPr="00760F09" w:rsidTr="0035042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130" w:rsidRPr="00760F09" w:rsidRDefault="00F13130" w:rsidP="0035042D">
            <w:pPr>
              <w:pStyle w:val="HuvudrubrikFlisteNr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HuvudrubrikEnsam"/>
            </w:pPr>
            <w:r w:rsidRPr="00760F09">
              <w:t>Justering av protokoll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HuvudrubrikKolumn3"/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Protokollet från sammanträdet fredagen den 12 mars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</w:p>
        </w:tc>
      </w:tr>
    </w:tbl>
    <w:p w:rsidR="00F13130" w:rsidRPr="00760F09" w:rsidRDefault="00F13130" w:rsidP="003675A0">
      <w:pPr>
        <w:pStyle w:val="Blankrad"/>
      </w:pPr>
      <w:r w:rsidRPr="00760F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130" w:rsidRPr="00760F09" w:rsidTr="0035042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130" w:rsidRPr="00760F09" w:rsidRDefault="00F13130" w:rsidP="0035042D">
            <w:pPr>
              <w:pStyle w:val="HuvudrubrikFlisteNr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Huvudrubrik"/>
            </w:pPr>
            <w:bookmarkStart w:id="1" w:name="Start_HänvisningTillUtskott"/>
            <w:bookmarkEnd w:id="1"/>
            <w:r w:rsidRPr="00760F09">
              <w:t>Ärenden för hänvisning till utskott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HuvudrubrikKolumn3"/>
            </w:pPr>
            <w:r w:rsidRPr="00760F09">
              <w:t>Förslag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renderubrik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renderubrik"/>
            </w:pPr>
            <w:r w:rsidRPr="00760F09">
              <w:t>Propositioner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renderubrik"/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2009/10:105 Barn under 15 år som misstänks för brott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JuU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2009/10:134 Upphandling från statliga och kommunala företag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FiU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2009/10:135 En ny fängelse- och häkteslagstiftning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JuU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2009/10:141 Rättvist och effektivt – förändringar i studiestödssystemet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UbU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2009/10:143 Informationsutbytesavtal med Adorra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SkU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2009/10:146 Valfrihetssystem hos Arbetsförmedlingen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AU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renderubrik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renderubrik"/>
            </w:pPr>
            <w:r w:rsidRPr="00760F09">
              <w:t>Skrivelser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renderubrik"/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2009/10:75 Redogörelse för behandling av riksdagens skrivelser till regeringen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KU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2009/10:153 Redovisning av verksamheten i Internationella valutafonden, Världsbanken och de regionala utvecklingsbankerna under 2008–2009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FiU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renderubrik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renderubrik"/>
            </w:pPr>
            <w:r w:rsidRPr="00760F09">
              <w:t>Motioner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renderubrik"/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Motionsrubrik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Motionsrubrik"/>
            </w:pPr>
            <w:r w:rsidRPr="00760F09">
              <w:t>med anledning av prop. 2009/10:113 Effektreserven i framtiden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Motionsrubrik"/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2009/10:N10 av Kent Persson m.fl. (v)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NU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2009/10:N11 av Tomas Eneroth m.fl. (s)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NU</w:t>
            </w:r>
          </w:p>
        </w:tc>
      </w:tr>
    </w:tbl>
    <w:p w:rsidR="00F13130" w:rsidRPr="00760F09" w:rsidRDefault="00F13130" w:rsidP="003675A0">
      <w:pPr>
        <w:pStyle w:val="Blankrad"/>
      </w:pPr>
      <w:r w:rsidRPr="00760F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130" w:rsidRPr="00760F09" w:rsidTr="0035042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130" w:rsidRPr="00760F09" w:rsidRDefault="00F13130" w:rsidP="0035042D">
            <w:pPr>
              <w:pStyle w:val="HuvudrubrikFlisteNr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HuvudrubrikEnsam"/>
            </w:pPr>
            <w:bookmarkStart w:id="2" w:name="TypRubrik"/>
            <w:bookmarkEnd w:id="2"/>
            <w:r w:rsidRPr="00760F09">
              <w:t>Ärenden för avgörande kl. 16.00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HuvudrubrikKolumn3"/>
            </w:pPr>
            <w:r w:rsidRPr="00760F09">
              <w:t>Reservationer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Underrubrik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Underrubrik"/>
            </w:pPr>
            <w:bookmarkStart w:id="3" w:name="TypUnderrubrik"/>
            <w:bookmarkEnd w:id="3"/>
            <w:r w:rsidRPr="00760F09">
              <w:t>Tidigare slutdebatterade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Underrubrik"/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renderubrik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renderubrik"/>
            </w:pPr>
            <w:r w:rsidRPr="00760F09">
              <w:t>Trafikutskottets betänkande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renderubrik"/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2009/10:TU12 Vissa trafiksäkerhetsfrågor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17 res. (s,v,mp)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renderubrik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renderubrik"/>
            </w:pPr>
            <w:r w:rsidRPr="00760F09">
              <w:t>Kulturutskottets betänkanden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renderubrik"/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2009/10:KrU10 Museer och utställningar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2 res. (s,v)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2009/10:KrU11 Förenklad behandling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renderubrik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renderubrik"/>
            </w:pPr>
            <w:r w:rsidRPr="00760F09">
              <w:t>Utbildningsutskottets betänkande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renderubrik"/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2009/10:UbU13 Högskolan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22 res. (s,v,mp)</w:t>
            </w:r>
          </w:p>
        </w:tc>
      </w:tr>
    </w:tbl>
    <w:p w:rsidR="00F13130" w:rsidRPr="00760F09" w:rsidRDefault="00F13130" w:rsidP="003675A0">
      <w:pPr>
        <w:pStyle w:val="Blankrad"/>
      </w:pPr>
      <w:bookmarkStart w:id="4" w:name="StartText"/>
      <w:bookmarkEnd w:id="4"/>
      <w:r w:rsidRPr="00760F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130" w:rsidRPr="00760F09" w:rsidTr="0035042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130" w:rsidRPr="00760F09" w:rsidRDefault="00F13130" w:rsidP="0035042D">
            <w:pPr>
              <w:pStyle w:val="HuvudrubrikFlisteNr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Huvudrubrik"/>
            </w:pPr>
            <w:bookmarkStart w:id="5" w:name="Start_Ärendenfördebattochavgörande"/>
            <w:bookmarkEnd w:id="5"/>
            <w:r w:rsidRPr="00760F09">
              <w:t>Ärenden för debatt och avgörande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HuvudrubrikKolumn3"/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renderubrik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renderubrik"/>
            </w:pPr>
            <w:r w:rsidRPr="00760F09">
              <w:t>Skatteutskottets betänkanden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renderubrik"/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2009/10:SkU29 Allmänna motioner om punktskatter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11 res. (s,v,mp)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2009/10:SkU30 Allmänna motioner om taxering, skattebetalning och folkbokföring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3 res. (s,v,mp)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renderubrik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renderubrik"/>
            </w:pPr>
            <w:r w:rsidRPr="00760F09">
              <w:t>Civilutskottets betänkande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renderubrik"/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2009/10:CU17 Försäkrings- och skadeståndsrättsliga frågor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renderubrik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renderubrik"/>
            </w:pPr>
            <w:r w:rsidRPr="00760F09">
              <w:t>Miljö- och jordbruksutskottets betänkanden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renderubrik"/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2009/10:MJU18 Biologisk mångfald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6 res. (s,v,mp)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2009/10:MJU19 Jordbrukspolitik m.m.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10 res. (s,v,mp)</w:t>
            </w: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renderubrik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renderubrik"/>
            </w:pPr>
            <w:r w:rsidRPr="00760F09">
              <w:t>Finansutskottets betänkanden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renderubrik"/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2009/10:FiU12 En tydlig, rättssäker och effektiv tillsyn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2009/10:FiU14 Statistikfrågor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  <w:r w:rsidRPr="00760F09">
              <w:rPr>
                <w:spacing w:val="-4"/>
              </w:rPr>
              <w:t>2 res. (v)</w:t>
            </w:r>
          </w:p>
        </w:tc>
      </w:tr>
    </w:tbl>
    <w:p w:rsidR="00F13130" w:rsidRPr="00760F09" w:rsidRDefault="00F13130" w:rsidP="003675A0">
      <w:pPr>
        <w:pStyle w:val="Blankrad"/>
      </w:pPr>
      <w:r w:rsidRPr="00760F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3130" w:rsidRPr="00760F09" w:rsidTr="0035042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3130" w:rsidRPr="00760F09" w:rsidRDefault="00F13130" w:rsidP="0035042D">
            <w:pPr>
              <w:pStyle w:val="HuvudrubrikFlisteNr"/>
            </w:pPr>
          </w:p>
        </w:tc>
        <w:tc>
          <w:tcPr>
            <w:tcW w:w="6237" w:type="dxa"/>
          </w:tcPr>
          <w:p w:rsidR="00F13130" w:rsidRPr="00760F09" w:rsidRDefault="00F13130" w:rsidP="0035042D">
            <w:pPr>
              <w:pStyle w:val="HuvudrubrikEnsam"/>
            </w:pPr>
            <w:r w:rsidRPr="00760F09">
              <w:t>Frågestund kl. 14.00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pStyle w:val="HuvudrubrikKolumn3"/>
            </w:pPr>
          </w:p>
        </w:tc>
      </w:tr>
      <w:tr w:rsidR="00F13130" w:rsidRPr="00760F09" w:rsidTr="00350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3130" w:rsidRPr="00760F09" w:rsidRDefault="00F13130" w:rsidP="0035042D">
            <w:pPr>
              <w:pStyle w:val="FlistaNrText"/>
            </w:pPr>
          </w:p>
        </w:tc>
        <w:tc>
          <w:tcPr>
            <w:tcW w:w="6237" w:type="dxa"/>
          </w:tcPr>
          <w:p w:rsidR="00F13130" w:rsidRPr="00760F09" w:rsidRDefault="00F13130" w:rsidP="0035042D">
            <w:r w:rsidRPr="00760F09">
              <w:t>Frågor besvaras av:</w:t>
            </w:r>
          </w:p>
          <w:p w:rsidR="00F13130" w:rsidRPr="00760F09" w:rsidRDefault="00F13130" w:rsidP="0035042D">
            <w:r w:rsidRPr="00760F09">
              <w:t>Arbetsmarknadsminister Sven Otto Littorin (m)</w:t>
            </w:r>
          </w:p>
          <w:p w:rsidR="00F13130" w:rsidRPr="00760F09" w:rsidRDefault="00F13130" w:rsidP="0035042D">
            <w:r w:rsidRPr="00760F09">
              <w:t>Statsrådet Maria Larsson (kd)</w:t>
            </w:r>
          </w:p>
          <w:p w:rsidR="00F13130" w:rsidRPr="00760F09" w:rsidRDefault="00F13130" w:rsidP="0035042D">
            <w:r w:rsidRPr="00760F09">
              <w:t>Integrations- och jämställdhetsminister Nyamko Sabuni (fp)</w:t>
            </w:r>
          </w:p>
          <w:p w:rsidR="00F13130" w:rsidRPr="00760F09" w:rsidRDefault="00F13130" w:rsidP="0035042D">
            <w:r w:rsidRPr="00760F09">
              <w:t>Kulturminister Lena Adelsohn Liljeroth (m)</w:t>
            </w:r>
          </w:p>
          <w:p w:rsidR="00F13130" w:rsidRPr="00760F09" w:rsidRDefault="00F13130" w:rsidP="0035042D">
            <w:r w:rsidRPr="00760F09">
              <w:t>Statsrådet Gunilla Carlsson (m)</w:t>
            </w:r>
          </w:p>
        </w:tc>
        <w:tc>
          <w:tcPr>
            <w:tcW w:w="2481" w:type="dxa"/>
          </w:tcPr>
          <w:p w:rsidR="00F13130" w:rsidRPr="00760F09" w:rsidRDefault="00F13130" w:rsidP="0035042D">
            <w:pPr>
              <w:rPr>
                <w:spacing w:val="-4"/>
              </w:rPr>
            </w:pPr>
          </w:p>
        </w:tc>
      </w:tr>
    </w:tbl>
    <w:p w:rsidR="00F13130" w:rsidRPr="00760F09" w:rsidRDefault="00F13130" w:rsidP="003675A0">
      <w:pPr>
        <w:pStyle w:val="Blankrad"/>
      </w:pPr>
      <w:r w:rsidRPr="00760F09">
        <w:t>     </w:t>
      </w:r>
    </w:p>
    <w:p w:rsidR="00227E8E" w:rsidRPr="00760F09" w:rsidRDefault="00F13130" w:rsidP="003675A0">
      <w:pPr>
        <w:pStyle w:val="Blankrad"/>
      </w:pPr>
      <w:bookmarkStart w:id="6" w:name="Start"/>
      <w:bookmarkEnd w:id="6"/>
      <w:r w:rsidRPr="00760F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60F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60F0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60F09" w:rsidRDefault="006E04A4" w:rsidP="00D016E9">
            <w:pPr>
              <w:pStyle w:val="StreckMitten"/>
            </w:pPr>
            <w:r w:rsidRPr="00760F09">
              <w:tab/>
            </w:r>
            <w:r w:rsidRPr="00760F09">
              <w:tab/>
            </w:r>
          </w:p>
        </w:tc>
      </w:tr>
    </w:tbl>
    <w:p w:rsidR="006E04A4" w:rsidRPr="00760F09" w:rsidRDefault="006E04A4" w:rsidP="003675A0">
      <w:pPr>
        <w:pStyle w:val="Blankrad"/>
      </w:pPr>
    </w:p>
    <w:sectPr w:rsidR="006E04A4" w:rsidRPr="00760F0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42D" w:rsidRPr="00760F09" w:rsidRDefault="0035042D">
      <w:r w:rsidRPr="00760F09">
        <w:separator/>
      </w:r>
    </w:p>
  </w:endnote>
  <w:endnote w:type="continuationSeparator" w:id="0">
    <w:p w:rsidR="0035042D" w:rsidRPr="00760F09" w:rsidRDefault="0035042D">
      <w:r w:rsidRPr="00760F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6F7" w:rsidRPr="00760F09" w:rsidRDefault="00B136F7">
    <w:pPr>
      <w:pStyle w:val="Sidhuvud"/>
      <w:jc w:val="center"/>
    </w:pPr>
    <w:r w:rsidRPr="00760F09">
      <w:fldChar w:fldCharType="begin" w:fldLock="1"/>
    </w:r>
    <w:r w:rsidRPr="00760F09">
      <w:instrText xml:space="preserve"> PAGE </w:instrText>
    </w:r>
    <w:r w:rsidRPr="00760F09">
      <w:fldChar w:fldCharType="separate"/>
    </w:r>
    <w:r w:rsidR="007F6A52" w:rsidRPr="00760F09">
      <w:t>2</w:t>
    </w:r>
    <w:r w:rsidRPr="00760F09">
      <w:fldChar w:fldCharType="end"/>
    </w:r>
    <w:r w:rsidRPr="00760F09">
      <w:t xml:space="preserve"> (</w:t>
    </w:r>
    <w:r w:rsidRPr="00760F09">
      <w:fldChar w:fldCharType="begin" w:fldLock="1"/>
    </w:r>
    <w:r w:rsidRPr="00760F09">
      <w:instrText xml:space="preserve"> NUMPAGES </w:instrText>
    </w:r>
    <w:r w:rsidRPr="00760F09">
      <w:fldChar w:fldCharType="separate"/>
    </w:r>
    <w:r w:rsidR="007F6A52" w:rsidRPr="00760F09">
      <w:t>2</w:t>
    </w:r>
    <w:r w:rsidRPr="00760F09">
      <w:fldChar w:fldCharType="end"/>
    </w:r>
    <w:r w:rsidRPr="00760F09">
      <w:t>)</w:t>
    </w:r>
  </w:p>
  <w:p w:rsidR="00B136F7" w:rsidRPr="00760F09" w:rsidRDefault="00B136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6F7" w:rsidRPr="00760F09" w:rsidRDefault="00B136F7">
    <w:pPr>
      <w:pStyle w:val="Sidhuvud"/>
      <w:jc w:val="center"/>
    </w:pPr>
    <w:r w:rsidRPr="00760F09">
      <w:fldChar w:fldCharType="begin" w:fldLock="1"/>
    </w:r>
    <w:r w:rsidRPr="00760F09">
      <w:instrText xml:space="preserve"> PAGE </w:instrText>
    </w:r>
    <w:r w:rsidRPr="00760F09">
      <w:fldChar w:fldCharType="separate"/>
    </w:r>
    <w:r w:rsidR="0035042D" w:rsidRPr="00760F09">
      <w:t>1</w:t>
    </w:r>
    <w:r w:rsidRPr="00760F09">
      <w:fldChar w:fldCharType="end"/>
    </w:r>
    <w:r w:rsidRPr="00760F09">
      <w:t xml:space="preserve"> (</w:t>
    </w:r>
    <w:r w:rsidRPr="00760F09">
      <w:fldChar w:fldCharType="begin" w:fldLock="1"/>
    </w:r>
    <w:r w:rsidRPr="00760F09">
      <w:instrText xml:space="preserve"> NUMPAGES </w:instrText>
    </w:r>
    <w:r w:rsidRPr="00760F09">
      <w:fldChar w:fldCharType="separate"/>
    </w:r>
    <w:r w:rsidR="007F6A52" w:rsidRPr="00760F09">
      <w:t>2</w:t>
    </w:r>
    <w:r w:rsidRPr="00760F09">
      <w:fldChar w:fldCharType="end"/>
    </w:r>
    <w:r w:rsidRPr="00760F09">
      <w:t>)</w:t>
    </w:r>
  </w:p>
  <w:p w:rsidR="00B136F7" w:rsidRPr="00760F09" w:rsidRDefault="00B136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42D" w:rsidRPr="00760F09" w:rsidRDefault="0035042D">
      <w:r w:rsidRPr="00760F09">
        <w:separator/>
      </w:r>
    </w:p>
  </w:footnote>
  <w:footnote w:type="continuationSeparator" w:id="0">
    <w:p w:rsidR="0035042D" w:rsidRPr="00760F09" w:rsidRDefault="0035042D">
      <w:r w:rsidRPr="00760F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6F7" w:rsidRPr="00760F09" w:rsidRDefault="00B136F7">
    <w:pPr>
      <w:pStyle w:val="Sidhuvud"/>
      <w:tabs>
        <w:tab w:val="clear" w:pos="4536"/>
      </w:tabs>
    </w:pPr>
    <w:r w:rsidRPr="00760F09">
      <w:fldChar w:fldCharType="begin" w:fldLock="1"/>
    </w:r>
    <w:r w:rsidRPr="00760F09">
      <w:instrText xml:space="preserve"> DOCPROPERTY "DocumentDate" </w:instrText>
    </w:r>
    <w:r w:rsidRPr="00760F09">
      <w:fldChar w:fldCharType="separate"/>
    </w:r>
    <w:r w:rsidR="007F6A52" w:rsidRPr="00760F09">
      <w:t>Torsdagen den 18 mars 2010</w:t>
    </w:r>
    <w:r w:rsidRPr="00760F09">
      <w:fldChar w:fldCharType="end"/>
    </w:r>
    <w:r w:rsidRPr="00760F09">
      <w:tab/>
    </w:r>
  </w:p>
  <w:p w:rsidR="00B136F7" w:rsidRPr="00760F09" w:rsidRDefault="00B136F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60F09">
      <w:rPr>
        <w:sz w:val="12"/>
      </w:rPr>
      <w:tab/>
    </w:r>
  </w:p>
  <w:p w:rsidR="00B136F7" w:rsidRPr="00760F09" w:rsidRDefault="00B136F7"/>
  <w:p w:rsidR="00B136F7" w:rsidRPr="00760F09" w:rsidRDefault="00B136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6F7" w:rsidRPr="00760F09" w:rsidRDefault="00760F0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60F0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6F7" w:rsidRPr="00760F09" w:rsidRDefault="00B136F7">
    <w:pPr>
      <w:pStyle w:val="Dokumentrubrik"/>
      <w:spacing w:after="360"/>
    </w:pPr>
    <w:r w:rsidRPr="00760F09">
      <w:t>Föredragningslista</w:t>
    </w:r>
  </w:p>
  <w:p w:rsidR="00B136F7" w:rsidRPr="00760F09" w:rsidRDefault="00B136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89659530">
    <w:abstractNumId w:val="5"/>
  </w:num>
  <w:num w:numId="2" w16cid:durableId="561719727">
    <w:abstractNumId w:val="2"/>
  </w:num>
  <w:num w:numId="3" w16cid:durableId="1689793659">
    <w:abstractNumId w:val="4"/>
  </w:num>
  <w:num w:numId="4" w16cid:durableId="598753827">
    <w:abstractNumId w:val="1"/>
  </w:num>
  <w:num w:numId="5" w16cid:durableId="183905589">
    <w:abstractNumId w:val="0"/>
  </w:num>
  <w:num w:numId="6" w16cid:durableId="326714752">
    <w:abstractNumId w:val="3"/>
  </w:num>
  <w:num w:numId="7" w16cid:durableId="58596341">
    <w:abstractNumId w:val="3"/>
  </w:num>
  <w:num w:numId="8" w16cid:durableId="773398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94C0D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5EE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27E8E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3C5B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42D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A85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6871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C0D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583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0C57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0F09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7F6A52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2B0F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334F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3BA8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E54C4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36F7"/>
    <w:rsid w:val="00B15011"/>
    <w:rsid w:val="00B15784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C332A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17DDB"/>
    <w:rsid w:val="00C20D9F"/>
    <w:rsid w:val="00C2393C"/>
    <w:rsid w:val="00C25CD0"/>
    <w:rsid w:val="00C2633F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3130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96B3A4-B823-4724-8D88-8258C5CF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2633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298</Words>
  <Characters>2105</Characters>
  <Application>Microsoft Office Word</Application>
  <DocSecurity>4</DocSecurity>
  <Lines>175</Lines>
  <Paragraphs>120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2009/10:90</vt:lpstr>
      <vt:lpstr>Torsdagen den 18 mars 2010</vt:lpstr>
    </vt:vector>
  </TitlesOfParts>
  <Company>Riksdagen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2010-03-17T15:48:00Z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18 mars 2010</vt:lpwstr>
  </property>
  <property fmtid="{D5CDD505-2E9C-101B-9397-08002B2CF9AE}" pid="3" name="DocumentNumber">
    <vt:lpwstr>90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2010-03-18</vt:lpwstr>
  </property>
  <property fmtid="{D5CDD505-2E9C-101B-9397-08002B2CF9AE}" pid="7" name="DatumAvgörande">
    <vt:lpwstr>2010-03-18</vt:lpwstr>
  </property>
</Properties>
</file>