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0B9A0B7" w14:textId="77777777">
      <w:pPr>
        <w:pStyle w:val="Normalutanindragellerluft"/>
      </w:pPr>
      <w:r>
        <w:t xml:space="preserve"> </w:t>
      </w:r>
    </w:p>
    <w:sdt>
      <w:sdtPr>
        <w:alias w:val="CC_Boilerplate_4"/>
        <w:tag w:val="CC_Boilerplate_4"/>
        <w:id w:val="-1644581176"/>
        <w:lock w:val="sdtLocked"/>
        <w:placeholder>
          <w:docPart w:val="B4340C056C2E48F5AC368082A235B7C7"/>
        </w:placeholder>
        <w15:appearance w15:val="hidden"/>
        <w:text/>
      </w:sdtPr>
      <w:sdtEndPr/>
      <w:sdtContent>
        <w:p w:rsidR="00AF30DD" w:rsidP="00CC4C93" w:rsidRDefault="00AF30DD" w14:paraId="20B9A0B8" w14:textId="77777777">
          <w:pPr>
            <w:pStyle w:val="Rubrik1"/>
          </w:pPr>
          <w:r>
            <w:t>Förslag till riksdagsbeslut</w:t>
          </w:r>
        </w:p>
      </w:sdtContent>
    </w:sdt>
    <w:sdt>
      <w:sdtPr>
        <w:alias w:val="Yrkande 1"/>
        <w:tag w:val="113aa5ac-920c-408e-8ceb-911c46e3f5f5"/>
        <w:id w:val="-348945716"/>
        <w:lock w:val="sdtLocked"/>
      </w:sdtPr>
      <w:sdtEndPr/>
      <w:sdtContent>
        <w:p w:rsidR="009234B3" w:rsidRDefault="00384170" w14:paraId="20B9A0B9" w14:textId="53229992">
          <w:pPr>
            <w:pStyle w:val="Frslagstext"/>
          </w:pPr>
          <w:r>
            <w:t>Riksdagen ställer sig bakom det som anförs i motionen om att söka medlemskap i Nato och tillkännager detta för regeringen.</w:t>
          </w:r>
        </w:p>
      </w:sdtContent>
    </w:sdt>
    <w:p w:rsidR="00AF30DD" w:rsidP="00AF30DD" w:rsidRDefault="000156D9" w14:paraId="20B9A0BA" w14:textId="77777777">
      <w:pPr>
        <w:pStyle w:val="Rubrik1"/>
      </w:pPr>
      <w:bookmarkStart w:name="MotionsStart" w:id="0"/>
      <w:bookmarkEnd w:id="0"/>
      <w:r>
        <w:t>Motivering</w:t>
      </w:r>
    </w:p>
    <w:p w:rsidR="00AF30DD" w:rsidP="005647E3" w:rsidRDefault="00A0749F" w14:paraId="20B9A0BB" w14:textId="1669DDA4">
      <w:pPr>
        <w:pStyle w:val="Normalutanindragellerluft"/>
        <w:jc w:val="both"/>
      </w:pPr>
      <w:r>
        <w:t>Sverige har under en lång tid och under flera regeringar minskat satsningarna på försvaret räknat på andel av vår BNP. Detta är inte längre hållbart.</w:t>
      </w:r>
      <w:r w:rsidR="005647E3">
        <w:t xml:space="preserve"> </w:t>
      </w:r>
      <w:r>
        <w:t>Sverige, särskilt med tanke på dagens allvarliga internationella läge, kan inte längre utgå från att vår frihet är självklar. Om ett säkerhetspolitiskt läge uppstår krävs det att vi har de resurser som är nödvändiga för att kunna försvara vårt land. Sverige bör också vidta omgående åtgärder och rusta upp vårt fö</w:t>
      </w:r>
      <w:r w:rsidR="00D86A00">
        <w:t>rsvar för att kunna hantera ett</w:t>
      </w:r>
      <w:r>
        <w:t xml:space="preserve"> allvarligt läge</w:t>
      </w:r>
      <w:r w:rsidR="00B83191">
        <w:t>, samt förbereda fö</w:t>
      </w:r>
      <w:r w:rsidR="00040DAC">
        <w:t>rsvaret för ett framtida Nato</w:t>
      </w:r>
      <w:r w:rsidR="00B83191">
        <w:t>-medlemskap.</w:t>
      </w:r>
      <w:r>
        <w:t xml:space="preserve"> När andra stater kränker vårt lands gränser vid flera tillfällen måste vi reagera. Detta är helt oacceptabelt. Vi behöver där</w:t>
      </w:r>
      <w:r w:rsidR="00B83191">
        <w:t>för</w:t>
      </w:r>
      <w:r>
        <w:t xml:space="preserve"> omgående få igång en debatt om vilka framtida förslag det finns gällande vårt svenska försvar och </w:t>
      </w:r>
      <w:r w:rsidR="00040DAC">
        <w:t>ett eventuellt medlemskap i Nato</w:t>
      </w:r>
      <w:r>
        <w:t>. Ett starkt svenskt för</w:t>
      </w:r>
      <w:r w:rsidR="00040DAC">
        <w:t>svar eller ett medlemskap i Nato</w:t>
      </w:r>
      <w:bookmarkStart w:name="_GoBack" w:id="1"/>
      <w:bookmarkEnd w:id="1"/>
      <w:r>
        <w:t xml:space="preserve"> är vad som behövs för att säkra vårt land och våra invånares trygghet.</w:t>
      </w:r>
    </w:p>
    <w:sdt>
      <w:sdtPr>
        <w:rPr>
          <w:i/>
          <w:noProof/>
        </w:rPr>
        <w:alias w:val="CC_Underskrifter"/>
        <w:tag w:val="CC_Underskrifter"/>
        <w:id w:val="583496634"/>
        <w:lock w:val="sdtContentLocked"/>
        <w:placeholder>
          <w:docPart w:val="5182DBF0647B4B219D87B956A504D3F4"/>
        </w:placeholder>
        <w15:appearance w15:val="hidden"/>
      </w:sdtPr>
      <w:sdtEndPr>
        <w:rPr>
          <w:noProof w:val="0"/>
        </w:rPr>
      </w:sdtEndPr>
      <w:sdtContent>
        <w:p w:rsidRPr="00ED19F0" w:rsidR="00865E70" w:rsidP="0079077E" w:rsidRDefault="00040DAC" w14:paraId="20B9A0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492BBD" w:rsidRDefault="00492BBD" w14:paraId="20B9A0C0" w14:textId="77777777"/>
    <w:sectPr w:rsidR="00492BB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9A0C2" w14:textId="77777777" w:rsidR="00C7358C" w:rsidRDefault="00C7358C" w:rsidP="000C1CAD">
      <w:pPr>
        <w:spacing w:line="240" w:lineRule="auto"/>
      </w:pPr>
      <w:r>
        <w:separator/>
      </w:r>
    </w:p>
  </w:endnote>
  <w:endnote w:type="continuationSeparator" w:id="0">
    <w:p w14:paraId="20B9A0C3" w14:textId="77777777" w:rsidR="00C7358C" w:rsidRDefault="00C735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9A0C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8319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9A0CE" w14:textId="77777777" w:rsidR="00104CC9" w:rsidRDefault="00104CC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201509111509</w:instrText>
    </w:r>
    <w:r>
      <w:fldChar w:fldCharType="end"/>
    </w:r>
    <w:r>
      <w:instrText xml:space="preserve"> &gt; </w:instrText>
    </w:r>
    <w:r>
      <w:fldChar w:fldCharType="begin"/>
    </w:r>
    <w:r>
      <w:instrText xml:space="preserve"> PRINTDATE \@ "yyyyMMddHHmm" </w:instrText>
    </w:r>
    <w:r>
      <w:fldChar w:fldCharType="separate"/>
    </w:r>
    <w:r>
      <w:rPr>
        <w:noProof/>
      </w:rPr>
      <w:instrText>201510021552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15:52</w:instrText>
    </w:r>
    <w:r>
      <w:fldChar w:fldCharType="end"/>
    </w:r>
    <w:r>
      <w:instrText xml:space="preserve"> </w:instrText>
    </w:r>
    <w:r>
      <w:fldChar w:fldCharType="separate"/>
    </w:r>
    <w:r>
      <w:rPr>
        <w:noProof/>
      </w:rPr>
      <w:t>2015-10-02 15:52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9A0C0" w14:textId="77777777" w:rsidR="00C7358C" w:rsidRDefault="00C7358C" w:rsidP="000C1CAD">
      <w:pPr>
        <w:spacing w:line="240" w:lineRule="auto"/>
      </w:pPr>
      <w:r>
        <w:separator/>
      </w:r>
    </w:p>
  </w:footnote>
  <w:footnote w:type="continuationSeparator" w:id="0">
    <w:p w14:paraId="20B9A0C1" w14:textId="77777777" w:rsidR="00C7358C" w:rsidRDefault="00C7358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0B9A0C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40DAC" w14:paraId="20B9A0C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:981</w:t>
        </w:r>
      </w:sdtContent>
    </w:sdt>
  </w:p>
  <w:p w:rsidR="00A42228" w:rsidP="00283E0F" w:rsidRDefault="00040DAC" w14:paraId="20B9A0CB"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384170" w14:paraId="20B9A0CC" w14:textId="57FBA010">
        <w:pPr>
          <w:pStyle w:val="FSHRub2"/>
        </w:pPr>
        <w:r>
          <w:t>Natoalternativet</w:t>
        </w:r>
      </w:p>
    </w:sdtContent>
  </w:sdt>
  <w:sdt>
    <w:sdtPr>
      <w:alias w:val="CC_Boilerplate_3"/>
      <w:tag w:val="CC_Boilerplate_3"/>
      <w:id w:val="-1567486118"/>
      <w:lock w:val="sdtContentLocked"/>
      <w15:appearance w15:val="hidden"/>
      <w:text w:multiLine="1"/>
    </w:sdtPr>
    <w:sdtEndPr/>
    <w:sdtContent>
      <w:p w:rsidR="00A42228" w:rsidP="00283E0F" w:rsidRDefault="00A42228" w14:paraId="20B9A0C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0749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0DAC"/>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4CC9"/>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4297"/>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227"/>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170"/>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5A56"/>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2BBD"/>
    <w:rsid w:val="0049397A"/>
    <w:rsid w:val="00493D58"/>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1C39"/>
    <w:rsid w:val="00542806"/>
    <w:rsid w:val="005518E6"/>
    <w:rsid w:val="00552763"/>
    <w:rsid w:val="00552AFC"/>
    <w:rsid w:val="00553508"/>
    <w:rsid w:val="00555C97"/>
    <w:rsid w:val="00557C3D"/>
    <w:rsid w:val="005647E3"/>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077E"/>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6D6"/>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6004"/>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5F7A"/>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4B3"/>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49F"/>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191"/>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58C"/>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6A00"/>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6A9C"/>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B9A0B7"/>
  <w15:chartTrackingRefBased/>
  <w15:docId w15:val="{5B0D569B-C834-4790-84FD-0E714D5D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340C056C2E48F5AC368082A235B7C7"/>
        <w:category>
          <w:name w:val="Allmänt"/>
          <w:gallery w:val="placeholder"/>
        </w:category>
        <w:types>
          <w:type w:val="bbPlcHdr"/>
        </w:types>
        <w:behaviors>
          <w:behavior w:val="content"/>
        </w:behaviors>
        <w:guid w:val="{12B85DA7-B315-470A-A6D7-A84FB065E54D}"/>
      </w:docPartPr>
      <w:docPartBody>
        <w:p w:rsidR="001456DF" w:rsidRDefault="00A232C8">
          <w:pPr>
            <w:pStyle w:val="B4340C056C2E48F5AC368082A235B7C7"/>
          </w:pPr>
          <w:r w:rsidRPr="009A726D">
            <w:rPr>
              <w:rStyle w:val="Platshllartext"/>
            </w:rPr>
            <w:t>Klicka här för att ange text.</w:t>
          </w:r>
        </w:p>
      </w:docPartBody>
    </w:docPart>
    <w:docPart>
      <w:docPartPr>
        <w:name w:val="5182DBF0647B4B219D87B956A504D3F4"/>
        <w:category>
          <w:name w:val="Allmänt"/>
          <w:gallery w:val="placeholder"/>
        </w:category>
        <w:types>
          <w:type w:val="bbPlcHdr"/>
        </w:types>
        <w:behaviors>
          <w:behavior w:val="content"/>
        </w:behaviors>
        <w:guid w:val="{D3A1B40E-8D65-41A4-B4E5-304E5262B9B0}"/>
      </w:docPartPr>
      <w:docPartBody>
        <w:p w:rsidR="001456DF" w:rsidRDefault="00A232C8">
          <w:pPr>
            <w:pStyle w:val="5182DBF0647B4B219D87B956A504D3F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C8"/>
    <w:rsid w:val="001456DF"/>
    <w:rsid w:val="005A1FE3"/>
    <w:rsid w:val="005F16A4"/>
    <w:rsid w:val="00A232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340C056C2E48F5AC368082A235B7C7">
    <w:name w:val="B4340C056C2E48F5AC368082A235B7C7"/>
  </w:style>
  <w:style w:type="paragraph" w:customStyle="1" w:styleId="4EEE365CAD0242508153E5EC85452FF8">
    <w:name w:val="4EEE365CAD0242508153E5EC85452FF8"/>
  </w:style>
  <w:style w:type="paragraph" w:customStyle="1" w:styleId="5182DBF0647B4B219D87B956A504D3F4">
    <w:name w:val="5182DBF0647B4B219D87B956A504D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4068</RubrikLookup>
    <MotionGuid xmlns="00d11361-0b92-4bae-a181-288d6a55b763">3cc6f798-b498-48c9-9109-0c2cb385173d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5A75F-3BA1-44F5-9C5E-6DC67ED149B2}"/>
</file>

<file path=customXml/itemProps2.xml><?xml version="1.0" encoding="utf-8"?>
<ds:datastoreItem xmlns:ds="http://schemas.openxmlformats.org/officeDocument/2006/customXml" ds:itemID="{BFCFF82F-05D8-4F21-8A30-2DC0A6CF20C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238432A-A6D3-4AA1-AADE-E95EE8DD3DE7}"/>
</file>

<file path=customXml/itemProps5.xml><?xml version="1.0" encoding="utf-8"?>
<ds:datastoreItem xmlns:ds="http://schemas.openxmlformats.org/officeDocument/2006/customXml" ds:itemID="{5E9030A6-9DE8-4BF3-8275-D0B27E7F3A8F}"/>
</file>

<file path=docProps/app.xml><?xml version="1.0" encoding="utf-8"?>
<Properties xmlns="http://schemas.openxmlformats.org/officeDocument/2006/extended-properties" xmlns:vt="http://schemas.openxmlformats.org/officeDocument/2006/docPropsVTypes">
  <Template>GranskaMot</Template>
  <TotalTime>34</TotalTime>
  <Pages>1</Pages>
  <Words>182</Words>
  <Characters>969</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201516M1182 Utred NATO alternativet</vt:lpstr>
      <vt:lpstr/>
    </vt:vector>
  </TitlesOfParts>
  <Company>Sveriges riksdag</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201516M1182 Utred NATO alternativet</dc:title>
  <dc:subject/>
  <dc:creator>Krister Hörding</dc:creator>
  <cp:keywords/>
  <dc:description/>
  <cp:lastModifiedBy>Kerstin Carlqvist</cp:lastModifiedBy>
  <cp:revision>12</cp:revision>
  <cp:lastPrinted>2015-10-02T13:52:00Z</cp:lastPrinted>
  <dcterms:created xsi:type="dcterms:W3CDTF">2015-09-11T13:09:00Z</dcterms:created>
  <dcterms:modified xsi:type="dcterms:W3CDTF">2016-05-13T07:07:00Z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*ZD6B8536ED5BB*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https://filur.riksdagen.se/drop/DropOffLibrary/ZD6B8536ED5BB.docx</vt:lpwstr>
  </property>
  <property fmtid="{D5CDD505-2E9C-101B-9397-08002B2CF9AE}" pid="11" name="RevisionsOn">
    <vt:lpwstr>1</vt:lpwstr>
  </property>
</Properties>
</file>