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625F1" w:rsidRPr="00703AD7" w:rsidTr="002625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625F1" w:rsidRPr="00703AD7" w:rsidRDefault="007F15EF" w:rsidP="002625F1">
            <w:pPr>
              <w:pStyle w:val="RSKRbeteckning"/>
              <w:spacing w:before="240"/>
            </w:pPr>
            <w:r w:rsidRPr="00703AD7">
              <w:t>Riksdagsskrivelse</w:t>
            </w:r>
          </w:p>
          <w:p w:rsidR="002625F1" w:rsidRPr="00703AD7" w:rsidRDefault="007F15EF" w:rsidP="002625F1">
            <w:pPr>
              <w:pStyle w:val="RSKRbeteckning"/>
            </w:pPr>
            <w:r w:rsidRPr="00703AD7">
              <w:t>2013/14</w:t>
            </w:r>
            <w:r w:rsidR="002625F1" w:rsidRPr="00703AD7">
              <w:t>:</w:t>
            </w:r>
            <w:r w:rsidRPr="00703AD7">
              <w:t>53</w:t>
            </w:r>
          </w:p>
        </w:tc>
        <w:tc>
          <w:tcPr>
            <w:tcW w:w="1134" w:type="dxa"/>
          </w:tcPr>
          <w:p w:rsidR="002625F1" w:rsidRPr="00703AD7" w:rsidRDefault="00703AD7" w:rsidP="002625F1">
            <w:pPr>
              <w:jc w:val="right"/>
            </w:pPr>
            <w:r w:rsidRPr="00703AD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5F1" w:rsidRPr="00703AD7" w:rsidTr="002625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625F1" w:rsidRPr="00703AD7" w:rsidRDefault="002625F1" w:rsidP="002625F1">
            <w:pPr>
              <w:rPr>
                <w:sz w:val="10"/>
              </w:rPr>
            </w:pPr>
          </w:p>
        </w:tc>
      </w:tr>
    </w:tbl>
    <w:p w:rsidR="002625F1" w:rsidRPr="00703AD7" w:rsidRDefault="002625F1" w:rsidP="002625F1"/>
    <w:p w:rsidR="002625F1" w:rsidRPr="00703AD7" w:rsidRDefault="007F15EF" w:rsidP="002625F1">
      <w:pPr>
        <w:pStyle w:val="Mottagare1"/>
      </w:pPr>
      <w:r w:rsidRPr="00703AD7">
        <w:t>Regeringen</w:t>
      </w:r>
    </w:p>
    <w:p w:rsidR="002625F1" w:rsidRPr="00703AD7" w:rsidRDefault="007F15EF" w:rsidP="002625F1">
      <w:pPr>
        <w:pStyle w:val="Mottagare2"/>
      </w:pPr>
      <w:r w:rsidRPr="00703AD7">
        <w:t>Socialdepartementet</w:t>
      </w:r>
    </w:p>
    <w:p w:rsidR="002625F1" w:rsidRPr="00703AD7" w:rsidRDefault="002625F1" w:rsidP="002625F1">
      <w:r w:rsidRPr="00703AD7">
        <w:t xml:space="preserve">Med överlämnande av </w:t>
      </w:r>
      <w:r w:rsidR="007F15EF" w:rsidRPr="00703AD7">
        <w:t>konstitutionsutskottet</w:t>
      </w:r>
      <w:r w:rsidRPr="00703AD7">
        <w:t xml:space="preserve">s betänkande </w:t>
      </w:r>
      <w:r w:rsidR="007F15EF" w:rsidRPr="00703AD7">
        <w:t>2013/14</w:t>
      </w:r>
      <w:r w:rsidRPr="00703AD7">
        <w:t>:</w:t>
      </w:r>
      <w:r w:rsidR="007F15EF" w:rsidRPr="00703AD7">
        <w:t>KU4</w:t>
      </w:r>
      <w:r w:rsidRPr="00703AD7">
        <w:t xml:space="preserve"> </w:t>
      </w:r>
      <w:r w:rsidR="007F15EF" w:rsidRPr="00703AD7">
        <w:t>Riksrevisionens rapport om statliga myndigheters skydd mot korruption m.m.</w:t>
      </w:r>
      <w:r w:rsidRPr="00703AD7">
        <w:t xml:space="preserve"> får jag anmäla att riksdagen denna dag bifallit utskottets förslag till riksdagsbeslut.</w:t>
      </w:r>
    </w:p>
    <w:p w:rsidR="002625F1" w:rsidRPr="00703AD7" w:rsidRDefault="002625F1" w:rsidP="002625F1">
      <w:pPr>
        <w:pStyle w:val="Stockholm"/>
      </w:pPr>
      <w:r w:rsidRPr="00703AD7">
        <w:t xml:space="preserve">Stockholm </w:t>
      </w:r>
      <w:r w:rsidR="007F15EF" w:rsidRPr="00703AD7">
        <w:t>den 20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25F1" w:rsidRPr="00703AD7" w:rsidTr="002625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625F1" w:rsidRPr="00703AD7" w:rsidRDefault="007F15EF" w:rsidP="002625F1">
            <w:pPr>
              <w:pStyle w:val="AvsTalman"/>
            </w:pPr>
            <w:r w:rsidRPr="00703AD7">
              <w:t>Per Westerberg</w:t>
            </w:r>
          </w:p>
        </w:tc>
        <w:tc>
          <w:tcPr>
            <w:tcW w:w="3628" w:type="dxa"/>
          </w:tcPr>
          <w:p w:rsidR="002625F1" w:rsidRPr="00703AD7" w:rsidRDefault="007F15EF" w:rsidP="002625F1">
            <w:pPr>
              <w:pStyle w:val="AvsTjnsteman"/>
            </w:pPr>
            <w:r w:rsidRPr="00703AD7">
              <w:t>Claes Mårtensson</w:t>
            </w:r>
          </w:p>
        </w:tc>
      </w:tr>
    </w:tbl>
    <w:p w:rsidR="00CE5B19" w:rsidRPr="00703AD7" w:rsidRDefault="00CE5B19" w:rsidP="002625F1"/>
    <w:sectPr w:rsidR="00CE5B19" w:rsidRPr="00703AD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F1"/>
    <w:rsid w:val="00062659"/>
    <w:rsid w:val="0009076C"/>
    <w:rsid w:val="00137E7C"/>
    <w:rsid w:val="001642FB"/>
    <w:rsid w:val="002625F1"/>
    <w:rsid w:val="0028165D"/>
    <w:rsid w:val="002E72EA"/>
    <w:rsid w:val="00333AF6"/>
    <w:rsid w:val="00433AA1"/>
    <w:rsid w:val="0055519C"/>
    <w:rsid w:val="0065744A"/>
    <w:rsid w:val="0067566D"/>
    <w:rsid w:val="0068755D"/>
    <w:rsid w:val="00703AD7"/>
    <w:rsid w:val="00784235"/>
    <w:rsid w:val="007D1F51"/>
    <w:rsid w:val="007F15EF"/>
    <w:rsid w:val="00A445DA"/>
    <w:rsid w:val="00C46916"/>
    <w:rsid w:val="00CE0BEB"/>
    <w:rsid w:val="00CE5B19"/>
    <w:rsid w:val="00E10722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8608-065A-4F41-9786-B67BC74C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321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2013-11-13T14:22:00Z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2013-11-20</vt:lpwstr>
  </property>
  <property fmtid="{D5CDD505-2E9C-101B-9397-08002B2CF9AE}" pid="6" name="DatumIText">
    <vt:lpwstr>den 20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53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</vt:lpwstr>
  </property>
  <property fmtid="{D5CDD505-2E9C-101B-9397-08002B2CF9AE}" pid="18" name="RefRubrik">
    <vt:lpwstr>Riksrevisionens rapport om statliga myndigheters skydd mot korruption m.m.</vt:lpwstr>
  </property>
  <property fmtid="{D5CDD505-2E9C-101B-9397-08002B2CF9AE}" pid="19" name="SubTyp">
    <vt:lpwstr> </vt:lpwstr>
  </property>
</Properties>
</file>