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3FCEA7B" w14:textId="77777777">
      <w:pPr>
        <w:pStyle w:val="Normalutanindragellerluft"/>
      </w:pPr>
      <w:bookmarkStart w:name="_Toc106800475" w:id="0"/>
      <w:bookmarkStart w:name="_Toc106801300" w:id="1"/>
    </w:p>
    <w:p xmlns:w14="http://schemas.microsoft.com/office/word/2010/wordml" w:rsidRPr="009B062B" w:rsidR="00AF30DD" w:rsidP="006A7C1A" w:rsidRDefault="006A7C1A" w14:paraId="58BC4F04" w14:textId="77777777">
      <w:pPr>
        <w:pStyle w:val="Rubrik1"/>
        <w:spacing w:after="300"/>
      </w:pPr>
      <w:sdt>
        <w:sdtPr>
          <w:alias w:val="CC_Boilerplate_4"/>
          <w:tag w:val="CC_Boilerplate_4"/>
          <w:id w:val="-1644581176"/>
          <w:lock w:val="sdtLocked"/>
          <w:placeholder>
            <w:docPart w:val="7087908B08A54BFE8D312095FF924916"/>
          </w:placeholder>
          <w:text/>
        </w:sdtPr>
        <w:sdtEndPr/>
        <w:sdtContent>
          <w:r w:rsidRPr="009B062B" w:rsidR="00AF30DD">
            <w:t>Förslag till riksdagsbeslut</w:t>
          </w:r>
        </w:sdtContent>
      </w:sdt>
      <w:bookmarkEnd w:id="0"/>
      <w:bookmarkEnd w:id="1"/>
    </w:p>
    <w:sdt>
      <w:sdtPr>
        <w:tag w:val="d6fc908b-ee95-4ee6-a39e-ffa6a006a5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873A7270E47E6BF46F435CB13A471"/>
        </w:placeholder>
        <w:text/>
      </w:sdtPr>
      <w:sdtEndPr/>
      <w:sdtContent>
        <w:p xmlns:w14="http://schemas.microsoft.com/office/word/2010/wordml" w:rsidRPr="009B062B" w:rsidR="006D79C9" w:rsidP="00333E95" w:rsidRDefault="006D79C9" w14:paraId="152ACF87"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E82040" w14:paraId="26682C63" w14:textId="01A95A10">
      <w:pPr>
        <w:pStyle w:val="Normalutanindragellerluft"/>
      </w:pPr>
      <w:r>
        <w:t>Det sker varje dag operationer runtom på sjukhusen i Sverige, dessa kan vara mer eller mindre omfattande. Vissa operationer är mindre och går snabbt att genomföra, andra är större och kan ta allt från en timme till ett flertal timmar. En svart låda som spelar in vad som sker under en operation skulle kunna öka patientsäkerheten, uppföljningsmöjligheter och att klargöra vad som skett vid eventuella fel som uppstår. Något som till gagn för såväl patient som personal. Regeringen bör därför överväga att återkomma till riksdagen med förslag i enlighet med motionens intentioner.</w:t>
      </w:r>
    </w:p>
    <w:p xmlns:w14="http://schemas.microsoft.com/office/word/2010/wordml" w:rsidR="00BB6339" w:rsidP="008E0FE2" w:rsidRDefault="00BB6339" w14:paraId="057B8A3D" w14:textId="77777777">
      <w:pPr>
        <w:pStyle w:val="Normalutanindragellerluft"/>
      </w:pPr>
    </w:p>
    <w:sdt>
      <w:sdtPr>
        <w:alias w:val="CC_Underskrifter"/>
        <w:tag w:val="CC_Underskrifter"/>
        <w:id w:val="583496634"/>
        <w:lock w:val="sdtContentLocked"/>
        <w:placeholder>
          <w:docPart w:val="DD319E76454F44DE8318DDBBAAABBE0D"/>
        </w:placeholder>
      </w:sdtPr>
      <w:sdtEndPr/>
      <w:sdtContent>
        <w:p xmlns:w14="http://schemas.microsoft.com/office/word/2010/wordml" w:rsidR="006A7C1A" w:rsidP="006A7C1A" w:rsidRDefault="006A7C1A" w14:paraId="36F4EEF9" w14:textId="77777777">
          <w:pPr/>
          <w:r/>
        </w:p>
        <w:p xmlns:w14="http://schemas.microsoft.com/office/word/2010/wordml" w:rsidRPr="008E0FE2" w:rsidR="006A7C1A" w:rsidP="006A7C1A" w:rsidRDefault="006A7C1A" w14:paraId="2F0E24E1" w14:textId="62D33E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David Perez (SD)</w:t>
            </w:r>
          </w:p>
        </w:tc>
      </w:tr>
    </w:tbl>
    <w:p xmlns:w14="http://schemas.microsoft.com/office/word/2010/wordml" w:rsidRPr="008E0FE2" w:rsidR="004801AC" w:rsidP="00DF3554" w:rsidRDefault="004801AC" w14:paraId="2B3E389A" w14:textId="4CA9A5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CC6C" w14:textId="77777777" w:rsidR="00D759F3" w:rsidRDefault="00D759F3" w:rsidP="000C1CAD">
      <w:pPr>
        <w:spacing w:line="240" w:lineRule="auto"/>
      </w:pPr>
      <w:r>
        <w:separator/>
      </w:r>
    </w:p>
  </w:endnote>
  <w:endnote w:type="continuationSeparator" w:id="0">
    <w:p w14:paraId="4FE31A98" w14:textId="77777777" w:rsidR="00D759F3" w:rsidRDefault="00D7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1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9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9CB" w14:textId="1C633084" w:rsidR="00262EA3" w:rsidRPr="006A7C1A" w:rsidRDefault="00262EA3" w:rsidP="006A7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407A" w14:textId="77777777" w:rsidR="00D759F3" w:rsidRDefault="00D759F3" w:rsidP="000C1CAD">
      <w:pPr>
        <w:spacing w:line="240" w:lineRule="auto"/>
      </w:pPr>
      <w:r>
        <w:separator/>
      </w:r>
    </w:p>
  </w:footnote>
  <w:footnote w:type="continuationSeparator" w:id="0">
    <w:p w14:paraId="792BC6AA" w14:textId="77777777" w:rsidR="00D759F3" w:rsidRDefault="00D75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EB2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AD966" wp14:anchorId="4A303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C1A" w14:paraId="5A308315" w14:textId="47FCC314">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03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C1A" w14:paraId="5A308315" w14:textId="47FCC314">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C2D5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3C3C94" w14:textId="77777777">
    <w:pPr>
      <w:jc w:val="right"/>
    </w:pPr>
  </w:p>
  <w:p w:rsidR="00262EA3" w:rsidP="00776B74" w:rsidRDefault="00262EA3" w14:paraId="47ECE4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7C1A" w14:paraId="1C39A6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FA8ED" wp14:anchorId="07C2D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C1A" w14:paraId="6AA85E0A" w14:textId="6871ED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20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7C1A" w14:paraId="582C9C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C1A" w14:paraId="426D253A" w14:textId="0AD39E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262EA3" w:rsidP="00E03A3D" w:rsidRDefault="006A7C1A" w14:paraId="7039FA1C" w14:textId="3F9FB9B6">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E82040" w14:paraId="7B3CEE6B" w14:textId="2A92809C">
        <w:pPr>
          <w:pStyle w:val="FSHRub2"/>
        </w:pPr>
        <w:r>
          <w:t>Införande av svarta lådor vid operationer inom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936E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B9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1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6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F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4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2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25A2E"/>
  <w15:chartTrackingRefBased/>
  <w15:docId w15:val="{336F87AF-F6CC-4E79-97E7-48E7A1CD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7908B08A54BFE8D312095FF924916"/>
        <w:category>
          <w:name w:val="Allmänt"/>
          <w:gallery w:val="placeholder"/>
        </w:category>
        <w:types>
          <w:type w:val="bbPlcHdr"/>
        </w:types>
        <w:behaviors>
          <w:behavior w:val="content"/>
        </w:behaviors>
        <w:guid w:val="{4B0BE029-3DCC-4139-9B1A-6732856D2B13}"/>
      </w:docPartPr>
      <w:docPartBody>
        <w:p w:rsidR="009D41A0" w:rsidRDefault="009D41A0">
          <w:pPr>
            <w:pStyle w:val="7087908B08A54BFE8D312095FF924916"/>
          </w:pPr>
          <w:r w:rsidRPr="005A0A93">
            <w:rPr>
              <w:rStyle w:val="Platshllartext"/>
            </w:rPr>
            <w:t>Förslag till riksdagsbeslut</w:t>
          </w:r>
        </w:p>
      </w:docPartBody>
    </w:docPart>
    <w:docPart>
      <w:docPartPr>
        <w:name w:val="E543896DA03940B2BBF6E645BBE62703"/>
        <w:category>
          <w:name w:val="Allmänt"/>
          <w:gallery w:val="placeholder"/>
        </w:category>
        <w:types>
          <w:type w:val="bbPlcHdr"/>
        </w:types>
        <w:behaviors>
          <w:behavior w:val="content"/>
        </w:behaviors>
        <w:guid w:val="{78815C1C-835A-4B06-977C-A4E38F176947}"/>
      </w:docPartPr>
      <w:docPartBody>
        <w:p w:rsidR="009D41A0" w:rsidRDefault="009D41A0">
          <w:pPr>
            <w:pStyle w:val="E543896DA03940B2BBF6E645BBE627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873A7270E47E6BF46F435CB13A471"/>
        <w:category>
          <w:name w:val="Allmänt"/>
          <w:gallery w:val="placeholder"/>
        </w:category>
        <w:types>
          <w:type w:val="bbPlcHdr"/>
        </w:types>
        <w:behaviors>
          <w:behavior w:val="content"/>
        </w:behaviors>
        <w:guid w:val="{869A1AE6-ED05-4B54-B2B5-B7AAE581F449}"/>
      </w:docPartPr>
      <w:docPartBody>
        <w:p w:rsidR="009D41A0" w:rsidRDefault="009D41A0">
          <w:pPr>
            <w:pStyle w:val="8C8873A7270E47E6BF46F435CB13A471"/>
          </w:pPr>
          <w:r w:rsidRPr="005A0A93">
            <w:rPr>
              <w:rStyle w:val="Platshllartext"/>
            </w:rPr>
            <w:t>Motivering</w:t>
          </w:r>
        </w:p>
      </w:docPartBody>
    </w:docPart>
    <w:docPart>
      <w:docPartPr>
        <w:name w:val="DD319E76454F44DE8318DDBBAAABBE0D"/>
        <w:category>
          <w:name w:val="Allmänt"/>
          <w:gallery w:val="placeholder"/>
        </w:category>
        <w:types>
          <w:type w:val="bbPlcHdr"/>
        </w:types>
        <w:behaviors>
          <w:behavior w:val="content"/>
        </w:behaviors>
        <w:guid w:val="{CB29EBED-1934-4F93-8EEF-3F5852E063AB}"/>
      </w:docPartPr>
      <w:docPartBody>
        <w:p w:rsidR="009D41A0" w:rsidRDefault="009D41A0">
          <w:pPr>
            <w:pStyle w:val="DD319E76454F44DE8318DDBBAAABBE0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0"/>
    <w:rsid w:val="009D41A0"/>
    <w:rsid w:val="00D43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7908B08A54BFE8D312095FF924916">
    <w:name w:val="7087908B08A54BFE8D312095FF924916"/>
  </w:style>
  <w:style w:type="paragraph" w:customStyle="1" w:styleId="E543896DA03940B2BBF6E645BBE62703">
    <w:name w:val="E543896DA03940B2BBF6E645BBE62703"/>
  </w:style>
  <w:style w:type="paragraph" w:customStyle="1" w:styleId="8C8873A7270E47E6BF46F435CB13A471">
    <w:name w:val="8C8873A7270E47E6BF46F435CB13A471"/>
  </w:style>
  <w:style w:type="paragraph" w:customStyle="1" w:styleId="DD319E76454F44DE8318DDBBAAABBE0D">
    <w:name w:val="DD319E76454F44DE8318DDBBAAABB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D5525-3A15-4A7A-BE7C-9FB2C0BC222C}"/>
</file>

<file path=customXml/itemProps2.xml><?xml version="1.0" encoding="utf-8"?>
<ds:datastoreItem xmlns:ds="http://schemas.openxmlformats.org/officeDocument/2006/customXml" ds:itemID="{1B5912B9-A5BD-4D42-AAEC-C61B46154FD7}"/>
</file>

<file path=customXml/itemProps3.xml><?xml version="1.0" encoding="utf-8"?>
<ds:datastoreItem xmlns:ds="http://schemas.openxmlformats.org/officeDocument/2006/customXml" ds:itemID="{334F1E0A-536D-45CF-937D-A94DE401CB3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749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