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44331" w:rsidRDefault="006E04A4">
      <w:pPr>
        <w:pStyle w:val="Dokumentbeteckning"/>
      </w:pPr>
      <w:r w:rsidRPr="00644331">
        <w:fldChar w:fldCharType="begin" w:fldLock="1"/>
      </w:r>
      <w:r w:rsidRPr="00644331">
        <w:instrText xml:space="preserve"> DOCPROPERTY "DocumentYear" </w:instrText>
      </w:r>
      <w:r w:rsidRPr="00644331">
        <w:fldChar w:fldCharType="separate"/>
      </w:r>
      <w:r w:rsidR="00EC5355" w:rsidRPr="00644331">
        <w:t>2006/07</w:t>
      </w:r>
      <w:r w:rsidRPr="00644331">
        <w:fldChar w:fldCharType="end"/>
      </w:r>
      <w:r w:rsidRPr="00644331">
        <w:t>:</w:t>
      </w:r>
      <w:r w:rsidRPr="00644331">
        <w:fldChar w:fldCharType="begin" w:fldLock="1"/>
      </w:r>
      <w:r w:rsidRPr="00644331">
        <w:instrText xml:space="preserve"> DOCPROPERTY "DocumentNumber" </w:instrText>
      </w:r>
      <w:r w:rsidRPr="00644331">
        <w:fldChar w:fldCharType="separate"/>
      </w:r>
      <w:r w:rsidR="00EC5355" w:rsidRPr="00644331">
        <w:t>108</w:t>
      </w:r>
      <w:r w:rsidRPr="00644331">
        <w:fldChar w:fldCharType="end"/>
      </w:r>
    </w:p>
    <w:p w:rsidR="006E04A4" w:rsidRPr="00644331" w:rsidRDefault="006E04A4">
      <w:pPr>
        <w:pStyle w:val="Datum"/>
        <w:outlineLvl w:val="0"/>
      </w:pPr>
      <w:r w:rsidRPr="00644331">
        <w:fldChar w:fldCharType="begin" w:fldLock="1"/>
      </w:r>
      <w:r w:rsidRPr="00644331">
        <w:instrText xml:space="preserve"> DOCPROPERTY "DocumentDate" </w:instrText>
      </w:r>
      <w:r w:rsidRPr="00644331">
        <w:fldChar w:fldCharType="separate"/>
      </w:r>
      <w:r w:rsidR="00EC5355" w:rsidRPr="00644331">
        <w:t>Onsdagen den 16 maj 2007</w:t>
      </w:r>
      <w:r w:rsidRPr="0064433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44331" w:rsidTr="00D24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44331" w:rsidRDefault="00D24DA9">
            <w:pPr>
              <w:pStyle w:val="Plenum"/>
              <w:tabs>
                <w:tab w:val="clear" w:pos="1418"/>
              </w:tabs>
            </w:pPr>
            <w:r w:rsidRPr="00644331">
              <w:t>Kl.</w:t>
            </w:r>
          </w:p>
        </w:tc>
        <w:tc>
          <w:tcPr>
            <w:tcW w:w="851" w:type="dxa"/>
          </w:tcPr>
          <w:p w:rsidR="006E04A4" w:rsidRPr="00644331" w:rsidRDefault="00D24DA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44331">
              <w:t>09.00</w:t>
            </w:r>
          </w:p>
        </w:tc>
        <w:tc>
          <w:tcPr>
            <w:tcW w:w="397" w:type="dxa"/>
          </w:tcPr>
          <w:p w:rsidR="006E04A4" w:rsidRPr="0064433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44331" w:rsidRDefault="00D24DA9">
            <w:pPr>
              <w:pStyle w:val="Plenum"/>
              <w:tabs>
                <w:tab w:val="clear" w:pos="1418"/>
              </w:tabs>
              <w:ind w:right="1"/>
            </w:pPr>
            <w:r w:rsidRPr="00644331">
              <w:t>Arbetsplenum</w:t>
            </w:r>
          </w:p>
        </w:tc>
      </w:tr>
      <w:tr w:rsidR="00D24DA9" w:rsidRPr="00644331" w:rsidTr="00D24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24DA9" w:rsidRPr="00644331" w:rsidRDefault="00D24DA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24DA9" w:rsidRPr="00644331" w:rsidRDefault="00D24DA9">
            <w:pPr>
              <w:pStyle w:val="Plenum"/>
              <w:tabs>
                <w:tab w:val="clear" w:pos="1418"/>
              </w:tabs>
              <w:jc w:val="right"/>
            </w:pPr>
            <w:r w:rsidRPr="00644331">
              <w:t>16.00</w:t>
            </w:r>
          </w:p>
        </w:tc>
        <w:tc>
          <w:tcPr>
            <w:tcW w:w="397" w:type="dxa"/>
          </w:tcPr>
          <w:p w:rsidR="00D24DA9" w:rsidRPr="00644331" w:rsidRDefault="00D24DA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24DA9" w:rsidRPr="00644331" w:rsidRDefault="00D24DA9">
            <w:pPr>
              <w:pStyle w:val="Plenum"/>
              <w:tabs>
                <w:tab w:val="clear" w:pos="1418"/>
              </w:tabs>
              <w:ind w:right="1"/>
            </w:pPr>
            <w:r w:rsidRPr="00644331">
              <w:t>Votering</w:t>
            </w:r>
          </w:p>
        </w:tc>
      </w:tr>
    </w:tbl>
    <w:p w:rsidR="006E04A4" w:rsidRPr="00644331" w:rsidRDefault="006E04A4">
      <w:pPr>
        <w:pStyle w:val="StreckLngt"/>
      </w:pPr>
      <w:r w:rsidRPr="00644331">
        <w:tab/>
      </w:r>
    </w:p>
    <w:p w:rsidR="00D45AE3" w:rsidRPr="00644331" w:rsidRDefault="00D45AE3" w:rsidP="00D45AE3">
      <w:pPr>
        <w:pStyle w:val="Blankrad"/>
      </w:pPr>
      <w:r w:rsidRPr="00644331">
        <w:t>     </w:t>
      </w:r>
    </w:p>
    <w:p w:rsidR="008F7373" w:rsidRPr="00644331" w:rsidRDefault="008F7373" w:rsidP="00CF242C">
      <w:pPr>
        <w:pStyle w:val="Blankrad"/>
      </w:pPr>
      <w:r w:rsidRPr="00644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7373" w:rsidRPr="00644331" w:rsidTr="000B48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7373" w:rsidRPr="00644331" w:rsidRDefault="008F7373" w:rsidP="000B483E">
            <w:pPr>
              <w:pStyle w:val="HuvudrubrikFlisteNr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HuvudrubrikEnsam"/>
            </w:pPr>
            <w:r w:rsidRPr="00644331">
              <w:t>Justering av protokoll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HuvudrubrikKolumn3"/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Protokollet från sammanträdet torsdagen den 10 maj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</w:p>
        </w:tc>
      </w:tr>
    </w:tbl>
    <w:p w:rsidR="008F7373" w:rsidRPr="00644331" w:rsidRDefault="008F7373" w:rsidP="008F7373">
      <w:pPr>
        <w:pStyle w:val="Blankrad"/>
      </w:pPr>
      <w:r w:rsidRPr="00644331">
        <w:t>     </w:t>
      </w:r>
    </w:p>
    <w:p w:rsidR="008F7373" w:rsidRPr="00644331" w:rsidRDefault="008F7373" w:rsidP="008F7373">
      <w:pPr>
        <w:pStyle w:val="Blankrad"/>
      </w:pPr>
      <w:r w:rsidRPr="00644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7373" w:rsidRPr="00644331" w:rsidTr="000B48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7373" w:rsidRPr="00644331" w:rsidRDefault="008F7373" w:rsidP="000B483E">
            <w:pPr>
              <w:pStyle w:val="HuvudrubrikFlisteNr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HuvudrubrikEnsam"/>
            </w:pPr>
            <w:r w:rsidRPr="00644331">
              <w:t>Meddelande om allmän debattimme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HuvudrubrikKolumn3"/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Onsdagen</w:t>
            </w:r>
            <w:r w:rsidR="00E544DF" w:rsidRPr="00644331">
              <w:t> </w:t>
            </w:r>
            <w:r w:rsidRPr="00644331">
              <w:t>den</w:t>
            </w:r>
            <w:r w:rsidR="00E544DF" w:rsidRPr="00644331">
              <w:t> </w:t>
            </w:r>
            <w:r w:rsidRPr="00644331">
              <w:t>23</w:t>
            </w:r>
            <w:r w:rsidR="00E544DF" w:rsidRPr="00644331">
              <w:t> </w:t>
            </w:r>
            <w:r w:rsidRPr="00644331">
              <w:t>maj</w:t>
            </w:r>
            <w:r w:rsidR="00A018CA" w:rsidRPr="00644331">
              <w:t>,</w:t>
            </w:r>
            <w:r w:rsidRPr="00644331">
              <w:t xml:space="preserve"> efter voteringen kl.</w:t>
            </w:r>
            <w:r w:rsidR="00E544DF" w:rsidRPr="00644331">
              <w:t> </w:t>
            </w:r>
            <w:r w:rsidRPr="00644331">
              <w:t>09.00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</w:p>
        </w:tc>
      </w:tr>
    </w:tbl>
    <w:p w:rsidR="008F7373" w:rsidRPr="00644331" w:rsidRDefault="008F7373" w:rsidP="008F7373">
      <w:pPr>
        <w:pStyle w:val="Blankrad"/>
      </w:pPr>
      <w:r w:rsidRPr="00644331">
        <w:t>     </w:t>
      </w:r>
    </w:p>
    <w:p w:rsidR="00D961AD" w:rsidRPr="00644331" w:rsidRDefault="008F7373" w:rsidP="008F7373">
      <w:pPr>
        <w:pStyle w:val="Blankrad"/>
      </w:pPr>
      <w:r w:rsidRPr="00644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1AD" w:rsidRPr="00644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1AD" w:rsidRPr="00644331" w:rsidRDefault="00D961AD" w:rsidP="00EC5355">
            <w:pPr>
              <w:pStyle w:val="HuvudrubrikFlisteNr"/>
            </w:pPr>
          </w:p>
        </w:tc>
        <w:tc>
          <w:tcPr>
            <w:tcW w:w="6237" w:type="dxa"/>
          </w:tcPr>
          <w:p w:rsidR="00D961AD" w:rsidRPr="00644331" w:rsidRDefault="00586DA4">
            <w:pPr>
              <w:pStyle w:val="HuvudrubrikEnsam"/>
            </w:pPr>
            <w:bookmarkStart w:id="1" w:name="TypRubrik"/>
            <w:bookmarkEnd w:id="1"/>
            <w:r w:rsidRPr="00644331">
              <w:t>Meddelande om inlämning av interpellationer</w:t>
            </w:r>
          </w:p>
        </w:tc>
        <w:tc>
          <w:tcPr>
            <w:tcW w:w="2481" w:type="dxa"/>
          </w:tcPr>
          <w:p w:rsidR="00D961AD" w:rsidRPr="00644331" w:rsidRDefault="00D961AD" w:rsidP="00EC5355">
            <w:pPr>
              <w:pStyle w:val="HuvudrubrikKolumn3"/>
            </w:pPr>
          </w:p>
        </w:tc>
      </w:tr>
      <w:tr w:rsidR="00D961AD" w:rsidRPr="00644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1AD" w:rsidRPr="00644331" w:rsidRDefault="00D961AD" w:rsidP="00D961A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961AD" w:rsidRPr="00644331" w:rsidRDefault="00586DA4">
            <w:r w:rsidRPr="00644331">
              <w:t>Talmannen har fastställt att sista dag för inlämnande av interpellationer för besvarande före sommaruppehållet är tisdagen den 29 maj kl.</w:t>
            </w:r>
            <w:r w:rsidR="00DB5BA0" w:rsidRPr="00644331">
              <w:t xml:space="preserve"> </w:t>
            </w:r>
            <w:r w:rsidRPr="00644331">
              <w:t>16.30</w:t>
            </w:r>
          </w:p>
        </w:tc>
        <w:tc>
          <w:tcPr>
            <w:tcW w:w="2481" w:type="dxa"/>
          </w:tcPr>
          <w:p w:rsidR="00D961AD" w:rsidRPr="00644331" w:rsidRDefault="00D961AD">
            <w:pPr>
              <w:rPr>
                <w:spacing w:val="-4"/>
              </w:rPr>
            </w:pPr>
          </w:p>
        </w:tc>
      </w:tr>
    </w:tbl>
    <w:p w:rsidR="00D961AD" w:rsidRPr="00644331" w:rsidRDefault="00D961AD">
      <w:pPr>
        <w:pStyle w:val="Blankrad"/>
      </w:pPr>
      <w:r w:rsidRPr="00644331">
        <w:t>     </w:t>
      </w:r>
    </w:p>
    <w:p w:rsidR="00D961AD" w:rsidRPr="00644331" w:rsidRDefault="00D961AD">
      <w:pPr>
        <w:pStyle w:val="Blankrad"/>
      </w:pPr>
      <w:r w:rsidRPr="00644331">
        <w:t>     </w:t>
      </w:r>
    </w:p>
    <w:p w:rsidR="00D961AD" w:rsidRPr="00644331" w:rsidRDefault="00D961AD">
      <w:pPr>
        <w:pStyle w:val="Blankrad"/>
      </w:pPr>
      <w:bookmarkStart w:id="3" w:name="Start"/>
      <w:bookmarkEnd w:id="3"/>
      <w:r w:rsidRPr="0064433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7373" w:rsidRPr="00644331" w:rsidTr="000B48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7373" w:rsidRPr="00644331" w:rsidRDefault="008F7373" w:rsidP="000B483E">
            <w:pPr>
              <w:pStyle w:val="HuvudrubrikFlisteNr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HuvudrubrikEnsam"/>
            </w:pPr>
            <w:bookmarkStart w:id="4" w:name="Start_FördröjdaInterpellationer"/>
            <w:bookmarkEnd w:id="4"/>
            <w:r w:rsidRPr="00644331">
              <w:t>Anmälan om fördröjda svar på interpellationer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HuvudrubrikKolumn3"/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2006/07:517 av Raimo Pärssinen (s)</w:t>
            </w:r>
          </w:p>
          <w:p w:rsidR="008F7373" w:rsidRPr="00644331" w:rsidRDefault="008F7373" w:rsidP="000B483E">
            <w:r w:rsidRPr="00644331">
              <w:t>Fastighetsskatten och Norrland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2006/07:520 av Raimo Pärssinen (s)</w:t>
            </w:r>
          </w:p>
          <w:p w:rsidR="008F7373" w:rsidRPr="00644331" w:rsidRDefault="008F7373" w:rsidP="000B483E">
            <w:r w:rsidRPr="00644331">
              <w:t>Beskattning av svenska pensioner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</w:p>
        </w:tc>
      </w:tr>
    </w:tbl>
    <w:p w:rsidR="008F7373" w:rsidRPr="00644331" w:rsidRDefault="008F7373" w:rsidP="008F7373">
      <w:pPr>
        <w:pStyle w:val="Blankrad"/>
      </w:pPr>
      <w:r w:rsidRPr="00644331">
        <w:t>     </w:t>
      </w:r>
    </w:p>
    <w:p w:rsidR="008F7373" w:rsidRPr="00644331" w:rsidRDefault="008F7373" w:rsidP="008F7373">
      <w:pPr>
        <w:pStyle w:val="Blankrad"/>
      </w:pPr>
      <w:r w:rsidRPr="00644331">
        <w:t xml:space="preserve">     </w:t>
      </w:r>
    </w:p>
    <w:p w:rsidR="008F7373" w:rsidRPr="00644331" w:rsidRDefault="008F7373">
      <w:pPr>
        <w:pStyle w:val="Blankrad"/>
      </w:pPr>
      <w:r w:rsidRPr="00644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7373" w:rsidRPr="00644331" w:rsidTr="000B48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7373" w:rsidRPr="00644331" w:rsidRDefault="008F7373" w:rsidP="000B483E">
            <w:pPr>
              <w:pStyle w:val="HuvudrubrikFlisteNr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HuvudrubrikEnsam"/>
            </w:pPr>
            <w:bookmarkStart w:id="5" w:name="Start_EUdokument"/>
            <w:bookmarkEnd w:id="5"/>
            <w:r w:rsidRPr="00644331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HuvudrubrikKolumn3"/>
            </w:pPr>
            <w:r w:rsidRPr="00644331">
              <w:t>Ansvarigt utskott</w:t>
            </w: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2006/07:FPM79 EU:s uppförandekod för arbetsfördelning på området utvecklingspolitik</w:t>
            </w:r>
            <w:r w:rsidRPr="00644331">
              <w:rPr>
                <w:i/>
              </w:rPr>
              <w:t xml:space="preserve"> KOM(2007)72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  <w:r w:rsidRPr="00644331">
              <w:rPr>
                <w:spacing w:val="-4"/>
              </w:rPr>
              <w:t xml:space="preserve">UU </w:t>
            </w:r>
          </w:p>
        </w:tc>
      </w:tr>
    </w:tbl>
    <w:p w:rsidR="008F7373" w:rsidRPr="00644331" w:rsidRDefault="008F7373" w:rsidP="008F7373">
      <w:pPr>
        <w:pStyle w:val="Blankrad"/>
      </w:pPr>
      <w:r w:rsidRPr="00644331">
        <w:t>     </w:t>
      </w:r>
    </w:p>
    <w:p w:rsidR="008F7373" w:rsidRPr="00644331" w:rsidRDefault="008F7373" w:rsidP="008F7373">
      <w:pPr>
        <w:pStyle w:val="Blankrad"/>
      </w:pPr>
      <w:r w:rsidRPr="00644331">
        <w:t xml:space="preserve">     </w:t>
      </w:r>
    </w:p>
    <w:p w:rsidR="008F7373" w:rsidRPr="00644331" w:rsidRDefault="008F7373">
      <w:pPr>
        <w:pStyle w:val="Blankrad"/>
      </w:pPr>
      <w:r w:rsidRPr="00644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7373" w:rsidRPr="00644331" w:rsidTr="000B48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7373" w:rsidRPr="00644331" w:rsidRDefault="008F7373" w:rsidP="000B483E">
            <w:pPr>
              <w:pStyle w:val="HuvudrubrikFlisteNr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Huvudrubrik"/>
            </w:pPr>
            <w:bookmarkStart w:id="6" w:name="Start_HänvisningTillUtskott"/>
            <w:bookmarkEnd w:id="6"/>
            <w:r w:rsidRPr="00644331">
              <w:t>Ärende för hänvisning till utskott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HuvudrubrikKolumn3"/>
            </w:pPr>
            <w:r w:rsidRPr="00644331">
              <w:t>Förslag</w:t>
            </w: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renderubrik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renderubrik"/>
            </w:pPr>
            <w:r w:rsidRPr="00644331">
              <w:t>Redogörelse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renderubrik"/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2006/07:RRS20 Riksrevisionens styrelses redogörelse angående granskningen av årsredovisningen för staten 2006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  <w:r w:rsidRPr="00644331">
              <w:rPr>
                <w:spacing w:val="-4"/>
              </w:rPr>
              <w:t>FiU</w:t>
            </w:r>
          </w:p>
        </w:tc>
      </w:tr>
    </w:tbl>
    <w:p w:rsidR="008F7373" w:rsidRPr="00644331" w:rsidRDefault="008F7373" w:rsidP="008F7373">
      <w:pPr>
        <w:pStyle w:val="Blankrad"/>
      </w:pPr>
      <w:r w:rsidRPr="00644331">
        <w:t>     </w:t>
      </w:r>
    </w:p>
    <w:p w:rsidR="008F7373" w:rsidRPr="00644331" w:rsidRDefault="008F7373" w:rsidP="008F7373">
      <w:pPr>
        <w:pStyle w:val="Blankrad"/>
      </w:pPr>
      <w:r w:rsidRPr="00644331">
        <w:t>     </w:t>
      </w:r>
    </w:p>
    <w:p w:rsidR="008F7373" w:rsidRPr="00644331" w:rsidRDefault="008F7373">
      <w:pPr>
        <w:pStyle w:val="Blankrad"/>
      </w:pPr>
      <w:r w:rsidRPr="00644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7373" w:rsidRPr="00644331" w:rsidTr="000B48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7373" w:rsidRPr="00644331" w:rsidRDefault="008F7373" w:rsidP="009A786D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8F7373" w:rsidRPr="00644331" w:rsidRDefault="008F7373" w:rsidP="009A786D">
            <w:pPr>
              <w:pStyle w:val="Huvudrubrik"/>
              <w:pageBreakBefore/>
            </w:pPr>
            <w:bookmarkStart w:id="7" w:name="Start_Ärendenfördebattochavgörande"/>
            <w:bookmarkEnd w:id="7"/>
            <w:r w:rsidRPr="00644331">
              <w:t>Ärenden för debatt och avgörande</w:t>
            </w:r>
          </w:p>
        </w:tc>
        <w:tc>
          <w:tcPr>
            <w:tcW w:w="2481" w:type="dxa"/>
          </w:tcPr>
          <w:p w:rsidR="008F7373" w:rsidRPr="00644331" w:rsidRDefault="008F7373" w:rsidP="009A786D">
            <w:pPr>
              <w:pStyle w:val="HuvudrubrikKolumn3"/>
              <w:pageBreakBefore/>
            </w:pPr>
            <w:r w:rsidRPr="00644331">
              <w:t>Reservationer</w:t>
            </w: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renderubrik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renderubrik"/>
            </w:pPr>
            <w:r w:rsidRPr="00644331">
              <w:t>Finansutskottets betänkande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renderubrik"/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2006/07:FiU18 Riksrevisionens årsredovisning för 2006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renderubrik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renderubrik"/>
            </w:pPr>
            <w:r w:rsidRPr="00644331">
              <w:t>Skatteutskottets betänkande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renderubrik"/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2006/07:SkU20 Folkbokföring av statsministerns familj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renderubrik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renderubrik"/>
            </w:pPr>
            <w:r w:rsidRPr="00644331">
              <w:t>Civilutskottets betänkande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renderubrik"/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2006/07:CU25 Vissa frågor om trafikförsäkring och rättsskyddsförsäkring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renderubrik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renderubrik"/>
            </w:pPr>
            <w:r w:rsidRPr="00644331">
              <w:t>Miljö- och jordbruksutskottets betänkanden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renderubrik"/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2006/07:MJU11 Havsmiljöpolitik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  <w:r w:rsidRPr="00644331">
              <w:rPr>
                <w:spacing w:val="-4"/>
              </w:rPr>
              <w:t>11 res. (s,v,mp)</w:t>
            </w: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2006/07:MJU12 Biologisk mångfald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  <w:r w:rsidRPr="00644331">
              <w:rPr>
                <w:spacing w:val="-4"/>
              </w:rPr>
              <w:t>16 res. (s,v,mp)</w:t>
            </w: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2006/07:MJU14 Fiskeripolitik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  <w:r w:rsidRPr="00644331">
              <w:rPr>
                <w:spacing w:val="-4"/>
              </w:rPr>
              <w:t>8 res. (s,v,mp)</w:t>
            </w: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renderubrik"/>
            </w:pPr>
          </w:p>
        </w:tc>
        <w:tc>
          <w:tcPr>
            <w:tcW w:w="6237" w:type="dxa"/>
          </w:tcPr>
          <w:p w:rsidR="008F7373" w:rsidRPr="00644331" w:rsidRDefault="008F7373" w:rsidP="000B483E">
            <w:pPr>
              <w:pStyle w:val="renderubrik"/>
            </w:pPr>
            <w:r w:rsidRPr="00644331">
              <w:t>Justitieutskottets betänkande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pStyle w:val="renderubrik"/>
              <w:rPr>
                <w:spacing w:val="-4"/>
              </w:rPr>
            </w:pPr>
          </w:p>
        </w:tc>
      </w:tr>
      <w:tr w:rsidR="008F7373" w:rsidRPr="00644331" w:rsidTr="000B4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373" w:rsidRPr="00644331" w:rsidRDefault="008F7373" w:rsidP="000B483E">
            <w:pPr>
              <w:pStyle w:val="FlistaNrText"/>
            </w:pPr>
          </w:p>
        </w:tc>
        <w:tc>
          <w:tcPr>
            <w:tcW w:w="6237" w:type="dxa"/>
          </w:tcPr>
          <w:p w:rsidR="008F7373" w:rsidRPr="00644331" w:rsidRDefault="008F7373" w:rsidP="000B483E">
            <w:r w:rsidRPr="00644331">
              <w:t>2006/07:JuU10 Våldsbrott och brottsoffer</w:t>
            </w:r>
          </w:p>
        </w:tc>
        <w:tc>
          <w:tcPr>
            <w:tcW w:w="2481" w:type="dxa"/>
          </w:tcPr>
          <w:p w:rsidR="008F7373" w:rsidRPr="00644331" w:rsidRDefault="008F7373" w:rsidP="000B483E">
            <w:pPr>
              <w:rPr>
                <w:spacing w:val="-4"/>
              </w:rPr>
            </w:pPr>
            <w:r w:rsidRPr="00644331">
              <w:rPr>
                <w:spacing w:val="-4"/>
              </w:rPr>
              <w:t>27 res. (s,v,mp)</w:t>
            </w:r>
          </w:p>
        </w:tc>
      </w:tr>
    </w:tbl>
    <w:p w:rsidR="008F7373" w:rsidRPr="00644331" w:rsidRDefault="008F7373" w:rsidP="008F7373">
      <w:pPr>
        <w:pStyle w:val="Blankrad"/>
      </w:pPr>
      <w:r w:rsidRPr="00644331">
        <w:t>     </w:t>
      </w:r>
    </w:p>
    <w:p w:rsidR="008F7373" w:rsidRPr="00644331" w:rsidRDefault="008F7373" w:rsidP="008F7373">
      <w:pPr>
        <w:pStyle w:val="Blankrad"/>
      </w:pPr>
      <w:r w:rsidRPr="00644331">
        <w:t>     </w:t>
      </w:r>
    </w:p>
    <w:p w:rsidR="006E04A4" w:rsidRPr="00644331" w:rsidRDefault="006E04A4">
      <w:pPr>
        <w:pStyle w:val="Blankrad"/>
      </w:pPr>
      <w:r w:rsidRPr="0064433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44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4433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44331" w:rsidRDefault="006E04A4">
            <w:pPr>
              <w:pStyle w:val="StreckMitten"/>
            </w:pPr>
            <w:r w:rsidRPr="00644331">
              <w:tab/>
            </w:r>
            <w:r w:rsidRPr="00644331">
              <w:tab/>
            </w:r>
          </w:p>
        </w:tc>
      </w:tr>
    </w:tbl>
    <w:p w:rsidR="006E04A4" w:rsidRPr="00644331" w:rsidRDefault="006E04A4"/>
    <w:sectPr w:rsidR="006E04A4" w:rsidRPr="0064433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CE3" w:rsidRPr="00644331" w:rsidRDefault="003A0CE3">
      <w:r w:rsidRPr="00644331">
        <w:separator/>
      </w:r>
    </w:p>
  </w:endnote>
  <w:endnote w:type="continuationSeparator" w:id="0">
    <w:p w:rsidR="003A0CE3" w:rsidRPr="00644331" w:rsidRDefault="003A0CE3">
      <w:r w:rsidRPr="006443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6D" w:rsidRPr="00644331" w:rsidRDefault="008D276D">
    <w:pPr>
      <w:pStyle w:val="Sidhuvud"/>
      <w:jc w:val="center"/>
    </w:pPr>
    <w:r w:rsidRPr="00644331">
      <w:fldChar w:fldCharType="begin" w:fldLock="1"/>
    </w:r>
    <w:r w:rsidRPr="00644331">
      <w:instrText xml:space="preserve"> PAGE </w:instrText>
    </w:r>
    <w:r w:rsidRPr="00644331">
      <w:fldChar w:fldCharType="separate"/>
    </w:r>
    <w:r w:rsidR="00EC5355" w:rsidRPr="00644331">
      <w:t>2</w:t>
    </w:r>
    <w:r w:rsidRPr="00644331">
      <w:fldChar w:fldCharType="end"/>
    </w:r>
    <w:r w:rsidRPr="00644331">
      <w:t>(</w:t>
    </w:r>
    <w:r w:rsidRPr="00644331">
      <w:fldChar w:fldCharType="begin" w:fldLock="1"/>
    </w:r>
    <w:r w:rsidRPr="00644331">
      <w:instrText xml:space="preserve"> NUMPAGES </w:instrText>
    </w:r>
    <w:r w:rsidRPr="00644331">
      <w:fldChar w:fldCharType="separate"/>
    </w:r>
    <w:r w:rsidR="00EC5355" w:rsidRPr="00644331">
      <w:t>2</w:t>
    </w:r>
    <w:r w:rsidRPr="00644331">
      <w:fldChar w:fldCharType="end"/>
    </w:r>
    <w:r w:rsidRPr="0064433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6D" w:rsidRPr="00644331" w:rsidRDefault="008D276D">
    <w:pPr>
      <w:pStyle w:val="Sidhuvud"/>
      <w:jc w:val="center"/>
    </w:pPr>
    <w:r w:rsidRPr="00644331">
      <w:fldChar w:fldCharType="begin" w:fldLock="1"/>
    </w:r>
    <w:r w:rsidRPr="00644331">
      <w:instrText xml:space="preserve"> PAGE </w:instrText>
    </w:r>
    <w:r w:rsidRPr="00644331">
      <w:fldChar w:fldCharType="separate"/>
    </w:r>
    <w:r w:rsidR="00EC5355" w:rsidRPr="00644331">
      <w:t>1</w:t>
    </w:r>
    <w:r w:rsidRPr="00644331">
      <w:fldChar w:fldCharType="end"/>
    </w:r>
    <w:r w:rsidRPr="00644331">
      <w:t>(</w:t>
    </w:r>
    <w:r w:rsidRPr="00644331">
      <w:fldChar w:fldCharType="begin" w:fldLock="1"/>
    </w:r>
    <w:r w:rsidRPr="00644331">
      <w:instrText xml:space="preserve"> NUMPAGES </w:instrText>
    </w:r>
    <w:r w:rsidRPr="00644331">
      <w:fldChar w:fldCharType="separate"/>
    </w:r>
    <w:r w:rsidR="00EC5355" w:rsidRPr="00644331">
      <w:t>2</w:t>
    </w:r>
    <w:r w:rsidRPr="00644331">
      <w:fldChar w:fldCharType="end"/>
    </w:r>
    <w:r w:rsidRPr="0064433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CE3" w:rsidRPr="00644331" w:rsidRDefault="003A0CE3">
      <w:r w:rsidRPr="00644331">
        <w:separator/>
      </w:r>
    </w:p>
  </w:footnote>
  <w:footnote w:type="continuationSeparator" w:id="0">
    <w:p w:rsidR="003A0CE3" w:rsidRPr="00644331" w:rsidRDefault="003A0CE3">
      <w:r w:rsidRPr="006443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6D" w:rsidRPr="00644331" w:rsidRDefault="008D276D">
    <w:pPr>
      <w:pStyle w:val="Sidhuvud"/>
      <w:tabs>
        <w:tab w:val="clear" w:pos="4536"/>
      </w:tabs>
    </w:pPr>
    <w:r w:rsidRPr="00644331">
      <w:fldChar w:fldCharType="begin" w:fldLock="1"/>
    </w:r>
    <w:r w:rsidRPr="00644331">
      <w:instrText xml:space="preserve"> DOCPROPERTY "DocumentDate" </w:instrText>
    </w:r>
    <w:r w:rsidRPr="00644331">
      <w:fldChar w:fldCharType="separate"/>
    </w:r>
    <w:r w:rsidR="00EC5355" w:rsidRPr="00644331">
      <w:t>Onsdagen den 16 maj 2007</w:t>
    </w:r>
    <w:r w:rsidRPr="00644331">
      <w:fldChar w:fldCharType="end"/>
    </w:r>
    <w:r w:rsidRPr="00644331">
      <w:tab/>
    </w:r>
  </w:p>
  <w:p w:rsidR="008D276D" w:rsidRPr="00644331" w:rsidRDefault="008D27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44331">
      <w:rPr>
        <w:sz w:val="12"/>
      </w:rPr>
      <w:tab/>
    </w:r>
  </w:p>
  <w:p w:rsidR="008D276D" w:rsidRPr="00644331" w:rsidRDefault="008D2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6D" w:rsidRPr="00644331" w:rsidRDefault="0064433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4433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76D" w:rsidRPr="00644331" w:rsidRDefault="008D276D">
    <w:pPr>
      <w:pStyle w:val="Dokumentrubrik"/>
      <w:spacing w:after="360"/>
    </w:pPr>
    <w:r w:rsidRPr="0064433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13892593">
    <w:abstractNumId w:val="5"/>
  </w:num>
  <w:num w:numId="2" w16cid:durableId="265890511">
    <w:abstractNumId w:val="2"/>
  </w:num>
  <w:num w:numId="3" w16cid:durableId="1945458234">
    <w:abstractNumId w:val="4"/>
  </w:num>
  <w:num w:numId="4" w16cid:durableId="844785360">
    <w:abstractNumId w:val="1"/>
  </w:num>
  <w:num w:numId="5" w16cid:durableId="346375327">
    <w:abstractNumId w:val="0"/>
  </w:num>
  <w:num w:numId="6" w16cid:durableId="992489209">
    <w:abstractNumId w:val="3"/>
  </w:num>
  <w:num w:numId="7" w16cid:durableId="1033729757">
    <w:abstractNumId w:val="3"/>
  </w:num>
  <w:num w:numId="8" w16cid:durableId="1103842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70E3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B483E"/>
    <w:rsid w:val="000E30A0"/>
    <w:rsid w:val="00103C04"/>
    <w:rsid w:val="00106A2A"/>
    <w:rsid w:val="0014278C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8E3"/>
    <w:rsid w:val="00223EF7"/>
    <w:rsid w:val="002257C6"/>
    <w:rsid w:val="00233D5B"/>
    <w:rsid w:val="00233E62"/>
    <w:rsid w:val="00242820"/>
    <w:rsid w:val="00256820"/>
    <w:rsid w:val="002707A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0CE3"/>
    <w:rsid w:val="003B5967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328E7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86DA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5F6C72"/>
    <w:rsid w:val="0060198F"/>
    <w:rsid w:val="00602C19"/>
    <w:rsid w:val="006115DB"/>
    <w:rsid w:val="0061541F"/>
    <w:rsid w:val="006320E4"/>
    <w:rsid w:val="006417AD"/>
    <w:rsid w:val="0064413C"/>
    <w:rsid w:val="00644331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570E3"/>
    <w:rsid w:val="007743CC"/>
    <w:rsid w:val="0078127D"/>
    <w:rsid w:val="007A090E"/>
    <w:rsid w:val="007B01A2"/>
    <w:rsid w:val="007B3D13"/>
    <w:rsid w:val="007B6ABA"/>
    <w:rsid w:val="007C0AB9"/>
    <w:rsid w:val="007D165E"/>
    <w:rsid w:val="007D7A4C"/>
    <w:rsid w:val="007D7F1E"/>
    <w:rsid w:val="007F5CBC"/>
    <w:rsid w:val="00801A37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3946"/>
    <w:rsid w:val="008C79FF"/>
    <w:rsid w:val="008D276D"/>
    <w:rsid w:val="008D70CE"/>
    <w:rsid w:val="008E0710"/>
    <w:rsid w:val="008E1049"/>
    <w:rsid w:val="008F66F9"/>
    <w:rsid w:val="008F7373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A786D"/>
    <w:rsid w:val="009E024F"/>
    <w:rsid w:val="009E29D2"/>
    <w:rsid w:val="009E2A19"/>
    <w:rsid w:val="009F16CD"/>
    <w:rsid w:val="00A018CA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05E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DA9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961AD"/>
    <w:rsid w:val="00DB3C3E"/>
    <w:rsid w:val="00DB5BA0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44DF"/>
    <w:rsid w:val="00E975DB"/>
    <w:rsid w:val="00EB3565"/>
    <w:rsid w:val="00EB446D"/>
    <w:rsid w:val="00EC278F"/>
    <w:rsid w:val="00EC40C9"/>
    <w:rsid w:val="00EC5355"/>
    <w:rsid w:val="00ED095E"/>
    <w:rsid w:val="00EF5FE1"/>
    <w:rsid w:val="00EF7B3C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95EF5-9258-4CA6-9687-1ECC21AC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58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228</Words>
  <Characters>1627</Characters>
  <Application>Microsoft Office Word</Application>
  <DocSecurity>4</DocSecurity>
  <Lines>147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2006/07:108</vt:lpstr>
      <vt:lpstr>Onsdagen den 16 maj 2007</vt:lpstr>
    </vt:vector>
  </TitlesOfParts>
  <Company>Riksdagen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2007-05-15T16:07:00Z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maj 2007</vt:lpwstr>
  </property>
  <property fmtid="{D5CDD505-2E9C-101B-9397-08002B2CF9AE}" pid="3" name="DocumentNumber">
    <vt:lpwstr>108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2007-05-16</vt:lpwstr>
  </property>
</Properties>
</file>