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868D9" w:rsidRDefault="00D554AA" w14:paraId="20F714E1" w14:textId="77777777">
      <w:pPr>
        <w:pStyle w:val="RubrikFrslagTIllRiksdagsbeslut"/>
      </w:pPr>
      <w:sdt>
        <w:sdtPr>
          <w:alias w:val="CC_Boilerplate_4"/>
          <w:tag w:val="CC_Boilerplate_4"/>
          <w:id w:val="-1644581176"/>
          <w:lock w:val="sdtContentLocked"/>
          <w:placeholder>
            <w:docPart w:val="6EC19F4498DB4367BCC965B5E156157B"/>
          </w:placeholder>
          <w:text/>
        </w:sdtPr>
        <w:sdtEndPr/>
        <w:sdtContent>
          <w:r w:rsidRPr="009B062B" w:rsidR="00AF30DD">
            <w:t>Förslag till riksdagsbeslut</w:t>
          </w:r>
        </w:sdtContent>
      </w:sdt>
      <w:bookmarkEnd w:id="0"/>
      <w:bookmarkEnd w:id="1"/>
    </w:p>
    <w:sdt>
      <w:sdtPr>
        <w:alias w:val="Yrkande 1"/>
        <w:tag w:val="76eae803-2eda-42be-aa1e-fe765c9506da"/>
        <w:id w:val="1985745001"/>
        <w:lock w:val="sdtLocked"/>
      </w:sdtPr>
      <w:sdtEndPr/>
      <w:sdtContent>
        <w:p w:rsidR="00E305C9" w:rsidRDefault="00F50991" w14:paraId="2C2B8D77" w14:textId="77777777">
          <w:pPr>
            <w:pStyle w:val="Frslagstext"/>
          </w:pPr>
          <w:r>
            <w:t>Riksdagen ställer sig bakom det som anförs i motionen om en säkrare tillståndsprövning och tillkännager detta för regeringen.</w:t>
          </w:r>
        </w:p>
      </w:sdtContent>
    </w:sdt>
    <w:sdt>
      <w:sdtPr>
        <w:alias w:val="Yrkande 2"/>
        <w:tag w:val="75ec5bb1-1c9c-4487-960a-0daf4570ffe4"/>
        <w:id w:val="1576405214"/>
        <w:lock w:val="sdtLocked"/>
      </w:sdtPr>
      <w:sdtEndPr/>
      <w:sdtContent>
        <w:p w:rsidR="00E305C9" w:rsidRDefault="00F50991" w14:paraId="6C12F987" w14:textId="77777777">
          <w:pPr>
            <w:pStyle w:val="Frslagstext"/>
          </w:pPr>
          <w:r>
            <w:t>Riksdagen ställer sig bakom det som anförs i motionen om att regeringen bör ta initiativ till ett stärkt skydd för integritet, information och rättigheter i lagen om användning av AI-system för ansiktsigenkänning i realtid för brottsbekämpande ändamål och tillkännager detta för regeringen.</w:t>
          </w:r>
        </w:p>
      </w:sdtContent>
    </w:sdt>
    <w:sdt>
      <w:sdtPr>
        <w:alias w:val="Yrkande 3"/>
        <w:tag w:val="3eb37a30-5f10-47a4-a4cd-1d86c96d6c53"/>
        <w:id w:val="-1948765447"/>
        <w:lock w:val="sdtLocked"/>
      </w:sdtPr>
      <w:sdtEndPr/>
      <w:sdtContent>
        <w:p w:rsidR="00E305C9" w:rsidRDefault="00F50991" w14:paraId="3B6C5457" w14:textId="77777777">
          <w:pPr>
            <w:pStyle w:val="Frslagstext"/>
          </w:pPr>
          <w:r>
            <w:t>Riksdagen ställer sig bakom det som anförs i motionen om att lagen om användning av AI-system för ansiktsigenkänning i realtid för brottsbekämpande ändamål bör tidsbegränsas och tillämpningen utvärderas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5F248481ED747BFB402C0F1367F1D8A"/>
        </w:placeholder>
        <w:text/>
      </w:sdtPr>
      <w:sdtEndPr/>
      <w:sdtContent>
        <w:p w:rsidRPr="009B062B" w:rsidR="006D79C9" w:rsidP="00333E95" w:rsidRDefault="008901C0" w14:paraId="17E6F386" w14:textId="1FEBCFC8">
          <w:pPr>
            <w:pStyle w:val="Rubrik1"/>
          </w:pPr>
          <w:r>
            <w:t>Regeringens förslag</w:t>
          </w:r>
        </w:p>
      </w:sdtContent>
    </w:sdt>
    <w:bookmarkEnd w:displacedByCustomXml="prev" w:id="3"/>
    <w:bookmarkEnd w:displacedByCustomXml="prev" w:id="4"/>
    <w:p w:rsidR="009C462A" w:rsidP="00340B82" w:rsidRDefault="001A1028" w14:paraId="3DC57AD9" w14:textId="274B0320">
      <w:pPr>
        <w:pStyle w:val="Normalutanindragellerluft"/>
      </w:pPr>
      <w:r>
        <w:t xml:space="preserve">I </w:t>
      </w:r>
      <w:r w:rsidR="006E3E12">
        <w:t>propositionen föreslår r</w:t>
      </w:r>
      <w:r>
        <w:t>egeringen en ny lag som ska ge polisen möjlighet att använda AI-system för ansiktsigenkänning i realtid för att bekämpa brott.</w:t>
      </w:r>
      <w:r w:rsidRPr="001A1028">
        <w:t xml:space="preserve"> </w:t>
      </w:r>
      <w:r w:rsidR="006E3E12">
        <w:t xml:space="preserve">Syftet är att </w:t>
      </w:r>
      <w:r w:rsidRPr="001A1028">
        <w:t xml:space="preserve">vända utvecklingen </w:t>
      </w:r>
      <w:r w:rsidR="00473763">
        <w:t>med a</w:t>
      </w:r>
      <w:r w:rsidRPr="00473763" w:rsidR="00473763">
        <w:t xml:space="preserve">llvarlig våldsbrottslighet, framför allt skjutningar och sprängningar inom den kriminella miljön, </w:t>
      </w:r>
      <w:r w:rsidR="00473763">
        <w:t xml:space="preserve">genom att ge </w:t>
      </w:r>
      <w:r w:rsidRPr="001A1028">
        <w:t>polisen tillgång till effektiva och ändamåls</w:t>
      </w:r>
      <w:r w:rsidR="00D554AA">
        <w:softHyphen/>
      </w:r>
      <w:r w:rsidRPr="001A1028">
        <w:t xml:space="preserve">enliga verktyg i sitt brottsbekämpande arbete. </w:t>
      </w:r>
      <w:r w:rsidRPr="00113CFD">
        <w:t xml:space="preserve">Den föreslagna lagen innebär att polisen ska få använda AI-tekniken </w:t>
      </w:r>
      <w:r w:rsidRPr="00113CFD" w:rsidR="008A7ADF">
        <w:t xml:space="preserve">när </w:t>
      </w:r>
      <w:r w:rsidRPr="00113CFD">
        <w:t xml:space="preserve">det är absolut nödvändigt för att lokalisera eller identifiera </w:t>
      </w:r>
      <w:r w:rsidRPr="00113CFD" w:rsidR="00F9156E">
        <w:t xml:space="preserve">en </w:t>
      </w:r>
      <w:r w:rsidRPr="00113CFD">
        <w:t>perso</w:t>
      </w:r>
      <w:r w:rsidRPr="00113CFD" w:rsidR="00473763">
        <w:t xml:space="preserve">n </w:t>
      </w:r>
      <w:r w:rsidRPr="00113CFD">
        <w:t xml:space="preserve">som </w:t>
      </w:r>
      <w:r w:rsidRPr="00113CFD" w:rsidR="00CA62E0">
        <w:t xml:space="preserve">t.ex. </w:t>
      </w:r>
      <w:r w:rsidRPr="00113CFD">
        <w:t>kan vara offer för människorov, människohandel</w:t>
      </w:r>
      <w:r w:rsidR="004F1CB1">
        <w:t xml:space="preserve"> eller</w:t>
      </w:r>
      <w:r w:rsidRPr="00113CFD" w:rsidR="00F9156E">
        <w:t xml:space="preserve"> </w:t>
      </w:r>
      <w:r w:rsidRPr="00113CFD">
        <w:t xml:space="preserve">exploatering </w:t>
      </w:r>
      <w:r w:rsidRPr="00113CFD" w:rsidR="00C43DAC">
        <w:t xml:space="preserve">som </w:t>
      </w:r>
      <w:r w:rsidRPr="00113CFD" w:rsidR="006001F3">
        <w:t xml:space="preserve">avser sexuella tjänster </w:t>
      </w:r>
      <w:r w:rsidRPr="00113CFD">
        <w:t xml:space="preserve">eller </w:t>
      </w:r>
      <w:r w:rsidR="004F1CB1">
        <w:t xml:space="preserve">en person som </w:t>
      </w:r>
      <w:r w:rsidRPr="00113CFD">
        <w:t>är försvunnen och som misstänks ha utsatts för brott</w:t>
      </w:r>
      <w:r w:rsidRPr="00113CFD" w:rsidR="00F9156E">
        <w:t xml:space="preserve">. </w:t>
      </w:r>
      <w:r w:rsidRPr="00113CFD" w:rsidR="008A7ADF">
        <w:t>T</w:t>
      </w:r>
      <w:r w:rsidRPr="00113CFD" w:rsidR="00CA62E0">
        <w:t xml:space="preserve">ekniken får även användas </w:t>
      </w:r>
      <w:r w:rsidRPr="00113CFD" w:rsidR="0045781D">
        <w:t>när det finns en</w:t>
      </w:r>
      <w:r w:rsidRPr="00113CFD">
        <w:t xml:space="preserve"> över</w:t>
      </w:r>
      <w:r w:rsidR="00D554AA">
        <w:softHyphen/>
      </w:r>
      <w:r w:rsidRPr="00113CFD">
        <w:t xml:space="preserve">hängande </w:t>
      </w:r>
      <w:r w:rsidRPr="00113CFD" w:rsidR="00F9156E">
        <w:t>risk</w:t>
      </w:r>
      <w:r w:rsidRPr="00113CFD">
        <w:t xml:space="preserve"> att </w:t>
      </w:r>
      <w:r w:rsidRPr="00113CFD" w:rsidR="00CA62E0">
        <w:t xml:space="preserve">en </w:t>
      </w:r>
      <w:r w:rsidRPr="00113CFD">
        <w:t>person kommer att begå</w:t>
      </w:r>
      <w:r w:rsidRPr="00113CFD" w:rsidR="00340B82">
        <w:t xml:space="preserve"> ett allvarligt brott som innebär fara för</w:t>
      </w:r>
      <w:r w:rsidRPr="00113CFD" w:rsidR="008A7ADF">
        <w:t xml:space="preserve"> någon</w:t>
      </w:r>
      <w:r w:rsidRPr="00113CFD" w:rsidR="00340B82">
        <w:t xml:space="preserve"> annans liv eller fysiska säkerhet</w:t>
      </w:r>
      <w:r w:rsidRPr="00113CFD" w:rsidR="00CA62E0">
        <w:t xml:space="preserve">. </w:t>
      </w:r>
      <w:r w:rsidRPr="00113CFD" w:rsidR="008A7ADF">
        <w:t>Polisen får d</w:t>
      </w:r>
      <w:r w:rsidRPr="00113CFD" w:rsidR="0045781D">
        <w:t>ärutöver</w:t>
      </w:r>
      <w:r w:rsidRPr="00113CFD" w:rsidR="008A7ADF">
        <w:t xml:space="preserve"> använda AI</w:t>
      </w:r>
      <w:r w:rsidRPr="00113CFD" w:rsidR="0045781D">
        <w:t>-systemet</w:t>
      </w:r>
      <w:r w:rsidRPr="00113CFD" w:rsidR="008A7ADF">
        <w:t xml:space="preserve"> </w:t>
      </w:r>
      <w:r w:rsidRPr="00113CFD" w:rsidR="00CA62E0">
        <w:t xml:space="preserve">för att lokalisera eller identifiera en person </w:t>
      </w:r>
      <w:r w:rsidRPr="00113CFD" w:rsidR="009C462A">
        <w:t>som</w:t>
      </w:r>
      <w:r w:rsidRPr="00113CFD">
        <w:t xml:space="preserve"> </w:t>
      </w:r>
      <w:r w:rsidRPr="00113CFD" w:rsidR="008A7ADF">
        <w:t xml:space="preserve">misstänks för </w:t>
      </w:r>
      <w:r w:rsidRPr="00113CFD" w:rsidR="00CA62E0">
        <w:t>ett</w:t>
      </w:r>
      <w:r w:rsidRPr="00113CFD">
        <w:t xml:space="preserve"> allvarligt brott</w:t>
      </w:r>
      <w:r w:rsidRPr="00113CFD" w:rsidR="008A7ADF">
        <w:t xml:space="preserve"> med minst </w:t>
      </w:r>
      <w:r w:rsidRPr="00113CFD" w:rsidR="008A7ADF">
        <w:lastRenderedPageBreak/>
        <w:t xml:space="preserve">fyra års fängelse i </w:t>
      </w:r>
      <w:r w:rsidRPr="00113CFD">
        <w:t>straffskalan</w:t>
      </w:r>
      <w:r w:rsidRPr="00113CFD" w:rsidR="008A7ADF">
        <w:t xml:space="preserve"> </w:t>
      </w:r>
      <w:r w:rsidRPr="00113CFD">
        <w:t xml:space="preserve">eller </w:t>
      </w:r>
      <w:r w:rsidR="004F1CB1">
        <w:t xml:space="preserve">som </w:t>
      </w:r>
      <w:r w:rsidRPr="00113CFD">
        <w:t>s</w:t>
      </w:r>
      <w:r w:rsidRPr="00113CFD" w:rsidR="008A7ADF">
        <w:t xml:space="preserve">käligen misstänks för försök, förberedelse </w:t>
      </w:r>
      <w:r w:rsidRPr="00113CFD">
        <w:t xml:space="preserve">eller stämpling till </w:t>
      </w:r>
      <w:r w:rsidRPr="00113CFD" w:rsidR="00CA62E0">
        <w:t xml:space="preserve">ett </w:t>
      </w:r>
      <w:r w:rsidRPr="00113CFD">
        <w:t>sådan</w:t>
      </w:r>
      <w:r w:rsidRPr="00113CFD" w:rsidR="00CA62E0">
        <w:t>t</w:t>
      </w:r>
      <w:r w:rsidRPr="00113CFD">
        <w:t xml:space="preserve"> brott, </w:t>
      </w:r>
      <w:r w:rsidRPr="00113CFD" w:rsidR="008A7ADF">
        <w:t>när syftet är</w:t>
      </w:r>
      <w:r w:rsidRPr="00113CFD">
        <w:t xml:space="preserve"> att utreda</w:t>
      </w:r>
      <w:r w:rsidRPr="00113CFD" w:rsidR="009C462A">
        <w:t xml:space="preserve"> </w:t>
      </w:r>
      <w:r w:rsidRPr="00113CFD">
        <w:t>eller lagföra brottet</w:t>
      </w:r>
      <w:r w:rsidRPr="00113CFD" w:rsidR="008A7ADF">
        <w:t xml:space="preserve">. Detsamma gäller för </w:t>
      </w:r>
      <w:r w:rsidRPr="00113CFD" w:rsidR="0045781D">
        <w:t>en person</w:t>
      </w:r>
      <w:r w:rsidRPr="00113CFD" w:rsidR="008A7ADF">
        <w:t xml:space="preserve"> som redan </w:t>
      </w:r>
      <w:r w:rsidRPr="00113CFD">
        <w:t xml:space="preserve">dömts för ett </w:t>
      </w:r>
      <w:r w:rsidRPr="00113CFD" w:rsidR="008A7ADF">
        <w:t>sådant</w:t>
      </w:r>
      <w:r w:rsidRPr="00113CFD">
        <w:t xml:space="preserve"> brott, </w:t>
      </w:r>
      <w:r w:rsidRPr="00113CFD" w:rsidR="008A7ADF">
        <w:t xml:space="preserve">när </w:t>
      </w:r>
      <w:r w:rsidRPr="00113CFD" w:rsidR="0045781D">
        <w:t>åtgärden behövs för</w:t>
      </w:r>
      <w:r w:rsidRPr="00113CFD" w:rsidR="008A7ADF">
        <w:t xml:space="preserve"> </w:t>
      </w:r>
      <w:r w:rsidRPr="00113CFD">
        <w:t>att verkställa den straffrättsliga påföljden.</w:t>
      </w:r>
    </w:p>
    <w:p w:rsidR="009C462A" w:rsidP="009C462A" w:rsidRDefault="001A1028" w14:paraId="766903FC" w14:textId="42D372A1">
      <w:r>
        <w:t xml:space="preserve">Användningen ska vara proportionerlig och kräva ett tillstånd från åklagare eller domstol. I brådskande </w:t>
      </w:r>
      <w:r w:rsidR="0045781D">
        <w:t xml:space="preserve">situationer får tekniken </w:t>
      </w:r>
      <w:r>
        <w:t>använd</w:t>
      </w:r>
      <w:r w:rsidR="0045781D">
        <w:t>as</w:t>
      </w:r>
      <w:r>
        <w:t xml:space="preserve"> utan tillstånd</w:t>
      </w:r>
      <w:r w:rsidR="0045781D">
        <w:t>, men</w:t>
      </w:r>
      <w:r>
        <w:t xml:space="preserve"> en ansökan </w:t>
      </w:r>
      <w:r w:rsidR="0045781D">
        <w:t xml:space="preserve">ska lämnas </w:t>
      </w:r>
      <w:r>
        <w:t xml:space="preserve">inom 24 timmar. Förslaget baseras helt på AI-förordningen. Tekniken får enbart användas som stöd i polisens verksamhet. </w:t>
      </w:r>
      <w:r w:rsidRPr="00921680" w:rsidR="00921680">
        <w:t xml:space="preserve">En viktig begränsning som följer av AI-förordningen är att användningen alltid ska avse en på förhand utpekad person. Tekniken kommer därmed inte </w:t>
      </w:r>
      <w:r w:rsidR="00350F1F">
        <w:t xml:space="preserve">att </w:t>
      </w:r>
      <w:r w:rsidRPr="00921680" w:rsidR="00921680">
        <w:t>kunna användas för allmän bevakning</w:t>
      </w:r>
      <w:r w:rsidR="00921680">
        <w:t xml:space="preserve">. </w:t>
      </w:r>
      <w:r>
        <w:t xml:space="preserve">Den nya lagen och övriga lagändringar föreslås träda i kraft den 1 </w:t>
      </w:r>
      <w:r w:rsidR="00EE1189">
        <w:t>juli</w:t>
      </w:r>
      <w:r>
        <w:t xml:space="preserve"> 2026.</w:t>
      </w:r>
    </w:p>
    <w:p w:rsidRPr="00823C17" w:rsidR="00345414" w:rsidP="00823C17" w:rsidRDefault="00345414" w14:paraId="3D9C234E" w14:textId="35CAD3DB">
      <w:pPr>
        <w:pStyle w:val="Rubrik2"/>
      </w:pPr>
      <w:r w:rsidRPr="00823C17">
        <w:t xml:space="preserve">Vänsterpartiets ställningstagande </w:t>
      </w:r>
    </w:p>
    <w:p w:rsidR="000F7F65" w:rsidP="00350F1F" w:rsidRDefault="00526D80" w14:paraId="3E50C950" w14:textId="0762BC17">
      <w:pPr>
        <w:pStyle w:val="Normalutanindragellerluft"/>
      </w:pPr>
      <w:r>
        <w:t>R</w:t>
      </w:r>
      <w:r w:rsidRPr="000F7F65" w:rsidR="000F7F65">
        <w:t xml:space="preserve">ättsakten om artificiell </w:t>
      </w:r>
      <w:r w:rsidRPr="00350F1F" w:rsidR="000F7F65">
        <w:t>intelligens</w:t>
      </w:r>
      <w:r>
        <w:t xml:space="preserve">, </w:t>
      </w:r>
      <w:r w:rsidR="007451CB">
        <w:t>AI-förordningen</w:t>
      </w:r>
      <w:r>
        <w:t xml:space="preserve">, är redan gällande rätt i Sverige. </w:t>
      </w:r>
      <w:r w:rsidRPr="00526D80">
        <w:t xml:space="preserve">Vänsterpartiet i EU-parlamentet röstade för </w:t>
      </w:r>
      <w:r w:rsidR="001C2903">
        <w:t xml:space="preserve">förordningen </w:t>
      </w:r>
      <w:r w:rsidRPr="000F7F65" w:rsidR="000F7F65">
        <w:t>därför att den innebär en högst nödvändig reglering av användningen av AI inom EU. Syftet med AI-förordningen är att skapa harmoniserade regler för artificiell intelligens (AI) inom EU genom att säker</w:t>
      </w:r>
      <w:r w:rsidR="00D554AA">
        <w:softHyphen/>
      </w:r>
      <w:r w:rsidRPr="000F7F65" w:rsidR="000F7F65">
        <w:t>ställa en hög skyddsnivå för hälsa, säkerhet och grundläggande rättigheter. Förord</w:t>
      </w:r>
      <w:r w:rsidR="00D554AA">
        <w:softHyphen/>
      </w:r>
      <w:r w:rsidRPr="000F7F65" w:rsidR="000F7F65">
        <w:t xml:space="preserve">ningen innehåller </w:t>
      </w:r>
      <w:r w:rsidR="00D05BE9">
        <w:t xml:space="preserve">ett </w:t>
      </w:r>
      <w:r w:rsidRPr="000F7F65" w:rsidR="000F7F65">
        <w:t>förbud mot att använda AI-system för ansiktsigenkänning i realtid.</w:t>
      </w:r>
      <w:r w:rsidR="00D05BE9">
        <w:t xml:space="preserve"> Det är en viktig bestämmelse eftersom det omöjliggör en sådan typ av massövervakning som förekommer i vissa </w:t>
      </w:r>
      <w:r w:rsidR="007A454B">
        <w:t xml:space="preserve">auktoritära </w:t>
      </w:r>
      <w:r w:rsidR="003827F2">
        <w:t>länder</w:t>
      </w:r>
      <w:r w:rsidR="007A454B">
        <w:t>.</w:t>
      </w:r>
      <w:r w:rsidRPr="000F7F65" w:rsidR="000F7F65">
        <w:t xml:space="preserve"> En medlemsstat får dock besluta att i sin nationella rätt föreskriva en möjlighet att helt eller delvis tillåta användning av AI-system för ansiktsigenkänning i realtid på allmänt tillgängliga platser för brotts</w:t>
      </w:r>
      <w:r w:rsidR="00D554AA">
        <w:softHyphen/>
      </w:r>
      <w:r w:rsidRPr="000F7F65" w:rsidR="000F7F65">
        <w:t xml:space="preserve">bekämpande ändamål. </w:t>
      </w:r>
      <w:r w:rsidR="00E4396B">
        <w:t xml:space="preserve">Enligt </w:t>
      </w:r>
      <w:r w:rsidRPr="006B4DDF" w:rsidR="006B4DDF">
        <w:t xml:space="preserve">AI-förordningen får inget beslut som har negativa rättsföljder för en person fattas enbart på grundval av </w:t>
      </w:r>
      <w:r w:rsidR="00A123DA">
        <w:t xml:space="preserve">information </w:t>
      </w:r>
      <w:r w:rsidRPr="006B4DDF" w:rsidR="006B4DDF">
        <w:t xml:space="preserve">från systemet för ansiktsigenkänning i realtid. </w:t>
      </w:r>
      <w:r w:rsidR="00895BC4">
        <w:t>T</w:t>
      </w:r>
      <w:r w:rsidRPr="006B4DDF" w:rsidR="006B4DDF">
        <w:t xml:space="preserve">ekniken får </w:t>
      </w:r>
      <w:r w:rsidR="00895BC4">
        <w:t xml:space="preserve">alltså bara </w:t>
      </w:r>
      <w:r w:rsidRPr="006B4DDF" w:rsidR="006B4DDF">
        <w:t>användas som stöd i polisens verksamhet.</w:t>
      </w:r>
    </w:p>
    <w:p w:rsidR="00AB2820" w:rsidP="00AB2820" w:rsidRDefault="00F607FA" w14:paraId="31F6E9E0" w14:textId="0631FDA6">
      <w:r w:rsidRPr="00F607FA">
        <w:t>Polisen fick 2020 klartecken av Datainspektionen att börja använda automatisk bild</w:t>
      </w:r>
      <w:r w:rsidR="00D554AA">
        <w:softHyphen/>
      </w:r>
      <w:r w:rsidRPr="00F607FA">
        <w:t xml:space="preserve">analys vid brottsutredningar. Polisen använder alltså redan i dag i vissa fall automatisk bildanalys som kan innebära behandling av biometriska uppgifter (ansiktsigenkänning). Integritetsskyddsmyndigheten (IMY) </w:t>
      </w:r>
      <w:r w:rsidR="00350F1F">
        <w:t>granskade</w:t>
      </w:r>
      <w:r w:rsidRPr="00F607FA">
        <w:t xml:space="preserve"> 2021 Polismyndighetens användning av Clearview AI för ansiktsigenkänning och kritisera</w:t>
      </w:r>
      <w:r w:rsidR="00E76FCA">
        <w:t>de</w:t>
      </w:r>
      <w:r w:rsidRPr="00F607FA">
        <w:t xml:space="preserve"> myndigheten för att hantera personuppgifter i strid med brottsdatalagen.</w:t>
      </w:r>
      <w:r w:rsidR="0090450E">
        <w:t xml:space="preserve"> Vänsterpartiet tycker att det är positivt att </w:t>
      </w:r>
      <w:r w:rsidR="0035574C">
        <w:t xml:space="preserve">ansiktsigenkänning i realtid genom regeringens förslag får en tydlig reglering. </w:t>
      </w:r>
    </w:p>
    <w:p w:rsidR="00DD4CBC" w:rsidP="00AB2820" w:rsidRDefault="00ED504D" w14:paraId="68A56D4D" w14:textId="13D9D443">
      <w:r>
        <w:t xml:space="preserve">En del remissinstanser </w:t>
      </w:r>
      <w:r w:rsidR="003F6031">
        <w:t xml:space="preserve">är kritiska mot förslaget utifrån </w:t>
      </w:r>
      <w:r w:rsidR="00F54CB2">
        <w:t xml:space="preserve">flera </w:t>
      </w:r>
      <w:r w:rsidR="003F6031">
        <w:t>aspekter</w:t>
      </w:r>
      <w:r w:rsidR="00F54CB2">
        <w:t>. Det gäller bl</w:t>
      </w:r>
      <w:r w:rsidR="00E76FCA">
        <w:t>.</w:t>
      </w:r>
      <w:r w:rsidR="00F54CB2">
        <w:t>a</w:t>
      </w:r>
      <w:r w:rsidR="00E76FCA">
        <w:t>.</w:t>
      </w:r>
      <w:r w:rsidR="003F6031">
        <w:t xml:space="preserve"> </w:t>
      </w:r>
      <w:r w:rsidR="00CD727D">
        <w:t xml:space="preserve">risk för </w:t>
      </w:r>
      <w:r w:rsidRPr="00CD727D" w:rsidR="00CD727D">
        <w:t>diskriminering i förhållande till etnicitet</w:t>
      </w:r>
      <w:r w:rsidR="00E431B2">
        <w:t xml:space="preserve"> (rasprofilering)</w:t>
      </w:r>
      <w:r w:rsidRPr="00CD727D" w:rsidR="00CD727D">
        <w:t xml:space="preserve"> </w:t>
      </w:r>
      <w:r w:rsidR="00F54CB2">
        <w:t>och</w:t>
      </w:r>
      <w:r w:rsidRPr="00CD727D" w:rsidR="00CD727D">
        <w:t xml:space="preserve"> kön </w:t>
      </w:r>
      <w:r w:rsidR="00F54CB2">
        <w:t xml:space="preserve">samt </w:t>
      </w:r>
      <w:r w:rsidRPr="00CD727D" w:rsidR="00CD727D">
        <w:t>allmän</w:t>
      </w:r>
      <w:r w:rsidR="00D554AA">
        <w:softHyphen/>
      </w:r>
      <w:r w:rsidRPr="00CD727D" w:rsidR="00CD727D">
        <w:t>heten</w:t>
      </w:r>
      <w:r w:rsidR="00F54CB2">
        <w:t>s upplevelse</w:t>
      </w:r>
      <w:r w:rsidRPr="00CD727D" w:rsidR="00CD727D">
        <w:t xml:space="preserve"> av massövervakning</w:t>
      </w:r>
      <w:r w:rsidR="00F54CB2">
        <w:t>.</w:t>
      </w:r>
      <w:r w:rsidR="00E431B2">
        <w:t xml:space="preserve"> </w:t>
      </w:r>
      <w:r w:rsidR="00F54CB2">
        <w:t>Det finns även</w:t>
      </w:r>
      <w:r w:rsidR="00E431B2">
        <w:t xml:space="preserve"> risk </w:t>
      </w:r>
      <w:r w:rsidR="00E76FCA">
        <w:t xml:space="preserve">för </w:t>
      </w:r>
      <w:r w:rsidR="002B7D19">
        <w:t>att förslaget</w:t>
      </w:r>
      <w:r w:rsidR="00F54CB2">
        <w:t xml:space="preserve"> leder </w:t>
      </w:r>
      <w:r w:rsidR="002B7D19">
        <w:t xml:space="preserve">till </w:t>
      </w:r>
      <w:r w:rsidRPr="00CD727D" w:rsidR="00CD727D">
        <w:t>inskränkning</w:t>
      </w:r>
      <w:r w:rsidR="002B7D19">
        <w:t>ar</w:t>
      </w:r>
      <w:r w:rsidRPr="00CD727D" w:rsidR="00CD727D">
        <w:t xml:space="preserve"> av mötes- och yttrandefriheten</w:t>
      </w:r>
      <w:r w:rsidR="00E431B2">
        <w:t xml:space="preserve">. </w:t>
      </w:r>
      <w:r w:rsidR="002B7D19">
        <w:t xml:space="preserve">Lagrådet </w:t>
      </w:r>
      <w:r w:rsidR="003B51D3">
        <w:t xml:space="preserve">skriver i sitt yttrande att </w:t>
      </w:r>
      <w:r w:rsidRPr="004A1F51" w:rsidR="004A1F51">
        <w:t xml:space="preserve">förslaget </w:t>
      </w:r>
      <w:r w:rsidR="004A1F51">
        <w:t xml:space="preserve">väcker </w:t>
      </w:r>
      <w:r w:rsidRPr="004A1F51" w:rsidR="004A1F51">
        <w:t>grundläggande frågor om vilka intrång i den personliga integriteten som den enskilde, i brottsbekämpningens intresse, ska behöva tåla och vilka medel för övervakning som staten bör ha tillgång till. I ljuset av regeringsformens och Europa</w:t>
      </w:r>
      <w:r w:rsidR="00D554AA">
        <w:softHyphen/>
      </w:r>
      <w:r w:rsidRPr="004A1F51" w:rsidR="004A1F51">
        <w:t>konventionens bestämmelser om skydd mot övervakning och risken för att tekniken i framtiden kan komma att användas för andra ändamål än de som nu föreslås</w:t>
      </w:r>
      <w:r w:rsidR="00C868D9">
        <w:t>,</w:t>
      </w:r>
      <w:r w:rsidRPr="004A1F51" w:rsidR="004A1F51">
        <w:t xml:space="preserve"> finns det enligt Lagrådets mening anledning att anlägga ett mer restriktivt perspektiv än vad förslaget ger uttryck för.</w:t>
      </w:r>
      <w:r w:rsidR="00600A5C">
        <w:t xml:space="preserve"> Vänsterpartiet instämmer i både remissinstansernas och </w:t>
      </w:r>
      <w:r w:rsidR="00600A5C">
        <w:lastRenderedPageBreak/>
        <w:t xml:space="preserve">Lagrådets farhågor. </w:t>
      </w:r>
      <w:r w:rsidR="009B7145">
        <w:t xml:space="preserve">Vi </w:t>
      </w:r>
      <w:r w:rsidR="00CC327C">
        <w:t>föreslår därför</w:t>
      </w:r>
      <w:r w:rsidR="00B8430B">
        <w:t xml:space="preserve"> ett antal åtgärder som på ett tydligt sätt </w:t>
      </w:r>
      <w:r w:rsidR="00945B78">
        <w:t xml:space="preserve">ramar in </w:t>
      </w:r>
      <w:r w:rsidR="00B8430B">
        <w:t xml:space="preserve">regeringens förslag </w:t>
      </w:r>
      <w:r w:rsidR="00945B78">
        <w:t xml:space="preserve">så att riskerna </w:t>
      </w:r>
      <w:r w:rsidR="00635937">
        <w:t>med polisens användning av ansiktsigenkänning i realtid minimeras.</w:t>
      </w:r>
      <w:r w:rsidR="00A92743">
        <w:t xml:space="preserve"> Vi redogör</w:t>
      </w:r>
      <w:r w:rsidR="00890BD9">
        <w:t xml:space="preserve"> närmare</w:t>
      </w:r>
      <w:r w:rsidR="00A92743">
        <w:t xml:space="preserve"> för våra förslag här nedan. </w:t>
      </w:r>
    </w:p>
    <w:p w:rsidRPr="002C1D10" w:rsidR="002C1D10" w:rsidP="002C1D10" w:rsidRDefault="00050E53" w14:paraId="38F99F17" w14:textId="45AD0B95">
      <w:pPr>
        <w:pStyle w:val="Rubrik3"/>
      </w:pPr>
      <w:r>
        <w:t>En säkrare t</w:t>
      </w:r>
      <w:r w:rsidRPr="002C1D10" w:rsidR="002C1D10">
        <w:t>illståndsprövning</w:t>
      </w:r>
    </w:p>
    <w:p w:rsidR="00F66EA1" w:rsidP="00A3690B" w:rsidRDefault="00BD6483" w14:paraId="2EB6F8D3" w14:textId="57981BE2">
      <w:pPr>
        <w:pStyle w:val="Normalutanindragellerluft"/>
      </w:pPr>
      <w:r>
        <w:t>Regeringen föreslår att åklagare ska pröva frågan om tillstånd att använda AI-system för ansiktsigenkänning i realtid för att för</w:t>
      </w:r>
      <w:r w:rsidR="005407CA">
        <w:t>e</w:t>
      </w:r>
      <w:r>
        <w:t>bygga, förhindra eller upptäcka brottslig verk</w:t>
      </w:r>
      <w:r w:rsidR="00D554AA">
        <w:softHyphen/>
      </w:r>
      <w:r>
        <w:t>samhet</w:t>
      </w:r>
      <w:r w:rsidR="00F54CB2">
        <w:t>. Tekniken ska också kunna användas</w:t>
      </w:r>
      <w:r>
        <w:t xml:space="preserve"> </w:t>
      </w:r>
      <w:r w:rsidR="00F54CB2">
        <w:t>för att</w:t>
      </w:r>
      <w:r>
        <w:t xml:space="preserve"> verkställa </w:t>
      </w:r>
      <w:r w:rsidR="00F9156E">
        <w:t xml:space="preserve">en </w:t>
      </w:r>
      <w:r>
        <w:t>straffrättslig påföljd. Frågan ska prövas efter ansökan av Polismyndigheten eller Säkerhetspolisen. Allmän</w:t>
      </w:r>
      <w:r w:rsidR="00A3690B">
        <w:t>na</w:t>
      </w:r>
      <w:r>
        <w:t xml:space="preserve"> domstol</w:t>
      </w:r>
      <w:r w:rsidR="00A3690B">
        <w:t>ar</w:t>
      </w:r>
      <w:r>
        <w:t xml:space="preserve"> </w:t>
      </w:r>
      <w:r w:rsidR="003A5BA4">
        <w:t>föreslås</w:t>
      </w:r>
      <w:r>
        <w:t xml:space="preserve"> pröva frågan om tillstånd att använda tekniken för att utreda eller lagföra brott. Frågan ska tas upp på ansökan av åklagare. </w:t>
      </w:r>
      <w:r w:rsidR="00613CD0">
        <w:t xml:space="preserve">Institutet för mänskliga rättigheter, Centrum för rättvisa och Civil Rights Defenders är positiva till att </w:t>
      </w:r>
      <w:r w:rsidR="00A3690B">
        <w:t xml:space="preserve">en </w:t>
      </w:r>
      <w:r w:rsidR="00613CD0">
        <w:t>domstol är tillståndsmyndighet för användning av tekniken för att utreda brott</w:t>
      </w:r>
      <w:r w:rsidR="00240825">
        <w:t xml:space="preserve"> och </w:t>
      </w:r>
      <w:r w:rsidR="00613CD0">
        <w:t xml:space="preserve">lagföra en person. Remissinstanserna anser dock att </w:t>
      </w:r>
      <w:r w:rsidR="00A3690B">
        <w:t xml:space="preserve">en </w:t>
      </w:r>
      <w:r w:rsidR="00613CD0">
        <w:t>domstol bör vara tillstånds</w:t>
      </w:r>
      <w:r w:rsidR="00D554AA">
        <w:softHyphen/>
      </w:r>
      <w:r w:rsidR="00613CD0">
        <w:t xml:space="preserve">myndighet även </w:t>
      </w:r>
      <w:r w:rsidR="00C467FC">
        <w:t xml:space="preserve">för </w:t>
      </w:r>
      <w:r w:rsidR="00342702">
        <w:t>övrig användning av tekniken</w:t>
      </w:r>
      <w:r w:rsidR="00A926D8">
        <w:t xml:space="preserve">. </w:t>
      </w:r>
      <w:r w:rsidR="00613CD0">
        <w:t>Enligt Sveriges advokatsamfund är domstolar mest lämpade att hantera samtliga tillståndsprövningar.</w:t>
      </w:r>
      <w:r w:rsidR="00342702">
        <w:t xml:space="preserve"> Vänsterpartiet instämmer </w:t>
      </w:r>
      <w:r w:rsidR="00F64473">
        <w:t xml:space="preserve">i </w:t>
      </w:r>
      <w:r w:rsidR="00342702">
        <w:t>remissinstanserna</w:t>
      </w:r>
      <w:r w:rsidR="00F64473">
        <w:t>s synpunkter</w:t>
      </w:r>
      <w:r w:rsidR="00342702">
        <w:t>.</w:t>
      </w:r>
      <w:r w:rsidR="00D10B02">
        <w:t xml:space="preserve"> All användning av AI-system för ansikts</w:t>
      </w:r>
      <w:r w:rsidR="00D554AA">
        <w:softHyphen/>
      </w:r>
      <w:r w:rsidR="00D10B02">
        <w:t xml:space="preserve">igenkänning i realtid enligt den nya lagen bör </w:t>
      </w:r>
      <w:r w:rsidR="00734571">
        <w:t xml:space="preserve">kräva domstolsbeslut. Det finns dessutom </w:t>
      </w:r>
      <w:r w:rsidR="0099240C">
        <w:t xml:space="preserve">i förslaget </w:t>
      </w:r>
      <w:r w:rsidR="00734571">
        <w:t xml:space="preserve">en möjlighet för </w:t>
      </w:r>
      <w:r w:rsidR="0099240C">
        <w:t xml:space="preserve">Polismyndigheten eller Säkerhetspolisen </w:t>
      </w:r>
      <w:r w:rsidR="005407CA">
        <w:t xml:space="preserve">att </w:t>
      </w:r>
      <w:r w:rsidR="0099240C">
        <w:t xml:space="preserve">påbörja användning av AI-system för ansiktsigenkänning i realtid utan tillstånd om det är fara i dröjsmål. </w:t>
      </w:r>
      <w:r w:rsidR="004009CB">
        <w:t>En ansökan om tillstånd ska göras utan onödigt dröjsmål</w:t>
      </w:r>
      <w:r w:rsidR="00F9156E">
        <w:t xml:space="preserve">, </w:t>
      </w:r>
      <w:r w:rsidR="004009CB">
        <w:t>senast inom 24 timmar från det att användningen påbörjades.</w:t>
      </w:r>
    </w:p>
    <w:p w:rsidR="00F75951" w:rsidP="00A837F0" w:rsidRDefault="00D0683F" w14:paraId="6321D8E8" w14:textId="21F1BA40">
      <w:r>
        <w:t xml:space="preserve">Regeringen föreslår också att bestämmelserna om offentligt ombud </w:t>
      </w:r>
      <w:r w:rsidRPr="00D0683F">
        <w:rPr>
          <w:i/>
          <w:iCs/>
        </w:rPr>
        <w:t xml:space="preserve">inte </w:t>
      </w:r>
      <w:r>
        <w:t xml:space="preserve">ska tillämpas vid domstolens tillståndsprövning. </w:t>
      </w:r>
      <w:r w:rsidR="00D73EDC">
        <w:t xml:space="preserve">Vidare föreslås ingen möjlighet att överklaga ett beslut om tillstånd </w:t>
      </w:r>
      <w:r w:rsidR="0069759D">
        <w:t xml:space="preserve">att använda AI-system för ansiktsigenkänning i realtid. </w:t>
      </w:r>
      <w:r w:rsidR="00D73EDC">
        <w:t xml:space="preserve">Sveriges advokatsamfund anser att frånvaro av offentliga ombud i praktiken innebär att den enskilde inte har rätt till ett kontradiktoriskt förfarande. Avsaknaden av ett sådant innebär </w:t>
      </w:r>
      <w:r w:rsidR="007A45CF">
        <w:t xml:space="preserve">en </w:t>
      </w:r>
      <w:r w:rsidR="00D73EDC">
        <w:t xml:space="preserve">stor risk </w:t>
      </w:r>
      <w:r w:rsidR="007A45CF">
        <w:t>för</w:t>
      </w:r>
      <w:r w:rsidR="00D73EDC">
        <w:t xml:space="preserve"> konflikt med bestämmelserna om rättvis rättegång i bl.a. Europa</w:t>
      </w:r>
      <w:r w:rsidR="00D554AA">
        <w:softHyphen/>
      </w:r>
      <w:r w:rsidR="00D73EDC">
        <w:t>konventionen. Advokatsamfundet avstyrker därför förslaget i den delen. Civil Rights Defenders föreslår att det i tillståndsprövningen hålls ett sammanträde och utses ett offentligt ombud samt att besluten ska vara överklagbara för båda parter. Även Sveriges advokatsamfund anser att åklagarens beslut ska kunna överklagas. Journalistförbundet och Tidningsutgivarna ifrågasätter förslaget om att det inte ska utses offentlig</w:t>
      </w:r>
      <w:r w:rsidR="0059557C">
        <w:t>a</w:t>
      </w:r>
      <w:r w:rsidR="00D73EDC">
        <w:t xml:space="preserve"> ombud</w:t>
      </w:r>
      <w:r w:rsidR="000E6496">
        <w:t xml:space="preserve">. </w:t>
      </w:r>
      <w:r w:rsidR="00301B5E">
        <w:t>Vänsterpartiet instämmer med remissinstanserna och anser att såväl offentlig</w:t>
      </w:r>
      <w:r w:rsidR="0059557C">
        <w:t>t</w:t>
      </w:r>
      <w:r w:rsidR="00301B5E">
        <w:t xml:space="preserve"> ombud som möjligheter att överklaga beslut om tillstånd behöv</w:t>
      </w:r>
      <w:r w:rsidR="006D1307">
        <w:t>s för att garantera rätts</w:t>
      </w:r>
      <w:r w:rsidR="00D554AA">
        <w:softHyphen/>
      </w:r>
      <w:r w:rsidR="006D1307">
        <w:t xml:space="preserve">säkerheten. </w:t>
      </w:r>
    </w:p>
    <w:p w:rsidR="005E3DB2" w:rsidP="00F75951" w:rsidRDefault="005E3DB2" w14:paraId="314CE386" w14:textId="4B99B782">
      <w:r w:rsidRPr="005E3DB2">
        <w:t>Regeringen bör ta initiativ till e</w:t>
      </w:r>
      <w:r>
        <w:t>n säkrare tillståndsprövning</w:t>
      </w:r>
      <w:r w:rsidRPr="005E3DB2">
        <w:t xml:space="preserve"> i lagen om användning av AI-system för ansiktsigenkänning i realtid för brottsbekämpande ändamål.</w:t>
      </w:r>
    </w:p>
    <w:p w:rsidR="005E3DB2" w:rsidP="00D554AA" w:rsidRDefault="005E3DB2" w14:paraId="300FC91A" w14:textId="3974BF9F">
      <w:r w:rsidRPr="005E3DB2">
        <w:t>Detta bör riksdagen ställa sig bakom och ge regeringen till känna.</w:t>
      </w:r>
    </w:p>
    <w:p w:rsidRPr="000F7BEC" w:rsidR="002C1D10" w:rsidP="000F7BEC" w:rsidRDefault="000F7BEC" w14:paraId="4F977F1D" w14:textId="2C425DC4">
      <w:pPr>
        <w:pStyle w:val="Rubrik3"/>
      </w:pPr>
      <w:r w:rsidRPr="000F7BEC">
        <w:t>Stärkt skydd för integritet</w:t>
      </w:r>
      <w:r w:rsidR="00605D68">
        <w:t>,</w:t>
      </w:r>
      <w:r w:rsidRPr="000F7BEC">
        <w:t xml:space="preserve"> information</w:t>
      </w:r>
      <w:r w:rsidR="00605D68">
        <w:t xml:space="preserve"> och rättigheter</w:t>
      </w:r>
    </w:p>
    <w:p w:rsidR="005A159B" w:rsidP="0046790E" w:rsidRDefault="005A159B" w14:paraId="4891B2B0" w14:textId="42BFBD72">
      <w:pPr>
        <w:pStyle w:val="Normalutanindragellerluft"/>
      </w:pPr>
      <w:r>
        <w:t>Regeringen föreslår att den</w:t>
      </w:r>
      <w:r w:rsidRPr="005A159B">
        <w:t xml:space="preserve"> som har identifierats eller lokaliserats genom en åtgärd enligt den nya lagen som gäller en brottsutredning eller lagföring ska underrättas om </w:t>
      </w:r>
      <w:r w:rsidR="0059557C">
        <w:t>detta</w:t>
      </w:r>
      <w:r w:rsidRPr="005A159B">
        <w:t xml:space="preserve">. Underrättelsen ska lämnas så snart det kan ske utan </w:t>
      </w:r>
      <w:r w:rsidR="0059557C">
        <w:t>att</w:t>
      </w:r>
      <w:r w:rsidRPr="005A159B">
        <w:t xml:space="preserve"> det </w:t>
      </w:r>
      <w:r w:rsidR="0059557C">
        <w:t xml:space="preserve">skadar </w:t>
      </w:r>
      <w:r w:rsidRPr="005A159B">
        <w:t>syfte</w:t>
      </w:r>
      <w:r w:rsidR="0059557C">
        <w:t xml:space="preserve">t med </w:t>
      </w:r>
      <w:r w:rsidRPr="005A159B">
        <w:t xml:space="preserve">åtgärden. I vissa situationer ska en underrättelse kunna skjutas upp på grund av sekretess. </w:t>
      </w:r>
      <w:r>
        <w:t>Vänsterpartiet anser</w:t>
      </w:r>
      <w:r w:rsidR="001B0896">
        <w:t xml:space="preserve">, i likhet med Justitiekanslern, </w:t>
      </w:r>
      <w:r>
        <w:t xml:space="preserve">att kravet på underrättelse </w:t>
      </w:r>
      <w:r w:rsidR="0059557C">
        <w:lastRenderedPageBreak/>
        <w:t xml:space="preserve">även bör gälla när tekniken har använts för att förebygga, förhindra eller </w:t>
      </w:r>
      <w:r w:rsidR="00BD777E">
        <w:t>upptäcka brottslig verksamhet</w:t>
      </w:r>
      <w:r w:rsidR="0059557C">
        <w:t>, och alltså inte enbart vid utredning eller lagföring</w:t>
      </w:r>
      <w:r w:rsidR="00D0115D">
        <w:t xml:space="preserve">. </w:t>
      </w:r>
    </w:p>
    <w:p w:rsidR="00013379" w:rsidP="007A45CF" w:rsidRDefault="007B3035" w14:paraId="0595A534" w14:textId="58B3CF1E">
      <w:r>
        <w:t>P</w:t>
      </w:r>
      <w:r w:rsidR="00606071">
        <w:t xml:space="preserve">olisen </w:t>
      </w:r>
      <w:r>
        <w:t xml:space="preserve">använder </w:t>
      </w:r>
      <w:r w:rsidR="00606071">
        <w:t xml:space="preserve">redan i dag </w:t>
      </w:r>
      <w:r w:rsidR="004F20A2">
        <w:t>AI</w:t>
      </w:r>
      <w:r w:rsidR="00407E65">
        <w:t>-</w:t>
      </w:r>
      <w:r w:rsidR="004F20A2">
        <w:t xml:space="preserve">system för </w:t>
      </w:r>
      <w:r w:rsidR="007957BC">
        <w:t>analys och underrättelsearbete</w:t>
      </w:r>
      <w:r w:rsidR="007A45CF">
        <w:t>,</w:t>
      </w:r>
      <w:r w:rsidR="004F20A2">
        <w:t xml:space="preserve"> t</w:t>
      </w:r>
      <w:r w:rsidR="007957BC">
        <w:t>.</w:t>
      </w:r>
      <w:r w:rsidR="004F20A2">
        <w:t>ex</w:t>
      </w:r>
      <w:r w:rsidR="007957BC">
        <w:t>.</w:t>
      </w:r>
      <w:r w:rsidR="004F20A2">
        <w:t xml:space="preserve"> </w:t>
      </w:r>
      <w:r w:rsidRPr="007957BC" w:rsidR="007957BC">
        <w:t>analysplattformen Palantir</w:t>
      </w:r>
      <w:r>
        <w:t>.</w:t>
      </w:r>
      <w:r w:rsidRPr="00AE3235" w:rsidR="00AE3235">
        <w:t xml:space="preserve"> Bolaget har utvecklat och levererat avancerade analys- och övervakningssystem till bl</w:t>
      </w:r>
      <w:r w:rsidR="003231DA">
        <w:t>.a.</w:t>
      </w:r>
      <w:r w:rsidRPr="00AE3235" w:rsidR="00AE3235">
        <w:t xml:space="preserve"> amerikanska säkerhetsmyndigheter, migrationsmyndig</w:t>
      </w:r>
      <w:r w:rsidR="00D554AA">
        <w:softHyphen/>
      </w:r>
      <w:r w:rsidRPr="00AE3235" w:rsidR="00AE3235">
        <w:t>heter</w:t>
      </w:r>
      <w:r w:rsidR="003231DA">
        <w:t xml:space="preserve"> som ICE</w:t>
      </w:r>
      <w:r w:rsidRPr="00AE3235" w:rsidR="00AE3235">
        <w:t xml:space="preserve"> och militära aktörer. Flera granskningar och forskningsrapporter har </w:t>
      </w:r>
      <w:r w:rsidR="008E2658">
        <w:t xml:space="preserve">visat </w:t>
      </w:r>
      <w:r w:rsidRPr="00AE3235" w:rsidR="00AE3235">
        <w:t>på</w:t>
      </w:r>
      <w:r w:rsidR="008E2658">
        <w:t xml:space="preserve"> stora</w:t>
      </w:r>
      <w:r w:rsidRPr="00AE3235" w:rsidR="00AE3235">
        <w:t xml:space="preserve"> risker kopplade till rättssäkerhet, transparens</w:t>
      </w:r>
      <w:r w:rsidR="007A45CF">
        <w:t xml:space="preserve"> och </w:t>
      </w:r>
      <w:r w:rsidRPr="00AE3235" w:rsidR="00AE3235">
        <w:t>diskriminering</w:t>
      </w:r>
      <w:r w:rsidR="007A45CF">
        <w:t>. Det finns också</w:t>
      </w:r>
      <w:r w:rsidRPr="00AE3235" w:rsidR="00AE3235">
        <w:t xml:space="preserve"> svårighet</w:t>
      </w:r>
      <w:r w:rsidR="007A45CF">
        <w:t>er</w:t>
      </w:r>
      <w:r w:rsidR="00107BC2">
        <w:t xml:space="preserve"> </w:t>
      </w:r>
      <w:r w:rsidRPr="00AE3235" w:rsidR="00AE3235">
        <w:t>att i praktiken kontrollera hur algoritmiska analyser påverkar beslut och prioriteringar.</w:t>
      </w:r>
      <w:r w:rsidR="008E2658">
        <w:t xml:space="preserve"> </w:t>
      </w:r>
      <w:r w:rsidR="00DA6D16">
        <w:t xml:space="preserve">I ljuset av detta anser </w:t>
      </w:r>
      <w:r w:rsidR="00AB45AB">
        <w:t xml:space="preserve">Vänsterpartiet </w:t>
      </w:r>
      <w:r>
        <w:t xml:space="preserve">att det är av synnerlig vikt att den information som </w:t>
      </w:r>
      <w:r w:rsidR="00E160FE">
        <w:t>genereras i och med användningen av AI</w:t>
      </w:r>
      <w:r w:rsidR="00407E65">
        <w:t>-</w:t>
      </w:r>
      <w:r w:rsidR="00E160FE">
        <w:t>system för ansikts</w:t>
      </w:r>
      <w:r w:rsidR="00D554AA">
        <w:softHyphen/>
      </w:r>
      <w:r w:rsidR="00E160FE">
        <w:t xml:space="preserve">igenkänning i realtid ägs av och stannar hos polisen. </w:t>
      </w:r>
      <w:r w:rsidR="00981A6D">
        <w:t xml:space="preserve">Data </w:t>
      </w:r>
      <w:r w:rsidRPr="00981A6D" w:rsidR="00981A6D">
        <w:t>får</w:t>
      </w:r>
      <w:r w:rsidR="00981A6D">
        <w:t xml:space="preserve"> under inga omständigheter riskera att </w:t>
      </w:r>
      <w:r w:rsidRPr="00981A6D" w:rsidR="00981A6D">
        <w:t xml:space="preserve">spridas till eller användas av </w:t>
      </w:r>
      <w:r w:rsidR="00861434">
        <w:t>ägaren</w:t>
      </w:r>
      <w:r w:rsidR="00275223">
        <w:t xml:space="preserve"> eller </w:t>
      </w:r>
      <w:r w:rsidRPr="00981A6D" w:rsidR="00981A6D">
        <w:t>utvecklaren av AI</w:t>
      </w:r>
      <w:r w:rsidR="00407E65">
        <w:t>-</w:t>
      </w:r>
      <w:r w:rsidRPr="00981A6D" w:rsidR="00981A6D">
        <w:t xml:space="preserve">systemet. </w:t>
      </w:r>
    </w:p>
    <w:p w:rsidR="00981A6D" w:rsidP="007A45CF" w:rsidRDefault="00981A6D" w14:paraId="0FFF00E6" w14:textId="500191A0">
      <w:r w:rsidRPr="00981A6D">
        <w:t>I syfte att säkerställa att användning av AI</w:t>
      </w:r>
      <w:r w:rsidR="00407E65">
        <w:t>-</w:t>
      </w:r>
      <w:r w:rsidRPr="00981A6D">
        <w:t>systemet inte leder till diskriminering, rasprofilering</w:t>
      </w:r>
      <w:r w:rsidR="00585044">
        <w:t xml:space="preserve"> eller</w:t>
      </w:r>
      <w:r w:rsidRPr="00981A6D">
        <w:t xml:space="preserve"> massövervakning eller inskränker grundlagsskyddade rättigheter bör obligatoriska och återkommande riskanalyser genomföras. </w:t>
      </w:r>
    </w:p>
    <w:p w:rsidR="00284733" w:rsidP="006C6694" w:rsidRDefault="00284733" w14:paraId="71076ADB" w14:textId="06D6EE14">
      <w:r>
        <w:t>R</w:t>
      </w:r>
      <w:r w:rsidR="00BB5D1A">
        <w:t>egeringen</w:t>
      </w:r>
      <w:r>
        <w:t xml:space="preserve"> bör </w:t>
      </w:r>
      <w:r w:rsidR="006C6694">
        <w:t xml:space="preserve">ta initiativ till </w:t>
      </w:r>
      <w:r w:rsidRPr="006C6694" w:rsidR="006C6694">
        <w:t>ett stärkt skydd för integritet, information och rättigheter</w:t>
      </w:r>
      <w:r w:rsidR="006C6694">
        <w:t xml:space="preserve"> i </w:t>
      </w:r>
      <w:r w:rsidRPr="006C6694" w:rsidR="006C6694">
        <w:t>lagen om användning av AI-system för ansiktsigenkänning i realtid för brottsbekämpande ändamål</w:t>
      </w:r>
      <w:r w:rsidR="006C6694">
        <w:t xml:space="preserve">. </w:t>
      </w:r>
      <w:r w:rsidRPr="00284733">
        <w:t>Detta bör riksdagen ställa sig bakom och ge regeringen till känna.</w:t>
      </w:r>
    </w:p>
    <w:p w:rsidRPr="004E7169" w:rsidR="00125436" w:rsidP="004E7169" w:rsidRDefault="004E7169" w14:paraId="151B397B" w14:textId="0C97426A">
      <w:pPr>
        <w:pStyle w:val="Rubrik3"/>
      </w:pPr>
      <w:r w:rsidRPr="004E7169">
        <w:t>Kontroll av nödvändighet och proportionalitet</w:t>
      </w:r>
    </w:p>
    <w:p w:rsidR="00DD4CBC" w:rsidP="00585044" w:rsidRDefault="004A6B8A" w14:paraId="2402902D" w14:textId="051D957B">
      <w:pPr>
        <w:pStyle w:val="Normalutanindragellerluft"/>
      </w:pPr>
      <w:r>
        <w:t xml:space="preserve">För att se till </w:t>
      </w:r>
      <w:r w:rsidR="002007B5">
        <w:t xml:space="preserve">att </w:t>
      </w:r>
      <w:r w:rsidR="00383189">
        <w:t>AI</w:t>
      </w:r>
      <w:r w:rsidR="008A4948">
        <w:t>-</w:t>
      </w:r>
      <w:r w:rsidR="00383189">
        <w:t xml:space="preserve">system för </w:t>
      </w:r>
      <w:r>
        <w:t xml:space="preserve">ansiktsigenkänning i realtid </w:t>
      </w:r>
      <w:r w:rsidR="0028387D">
        <w:t>tillämpas på ett rättssäkert</w:t>
      </w:r>
      <w:r w:rsidR="00F13678">
        <w:t xml:space="preserve">, proportionellt </w:t>
      </w:r>
      <w:r w:rsidR="00F70FA3">
        <w:t xml:space="preserve">och lagligt sätt behöver användningen utvärderas. </w:t>
      </w:r>
      <w:r w:rsidR="00F13678">
        <w:t xml:space="preserve">Vi vill också </w:t>
      </w:r>
      <w:r w:rsidR="00407E65">
        <w:t>säker</w:t>
      </w:r>
      <w:r w:rsidR="00D554AA">
        <w:softHyphen/>
      </w:r>
      <w:r w:rsidR="00407E65">
        <w:t>ställa</w:t>
      </w:r>
      <w:r w:rsidR="00F13678">
        <w:t xml:space="preserve"> att </w:t>
      </w:r>
      <w:r w:rsidR="00D53A0E">
        <w:t xml:space="preserve">metoden är nödvändig för brottsbekämpningen innan lagen permanentas. </w:t>
      </w:r>
      <w:r w:rsidR="00790DE4">
        <w:t xml:space="preserve">Vi föreslår därför en tidsbegränsning av lagen på förslagsvis fem år. </w:t>
      </w:r>
    </w:p>
    <w:p w:rsidR="00BB6339" w:rsidP="009776AD" w:rsidRDefault="00D358D6" w14:paraId="68D14765" w14:textId="5AFC5285">
      <w:r>
        <w:t>La</w:t>
      </w:r>
      <w:r w:rsidRPr="00D358D6">
        <w:t>gen om användning av AI</w:t>
      </w:r>
      <w:r w:rsidR="00407E65">
        <w:t>-</w:t>
      </w:r>
      <w:r w:rsidRPr="00D358D6">
        <w:t>system för ansiktsigenkänning i realtid för</w:t>
      </w:r>
      <w:r w:rsidR="00201E22">
        <w:t xml:space="preserve"> </w:t>
      </w:r>
      <w:r w:rsidRPr="00D358D6">
        <w:t>brotts</w:t>
      </w:r>
      <w:r w:rsidR="00D554AA">
        <w:softHyphen/>
      </w:r>
      <w:r w:rsidRPr="00D358D6">
        <w:t xml:space="preserve">bekämpande ändamål bör tidsbegränsas och </w:t>
      </w:r>
      <w:r w:rsidR="006B58EF">
        <w:t>tillämpningen</w:t>
      </w:r>
      <w:r w:rsidR="00004C74">
        <w:t xml:space="preserve"> </w:t>
      </w:r>
      <w:r w:rsidRPr="00D358D6">
        <w:t>utvärderas</w:t>
      </w:r>
      <w:r w:rsidR="00201E22">
        <w:t>.</w:t>
      </w:r>
      <w:r w:rsidR="00635937">
        <w:t xml:space="preserve"> </w:t>
      </w:r>
      <w:r w:rsidRPr="00F52DCD" w:rsidR="00F52DCD">
        <w:t>Detta bör riksdagen ställa sig bakom och ge regeringen till känna.</w:t>
      </w:r>
    </w:p>
    <w:sdt>
      <w:sdtPr>
        <w:rPr>
          <w:i/>
          <w:noProof/>
        </w:rPr>
        <w:alias w:val="CC_Underskrifter"/>
        <w:tag w:val="CC_Underskrifter"/>
        <w:id w:val="583496634"/>
        <w:lock w:val="sdtContentLocked"/>
        <w:placeholder>
          <w:docPart w:val="8CF9CFC599C24457BF4CD992D24F2F21"/>
        </w:placeholder>
      </w:sdtPr>
      <w:sdtEndPr/>
      <w:sdtContent>
        <w:p w:rsidR="00C868D9" w:rsidP="007A45CF" w:rsidRDefault="00C868D9" w14:paraId="79208F70" w14:textId="77777777"/>
        <w:p w:rsidR="00C868D9" w:rsidP="007A45CF" w:rsidRDefault="00D554AA" w14:paraId="1A65B0CB" w14:textId="1E2733A2"/>
      </w:sdtContent>
    </w:sdt>
    <w:tbl>
      <w:tblPr>
        <w:tblW w:w="5000" w:type="pct"/>
        <w:tblLook w:val="04A0" w:firstRow="1" w:lastRow="0" w:firstColumn="1" w:lastColumn="0" w:noHBand="0" w:noVBand="1"/>
        <w:tblCaption w:val="underskrifter"/>
      </w:tblPr>
      <w:tblGrid>
        <w:gridCol w:w="4252"/>
        <w:gridCol w:w="4252"/>
      </w:tblGrid>
      <w:tr w:rsidR="00E305C9" w14:paraId="2282C590" w14:textId="77777777">
        <w:trPr>
          <w:cantSplit/>
        </w:trPr>
        <w:tc>
          <w:tcPr>
            <w:tcW w:w="50" w:type="pct"/>
            <w:vAlign w:val="bottom"/>
          </w:tcPr>
          <w:p w:rsidR="00E305C9" w:rsidRDefault="00F50991" w14:paraId="6DD26169" w14:textId="77777777">
            <w:pPr>
              <w:pStyle w:val="Underskrifter"/>
              <w:spacing w:after="0"/>
            </w:pPr>
            <w:r>
              <w:t>Gudrun Nordborg (V)</w:t>
            </w:r>
          </w:p>
        </w:tc>
        <w:tc>
          <w:tcPr>
            <w:tcW w:w="50" w:type="pct"/>
            <w:vAlign w:val="bottom"/>
          </w:tcPr>
          <w:p w:rsidR="00E305C9" w:rsidRDefault="00E305C9" w14:paraId="3AEFF47A" w14:textId="77777777">
            <w:pPr>
              <w:pStyle w:val="Underskrifter"/>
              <w:spacing w:after="0"/>
            </w:pPr>
          </w:p>
        </w:tc>
      </w:tr>
      <w:tr w:rsidR="00E305C9" w14:paraId="52F3A0C7" w14:textId="77777777">
        <w:trPr>
          <w:cantSplit/>
        </w:trPr>
        <w:tc>
          <w:tcPr>
            <w:tcW w:w="50" w:type="pct"/>
            <w:vAlign w:val="bottom"/>
          </w:tcPr>
          <w:p w:rsidR="00E305C9" w:rsidRDefault="00F50991" w14:paraId="0DE1E59B" w14:textId="77777777">
            <w:pPr>
              <w:pStyle w:val="Underskrifter"/>
              <w:spacing w:after="0"/>
            </w:pPr>
            <w:r>
              <w:t>Samuel Gonzalez Westling (V)</w:t>
            </w:r>
          </w:p>
        </w:tc>
        <w:tc>
          <w:tcPr>
            <w:tcW w:w="50" w:type="pct"/>
            <w:vAlign w:val="bottom"/>
          </w:tcPr>
          <w:p w:rsidR="00E305C9" w:rsidRDefault="00F50991" w14:paraId="2E3218F1" w14:textId="77777777">
            <w:pPr>
              <w:pStyle w:val="Underskrifter"/>
              <w:spacing w:after="0"/>
            </w:pPr>
            <w:r>
              <w:t>Hanna Gunnarsson (V)</w:t>
            </w:r>
          </w:p>
        </w:tc>
      </w:tr>
      <w:tr w:rsidR="00E305C9" w14:paraId="1240B104" w14:textId="77777777">
        <w:trPr>
          <w:cantSplit/>
        </w:trPr>
        <w:tc>
          <w:tcPr>
            <w:tcW w:w="50" w:type="pct"/>
            <w:vAlign w:val="bottom"/>
          </w:tcPr>
          <w:p w:rsidR="00E305C9" w:rsidRDefault="00F50991" w14:paraId="676BDA37" w14:textId="77777777">
            <w:pPr>
              <w:pStyle w:val="Underskrifter"/>
              <w:spacing w:after="0"/>
            </w:pPr>
            <w:r>
              <w:t>Tony Haddou (V)</w:t>
            </w:r>
          </w:p>
        </w:tc>
        <w:tc>
          <w:tcPr>
            <w:tcW w:w="50" w:type="pct"/>
            <w:vAlign w:val="bottom"/>
          </w:tcPr>
          <w:p w:rsidR="00E305C9" w:rsidRDefault="00F50991" w14:paraId="2F9F6DB6" w14:textId="77777777">
            <w:pPr>
              <w:pStyle w:val="Underskrifter"/>
              <w:spacing w:after="0"/>
            </w:pPr>
            <w:r>
              <w:t>Lotta Johnsson Fornarve (V)</w:t>
            </w:r>
          </w:p>
        </w:tc>
      </w:tr>
      <w:tr w:rsidR="00E305C9" w14:paraId="52460AE4" w14:textId="77777777">
        <w:trPr>
          <w:cantSplit/>
        </w:trPr>
        <w:tc>
          <w:tcPr>
            <w:tcW w:w="50" w:type="pct"/>
            <w:vAlign w:val="bottom"/>
          </w:tcPr>
          <w:p w:rsidR="00E305C9" w:rsidRDefault="00F50991" w14:paraId="56D3AE62" w14:textId="77777777">
            <w:pPr>
              <w:pStyle w:val="Underskrifter"/>
              <w:spacing w:after="0"/>
            </w:pPr>
            <w:r>
              <w:t>Håkan Svenneling (V)</w:t>
            </w:r>
          </w:p>
        </w:tc>
        <w:tc>
          <w:tcPr>
            <w:tcW w:w="50" w:type="pct"/>
            <w:vAlign w:val="bottom"/>
          </w:tcPr>
          <w:p w:rsidR="00E305C9" w:rsidRDefault="00E305C9" w14:paraId="11D5CDD4" w14:textId="77777777">
            <w:pPr>
              <w:pStyle w:val="Underskrifter"/>
              <w:spacing w:after="0"/>
            </w:pPr>
          </w:p>
        </w:tc>
      </w:tr>
    </w:tbl>
    <w:p w:rsidRPr="008E0FE2" w:rsidR="004801AC" w:rsidP="00DF3554" w:rsidRDefault="004801AC" w14:paraId="679122F9"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01995" w14:textId="77777777" w:rsidR="00136544" w:rsidRDefault="00136544" w:rsidP="000C1CAD">
      <w:pPr>
        <w:spacing w:line="240" w:lineRule="auto"/>
      </w:pPr>
      <w:r>
        <w:separator/>
      </w:r>
    </w:p>
  </w:endnote>
  <w:endnote w:type="continuationSeparator" w:id="0">
    <w:p w14:paraId="2AE269D0" w14:textId="77777777" w:rsidR="00136544" w:rsidRDefault="001365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7E8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950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543A8" w14:textId="5F5B40BD" w:rsidR="00262EA3" w:rsidRPr="007A45CF" w:rsidRDefault="00262EA3" w:rsidP="007A45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88904" w14:textId="77777777" w:rsidR="00136544" w:rsidRDefault="00136544" w:rsidP="000C1CAD">
      <w:pPr>
        <w:spacing w:line="240" w:lineRule="auto"/>
      </w:pPr>
      <w:r>
        <w:separator/>
      </w:r>
    </w:p>
  </w:footnote>
  <w:footnote w:type="continuationSeparator" w:id="0">
    <w:p w14:paraId="6A1E5D8C" w14:textId="77777777" w:rsidR="00136544" w:rsidRDefault="001365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58CC" w14:textId="7A6D6EC9"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AC4E93" wp14:editId="684F36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A212D6" w14:textId="0DD974B8" w:rsidR="00262EA3" w:rsidRDefault="00D554AA" w:rsidP="008103B5">
                          <w:pPr>
                            <w:jc w:val="right"/>
                          </w:pPr>
                          <w:sdt>
                            <w:sdtPr>
                              <w:alias w:val="CC_Noformat_Partikod"/>
                              <w:tag w:val="CC_Noformat_Partikod"/>
                              <w:id w:val="-53464382"/>
                              <w:placeholder>
                                <w:docPart w:val="2C388C8713644411BC7DD2CEA0539DA4"/>
                              </w:placeholder>
                              <w:text/>
                            </w:sdtPr>
                            <w:sdtEndPr/>
                            <w:sdtContent>
                              <w:r w:rsidR="008901C0">
                                <w:t>V</w:t>
                              </w:r>
                            </w:sdtContent>
                          </w:sdt>
                          <w:sdt>
                            <w:sdtPr>
                              <w:alias w:val="CC_Noformat_Partinummer"/>
                              <w:tag w:val="CC_Noformat_Partinummer"/>
                              <w:id w:val="-1709555926"/>
                              <w:placeholder>
                                <w:docPart w:val="3947C64187FF4173B1A42F3ECF811466"/>
                              </w:placeholder>
                              <w:text/>
                            </w:sdtPr>
                            <w:sdtEndPr/>
                            <w:sdtContent>
                              <w:r w:rsidR="00113CFD">
                                <w:t>032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AC4E9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AA212D6" w14:textId="0DD974B8" w:rsidR="00262EA3" w:rsidRDefault="00D554AA" w:rsidP="008103B5">
                    <w:pPr>
                      <w:jc w:val="right"/>
                    </w:pPr>
                    <w:sdt>
                      <w:sdtPr>
                        <w:alias w:val="CC_Noformat_Partikod"/>
                        <w:tag w:val="CC_Noformat_Partikod"/>
                        <w:id w:val="-53464382"/>
                        <w:placeholder>
                          <w:docPart w:val="2C388C8713644411BC7DD2CEA0539DA4"/>
                        </w:placeholder>
                        <w:text/>
                      </w:sdtPr>
                      <w:sdtEndPr/>
                      <w:sdtContent>
                        <w:r w:rsidR="008901C0">
                          <w:t>V</w:t>
                        </w:r>
                      </w:sdtContent>
                    </w:sdt>
                    <w:sdt>
                      <w:sdtPr>
                        <w:alias w:val="CC_Noformat_Partinummer"/>
                        <w:tag w:val="CC_Noformat_Partinummer"/>
                        <w:id w:val="-1709555926"/>
                        <w:placeholder>
                          <w:docPart w:val="3947C64187FF4173B1A42F3ECF811466"/>
                        </w:placeholder>
                        <w:text/>
                      </w:sdtPr>
                      <w:sdtEndPr/>
                      <w:sdtContent>
                        <w:r w:rsidR="00113CFD">
                          <w:t>032</w:t>
                        </w:r>
                      </w:sdtContent>
                    </w:sdt>
                  </w:p>
                </w:txbxContent>
              </v:textbox>
              <w10:wrap anchorx="page"/>
            </v:shape>
          </w:pict>
        </mc:Fallback>
      </mc:AlternateContent>
    </w:r>
  </w:p>
  <w:p w14:paraId="2A4E583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97CD6" w14:textId="522F44C1" w:rsidR="00262EA3" w:rsidRDefault="00262EA3" w:rsidP="008563AC">
    <w:pPr>
      <w:jc w:val="right"/>
    </w:pPr>
  </w:p>
  <w:p w14:paraId="2746D78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203B0" w14:textId="5158AE9B" w:rsidR="00262EA3" w:rsidRDefault="00D554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020FF7" wp14:editId="712B4C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745C8B" w14:textId="00E35F5B" w:rsidR="00262EA3" w:rsidRDefault="00D554AA" w:rsidP="00A314CF">
    <w:pPr>
      <w:pStyle w:val="FSHNormal"/>
      <w:spacing w:before="40"/>
    </w:pPr>
    <w:sdt>
      <w:sdtPr>
        <w:alias w:val="CC_Noformat_Motionstyp"/>
        <w:tag w:val="CC_Noformat_Motionstyp"/>
        <w:id w:val="1162973129"/>
        <w:lock w:val="sdtContentLocked"/>
        <w15:appearance w15:val="hidden"/>
        <w:text/>
      </w:sdtPr>
      <w:sdtEndPr/>
      <w:sdtContent>
        <w:r w:rsidR="007A45CF">
          <w:t>Kommittémotion</w:t>
        </w:r>
      </w:sdtContent>
    </w:sdt>
    <w:r w:rsidR="00821B36">
      <w:t xml:space="preserve"> </w:t>
    </w:r>
    <w:sdt>
      <w:sdtPr>
        <w:alias w:val="CC_Noformat_Partikod"/>
        <w:tag w:val="CC_Noformat_Partikod"/>
        <w:id w:val="1471015553"/>
        <w:placeholder>
          <w:docPart w:val="FCF9947B4ED84D5895D6CF542C0A362F"/>
        </w:placeholder>
        <w:text/>
      </w:sdtPr>
      <w:sdtEndPr/>
      <w:sdtContent>
        <w:r w:rsidR="008901C0">
          <w:t>V</w:t>
        </w:r>
      </w:sdtContent>
    </w:sdt>
    <w:sdt>
      <w:sdtPr>
        <w:alias w:val="CC_Noformat_Partinummer"/>
        <w:tag w:val="CC_Noformat_Partinummer"/>
        <w:id w:val="-2014525982"/>
        <w:text/>
      </w:sdtPr>
      <w:sdtEndPr/>
      <w:sdtContent>
        <w:r w:rsidR="00113CFD">
          <w:t>032</w:t>
        </w:r>
      </w:sdtContent>
    </w:sdt>
  </w:p>
  <w:p w14:paraId="650EFFA9" w14:textId="77777777" w:rsidR="00262EA3" w:rsidRPr="008227B3" w:rsidRDefault="00D554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72D4F5" w14:textId="7BCB0439" w:rsidR="00262EA3" w:rsidRPr="008227B3" w:rsidRDefault="00D554AA" w:rsidP="00B37A37">
    <w:pPr>
      <w:pStyle w:val="MotionTIllRiksdagen"/>
    </w:pPr>
    <w:sdt>
      <w:sdtPr>
        <w:rPr>
          <w:rStyle w:val="BeteckningChar"/>
        </w:rPr>
        <w:alias w:val="CC_Noformat_Riksmote"/>
        <w:tag w:val="CC_Noformat_Riksmote"/>
        <w:id w:val="1201050710"/>
        <w:lock w:val="sdtContentLocked"/>
        <w:placeholder>
          <w:docPart w:val="379AF33B2B814BF4B9AFDF454B716D85"/>
        </w:placeholder>
        <w15:appearance w15:val="hidden"/>
        <w:text/>
      </w:sdtPr>
      <w:sdtEndPr>
        <w:rPr>
          <w:rStyle w:val="Rubrik1Char"/>
          <w:rFonts w:asciiTheme="majorHAnsi" w:hAnsiTheme="majorHAnsi"/>
          <w:sz w:val="38"/>
        </w:rPr>
      </w:sdtEndPr>
      <w:sdtContent>
        <w:r w:rsidR="007A45C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A45CF">
          <w:t>:3947</w:t>
        </w:r>
      </w:sdtContent>
    </w:sdt>
  </w:p>
  <w:p w14:paraId="4F607752" w14:textId="5358EA4F" w:rsidR="00262EA3" w:rsidRDefault="00D554AA" w:rsidP="00E03A3D">
    <w:pPr>
      <w:pStyle w:val="Motionr"/>
    </w:pPr>
    <w:sdt>
      <w:sdtPr>
        <w:alias w:val="CC_Noformat_Avtext"/>
        <w:tag w:val="CC_Noformat_Avtext"/>
        <w:id w:val="-2020768203"/>
        <w:lock w:val="sdtContentLocked"/>
        <w:placeholder>
          <w:docPart w:val="2C388C8713644411BC7DD2CEA0539DA4"/>
        </w:placeholder>
        <w15:appearance w15:val="hidden"/>
        <w:text/>
      </w:sdtPr>
      <w:sdtEndPr/>
      <w:sdtContent>
        <w:r w:rsidR="007A45CF">
          <w:t>av Gudrun Nordborg m.fl. (V)</w:t>
        </w:r>
      </w:sdtContent>
    </w:sdt>
  </w:p>
  <w:sdt>
    <w:sdtPr>
      <w:alias w:val="CC_Noformat_Rubtext"/>
      <w:tag w:val="CC_Noformat_Rubtext"/>
      <w:id w:val="-218060500"/>
      <w:lock w:val="sdtLocked"/>
      <w:placeholder>
        <w:docPart w:val="3947C64187FF4173B1A42F3ECF811466"/>
      </w:placeholder>
      <w:text/>
    </w:sdtPr>
    <w:sdtEndPr/>
    <w:sdtContent>
      <w:p w14:paraId="42CE6718" w14:textId="75C0717B" w:rsidR="00262EA3" w:rsidRDefault="00795E58" w:rsidP="00283E0F">
        <w:pPr>
          <w:pStyle w:val="FSHRub2"/>
        </w:pPr>
        <w:r>
          <w:t>med anledning av prop. 2025/26:150 Polisens användning av AI för ansiktsigenkänning i realtid</w:t>
        </w:r>
      </w:p>
    </w:sdtContent>
  </w:sdt>
  <w:sdt>
    <w:sdtPr>
      <w:alias w:val="CC_Boilerplate_3"/>
      <w:tag w:val="CC_Boilerplate_3"/>
      <w:id w:val="1606463544"/>
      <w:lock w:val="sdtContentLocked"/>
      <w15:appearance w15:val="hidden"/>
      <w:text w:multiLine="1"/>
    </w:sdtPr>
    <w:sdtEndPr/>
    <w:sdtContent>
      <w:p w14:paraId="0355E98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901C0"/>
    <w:rsid w:val="000000E0"/>
    <w:rsid w:val="00000761"/>
    <w:rsid w:val="000011FC"/>
    <w:rsid w:val="000014AF"/>
    <w:rsid w:val="00002310"/>
    <w:rsid w:val="00002CB4"/>
    <w:rsid w:val="000030B6"/>
    <w:rsid w:val="00003CCB"/>
    <w:rsid w:val="00003F79"/>
    <w:rsid w:val="0000412E"/>
    <w:rsid w:val="00004250"/>
    <w:rsid w:val="000043C1"/>
    <w:rsid w:val="00004C74"/>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379"/>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0E53"/>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2C6"/>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D7C"/>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71C"/>
    <w:rsid w:val="000D2039"/>
    <w:rsid w:val="000D2097"/>
    <w:rsid w:val="000D23A4"/>
    <w:rsid w:val="000D271D"/>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96"/>
    <w:rsid w:val="000E64C3"/>
    <w:rsid w:val="000E6606"/>
    <w:rsid w:val="000E6D54"/>
    <w:rsid w:val="000E712B"/>
    <w:rsid w:val="000E718F"/>
    <w:rsid w:val="000E79FF"/>
    <w:rsid w:val="000E7A08"/>
    <w:rsid w:val="000F05D9"/>
    <w:rsid w:val="000F1549"/>
    <w:rsid w:val="000F18CF"/>
    <w:rsid w:val="000F1E4C"/>
    <w:rsid w:val="000F2CA8"/>
    <w:rsid w:val="000F3030"/>
    <w:rsid w:val="000F3685"/>
    <w:rsid w:val="000F4117"/>
    <w:rsid w:val="000F4411"/>
    <w:rsid w:val="000F4ECF"/>
    <w:rsid w:val="000F527F"/>
    <w:rsid w:val="000F5329"/>
    <w:rsid w:val="000F5B00"/>
    <w:rsid w:val="000F5CF0"/>
    <w:rsid w:val="000F5DE8"/>
    <w:rsid w:val="000F6943"/>
    <w:rsid w:val="000F6DF6"/>
    <w:rsid w:val="000F7BDA"/>
    <w:rsid w:val="000F7BEC"/>
    <w:rsid w:val="000F7F65"/>
    <w:rsid w:val="0010013B"/>
    <w:rsid w:val="00100EC4"/>
    <w:rsid w:val="00101E78"/>
    <w:rsid w:val="00101FEF"/>
    <w:rsid w:val="001020F3"/>
    <w:rsid w:val="00102143"/>
    <w:rsid w:val="00102980"/>
    <w:rsid w:val="00103567"/>
    <w:rsid w:val="0010386F"/>
    <w:rsid w:val="0010397B"/>
    <w:rsid w:val="0010493C"/>
    <w:rsid w:val="00104ACE"/>
    <w:rsid w:val="00104F19"/>
    <w:rsid w:val="00105035"/>
    <w:rsid w:val="0010535A"/>
    <w:rsid w:val="0010544C"/>
    <w:rsid w:val="0010587C"/>
    <w:rsid w:val="00105DEF"/>
    <w:rsid w:val="00106455"/>
    <w:rsid w:val="00106BFE"/>
    <w:rsid w:val="00106C22"/>
    <w:rsid w:val="00107B3A"/>
    <w:rsid w:val="00107BC2"/>
    <w:rsid w:val="00107DE7"/>
    <w:rsid w:val="00110680"/>
    <w:rsid w:val="0011115F"/>
    <w:rsid w:val="001112E7"/>
    <w:rsid w:val="00111D52"/>
    <w:rsid w:val="00111E99"/>
    <w:rsid w:val="00112283"/>
    <w:rsid w:val="001127BC"/>
    <w:rsid w:val="001128E4"/>
    <w:rsid w:val="00112A07"/>
    <w:rsid w:val="00113966"/>
    <w:rsid w:val="00113CFD"/>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436"/>
    <w:rsid w:val="00127824"/>
    <w:rsid w:val="00130490"/>
    <w:rsid w:val="00130FEC"/>
    <w:rsid w:val="0013132A"/>
    <w:rsid w:val="00131549"/>
    <w:rsid w:val="00131DB5"/>
    <w:rsid w:val="001332AB"/>
    <w:rsid w:val="00133BE2"/>
    <w:rsid w:val="0013458A"/>
    <w:rsid w:val="001354CF"/>
    <w:rsid w:val="0013597D"/>
    <w:rsid w:val="00135E5D"/>
    <w:rsid w:val="001364A1"/>
    <w:rsid w:val="00136544"/>
    <w:rsid w:val="00136BC5"/>
    <w:rsid w:val="0013783E"/>
    <w:rsid w:val="00137D27"/>
    <w:rsid w:val="00137DC4"/>
    <w:rsid w:val="00137E1A"/>
    <w:rsid w:val="001400BB"/>
    <w:rsid w:val="00140735"/>
    <w:rsid w:val="00140AEC"/>
    <w:rsid w:val="00140AFA"/>
    <w:rsid w:val="00141C2A"/>
    <w:rsid w:val="00142005"/>
    <w:rsid w:val="0014285A"/>
    <w:rsid w:val="00143018"/>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32F"/>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028"/>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896"/>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2903"/>
    <w:rsid w:val="001C3B42"/>
    <w:rsid w:val="001C548F"/>
    <w:rsid w:val="001C56A7"/>
    <w:rsid w:val="001C5781"/>
    <w:rsid w:val="001C5944"/>
    <w:rsid w:val="001C5EFB"/>
    <w:rsid w:val="001C71C7"/>
    <w:rsid w:val="001C756B"/>
    <w:rsid w:val="001C774A"/>
    <w:rsid w:val="001C77F8"/>
    <w:rsid w:val="001D0666"/>
    <w:rsid w:val="001D091E"/>
    <w:rsid w:val="001D0E3E"/>
    <w:rsid w:val="001D218A"/>
    <w:rsid w:val="001D2BAE"/>
    <w:rsid w:val="001D2CD1"/>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255"/>
    <w:rsid w:val="001F369D"/>
    <w:rsid w:val="001F3A0A"/>
    <w:rsid w:val="001F3FA8"/>
    <w:rsid w:val="001F4096"/>
    <w:rsid w:val="001F4293"/>
    <w:rsid w:val="001F4FF8"/>
    <w:rsid w:val="001F5A5C"/>
    <w:rsid w:val="001F5E90"/>
    <w:rsid w:val="001F6B5C"/>
    <w:rsid w:val="001F6E2C"/>
    <w:rsid w:val="001F7729"/>
    <w:rsid w:val="0020030E"/>
    <w:rsid w:val="002007B5"/>
    <w:rsid w:val="00200B9A"/>
    <w:rsid w:val="00200BAB"/>
    <w:rsid w:val="00201355"/>
    <w:rsid w:val="002013EA"/>
    <w:rsid w:val="00201655"/>
    <w:rsid w:val="00201E08"/>
    <w:rsid w:val="00201E22"/>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2BC"/>
    <w:rsid w:val="00223315"/>
    <w:rsid w:val="00223328"/>
    <w:rsid w:val="0022373F"/>
    <w:rsid w:val="00224466"/>
    <w:rsid w:val="00224866"/>
    <w:rsid w:val="00224E07"/>
    <w:rsid w:val="00225404"/>
    <w:rsid w:val="002257F5"/>
    <w:rsid w:val="00225DB9"/>
    <w:rsid w:val="00226870"/>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825"/>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DCE"/>
    <w:rsid w:val="00254E5A"/>
    <w:rsid w:val="0025501B"/>
    <w:rsid w:val="00255082"/>
    <w:rsid w:val="002551EA"/>
    <w:rsid w:val="00256028"/>
    <w:rsid w:val="00256E82"/>
    <w:rsid w:val="00257A77"/>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223"/>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87D"/>
    <w:rsid w:val="00283E0F"/>
    <w:rsid w:val="00283EAE"/>
    <w:rsid w:val="002842FF"/>
    <w:rsid w:val="00284733"/>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E8C"/>
    <w:rsid w:val="00297F48"/>
    <w:rsid w:val="002A085D"/>
    <w:rsid w:val="002A0C86"/>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D19"/>
    <w:rsid w:val="002B7E1C"/>
    <w:rsid w:val="002B7FFA"/>
    <w:rsid w:val="002C1D10"/>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F67"/>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B5E"/>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1DA"/>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B82"/>
    <w:rsid w:val="00341459"/>
    <w:rsid w:val="00342702"/>
    <w:rsid w:val="00342773"/>
    <w:rsid w:val="00342BD2"/>
    <w:rsid w:val="003430B4"/>
    <w:rsid w:val="003430E4"/>
    <w:rsid w:val="00343927"/>
    <w:rsid w:val="003443DF"/>
    <w:rsid w:val="003447BC"/>
    <w:rsid w:val="00345414"/>
    <w:rsid w:val="00347453"/>
    <w:rsid w:val="00347F27"/>
    <w:rsid w:val="003504DC"/>
    <w:rsid w:val="00350F1F"/>
    <w:rsid w:val="00350FCC"/>
    <w:rsid w:val="00351240"/>
    <w:rsid w:val="0035132E"/>
    <w:rsid w:val="0035148D"/>
    <w:rsid w:val="003514E4"/>
    <w:rsid w:val="00351B38"/>
    <w:rsid w:val="003524A9"/>
    <w:rsid w:val="003530A3"/>
    <w:rsid w:val="00353737"/>
    <w:rsid w:val="00353F9D"/>
    <w:rsid w:val="0035416A"/>
    <w:rsid w:val="00354ADE"/>
    <w:rsid w:val="00354EC0"/>
    <w:rsid w:val="0035574C"/>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7F2"/>
    <w:rsid w:val="003830EF"/>
    <w:rsid w:val="00383189"/>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178"/>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5BA4"/>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D3"/>
    <w:rsid w:val="003B51FD"/>
    <w:rsid w:val="003B7796"/>
    <w:rsid w:val="003C06ED"/>
    <w:rsid w:val="003C0D8C"/>
    <w:rsid w:val="003C0E35"/>
    <w:rsid w:val="003C0F20"/>
    <w:rsid w:val="003C0FA5"/>
    <w:rsid w:val="003C10FB"/>
    <w:rsid w:val="003C1239"/>
    <w:rsid w:val="003C13A7"/>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542"/>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031"/>
    <w:rsid w:val="003F6814"/>
    <w:rsid w:val="003F6835"/>
    <w:rsid w:val="003F71DB"/>
    <w:rsid w:val="003F72C9"/>
    <w:rsid w:val="003F75A4"/>
    <w:rsid w:val="003F75CF"/>
    <w:rsid w:val="0040054D"/>
    <w:rsid w:val="004009CB"/>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07E65"/>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19B"/>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643"/>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5C09"/>
    <w:rsid w:val="00456FC7"/>
    <w:rsid w:val="0045748C"/>
    <w:rsid w:val="0045781D"/>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59"/>
    <w:rsid w:val="00463CE7"/>
    <w:rsid w:val="00463DD7"/>
    <w:rsid w:val="00463ED3"/>
    <w:rsid w:val="00464F57"/>
    <w:rsid w:val="00466051"/>
    <w:rsid w:val="00466424"/>
    <w:rsid w:val="004666A3"/>
    <w:rsid w:val="00466FF4"/>
    <w:rsid w:val="00467151"/>
    <w:rsid w:val="004671C7"/>
    <w:rsid w:val="00467873"/>
    <w:rsid w:val="0046790E"/>
    <w:rsid w:val="0046792C"/>
    <w:rsid w:val="0047003B"/>
    <w:rsid w:val="004700E1"/>
    <w:rsid w:val="004703A7"/>
    <w:rsid w:val="004705F3"/>
    <w:rsid w:val="00470AE9"/>
    <w:rsid w:val="00470D1B"/>
    <w:rsid w:val="00471922"/>
    <w:rsid w:val="00472CF1"/>
    <w:rsid w:val="00472E4B"/>
    <w:rsid w:val="00473426"/>
    <w:rsid w:val="00473763"/>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120"/>
    <w:rsid w:val="004854D7"/>
    <w:rsid w:val="0048566D"/>
    <w:rsid w:val="004860AB"/>
    <w:rsid w:val="004869AE"/>
    <w:rsid w:val="004875E6"/>
    <w:rsid w:val="0048787C"/>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0C3"/>
    <w:rsid w:val="00494302"/>
    <w:rsid w:val="00494F49"/>
    <w:rsid w:val="00495838"/>
    <w:rsid w:val="004958BB"/>
    <w:rsid w:val="00495FA5"/>
    <w:rsid w:val="00497029"/>
    <w:rsid w:val="004972B7"/>
    <w:rsid w:val="004A0AF2"/>
    <w:rsid w:val="004A1326"/>
    <w:rsid w:val="004A1F51"/>
    <w:rsid w:val="004A3DFF"/>
    <w:rsid w:val="004A445D"/>
    <w:rsid w:val="004A4976"/>
    <w:rsid w:val="004A49F9"/>
    <w:rsid w:val="004A5194"/>
    <w:rsid w:val="004A5F12"/>
    <w:rsid w:val="004A6876"/>
    <w:rsid w:val="004A6B8A"/>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169"/>
    <w:rsid w:val="004E7C93"/>
    <w:rsid w:val="004F06EC"/>
    <w:rsid w:val="004F08B5"/>
    <w:rsid w:val="004F10F0"/>
    <w:rsid w:val="004F1398"/>
    <w:rsid w:val="004F1CB1"/>
    <w:rsid w:val="004F20A2"/>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230"/>
    <w:rsid w:val="00522962"/>
    <w:rsid w:val="005231E7"/>
    <w:rsid w:val="0052357B"/>
    <w:rsid w:val="00524254"/>
    <w:rsid w:val="005245CB"/>
    <w:rsid w:val="00524798"/>
    <w:rsid w:val="00524D25"/>
    <w:rsid w:val="00525984"/>
    <w:rsid w:val="005266EF"/>
    <w:rsid w:val="00526C4A"/>
    <w:rsid w:val="00526D80"/>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6F52"/>
    <w:rsid w:val="00537502"/>
    <w:rsid w:val="005376A1"/>
    <w:rsid w:val="0054000D"/>
    <w:rsid w:val="005407CA"/>
    <w:rsid w:val="00540B1D"/>
    <w:rsid w:val="00540B75"/>
    <w:rsid w:val="00542743"/>
    <w:rsid w:val="00542806"/>
    <w:rsid w:val="00542C5A"/>
    <w:rsid w:val="00543302"/>
    <w:rsid w:val="005434AF"/>
    <w:rsid w:val="005442FA"/>
    <w:rsid w:val="005446FF"/>
    <w:rsid w:val="005450D5"/>
    <w:rsid w:val="0054517B"/>
    <w:rsid w:val="00545C84"/>
    <w:rsid w:val="00546ABB"/>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6EE"/>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04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57C"/>
    <w:rsid w:val="0059581A"/>
    <w:rsid w:val="0059712A"/>
    <w:rsid w:val="0059792E"/>
    <w:rsid w:val="00597A89"/>
    <w:rsid w:val="005A0393"/>
    <w:rsid w:val="005A159B"/>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3DB2"/>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1F3"/>
    <w:rsid w:val="00600A5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5D68"/>
    <w:rsid w:val="00606071"/>
    <w:rsid w:val="006064BC"/>
    <w:rsid w:val="006065FA"/>
    <w:rsid w:val="00606834"/>
    <w:rsid w:val="00606E2A"/>
    <w:rsid w:val="00606E7A"/>
    <w:rsid w:val="006072EB"/>
    <w:rsid w:val="0060736D"/>
    <w:rsid w:val="00607870"/>
    <w:rsid w:val="00607BEF"/>
    <w:rsid w:val="006108D0"/>
    <w:rsid w:val="00611260"/>
    <w:rsid w:val="0061176B"/>
    <w:rsid w:val="006119A5"/>
    <w:rsid w:val="00612D6C"/>
    <w:rsid w:val="00613397"/>
    <w:rsid w:val="00613CD0"/>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5937"/>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8D0"/>
    <w:rsid w:val="00675AFF"/>
    <w:rsid w:val="00676000"/>
    <w:rsid w:val="00676347"/>
    <w:rsid w:val="00676BAC"/>
    <w:rsid w:val="00676BF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6DE"/>
    <w:rsid w:val="0069595C"/>
    <w:rsid w:val="006963AF"/>
    <w:rsid w:val="00696B2A"/>
    <w:rsid w:val="00697084"/>
    <w:rsid w:val="00697223"/>
    <w:rsid w:val="0069759D"/>
    <w:rsid w:val="006979DA"/>
    <w:rsid w:val="00697CD5"/>
    <w:rsid w:val="006A06B2"/>
    <w:rsid w:val="006A070B"/>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206"/>
    <w:rsid w:val="006B2851"/>
    <w:rsid w:val="006B2ADF"/>
    <w:rsid w:val="006B35C4"/>
    <w:rsid w:val="006B3C99"/>
    <w:rsid w:val="006B3D40"/>
    <w:rsid w:val="006B4DDF"/>
    <w:rsid w:val="006B4E46"/>
    <w:rsid w:val="006B5571"/>
    <w:rsid w:val="006B58EF"/>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992"/>
    <w:rsid w:val="006C5E6C"/>
    <w:rsid w:val="006C6694"/>
    <w:rsid w:val="006C72FB"/>
    <w:rsid w:val="006C7A36"/>
    <w:rsid w:val="006D01C3"/>
    <w:rsid w:val="006D0B01"/>
    <w:rsid w:val="006D0B69"/>
    <w:rsid w:val="006D12A9"/>
    <w:rsid w:val="006D1307"/>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E12"/>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3BA"/>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571"/>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1CB"/>
    <w:rsid w:val="00745CDA"/>
    <w:rsid w:val="007461FB"/>
    <w:rsid w:val="00746376"/>
    <w:rsid w:val="00746DB0"/>
    <w:rsid w:val="00747ACD"/>
    <w:rsid w:val="00750701"/>
    <w:rsid w:val="00750A72"/>
    <w:rsid w:val="00750B54"/>
    <w:rsid w:val="00750F09"/>
    <w:rsid w:val="0075146D"/>
    <w:rsid w:val="00751817"/>
    <w:rsid w:val="007518B9"/>
    <w:rsid w:val="00751DF5"/>
    <w:rsid w:val="00751E99"/>
    <w:rsid w:val="007528BD"/>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04C"/>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3DB3"/>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0DE4"/>
    <w:rsid w:val="00791BD2"/>
    <w:rsid w:val="00791F1C"/>
    <w:rsid w:val="00792127"/>
    <w:rsid w:val="007921BB"/>
    <w:rsid w:val="007924D9"/>
    <w:rsid w:val="00793486"/>
    <w:rsid w:val="00793850"/>
    <w:rsid w:val="007943F2"/>
    <w:rsid w:val="0079454C"/>
    <w:rsid w:val="00795617"/>
    <w:rsid w:val="007957BC"/>
    <w:rsid w:val="007957F5"/>
    <w:rsid w:val="007958D2"/>
    <w:rsid w:val="007959FD"/>
    <w:rsid w:val="00795A6C"/>
    <w:rsid w:val="00795D0B"/>
    <w:rsid w:val="00795E58"/>
    <w:rsid w:val="00795ED5"/>
    <w:rsid w:val="007966FA"/>
    <w:rsid w:val="00796712"/>
    <w:rsid w:val="00797069"/>
    <w:rsid w:val="00797AA2"/>
    <w:rsid w:val="00797D05"/>
    <w:rsid w:val="00797EB5"/>
    <w:rsid w:val="007A00B0"/>
    <w:rsid w:val="007A1098"/>
    <w:rsid w:val="007A1337"/>
    <w:rsid w:val="007A1DBB"/>
    <w:rsid w:val="007A24E3"/>
    <w:rsid w:val="007A35D2"/>
    <w:rsid w:val="007A3769"/>
    <w:rsid w:val="007A37CB"/>
    <w:rsid w:val="007A3A83"/>
    <w:rsid w:val="007A3DA1"/>
    <w:rsid w:val="007A454B"/>
    <w:rsid w:val="007A45CF"/>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35"/>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BBD"/>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C17"/>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3D6"/>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434"/>
    <w:rsid w:val="008614E3"/>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DB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1C0"/>
    <w:rsid w:val="00890486"/>
    <w:rsid w:val="00890724"/>
    <w:rsid w:val="00890756"/>
    <w:rsid w:val="00890BD9"/>
    <w:rsid w:val="00891A8C"/>
    <w:rsid w:val="00891C99"/>
    <w:rsid w:val="00892C38"/>
    <w:rsid w:val="00892C79"/>
    <w:rsid w:val="00893628"/>
    <w:rsid w:val="00894507"/>
    <w:rsid w:val="008952CB"/>
    <w:rsid w:val="00895BC4"/>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4948"/>
    <w:rsid w:val="008A5A1A"/>
    <w:rsid w:val="008A5D72"/>
    <w:rsid w:val="008A5E83"/>
    <w:rsid w:val="008A66F3"/>
    <w:rsid w:val="008A691E"/>
    <w:rsid w:val="008A7096"/>
    <w:rsid w:val="008A7A70"/>
    <w:rsid w:val="008A7ADF"/>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58"/>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208"/>
    <w:rsid w:val="0090172D"/>
    <w:rsid w:val="009018E9"/>
    <w:rsid w:val="0090195A"/>
    <w:rsid w:val="00902AB6"/>
    <w:rsid w:val="00902EE4"/>
    <w:rsid w:val="009035C3"/>
    <w:rsid w:val="00903C78"/>
    <w:rsid w:val="00903E2A"/>
    <w:rsid w:val="00903FEE"/>
    <w:rsid w:val="009043FE"/>
    <w:rsid w:val="009044E4"/>
    <w:rsid w:val="0090450E"/>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E65"/>
    <w:rsid w:val="00920110"/>
    <w:rsid w:val="0092028F"/>
    <w:rsid w:val="00920881"/>
    <w:rsid w:val="009211B9"/>
    <w:rsid w:val="00921680"/>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B78"/>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6AD"/>
    <w:rsid w:val="00977E01"/>
    <w:rsid w:val="009806B2"/>
    <w:rsid w:val="00980BA4"/>
    <w:rsid w:val="0098142A"/>
    <w:rsid w:val="009818AD"/>
    <w:rsid w:val="00981A13"/>
    <w:rsid w:val="00981A6D"/>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0C"/>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145"/>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62A"/>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1B5"/>
    <w:rsid w:val="009E153C"/>
    <w:rsid w:val="009E1CD9"/>
    <w:rsid w:val="009E1FFC"/>
    <w:rsid w:val="009E2B48"/>
    <w:rsid w:val="009E34DE"/>
    <w:rsid w:val="009E3572"/>
    <w:rsid w:val="009E38DA"/>
    <w:rsid w:val="009E3C13"/>
    <w:rsid w:val="009E41EB"/>
    <w:rsid w:val="009E4336"/>
    <w:rsid w:val="009E44CB"/>
    <w:rsid w:val="009E4C9D"/>
    <w:rsid w:val="009E59D5"/>
    <w:rsid w:val="009E5F5B"/>
    <w:rsid w:val="009E67EF"/>
    <w:rsid w:val="009E78CF"/>
    <w:rsid w:val="009F0DB1"/>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391"/>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3D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90B"/>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7F0"/>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6D8"/>
    <w:rsid w:val="00A92743"/>
    <w:rsid w:val="00A92B79"/>
    <w:rsid w:val="00A92BE2"/>
    <w:rsid w:val="00A930A8"/>
    <w:rsid w:val="00A942F1"/>
    <w:rsid w:val="00A94A89"/>
    <w:rsid w:val="00A94D0C"/>
    <w:rsid w:val="00A951A5"/>
    <w:rsid w:val="00A95A03"/>
    <w:rsid w:val="00A95F29"/>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7D9"/>
    <w:rsid w:val="00AA6CB2"/>
    <w:rsid w:val="00AA7017"/>
    <w:rsid w:val="00AA71C8"/>
    <w:rsid w:val="00AA7215"/>
    <w:rsid w:val="00AA73AC"/>
    <w:rsid w:val="00AB0730"/>
    <w:rsid w:val="00AB1090"/>
    <w:rsid w:val="00AB111E"/>
    <w:rsid w:val="00AB11FF"/>
    <w:rsid w:val="00AB12CF"/>
    <w:rsid w:val="00AB232B"/>
    <w:rsid w:val="00AB2820"/>
    <w:rsid w:val="00AB3479"/>
    <w:rsid w:val="00AB45AB"/>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35"/>
    <w:rsid w:val="00AE3265"/>
    <w:rsid w:val="00AE4510"/>
    <w:rsid w:val="00AE49CE"/>
    <w:rsid w:val="00AE4D7A"/>
    <w:rsid w:val="00AE4E95"/>
    <w:rsid w:val="00AE52B2"/>
    <w:rsid w:val="00AE69A1"/>
    <w:rsid w:val="00AE7238"/>
    <w:rsid w:val="00AE7EC0"/>
    <w:rsid w:val="00AE7FFD"/>
    <w:rsid w:val="00AF043C"/>
    <w:rsid w:val="00AF1084"/>
    <w:rsid w:val="00AF252C"/>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1AB"/>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30B"/>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5C5"/>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D1A"/>
    <w:rsid w:val="00BB62B5"/>
    <w:rsid w:val="00BB6339"/>
    <w:rsid w:val="00BB6493"/>
    <w:rsid w:val="00BB658B"/>
    <w:rsid w:val="00BB65B4"/>
    <w:rsid w:val="00BB6845"/>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483"/>
    <w:rsid w:val="00BD67FA"/>
    <w:rsid w:val="00BD777E"/>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96C"/>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DAC"/>
    <w:rsid w:val="00C441FB"/>
    <w:rsid w:val="00C44FC0"/>
    <w:rsid w:val="00C4564E"/>
    <w:rsid w:val="00C45E40"/>
    <w:rsid w:val="00C463D5"/>
    <w:rsid w:val="00C467FC"/>
    <w:rsid w:val="00C51FE8"/>
    <w:rsid w:val="00C529B7"/>
    <w:rsid w:val="00C52BF9"/>
    <w:rsid w:val="00C52DD5"/>
    <w:rsid w:val="00C52DF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1C47"/>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8D9"/>
    <w:rsid w:val="00C86FB6"/>
    <w:rsid w:val="00C87698"/>
    <w:rsid w:val="00C87C3D"/>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2E0"/>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27C"/>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389"/>
    <w:rsid w:val="00CD4084"/>
    <w:rsid w:val="00CD4EC2"/>
    <w:rsid w:val="00CD506D"/>
    <w:rsid w:val="00CD5E7A"/>
    <w:rsid w:val="00CD647C"/>
    <w:rsid w:val="00CD6AAE"/>
    <w:rsid w:val="00CD6EA9"/>
    <w:rsid w:val="00CD7157"/>
    <w:rsid w:val="00CD727D"/>
    <w:rsid w:val="00CD7868"/>
    <w:rsid w:val="00CE12C7"/>
    <w:rsid w:val="00CE134C"/>
    <w:rsid w:val="00CE13F3"/>
    <w:rsid w:val="00CE172B"/>
    <w:rsid w:val="00CE25A0"/>
    <w:rsid w:val="00CE311E"/>
    <w:rsid w:val="00CE35E9"/>
    <w:rsid w:val="00CE3980"/>
    <w:rsid w:val="00CE3EE2"/>
    <w:rsid w:val="00CE589E"/>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15D"/>
    <w:rsid w:val="00D0136F"/>
    <w:rsid w:val="00D01F4E"/>
    <w:rsid w:val="00D0227E"/>
    <w:rsid w:val="00D02AAF"/>
    <w:rsid w:val="00D02ED2"/>
    <w:rsid w:val="00D03CE4"/>
    <w:rsid w:val="00D04591"/>
    <w:rsid w:val="00D047CF"/>
    <w:rsid w:val="00D051DA"/>
    <w:rsid w:val="00D054DD"/>
    <w:rsid w:val="00D056E8"/>
    <w:rsid w:val="00D05BE9"/>
    <w:rsid w:val="00D05C7F"/>
    <w:rsid w:val="00D05CA6"/>
    <w:rsid w:val="00D0683F"/>
    <w:rsid w:val="00D0705A"/>
    <w:rsid w:val="00D0725D"/>
    <w:rsid w:val="00D07C4E"/>
    <w:rsid w:val="00D101A5"/>
    <w:rsid w:val="00D10B02"/>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1EF3"/>
    <w:rsid w:val="00D324FF"/>
    <w:rsid w:val="00D328D4"/>
    <w:rsid w:val="00D3290D"/>
    <w:rsid w:val="00D32A4F"/>
    <w:rsid w:val="00D3396C"/>
    <w:rsid w:val="00D33B16"/>
    <w:rsid w:val="00D347DB"/>
    <w:rsid w:val="00D3481A"/>
    <w:rsid w:val="00D350ED"/>
    <w:rsid w:val="00D355D2"/>
    <w:rsid w:val="00D358D6"/>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A0E"/>
    <w:rsid w:val="00D53F68"/>
    <w:rsid w:val="00D54641"/>
    <w:rsid w:val="00D54AA2"/>
    <w:rsid w:val="00D551CC"/>
    <w:rsid w:val="00D554AA"/>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3EDC"/>
    <w:rsid w:val="00D7401C"/>
    <w:rsid w:val="00D74E67"/>
    <w:rsid w:val="00D75CE2"/>
    <w:rsid w:val="00D77135"/>
    <w:rsid w:val="00D774C0"/>
    <w:rsid w:val="00D77C23"/>
    <w:rsid w:val="00D80249"/>
    <w:rsid w:val="00D80A68"/>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7A9"/>
    <w:rsid w:val="00D90E18"/>
    <w:rsid w:val="00D90EA4"/>
    <w:rsid w:val="00D92CD6"/>
    <w:rsid w:val="00D936E6"/>
    <w:rsid w:val="00D939B5"/>
    <w:rsid w:val="00D946E1"/>
    <w:rsid w:val="00D95382"/>
    <w:rsid w:val="00D95D6A"/>
    <w:rsid w:val="00D95E8D"/>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D16"/>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CBC"/>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4A5"/>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52E"/>
    <w:rsid w:val="00E0461C"/>
    <w:rsid w:val="00E0492C"/>
    <w:rsid w:val="00E04CC8"/>
    <w:rsid w:val="00E04D77"/>
    <w:rsid w:val="00E0611B"/>
    <w:rsid w:val="00E061D2"/>
    <w:rsid w:val="00E075EF"/>
    <w:rsid w:val="00E0766D"/>
    <w:rsid w:val="00E07723"/>
    <w:rsid w:val="00E07CAF"/>
    <w:rsid w:val="00E07E1C"/>
    <w:rsid w:val="00E10920"/>
    <w:rsid w:val="00E11605"/>
    <w:rsid w:val="00E11A96"/>
    <w:rsid w:val="00E11E22"/>
    <w:rsid w:val="00E12743"/>
    <w:rsid w:val="00E13023"/>
    <w:rsid w:val="00E136EE"/>
    <w:rsid w:val="00E137BD"/>
    <w:rsid w:val="00E140F6"/>
    <w:rsid w:val="00E1445D"/>
    <w:rsid w:val="00E148DF"/>
    <w:rsid w:val="00E14B16"/>
    <w:rsid w:val="00E158F3"/>
    <w:rsid w:val="00E16014"/>
    <w:rsid w:val="00E160FE"/>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5F5"/>
    <w:rsid w:val="00E24663"/>
    <w:rsid w:val="00E24765"/>
    <w:rsid w:val="00E24898"/>
    <w:rsid w:val="00E258ED"/>
    <w:rsid w:val="00E25B38"/>
    <w:rsid w:val="00E2600E"/>
    <w:rsid w:val="00E26078"/>
    <w:rsid w:val="00E26148"/>
    <w:rsid w:val="00E26308"/>
    <w:rsid w:val="00E2685A"/>
    <w:rsid w:val="00E26E06"/>
    <w:rsid w:val="00E27195"/>
    <w:rsid w:val="00E2780E"/>
    <w:rsid w:val="00E30150"/>
    <w:rsid w:val="00E30598"/>
    <w:rsid w:val="00E305C9"/>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7A9"/>
    <w:rsid w:val="00E36A57"/>
    <w:rsid w:val="00E36D2D"/>
    <w:rsid w:val="00E37009"/>
    <w:rsid w:val="00E37C9B"/>
    <w:rsid w:val="00E37E06"/>
    <w:rsid w:val="00E402FF"/>
    <w:rsid w:val="00E40453"/>
    <w:rsid w:val="00E40BC4"/>
    <w:rsid w:val="00E40BCA"/>
    <w:rsid w:val="00E40F2C"/>
    <w:rsid w:val="00E42B5D"/>
    <w:rsid w:val="00E431B2"/>
    <w:rsid w:val="00E43927"/>
    <w:rsid w:val="00E4396B"/>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6FCA"/>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04D"/>
    <w:rsid w:val="00ED5406"/>
    <w:rsid w:val="00ED5A54"/>
    <w:rsid w:val="00ED625A"/>
    <w:rsid w:val="00ED7180"/>
    <w:rsid w:val="00ED7ED0"/>
    <w:rsid w:val="00EE07D6"/>
    <w:rsid w:val="00EE1189"/>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0"/>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678"/>
    <w:rsid w:val="00F13A41"/>
    <w:rsid w:val="00F14BE6"/>
    <w:rsid w:val="00F15181"/>
    <w:rsid w:val="00F16504"/>
    <w:rsid w:val="00F16CC9"/>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F57"/>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444"/>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991"/>
    <w:rsid w:val="00F51331"/>
    <w:rsid w:val="00F5224A"/>
    <w:rsid w:val="00F52DCD"/>
    <w:rsid w:val="00F538D9"/>
    <w:rsid w:val="00F54CB2"/>
    <w:rsid w:val="00F55331"/>
    <w:rsid w:val="00F55F38"/>
    <w:rsid w:val="00F55FA4"/>
    <w:rsid w:val="00F5648F"/>
    <w:rsid w:val="00F5735D"/>
    <w:rsid w:val="00F57966"/>
    <w:rsid w:val="00F60262"/>
    <w:rsid w:val="00F6045E"/>
    <w:rsid w:val="00F607FA"/>
    <w:rsid w:val="00F6188A"/>
    <w:rsid w:val="00F61D31"/>
    <w:rsid w:val="00F61F60"/>
    <w:rsid w:val="00F61FA3"/>
    <w:rsid w:val="00F621CE"/>
    <w:rsid w:val="00F62F9B"/>
    <w:rsid w:val="00F6367D"/>
    <w:rsid w:val="00F63804"/>
    <w:rsid w:val="00F63F4F"/>
    <w:rsid w:val="00F6426C"/>
    <w:rsid w:val="00F64473"/>
    <w:rsid w:val="00F649A5"/>
    <w:rsid w:val="00F65098"/>
    <w:rsid w:val="00F6570C"/>
    <w:rsid w:val="00F657A3"/>
    <w:rsid w:val="00F65A48"/>
    <w:rsid w:val="00F663AA"/>
    <w:rsid w:val="00F66952"/>
    <w:rsid w:val="00F66E5F"/>
    <w:rsid w:val="00F66EA1"/>
    <w:rsid w:val="00F701AC"/>
    <w:rsid w:val="00F70D9F"/>
    <w:rsid w:val="00F70E2B"/>
    <w:rsid w:val="00F70FA3"/>
    <w:rsid w:val="00F711F8"/>
    <w:rsid w:val="00F71B58"/>
    <w:rsid w:val="00F722EE"/>
    <w:rsid w:val="00F7427F"/>
    <w:rsid w:val="00F75848"/>
    <w:rsid w:val="00F75951"/>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56E"/>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8E4"/>
    <w:rsid w:val="00FB0CFB"/>
    <w:rsid w:val="00FB113D"/>
    <w:rsid w:val="00FB13DC"/>
    <w:rsid w:val="00FB1ABE"/>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DD4"/>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9FBAA"/>
  <w15:chartTrackingRefBased/>
  <w15:docId w15:val="{730F9A7C-D0B6-4CD1-9DCC-B6732CCC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F6DF6"/>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C19F4498DB4367BCC965B5E156157B"/>
        <w:category>
          <w:name w:val="Allmänt"/>
          <w:gallery w:val="placeholder"/>
        </w:category>
        <w:types>
          <w:type w:val="bbPlcHdr"/>
        </w:types>
        <w:behaviors>
          <w:behavior w:val="content"/>
        </w:behaviors>
        <w:guid w:val="{931BE8F6-E5AC-4311-93C5-15FFB41502F9}"/>
      </w:docPartPr>
      <w:docPartBody>
        <w:p w:rsidR="0025685C" w:rsidRDefault="0025685C">
          <w:pPr>
            <w:pStyle w:val="6EC19F4498DB4367BCC965B5E156157B"/>
          </w:pPr>
          <w:r w:rsidRPr="005A0A93">
            <w:rPr>
              <w:rStyle w:val="Platshllartext"/>
            </w:rPr>
            <w:t>Förslag till riksdagsbeslut</w:t>
          </w:r>
        </w:p>
      </w:docPartBody>
    </w:docPart>
    <w:docPart>
      <w:docPartPr>
        <w:name w:val="95F248481ED747BFB402C0F1367F1D8A"/>
        <w:category>
          <w:name w:val="Allmänt"/>
          <w:gallery w:val="placeholder"/>
        </w:category>
        <w:types>
          <w:type w:val="bbPlcHdr"/>
        </w:types>
        <w:behaviors>
          <w:behavior w:val="content"/>
        </w:behaviors>
        <w:guid w:val="{69C9D01D-C7BC-4F74-8C95-9C9891055D88}"/>
      </w:docPartPr>
      <w:docPartBody>
        <w:p w:rsidR="0025685C" w:rsidRDefault="0025685C">
          <w:pPr>
            <w:pStyle w:val="95F248481ED747BFB402C0F1367F1D8A"/>
          </w:pPr>
          <w:r w:rsidRPr="005A0A93">
            <w:rPr>
              <w:rStyle w:val="Platshllartext"/>
            </w:rPr>
            <w:t>Motivering</w:t>
          </w:r>
        </w:p>
      </w:docPartBody>
    </w:docPart>
    <w:docPart>
      <w:docPartPr>
        <w:name w:val="2C388C8713644411BC7DD2CEA0539DA4"/>
        <w:category>
          <w:name w:val="Allmänt"/>
          <w:gallery w:val="placeholder"/>
        </w:category>
        <w:types>
          <w:type w:val="bbPlcHdr"/>
        </w:types>
        <w:behaviors>
          <w:behavior w:val="content"/>
        </w:behaviors>
        <w:guid w:val="{EE80C52A-41BC-4333-93A1-0B7D70391132}"/>
      </w:docPartPr>
      <w:docPartBody>
        <w:p w:rsidR="0025685C" w:rsidRDefault="0025685C">
          <w:pPr>
            <w:pStyle w:val="2C388C8713644411BC7DD2CEA0539DA4"/>
          </w:pPr>
          <w:r>
            <w:rPr>
              <w:rStyle w:val="Platshllartext"/>
            </w:rPr>
            <w:t xml:space="preserve"> </w:t>
          </w:r>
        </w:p>
      </w:docPartBody>
    </w:docPart>
    <w:docPart>
      <w:docPartPr>
        <w:name w:val="3947C64187FF4173B1A42F3ECF811466"/>
        <w:category>
          <w:name w:val="Allmänt"/>
          <w:gallery w:val="placeholder"/>
        </w:category>
        <w:types>
          <w:type w:val="bbPlcHdr"/>
        </w:types>
        <w:behaviors>
          <w:behavior w:val="content"/>
        </w:behaviors>
        <w:guid w:val="{13A0683B-FBF2-486B-8853-22AFBE941E5C}"/>
      </w:docPartPr>
      <w:docPartBody>
        <w:p w:rsidR="0025685C" w:rsidRDefault="0025685C">
          <w:pPr>
            <w:pStyle w:val="3947C64187FF4173B1A42F3ECF811466"/>
          </w:pPr>
          <w:r>
            <w:t xml:space="preserve"> </w:t>
          </w:r>
        </w:p>
      </w:docPartBody>
    </w:docPart>
    <w:docPart>
      <w:docPartPr>
        <w:name w:val="379AF33B2B814BF4B9AFDF454B716D85"/>
        <w:category>
          <w:name w:val="Allmänt"/>
          <w:gallery w:val="placeholder"/>
        </w:category>
        <w:types>
          <w:type w:val="bbPlcHdr"/>
        </w:types>
        <w:behaviors>
          <w:behavior w:val="content"/>
        </w:behaviors>
        <w:guid w:val="{C5C61EB6-6425-4BC6-AB16-AFB6F7BF053A}"/>
      </w:docPartPr>
      <w:docPartBody>
        <w:p w:rsidR="0025685C" w:rsidRDefault="0025685C">
          <w:r w:rsidRPr="003D52F8">
            <w:rPr>
              <w:rStyle w:val="Platshllartext"/>
            </w:rPr>
            <w:t>[ange din text här]</w:t>
          </w:r>
        </w:p>
      </w:docPartBody>
    </w:docPart>
    <w:docPart>
      <w:docPartPr>
        <w:name w:val="FCF9947B4ED84D5895D6CF542C0A362F"/>
        <w:category>
          <w:name w:val="Allmänt"/>
          <w:gallery w:val="placeholder"/>
        </w:category>
        <w:types>
          <w:type w:val="bbPlcHdr"/>
        </w:types>
        <w:behaviors>
          <w:behavior w:val="content"/>
        </w:behaviors>
        <w:guid w:val="{45C25906-29D5-4765-9EA6-22C7C95E87C2}"/>
      </w:docPartPr>
      <w:docPartBody>
        <w:p w:rsidR="0025685C" w:rsidRDefault="0025685C">
          <w:r w:rsidRPr="003D52F8">
            <w:rPr>
              <w:rStyle w:val="Platshllartext"/>
            </w:rPr>
            <w:t>[ange din text här]</w:t>
          </w:r>
        </w:p>
      </w:docPartBody>
    </w:docPart>
    <w:docPart>
      <w:docPartPr>
        <w:name w:val="8CF9CFC599C24457BF4CD992D24F2F21"/>
        <w:category>
          <w:name w:val="Allmänt"/>
          <w:gallery w:val="placeholder"/>
        </w:category>
        <w:types>
          <w:type w:val="bbPlcHdr"/>
        </w:types>
        <w:behaviors>
          <w:behavior w:val="content"/>
        </w:behaviors>
        <w:guid w:val="{1C419A42-0FB7-45CB-BE3F-390E9C731564}"/>
      </w:docPartPr>
      <w:docPartBody>
        <w:p w:rsidR="00042628" w:rsidRDefault="000426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85C"/>
    <w:rsid w:val="00042628"/>
    <w:rsid w:val="001435BC"/>
    <w:rsid w:val="0019432F"/>
    <w:rsid w:val="002528C4"/>
    <w:rsid w:val="0025685C"/>
    <w:rsid w:val="003D6542"/>
    <w:rsid w:val="0042019B"/>
    <w:rsid w:val="00485120"/>
    <w:rsid w:val="0048787C"/>
    <w:rsid w:val="004C0C9C"/>
    <w:rsid w:val="00547935"/>
    <w:rsid w:val="005B1246"/>
    <w:rsid w:val="006215B4"/>
    <w:rsid w:val="006956DE"/>
    <w:rsid w:val="006C5992"/>
    <w:rsid w:val="00747ACD"/>
    <w:rsid w:val="00807649"/>
    <w:rsid w:val="00A91B4A"/>
    <w:rsid w:val="00AF252C"/>
    <w:rsid w:val="00B1178C"/>
    <w:rsid w:val="00C87C3D"/>
    <w:rsid w:val="00D31EF3"/>
    <w:rsid w:val="00D95E8D"/>
    <w:rsid w:val="00DE14A5"/>
    <w:rsid w:val="00EF64B9"/>
    <w:rsid w:val="00F61D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685C"/>
    <w:rPr>
      <w:color w:val="F1A983" w:themeColor="accent2" w:themeTint="99"/>
    </w:rPr>
  </w:style>
  <w:style w:type="paragraph" w:customStyle="1" w:styleId="6EC19F4498DB4367BCC965B5E156157B">
    <w:name w:val="6EC19F4498DB4367BCC965B5E156157B"/>
  </w:style>
  <w:style w:type="paragraph" w:customStyle="1" w:styleId="95F248481ED747BFB402C0F1367F1D8A">
    <w:name w:val="95F248481ED747BFB402C0F1367F1D8A"/>
  </w:style>
  <w:style w:type="paragraph" w:customStyle="1" w:styleId="2C388C8713644411BC7DD2CEA0539DA4">
    <w:name w:val="2C388C8713644411BC7DD2CEA0539DA4"/>
  </w:style>
  <w:style w:type="paragraph" w:customStyle="1" w:styleId="3947C64187FF4173B1A42F3ECF811466">
    <w:name w:val="3947C64187FF4173B1A42F3ECF8114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7C29F2-0DBE-4045-B19D-F2913F0B4D6E}"/>
</file>

<file path=customXml/itemProps2.xml><?xml version="1.0" encoding="utf-8"?>
<ds:datastoreItem xmlns:ds="http://schemas.openxmlformats.org/officeDocument/2006/customXml" ds:itemID="{133D34FD-0AA0-43F0-A3AE-1F53900F9A80}"/>
</file>

<file path=customXml/itemProps3.xml><?xml version="1.0" encoding="utf-8"?>
<ds:datastoreItem xmlns:ds="http://schemas.openxmlformats.org/officeDocument/2006/customXml" ds:itemID="{32751C03-AD3E-4E64-9806-AB8C86A93007}"/>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201</TotalTime>
  <Pages>4</Pages>
  <Words>1525</Words>
  <Characters>9536</Characters>
  <Application>Microsoft Office Word</Application>
  <DocSecurity>0</DocSecurity>
  <Lines>156</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V032 med anledning av prop  2025 26 150 Polisens användning av AI för ansiktsigenkänning i realtid</vt:lpstr>
      <vt:lpstr>
      </vt:lpstr>
    </vt:vector>
  </TitlesOfParts>
  <Company>Sveriges riksdag</Company>
  <LinksUpToDate>false</LinksUpToDate>
  <CharactersWithSpaces>11027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