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7C2" w:rsidRPr="009D67C2" w:rsidRDefault="009D67C2">
      <w:pPr>
        <w:pStyle w:val="Datum"/>
        <w:outlineLvl w:val="0"/>
      </w:pPr>
      <w:r w:rsidRPr="009D67C2">
        <w:fldChar w:fldCharType="begin" w:fldLock="1"/>
      </w:r>
      <w:r w:rsidRPr="009D67C2">
        <w:instrText xml:space="preserve"> DOCPROPERTY "DocumentDate" </w:instrText>
      </w:r>
      <w:r w:rsidRPr="009D67C2">
        <w:fldChar w:fldCharType="separate"/>
      </w:r>
      <w:r w:rsidRPr="009D67C2">
        <w:t>Fredagen den 24 oktober 2008</w:t>
      </w:r>
      <w:r w:rsidRPr="009D67C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D6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D67C2" w:rsidRPr="009D67C2" w:rsidRDefault="009D67C2">
            <w:pPr>
              <w:pStyle w:val="Plenum"/>
              <w:tabs>
                <w:tab w:val="clear" w:pos="1418"/>
              </w:tabs>
            </w:pPr>
            <w:r w:rsidRPr="009D67C2">
              <w:t>Kl.</w:t>
            </w:r>
          </w:p>
        </w:tc>
        <w:tc>
          <w:tcPr>
            <w:tcW w:w="851" w:type="dxa"/>
          </w:tcPr>
          <w:p w:rsidR="009D67C2" w:rsidRPr="009D67C2" w:rsidRDefault="009D67C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D67C2">
              <w:t>09.00</w:t>
            </w:r>
          </w:p>
        </w:tc>
        <w:tc>
          <w:tcPr>
            <w:tcW w:w="397" w:type="dxa"/>
          </w:tcPr>
          <w:p w:rsidR="009D67C2" w:rsidRPr="009D67C2" w:rsidRDefault="009D67C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D67C2" w:rsidRPr="009D67C2" w:rsidRDefault="009D67C2">
            <w:pPr>
              <w:pStyle w:val="Plenum"/>
              <w:tabs>
                <w:tab w:val="clear" w:pos="1418"/>
              </w:tabs>
              <w:ind w:right="1"/>
            </w:pPr>
            <w:r w:rsidRPr="009D67C2">
              <w:t>Aktuell debatt</w:t>
            </w:r>
          </w:p>
        </w:tc>
      </w:tr>
      <w:tr w:rsidR="00000000" w:rsidRPr="009D6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D67C2" w:rsidRPr="009D67C2" w:rsidRDefault="009D67C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D67C2" w:rsidRPr="009D67C2" w:rsidRDefault="009D67C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D67C2" w:rsidRPr="009D67C2" w:rsidRDefault="009D67C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D67C2" w:rsidRPr="009D67C2" w:rsidRDefault="009D67C2">
            <w:pPr>
              <w:pStyle w:val="Plenum"/>
              <w:tabs>
                <w:tab w:val="clear" w:pos="1418"/>
              </w:tabs>
              <w:ind w:right="1"/>
            </w:pPr>
            <w:r w:rsidRPr="009D67C2">
              <w:t>Interpellationssvar</w:t>
            </w:r>
          </w:p>
        </w:tc>
      </w:tr>
    </w:tbl>
    <w:p w:rsidR="009D67C2" w:rsidRPr="009D67C2" w:rsidRDefault="009D67C2">
      <w:pPr>
        <w:pStyle w:val="StreckLngt"/>
      </w:pPr>
      <w:r w:rsidRPr="009D67C2">
        <w:tab/>
      </w:r>
    </w:p>
    <w:p w:rsidR="009D67C2" w:rsidRPr="009D67C2" w:rsidRDefault="009D67C2">
      <w:pPr>
        <w:pStyle w:val="Blankrad"/>
      </w:pPr>
      <w:r w:rsidRPr="009D67C2">
        <w:t xml:space="preserve">     </w:t>
      </w:r>
    </w:p>
    <w:p w:rsidR="009D67C2" w:rsidRPr="009D67C2" w:rsidRDefault="009D67C2">
      <w:pPr>
        <w:pStyle w:val="Blankrad"/>
      </w:pPr>
      <w:r w:rsidRPr="009D67C2">
        <w:t>     </w:t>
      </w:r>
    </w:p>
    <w:p w:rsidR="009D67C2" w:rsidRPr="009D67C2" w:rsidRDefault="009D67C2">
      <w:pPr>
        <w:pStyle w:val="Blankrad"/>
      </w:pPr>
      <w:r w:rsidRPr="009D67C2">
        <w:t>     </w:t>
      </w:r>
    </w:p>
    <w:p w:rsidR="009D67C2" w:rsidRPr="009D67C2" w:rsidRDefault="009D67C2">
      <w:pPr>
        <w:pStyle w:val="Blankrad"/>
      </w:pPr>
      <w:r w:rsidRPr="009D67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r w:rsidRPr="009D67C2">
              <w:t>Nr</w:t>
            </w:r>
          </w:p>
        </w:tc>
        <w:tc>
          <w:tcPr>
            <w:tcW w:w="5675" w:type="dxa"/>
            <w:gridSpan w:val="4"/>
          </w:tcPr>
          <w:p w:rsidR="009D67C2" w:rsidRPr="009D67C2" w:rsidRDefault="009D67C2"/>
        </w:tc>
        <w:tc>
          <w:tcPr>
            <w:tcW w:w="1247" w:type="dxa"/>
            <w:gridSpan w:val="3"/>
          </w:tcPr>
          <w:p w:rsidR="009D67C2" w:rsidRPr="009D67C2" w:rsidRDefault="009D67C2"/>
        </w:tc>
        <w:tc>
          <w:tcPr>
            <w:tcW w:w="1489" w:type="dxa"/>
            <w:gridSpan w:val="2"/>
          </w:tcPr>
          <w:p w:rsidR="009D67C2" w:rsidRPr="009D67C2" w:rsidRDefault="009D67C2"/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rendenr"/>
            </w:pPr>
            <w:r w:rsidRPr="009D67C2">
              <w:t>1</w:t>
            </w:r>
          </w:p>
        </w:tc>
        <w:tc>
          <w:tcPr>
            <w:tcW w:w="8411" w:type="dxa"/>
            <w:gridSpan w:val="9"/>
          </w:tcPr>
          <w:p w:rsidR="009D67C2" w:rsidRPr="009D67C2" w:rsidRDefault="009D67C2">
            <w:pPr>
              <w:pStyle w:val="renderubrik"/>
            </w:pPr>
            <w:r w:rsidRPr="009D67C2">
              <w:t>Aktuell debatt</w:t>
            </w: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D67C2" w:rsidRPr="009D67C2" w:rsidRDefault="009D67C2">
            <w:pPr>
              <w:pStyle w:val="Debattregler"/>
            </w:pPr>
            <w:r w:rsidRPr="009D67C2">
              <w:t>På begäran av Miljöpartiets riksdagsgrupp anordnas en aktuell debatt om felaktig läkemedelsanvändning för äldre.</w:t>
            </w: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D67C2" w:rsidRPr="009D67C2" w:rsidRDefault="009D67C2">
            <w:pPr>
              <w:pStyle w:val="UnderrubrikLgtPlacerad"/>
            </w:pPr>
            <w:r w:rsidRPr="009D67C2">
              <w:t>Debattregler</w:t>
            </w: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9D67C2" w:rsidRPr="009D67C2" w:rsidRDefault="009D67C2">
            <w:pPr>
              <w:pStyle w:val="Debattregler"/>
            </w:pPr>
            <w:r w:rsidRPr="009D67C2">
              <w:t>Företrädare för det parti som begärt debatten, Miljöpartiet, inleder och Kristdemokraterna företräds av Maria Larsson.</w:t>
            </w:r>
          </w:p>
          <w:p w:rsidR="009D67C2" w:rsidRPr="009D67C2" w:rsidRDefault="009D67C2">
            <w:pPr>
              <w:pStyle w:val="Debattregler"/>
            </w:pPr>
            <w:r w:rsidRPr="009D67C2">
              <w:t>Det förekommer inga repliker.</w:t>
            </w: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9D67C2" w:rsidRPr="009D67C2" w:rsidRDefault="009D67C2">
            <w:pPr>
              <w:pStyle w:val="Spaltrubrikverst"/>
            </w:pPr>
            <w:r w:rsidRPr="009D67C2">
              <w:t>Antal inlägg och tider i minuter</w:t>
            </w: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9D67C2" w:rsidRPr="009D67C2" w:rsidRDefault="009D67C2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9D67C2" w:rsidRPr="009D67C2" w:rsidRDefault="009D67C2">
            <w:pPr>
              <w:pStyle w:val="SpaltrubrikInlgg"/>
            </w:pPr>
            <w:r w:rsidRPr="009D67C2">
              <w:t>Inl.</w:t>
            </w:r>
          </w:p>
        </w:tc>
        <w:tc>
          <w:tcPr>
            <w:tcW w:w="1003" w:type="dxa"/>
            <w:gridSpan w:val="2"/>
          </w:tcPr>
          <w:p w:rsidR="009D67C2" w:rsidRPr="009D67C2" w:rsidRDefault="009D67C2">
            <w:pPr>
              <w:pStyle w:val="SpaltrubrikInlgg"/>
            </w:pPr>
            <w:r w:rsidRPr="009D67C2">
              <w:t xml:space="preserve">Omg. </w:t>
            </w:r>
            <w:r w:rsidRPr="009D67C2">
              <w:br/>
              <w:t>1</w:t>
            </w:r>
          </w:p>
        </w:tc>
        <w:tc>
          <w:tcPr>
            <w:tcW w:w="996" w:type="dxa"/>
          </w:tcPr>
          <w:p w:rsidR="009D67C2" w:rsidRPr="009D67C2" w:rsidRDefault="009D67C2">
            <w:pPr>
              <w:pStyle w:val="SpaltrubrikInlgg"/>
            </w:pPr>
            <w:r w:rsidRPr="009D67C2">
              <w:t xml:space="preserve">Omg. </w:t>
            </w:r>
            <w:r w:rsidRPr="009D67C2">
              <w:br/>
              <w:t>2</w:t>
            </w:r>
          </w:p>
        </w:tc>
        <w:tc>
          <w:tcPr>
            <w:tcW w:w="994" w:type="dxa"/>
            <w:gridSpan w:val="2"/>
          </w:tcPr>
          <w:p w:rsidR="009D67C2" w:rsidRPr="009D67C2" w:rsidRDefault="009D67C2">
            <w:pPr>
              <w:pStyle w:val="SpaltrubrikInlgg"/>
            </w:pPr>
            <w:r w:rsidRPr="009D67C2">
              <w:t xml:space="preserve">Omg. </w:t>
            </w:r>
            <w:r w:rsidRPr="009D67C2">
              <w:br/>
              <w:t>3</w:t>
            </w:r>
          </w:p>
        </w:tc>
        <w:tc>
          <w:tcPr>
            <w:tcW w:w="708" w:type="dxa"/>
          </w:tcPr>
          <w:p w:rsidR="009D67C2" w:rsidRPr="009D67C2" w:rsidRDefault="009D67C2">
            <w:pPr>
              <w:pStyle w:val="SpaltrubrikInlgg"/>
            </w:pPr>
            <w:r w:rsidRPr="009D67C2">
              <w:t>Avsl.</w:t>
            </w: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443" w:type="dxa"/>
          </w:tcPr>
          <w:p w:rsidR="009D67C2" w:rsidRPr="009D67C2" w:rsidRDefault="009D67C2">
            <w:r w:rsidRPr="009D67C2">
              <w:t>1</w:t>
            </w:r>
          </w:p>
        </w:tc>
        <w:tc>
          <w:tcPr>
            <w:tcW w:w="3559" w:type="dxa"/>
          </w:tcPr>
          <w:p w:rsidR="009D67C2" w:rsidRPr="009D67C2" w:rsidRDefault="009D67C2">
            <w:r w:rsidRPr="009D67C2">
              <w:t>Statsrådet Maria Larsson (kd)</w:t>
            </w: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D67C2" w:rsidRPr="009D67C2" w:rsidRDefault="009D67C2">
            <w:pPr>
              <w:pStyle w:val="TalartidCentrerad"/>
            </w:pPr>
            <w:r w:rsidRPr="009D67C2">
              <w:t>10</w:t>
            </w:r>
          </w:p>
        </w:tc>
        <w:tc>
          <w:tcPr>
            <w:tcW w:w="996" w:type="dxa"/>
          </w:tcPr>
          <w:p w:rsidR="009D67C2" w:rsidRPr="009D67C2" w:rsidRDefault="009D67C2">
            <w:pPr>
              <w:pStyle w:val="TalartidCentrerad"/>
            </w:pPr>
            <w:r w:rsidRPr="009D67C2">
              <w:t>4</w:t>
            </w:r>
          </w:p>
        </w:tc>
        <w:tc>
          <w:tcPr>
            <w:tcW w:w="994" w:type="dxa"/>
            <w:gridSpan w:val="2"/>
          </w:tcPr>
          <w:p w:rsidR="009D67C2" w:rsidRPr="009D67C2" w:rsidRDefault="009D67C2">
            <w:pPr>
              <w:pStyle w:val="TalartidCentrerad"/>
            </w:pPr>
            <w:r w:rsidRPr="009D67C2">
              <w:t>4</w:t>
            </w: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  <w:r w:rsidRPr="009D67C2">
              <w:t>2</w:t>
            </w: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443" w:type="dxa"/>
          </w:tcPr>
          <w:p w:rsidR="009D67C2" w:rsidRPr="009D67C2" w:rsidRDefault="009D67C2">
            <w:r w:rsidRPr="009D67C2">
              <w:t>2</w:t>
            </w:r>
          </w:p>
        </w:tc>
        <w:tc>
          <w:tcPr>
            <w:tcW w:w="3559" w:type="dxa"/>
          </w:tcPr>
          <w:p w:rsidR="009D67C2" w:rsidRPr="009D67C2" w:rsidRDefault="009D67C2">
            <w:r w:rsidRPr="009D67C2">
              <w:t>Thomas Nihlén (mp)</w:t>
            </w: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  <w:r w:rsidRPr="009D67C2">
              <w:t>2</w:t>
            </w:r>
          </w:p>
        </w:tc>
        <w:tc>
          <w:tcPr>
            <w:tcW w:w="1003" w:type="dxa"/>
            <w:gridSpan w:val="2"/>
          </w:tcPr>
          <w:p w:rsidR="009D67C2" w:rsidRPr="009D67C2" w:rsidRDefault="009D67C2">
            <w:pPr>
              <w:pStyle w:val="TalartidCentrerad"/>
            </w:pPr>
            <w:r w:rsidRPr="009D67C2">
              <w:t>6</w:t>
            </w:r>
          </w:p>
        </w:tc>
        <w:tc>
          <w:tcPr>
            <w:tcW w:w="996" w:type="dxa"/>
          </w:tcPr>
          <w:p w:rsidR="009D67C2" w:rsidRPr="009D67C2" w:rsidRDefault="009D67C2">
            <w:pPr>
              <w:pStyle w:val="TalartidCentrerad"/>
            </w:pPr>
            <w:r w:rsidRPr="009D67C2">
              <w:t>4</w:t>
            </w:r>
          </w:p>
        </w:tc>
        <w:tc>
          <w:tcPr>
            <w:tcW w:w="994" w:type="dxa"/>
            <w:gridSpan w:val="2"/>
          </w:tcPr>
          <w:p w:rsidR="009D67C2" w:rsidRPr="009D67C2" w:rsidRDefault="009D67C2">
            <w:pPr>
              <w:pStyle w:val="TalartidCentrerad"/>
            </w:pPr>
            <w:r w:rsidRPr="009D67C2">
              <w:t>2</w:t>
            </w: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443" w:type="dxa"/>
          </w:tcPr>
          <w:p w:rsidR="009D67C2" w:rsidRPr="009D67C2" w:rsidRDefault="009D67C2">
            <w:r w:rsidRPr="009D67C2">
              <w:t>3</w:t>
            </w:r>
          </w:p>
        </w:tc>
        <w:tc>
          <w:tcPr>
            <w:tcW w:w="3559" w:type="dxa"/>
          </w:tcPr>
          <w:p w:rsidR="009D67C2" w:rsidRPr="009D67C2" w:rsidRDefault="009D67C2">
            <w:r w:rsidRPr="009D67C2">
              <w:t>Ylva Johansson (s)</w:t>
            </w: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D67C2" w:rsidRPr="009D67C2" w:rsidRDefault="009D67C2">
            <w:pPr>
              <w:pStyle w:val="TalartidCentrerad"/>
            </w:pPr>
            <w:r w:rsidRPr="009D67C2">
              <w:t>6</w:t>
            </w:r>
          </w:p>
        </w:tc>
        <w:tc>
          <w:tcPr>
            <w:tcW w:w="996" w:type="dxa"/>
          </w:tcPr>
          <w:p w:rsidR="009D67C2" w:rsidRPr="009D67C2" w:rsidRDefault="009D67C2">
            <w:pPr>
              <w:pStyle w:val="TalartidCentrerad"/>
            </w:pPr>
            <w:r w:rsidRPr="009D67C2">
              <w:t>2</w:t>
            </w:r>
          </w:p>
        </w:tc>
        <w:tc>
          <w:tcPr>
            <w:tcW w:w="994" w:type="dxa"/>
            <w:gridSpan w:val="2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443" w:type="dxa"/>
          </w:tcPr>
          <w:p w:rsidR="009D67C2" w:rsidRPr="009D67C2" w:rsidRDefault="009D67C2">
            <w:r w:rsidRPr="009D67C2">
              <w:t>4</w:t>
            </w:r>
          </w:p>
        </w:tc>
        <w:tc>
          <w:tcPr>
            <w:tcW w:w="3559" w:type="dxa"/>
          </w:tcPr>
          <w:p w:rsidR="009D67C2" w:rsidRPr="009D67C2" w:rsidRDefault="009D67C2">
            <w:r w:rsidRPr="009D67C2">
              <w:t>Margareta B Kjellin (m)</w:t>
            </w: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D67C2" w:rsidRPr="009D67C2" w:rsidRDefault="009D67C2">
            <w:pPr>
              <w:pStyle w:val="TalartidCentrerad"/>
            </w:pPr>
            <w:r w:rsidRPr="009D67C2">
              <w:t>6</w:t>
            </w:r>
          </w:p>
        </w:tc>
        <w:tc>
          <w:tcPr>
            <w:tcW w:w="996" w:type="dxa"/>
          </w:tcPr>
          <w:p w:rsidR="009D67C2" w:rsidRPr="009D67C2" w:rsidRDefault="009D67C2">
            <w:pPr>
              <w:pStyle w:val="TalartidCentrerad"/>
            </w:pPr>
            <w:r w:rsidRPr="009D67C2">
              <w:t>2</w:t>
            </w:r>
          </w:p>
        </w:tc>
        <w:tc>
          <w:tcPr>
            <w:tcW w:w="994" w:type="dxa"/>
            <w:gridSpan w:val="2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443" w:type="dxa"/>
          </w:tcPr>
          <w:p w:rsidR="009D67C2" w:rsidRPr="009D67C2" w:rsidRDefault="009D67C2">
            <w:r w:rsidRPr="009D67C2">
              <w:t>5</w:t>
            </w:r>
          </w:p>
        </w:tc>
        <w:tc>
          <w:tcPr>
            <w:tcW w:w="3559" w:type="dxa"/>
          </w:tcPr>
          <w:p w:rsidR="009D67C2" w:rsidRPr="009D67C2" w:rsidRDefault="009D67C2">
            <w:r w:rsidRPr="009D67C2">
              <w:t>Kenneth Johansson (c)</w:t>
            </w: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D67C2" w:rsidRPr="009D67C2" w:rsidRDefault="009D67C2">
            <w:pPr>
              <w:pStyle w:val="TalartidCentrerad"/>
            </w:pPr>
            <w:r w:rsidRPr="009D67C2">
              <w:t>6</w:t>
            </w:r>
          </w:p>
        </w:tc>
        <w:tc>
          <w:tcPr>
            <w:tcW w:w="996" w:type="dxa"/>
          </w:tcPr>
          <w:p w:rsidR="009D67C2" w:rsidRPr="009D67C2" w:rsidRDefault="009D67C2">
            <w:pPr>
              <w:pStyle w:val="TalartidCentrerad"/>
            </w:pPr>
            <w:r w:rsidRPr="009D67C2">
              <w:t>2</w:t>
            </w:r>
          </w:p>
        </w:tc>
        <w:tc>
          <w:tcPr>
            <w:tcW w:w="994" w:type="dxa"/>
            <w:gridSpan w:val="2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443" w:type="dxa"/>
          </w:tcPr>
          <w:p w:rsidR="009D67C2" w:rsidRPr="009D67C2" w:rsidRDefault="009D67C2">
            <w:r w:rsidRPr="009D67C2">
              <w:t>6</w:t>
            </w:r>
          </w:p>
        </w:tc>
        <w:tc>
          <w:tcPr>
            <w:tcW w:w="3559" w:type="dxa"/>
          </w:tcPr>
          <w:p w:rsidR="009D67C2" w:rsidRPr="009D67C2" w:rsidRDefault="009D67C2">
            <w:r w:rsidRPr="009D67C2">
              <w:t>Barbro Westerholm (fp)</w:t>
            </w: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D67C2" w:rsidRPr="009D67C2" w:rsidRDefault="009D67C2">
            <w:pPr>
              <w:pStyle w:val="TalartidCentrerad"/>
            </w:pPr>
            <w:r w:rsidRPr="009D67C2">
              <w:t>6</w:t>
            </w:r>
          </w:p>
        </w:tc>
        <w:tc>
          <w:tcPr>
            <w:tcW w:w="996" w:type="dxa"/>
          </w:tcPr>
          <w:p w:rsidR="009D67C2" w:rsidRPr="009D67C2" w:rsidRDefault="009D67C2">
            <w:pPr>
              <w:pStyle w:val="TalartidCentrerad"/>
            </w:pPr>
            <w:r w:rsidRPr="009D67C2">
              <w:t>2</w:t>
            </w:r>
          </w:p>
        </w:tc>
        <w:tc>
          <w:tcPr>
            <w:tcW w:w="994" w:type="dxa"/>
            <w:gridSpan w:val="2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443" w:type="dxa"/>
          </w:tcPr>
          <w:p w:rsidR="009D67C2" w:rsidRPr="009D67C2" w:rsidRDefault="009D67C2">
            <w:r w:rsidRPr="009D67C2">
              <w:t>7</w:t>
            </w:r>
          </w:p>
        </w:tc>
        <w:tc>
          <w:tcPr>
            <w:tcW w:w="3559" w:type="dxa"/>
          </w:tcPr>
          <w:p w:rsidR="009D67C2" w:rsidRPr="009D67C2" w:rsidRDefault="009D67C2">
            <w:r w:rsidRPr="009D67C2">
              <w:t>Eva Olofsson (v)</w:t>
            </w: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D67C2" w:rsidRPr="009D67C2" w:rsidRDefault="009D67C2">
            <w:pPr>
              <w:pStyle w:val="TalartidCentrerad"/>
            </w:pPr>
            <w:r w:rsidRPr="009D67C2">
              <w:t>6</w:t>
            </w:r>
          </w:p>
        </w:tc>
        <w:tc>
          <w:tcPr>
            <w:tcW w:w="996" w:type="dxa"/>
          </w:tcPr>
          <w:p w:rsidR="009D67C2" w:rsidRPr="009D67C2" w:rsidRDefault="009D67C2">
            <w:pPr>
              <w:pStyle w:val="TalartidCentrerad"/>
            </w:pPr>
            <w:r w:rsidRPr="009D67C2">
              <w:t>2</w:t>
            </w:r>
          </w:p>
        </w:tc>
        <w:tc>
          <w:tcPr>
            <w:tcW w:w="994" w:type="dxa"/>
            <w:gridSpan w:val="2"/>
          </w:tcPr>
          <w:p w:rsidR="009D67C2" w:rsidRPr="009D67C2" w:rsidRDefault="009D67C2">
            <w:pPr>
              <w:pStyle w:val="TalartidCentrerad"/>
            </w:pPr>
          </w:p>
        </w:tc>
        <w:tc>
          <w:tcPr>
            <w:tcW w:w="708" w:type="dxa"/>
          </w:tcPr>
          <w:p w:rsidR="009D67C2" w:rsidRPr="009D67C2" w:rsidRDefault="009D67C2">
            <w:pPr>
              <w:pStyle w:val="TalartidCentrerad"/>
            </w:pP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D67C2" w:rsidRPr="009D67C2" w:rsidRDefault="009D67C2">
            <w:pPr>
              <w:pStyle w:val="IngenText"/>
            </w:pP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9D67C2" w:rsidRPr="009D67C2" w:rsidRDefault="009D67C2">
            <w:pPr>
              <w:pStyle w:val="TalartidTotalText"/>
            </w:pPr>
            <w:r w:rsidRPr="009D67C2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9D67C2" w:rsidRPr="009D67C2" w:rsidRDefault="009D67C2">
            <w:pPr>
              <w:pStyle w:val="TalartidFet"/>
            </w:pPr>
            <w:r w:rsidRPr="009D67C2">
              <w:t>1 tim. 14 min.</w:t>
            </w:r>
          </w:p>
        </w:tc>
      </w:tr>
      <w:tr w:rsidR="00000000" w:rsidRPr="009D67C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D67C2" w:rsidRPr="009D67C2" w:rsidRDefault="009D67C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D67C2" w:rsidRPr="009D67C2" w:rsidRDefault="009D67C2">
            <w:pPr>
              <w:pStyle w:val="StreckMitten"/>
            </w:pPr>
            <w:r w:rsidRPr="009D67C2">
              <w:tab/>
            </w:r>
            <w:r w:rsidRPr="009D67C2">
              <w:tab/>
            </w:r>
          </w:p>
        </w:tc>
      </w:tr>
    </w:tbl>
    <w:p w:rsidR="009D67C2" w:rsidRPr="009D67C2" w:rsidRDefault="009D67C2">
      <w:pPr>
        <w:pStyle w:val="Blankrad"/>
      </w:pPr>
      <w:r w:rsidRPr="009D67C2">
        <w:t xml:space="preserve">     </w:t>
      </w:r>
    </w:p>
    <w:p w:rsidR="009D67C2" w:rsidRPr="009D67C2" w:rsidRDefault="009D67C2">
      <w:pPr>
        <w:pStyle w:val="Blankrad"/>
      </w:pPr>
      <w:bookmarkStart w:id="1" w:name="Start"/>
      <w:bookmarkEnd w:id="1"/>
    </w:p>
    <w:p w:rsidR="009D67C2" w:rsidRPr="009D67C2" w:rsidRDefault="009D67C2">
      <w:pPr>
        <w:pStyle w:val="Blankrad"/>
      </w:pPr>
    </w:p>
    <w:p w:rsidR="009D67C2" w:rsidRPr="009D67C2" w:rsidRDefault="009D67C2">
      <w:pPr>
        <w:pStyle w:val="Blankrad"/>
      </w:pPr>
      <w:r w:rsidRPr="009D67C2">
        <w:t xml:space="preserve">     </w:t>
      </w:r>
    </w:p>
    <w:sectPr w:rsidR="00000000" w:rsidRPr="009D67C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7C2" w:rsidRPr="009D67C2" w:rsidRDefault="009D67C2">
      <w:r w:rsidRPr="009D67C2">
        <w:separator/>
      </w:r>
    </w:p>
  </w:endnote>
  <w:endnote w:type="continuationSeparator" w:id="0">
    <w:p w:rsidR="009D67C2" w:rsidRPr="009D67C2" w:rsidRDefault="009D67C2">
      <w:r w:rsidRPr="009D67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7C2" w:rsidRPr="009D67C2" w:rsidRDefault="009D67C2">
    <w:pPr>
      <w:pStyle w:val="Sidhuvud"/>
      <w:jc w:val="center"/>
    </w:pPr>
    <w:r w:rsidRPr="009D67C2">
      <w:fldChar w:fldCharType="begin" w:fldLock="1"/>
    </w:r>
    <w:r w:rsidRPr="009D67C2">
      <w:instrText xml:space="preserve"> PAGE </w:instrText>
    </w:r>
    <w:r w:rsidRPr="009D67C2">
      <w:fldChar w:fldCharType="separate"/>
    </w:r>
    <w:r w:rsidRPr="009D67C2">
      <w:t>1</w:t>
    </w:r>
    <w:r w:rsidRPr="009D67C2">
      <w:fldChar w:fldCharType="end"/>
    </w:r>
    <w:r w:rsidRPr="009D67C2">
      <w:t xml:space="preserve"> (</w:t>
    </w:r>
    <w:r w:rsidRPr="009D67C2">
      <w:fldChar w:fldCharType="begin" w:fldLock="1"/>
    </w:r>
    <w:r w:rsidRPr="009D67C2">
      <w:instrText xml:space="preserve"> NUMPAGES </w:instrText>
    </w:r>
    <w:r w:rsidRPr="009D67C2">
      <w:fldChar w:fldCharType="separate"/>
    </w:r>
    <w:r w:rsidRPr="009D67C2">
      <w:t>1</w:t>
    </w:r>
    <w:r w:rsidRPr="009D67C2">
      <w:fldChar w:fldCharType="end"/>
    </w:r>
    <w:r w:rsidRPr="009D67C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7C2" w:rsidRPr="009D67C2" w:rsidRDefault="009D67C2">
    <w:pPr>
      <w:pStyle w:val="Sidhuvud"/>
      <w:jc w:val="center"/>
    </w:pPr>
    <w:r w:rsidRPr="009D67C2">
      <w:fldChar w:fldCharType="begin" w:fldLock="1"/>
    </w:r>
    <w:r w:rsidRPr="009D67C2">
      <w:instrText xml:space="preserve"> PAGE </w:instrText>
    </w:r>
    <w:r w:rsidRPr="009D67C2">
      <w:fldChar w:fldCharType="separate"/>
    </w:r>
    <w:r w:rsidRPr="009D67C2">
      <w:t>1</w:t>
    </w:r>
    <w:r w:rsidRPr="009D67C2">
      <w:fldChar w:fldCharType="end"/>
    </w:r>
    <w:r w:rsidRPr="009D67C2">
      <w:t xml:space="preserve"> (</w:t>
    </w:r>
    <w:r w:rsidRPr="009D67C2">
      <w:fldChar w:fldCharType="begin" w:fldLock="1"/>
    </w:r>
    <w:r w:rsidRPr="009D67C2">
      <w:instrText xml:space="preserve"> NUMPAGES </w:instrText>
    </w:r>
    <w:r w:rsidRPr="009D67C2">
      <w:fldChar w:fldCharType="separate"/>
    </w:r>
    <w:r w:rsidRPr="009D67C2">
      <w:t>1</w:t>
    </w:r>
    <w:r w:rsidRPr="009D67C2">
      <w:fldChar w:fldCharType="end"/>
    </w:r>
    <w:r w:rsidRPr="009D67C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7C2" w:rsidRPr="009D67C2" w:rsidRDefault="009D67C2">
      <w:r w:rsidRPr="009D67C2">
        <w:separator/>
      </w:r>
    </w:p>
  </w:footnote>
  <w:footnote w:type="continuationSeparator" w:id="0">
    <w:p w:rsidR="009D67C2" w:rsidRPr="009D67C2" w:rsidRDefault="009D67C2">
      <w:r w:rsidRPr="009D67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7C2" w:rsidRPr="009D67C2" w:rsidRDefault="009D67C2">
    <w:pPr>
      <w:pStyle w:val="Sidhuvud"/>
      <w:tabs>
        <w:tab w:val="clear" w:pos="4536"/>
      </w:tabs>
    </w:pPr>
    <w:r w:rsidRPr="009D67C2">
      <w:fldChar w:fldCharType="begin" w:fldLock="1"/>
    </w:r>
    <w:r w:rsidRPr="009D67C2">
      <w:instrText xml:space="preserve"> DOCPROPERTY "DocumentDate" </w:instrText>
    </w:r>
    <w:r w:rsidRPr="009D67C2">
      <w:fldChar w:fldCharType="separate"/>
    </w:r>
    <w:r w:rsidRPr="009D67C2">
      <w:t>Fredagen den 24 oktober 2008</w:t>
    </w:r>
    <w:r w:rsidRPr="009D67C2">
      <w:fldChar w:fldCharType="end"/>
    </w:r>
    <w:r w:rsidRPr="009D67C2">
      <w:tab/>
    </w:r>
  </w:p>
  <w:p w:rsidR="009D67C2" w:rsidRPr="009D67C2" w:rsidRDefault="009D67C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D67C2">
      <w:rPr>
        <w:sz w:val="12"/>
      </w:rPr>
      <w:tab/>
    </w:r>
  </w:p>
  <w:p w:rsidR="009D67C2" w:rsidRPr="009D67C2" w:rsidRDefault="009D6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7C2" w:rsidRPr="009D67C2" w:rsidRDefault="009D67C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D67C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67C2" w:rsidRPr="009D67C2" w:rsidRDefault="009D67C2">
    <w:pPr>
      <w:pStyle w:val="Dokumentrubrik"/>
      <w:spacing w:after="360"/>
    </w:pPr>
    <w:r w:rsidRPr="009D67C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85415297">
    <w:abstractNumId w:val="31"/>
  </w:num>
  <w:num w:numId="2" w16cid:durableId="2081557896">
    <w:abstractNumId w:val="13"/>
  </w:num>
  <w:num w:numId="3" w16cid:durableId="1117020915">
    <w:abstractNumId w:val="30"/>
  </w:num>
  <w:num w:numId="4" w16cid:durableId="1200584230">
    <w:abstractNumId w:val="11"/>
  </w:num>
  <w:num w:numId="5" w16cid:durableId="1555971366">
    <w:abstractNumId w:val="1"/>
  </w:num>
  <w:num w:numId="6" w16cid:durableId="588587892">
    <w:abstractNumId w:val="17"/>
  </w:num>
  <w:num w:numId="7" w16cid:durableId="1644386795">
    <w:abstractNumId w:val="25"/>
  </w:num>
  <w:num w:numId="8" w16cid:durableId="1512911013">
    <w:abstractNumId w:val="15"/>
  </w:num>
  <w:num w:numId="9" w16cid:durableId="1611156457">
    <w:abstractNumId w:val="23"/>
  </w:num>
  <w:num w:numId="10" w16cid:durableId="1989505303">
    <w:abstractNumId w:val="12"/>
  </w:num>
  <w:num w:numId="11" w16cid:durableId="1367101273">
    <w:abstractNumId w:val="4"/>
  </w:num>
  <w:num w:numId="12" w16cid:durableId="1619676600">
    <w:abstractNumId w:val="0"/>
  </w:num>
  <w:num w:numId="13" w16cid:durableId="1628268545">
    <w:abstractNumId w:val="6"/>
  </w:num>
  <w:num w:numId="14" w16cid:durableId="997415059">
    <w:abstractNumId w:val="7"/>
  </w:num>
  <w:num w:numId="15" w16cid:durableId="1003968411">
    <w:abstractNumId w:val="14"/>
  </w:num>
  <w:num w:numId="16" w16cid:durableId="182205902">
    <w:abstractNumId w:val="9"/>
  </w:num>
  <w:num w:numId="17" w16cid:durableId="1189031502">
    <w:abstractNumId w:val="26"/>
  </w:num>
  <w:num w:numId="18" w16cid:durableId="505051375">
    <w:abstractNumId w:val="10"/>
  </w:num>
  <w:num w:numId="19" w16cid:durableId="944537390">
    <w:abstractNumId w:val="33"/>
  </w:num>
  <w:num w:numId="20" w16cid:durableId="1264221831">
    <w:abstractNumId w:val="2"/>
  </w:num>
  <w:num w:numId="21" w16cid:durableId="1521116163">
    <w:abstractNumId w:val="8"/>
  </w:num>
  <w:num w:numId="22" w16cid:durableId="420297175">
    <w:abstractNumId w:val="19"/>
  </w:num>
  <w:num w:numId="23" w16cid:durableId="705641609">
    <w:abstractNumId w:val="21"/>
  </w:num>
  <w:num w:numId="24" w16cid:durableId="119299405">
    <w:abstractNumId w:val="5"/>
  </w:num>
  <w:num w:numId="25" w16cid:durableId="515968713">
    <w:abstractNumId w:val="22"/>
  </w:num>
  <w:num w:numId="26" w16cid:durableId="1461462958">
    <w:abstractNumId w:val="27"/>
  </w:num>
  <w:num w:numId="27" w16cid:durableId="83231627">
    <w:abstractNumId w:val="24"/>
  </w:num>
  <w:num w:numId="28" w16cid:durableId="262884671">
    <w:abstractNumId w:val="29"/>
  </w:num>
  <w:num w:numId="29" w16cid:durableId="816916589">
    <w:abstractNumId w:val="3"/>
  </w:num>
  <w:num w:numId="30" w16cid:durableId="247495960">
    <w:abstractNumId w:val="32"/>
  </w:num>
  <w:num w:numId="31" w16cid:durableId="1301964001">
    <w:abstractNumId w:val="16"/>
  </w:num>
  <w:num w:numId="32" w16cid:durableId="1668284905">
    <w:abstractNumId w:val="18"/>
  </w:num>
  <w:num w:numId="33" w16cid:durableId="1766610160">
    <w:abstractNumId w:val="20"/>
  </w:num>
  <w:num w:numId="34" w16cid:durableId="12345834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F5F04"/>
    <w:rsid w:val="009D67C2"/>
    <w:rsid w:val="00C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6BE8DE-6CB9-4611-B88D-4869B284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141</Words>
  <Characters>673</Characters>
  <Application>Microsoft Office Word</Application>
  <DocSecurity>4</DocSecurity>
  <Lines>134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24 oktober 2008</vt:lpstr>
    </vt:vector>
  </TitlesOfParts>
  <Company>Riksdagen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2008-10-23T14:07:00Z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24 oktober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2008-10-24</vt:lpwstr>
  </property>
  <property fmtid="{D5CDD505-2E9C-101B-9397-08002B2CF9AE}" pid="5" name="DocumentYear">
    <vt:lpwstr>2008/09</vt:lpwstr>
  </property>
</Properties>
</file>