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C1CB7" w:rsidRDefault="006E04A4">
      <w:pPr>
        <w:pStyle w:val="Dokumentbeteckning"/>
      </w:pPr>
      <w:r w:rsidRPr="005C1CB7">
        <w:fldChar w:fldCharType="begin" w:fldLock="1"/>
      </w:r>
      <w:r w:rsidRPr="005C1CB7">
        <w:instrText xml:space="preserve"> DOCPROPERTY "DocumentYear" </w:instrText>
      </w:r>
      <w:r w:rsidRPr="005C1CB7">
        <w:fldChar w:fldCharType="separate"/>
      </w:r>
      <w:r w:rsidR="00C468D9" w:rsidRPr="005C1CB7">
        <w:t>2008/09</w:t>
      </w:r>
      <w:r w:rsidRPr="005C1CB7">
        <w:fldChar w:fldCharType="end"/>
      </w:r>
      <w:r w:rsidRPr="005C1CB7">
        <w:t>:</w:t>
      </w:r>
      <w:r w:rsidRPr="005C1CB7">
        <w:fldChar w:fldCharType="begin" w:fldLock="1"/>
      </w:r>
      <w:r w:rsidRPr="005C1CB7">
        <w:instrText xml:space="preserve"> DOCPROPERTY "DocumentNumber" </w:instrText>
      </w:r>
      <w:r w:rsidRPr="005C1CB7">
        <w:fldChar w:fldCharType="separate"/>
      </w:r>
      <w:r w:rsidR="00C468D9" w:rsidRPr="005C1CB7">
        <w:t>41</w:t>
      </w:r>
      <w:r w:rsidRPr="005C1CB7">
        <w:fldChar w:fldCharType="end"/>
      </w:r>
    </w:p>
    <w:p w:rsidR="006E04A4" w:rsidRPr="005C1CB7" w:rsidRDefault="006E04A4">
      <w:pPr>
        <w:pStyle w:val="Datum"/>
        <w:outlineLvl w:val="0"/>
      </w:pPr>
      <w:r w:rsidRPr="005C1CB7">
        <w:fldChar w:fldCharType="begin" w:fldLock="1"/>
      </w:r>
      <w:r w:rsidRPr="005C1CB7">
        <w:instrText xml:space="preserve"> DOCPROPERTY "DocumentDate" </w:instrText>
      </w:r>
      <w:r w:rsidRPr="005C1CB7">
        <w:fldChar w:fldCharType="separate"/>
      </w:r>
      <w:r w:rsidR="00C468D9" w:rsidRPr="005C1CB7">
        <w:t>Onsdagen den 3 december 2008</w:t>
      </w:r>
      <w:r w:rsidRPr="005C1CB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C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C1CB7" w:rsidRDefault="003770D5">
            <w:pPr>
              <w:pStyle w:val="Plenum"/>
              <w:tabs>
                <w:tab w:val="clear" w:pos="1418"/>
              </w:tabs>
            </w:pPr>
            <w:r w:rsidRPr="005C1CB7">
              <w:t>Kl.</w:t>
            </w:r>
          </w:p>
        </w:tc>
        <w:tc>
          <w:tcPr>
            <w:tcW w:w="851" w:type="dxa"/>
          </w:tcPr>
          <w:p w:rsidR="006E04A4" w:rsidRPr="005C1CB7" w:rsidRDefault="003770D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C1CB7">
              <w:t>09.00</w:t>
            </w:r>
          </w:p>
        </w:tc>
        <w:tc>
          <w:tcPr>
            <w:tcW w:w="397" w:type="dxa"/>
          </w:tcPr>
          <w:p w:rsidR="006E04A4" w:rsidRPr="005C1CB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C1CB7" w:rsidRDefault="003770D5">
            <w:pPr>
              <w:pStyle w:val="Plenum"/>
              <w:tabs>
                <w:tab w:val="clear" w:pos="1418"/>
              </w:tabs>
              <w:ind w:right="1"/>
            </w:pPr>
            <w:r w:rsidRPr="005C1CB7">
              <w:t>Votering</w:t>
            </w:r>
          </w:p>
        </w:tc>
      </w:tr>
      <w:tr w:rsidR="003770D5" w:rsidRPr="005C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  <w:ind w:right="1"/>
            </w:pPr>
            <w:r w:rsidRPr="005C1CB7">
              <w:t>Arbetsplenum</w:t>
            </w:r>
          </w:p>
        </w:tc>
      </w:tr>
      <w:tr w:rsidR="003770D5" w:rsidRPr="005C1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  <w:jc w:val="right"/>
            </w:pPr>
            <w:r w:rsidRPr="005C1CB7">
              <w:t>16.00</w:t>
            </w:r>
          </w:p>
        </w:tc>
        <w:tc>
          <w:tcPr>
            <w:tcW w:w="397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770D5" w:rsidRPr="005C1CB7" w:rsidRDefault="003770D5">
            <w:pPr>
              <w:pStyle w:val="Plenum"/>
              <w:tabs>
                <w:tab w:val="clear" w:pos="1418"/>
              </w:tabs>
              <w:ind w:right="1"/>
            </w:pPr>
            <w:r w:rsidRPr="005C1CB7">
              <w:t>Votering</w:t>
            </w:r>
          </w:p>
        </w:tc>
      </w:tr>
    </w:tbl>
    <w:p w:rsidR="006E04A4" w:rsidRPr="005C1CB7" w:rsidRDefault="006E04A4">
      <w:pPr>
        <w:pStyle w:val="StreckLngt"/>
      </w:pPr>
      <w:r w:rsidRPr="005C1CB7">
        <w:tab/>
      </w:r>
    </w:p>
    <w:p w:rsidR="00D45AE3" w:rsidRPr="005C1CB7" w:rsidRDefault="00D45AE3" w:rsidP="00D45AE3">
      <w:pPr>
        <w:pStyle w:val="Blankrad"/>
      </w:pPr>
      <w:r w:rsidRPr="005C1CB7">
        <w:t>     </w:t>
      </w:r>
    </w:p>
    <w:p w:rsidR="00BF1EBD" w:rsidRPr="005C1CB7" w:rsidRDefault="00BF1EBD" w:rsidP="00CF242C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Ensam"/>
            </w:pPr>
            <w:r w:rsidRPr="005C1CB7">
              <w:t>Justering av protokoll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Protokollet från sammanträdet torsdagen den 27 november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"/>
            </w:pPr>
            <w:bookmarkStart w:id="1" w:name="Start_Ärendenföravgörande"/>
            <w:bookmarkEnd w:id="1"/>
            <w:r w:rsidRPr="005C1CB7">
              <w:t>Ärenden för avgörande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  <w:r w:rsidRPr="005C1CB7">
              <w:t>Reservationer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Under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Underrubrik"/>
            </w:pPr>
            <w:r w:rsidRPr="005C1CB7">
              <w:t>Tidigare slutdebatterade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Under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Socialförsäkringsutskottets betänkande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2008/09:SfU2 Utgiftsområde 8 Migration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12 res. (s,v,mp)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Konstitutionsutskottets betänkande och utlåtande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2008/09:KU1 Utgiftsområde 1 Rikets styrelse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4 res. (s,v)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2008/09:KU3 Förbindelserna mellan Europeiska kommissionen och de nationella parlamenten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Skatteutskottets betänkande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2008/09:SkU1 Anslagen till Skatteverket, Kronofogdemyndigheten och Tullverket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4 res. (s,v)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Kulturutskottets betänkande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2008/09:KrU1 Utgiftsområde 17 Kultur, medier, trossamfund och fritid (prop. 2008/09:1)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18 res. (s,v,mp)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Trafikutskottets betänkande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2008/09:TU3 Transportstyrelsen och dess verksamhet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2 res. (s,v,mp)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Försvarsutskottets utlåtande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2008/09:FöU3 Strategi för en konkurrenskraftig europeisk försvarsindustri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2 res. (s,v,mp)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Socialförsäkringsutskottets betänkanden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2008/09:SfU5 Sänkta socialavgifter m.m.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7 res. (s,v,mp)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2008/09:SfU6 Vissa socialförsäkringsfrågor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3 res. (s,v,mp)</w:t>
            </w: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Ensam"/>
            </w:pPr>
            <w:bookmarkStart w:id="2" w:name="TypRubrik"/>
            <w:bookmarkEnd w:id="2"/>
            <w:r w:rsidRPr="005C1CB7">
              <w:t>Meddelande om ändring i kammarens sammanträdesplan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Under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Underrubrik"/>
            </w:pPr>
            <w:bookmarkStart w:id="3" w:name="TypUnderrubrik"/>
            <w:bookmarkEnd w:id="3"/>
            <w:r w:rsidRPr="005C1CB7">
              <w:t>Torsdagen den 4 december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Under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 xml:space="preserve">Interpellationssvar kl.12.00 utgår. Statsministerns frågestund kl.14.00 kvarstår 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Ensam"/>
            </w:pPr>
            <w:bookmarkStart w:id="5" w:name="Start_FördröjdaInterpellationer"/>
            <w:bookmarkEnd w:id="5"/>
            <w:r w:rsidRPr="005C1CB7">
              <w:t>Anmälan om fördröjda svar på interpellationer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2008/09:155 av Carina Adolfsson Elgestam (s)</w:t>
            </w:r>
          </w:p>
          <w:p w:rsidR="00BF1EBD" w:rsidRPr="005C1CB7" w:rsidRDefault="00BF1EBD" w:rsidP="00D22DF4">
            <w:r w:rsidRPr="005C1CB7">
              <w:t>Samhällelig service över hela landet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2008/09:165 av Claes-Göran Brandin (s)</w:t>
            </w:r>
          </w:p>
          <w:p w:rsidR="00BF1EBD" w:rsidRPr="005C1CB7" w:rsidRDefault="00BF1EBD" w:rsidP="00D22DF4">
            <w:r w:rsidRPr="005C1CB7">
              <w:t>Slopandet av skattemärket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 xml:space="preserve">     </w:t>
      </w:r>
    </w:p>
    <w:p w:rsidR="003770D5" w:rsidRPr="005C1CB7" w:rsidRDefault="003770D5">
      <w:pPr>
        <w:pStyle w:val="Blankrad"/>
      </w:pPr>
      <w:bookmarkStart w:id="6" w:name="Start"/>
      <w:bookmarkEnd w:id="6"/>
      <w:r w:rsidRPr="005C1CB7">
        <w:t>   </w:t>
      </w:r>
    </w:p>
    <w:p w:rsidR="003770D5" w:rsidRPr="005C1CB7" w:rsidRDefault="003770D5">
      <w:pPr>
        <w:pStyle w:val="Blankrad"/>
      </w:pPr>
      <w:r w:rsidRPr="005C1CB7">
        <w:t>    </w:t>
      </w:r>
    </w:p>
    <w:p w:rsidR="003770D5" w:rsidRPr="005C1CB7" w:rsidRDefault="003770D5">
      <w:pPr>
        <w:pStyle w:val="Blankrad"/>
      </w:pPr>
      <w:r w:rsidRPr="005C1CB7">
        <w:t>    </w:t>
      </w:r>
    </w:p>
    <w:p w:rsidR="00BF1EBD" w:rsidRPr="005C1CB7" w:rsidRDefault="00BF1EBD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Ensam"/>
            </w:pPr>
            <w:r w:rsidRPr="005C1CB7">
              <w:t>Anmälan om uppteckningar vid EU-nämndens sammanträden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2008/09:8 Fredagen den 31 oktober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2008/09:9 Fredagen den 7 november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2008/09:10 Fredagen den 14 november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 xml:space="preserve">     </w:t>
      </w:r>
    </w:p>
    <w:p w:rsidR="00E85454" w:rsidRPr="005C1CB7" w:rsidRDefault="00E85454">
      <w:pPr>
        <w:pStyle w:val="Blankrad"/>
      </w:pPr>
      <w:r w:rsidRPr="005C1CB7">
        <w:t xml:space="preserve">     </w:t>
      </w:r>
    </w:p>
    <w:p w:rsidR="00BF1EBD" w:rsidRPr="005C1CB7" w:rsidRDefault="00BF1EBD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Ensam"/>
            </w:pPr>
            <w:bookmarkStart w:id="7" w:name="Start_EUdokument"/>
            <w:bookmarkEnd w:id="7"/>
            <w:r w:rsidRPr="005C1CB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  <w:r w:rsidRPr="005C1CB7">
              <w:t>Ansvarigt utskott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2008/09:FPM36 Ändringar i insättningsgarantidirektivet</w:t>
            </w:r>
            <w:r w:rsidRPr="005C1CB7">
              <w:rPr>
                <w:i/>
              </w:rPr>
              <w:t xml:space="preserve"> KOM(2008)661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 xml:space="preserve">FiU 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2008/09:FPM37 Förordning om statistik om informationssamhället</w:t>
            </w:r>
            <w:r w:rsidRPr="005C1CB7">
              <w:rPr>
                <w:i/>
              </w:rPr>
              <w:t xml:space="preserve"> KOM(2008)677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 xml:space="preserve">TU </w:t>
            </w: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 xml:space="preserve">     </w:t>
      </w:r>
    </w:p>
    <w:p w:rsidR="001D387A" w:rsidRPr="005C1CB7" w:rsidRDefault="001D387A">
      <w:pPr>
        <w:pStyle w:val="Blankrad"/>
      </w:pPr>
      <w:r w:rsidRPr="005C1CB7">
        <w:t xml:space="preserve">     </w:t>
      </w:r>
    </w:p>
    <w:p w:rsidR="00BF1EBD" w:rsidRPr="005C1CB7" w:rsidRDefault="00BF1EBD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"/>
            </w:pPr>
            <w:bookmarkStart w:id="8" w:name="Start_HänvisningTillUtskott"/>
            <w:bookmarkEnd w:id="8"/>
            <w:r w:rsidRPr="005C1CB7">
              <w:t>Ärenden för hänvisning till utskott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  <w:r w:rsidRPr="005C1CB7">
              <w:t>Förslag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Motion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Motions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Motionsrubrik"/>
            </w:pPr>
            <w:r w:rsidRPr="005C1CB7">
              <w:t>med anledning av prop. 2008/09:72 Fortsatt svenskt deltagande i den internationella Kosovostyrkan (KFOR)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Motions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2008/09:U8 av Urban Ahlin m.fl. (s, v, mp)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UU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EU-dokument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KOM(2008)794 Grönbok om kollektiva prövningsmöjligheter för konsumenter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 xml:space="preserve">CU </w:t>
            </w: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>
      <w:pPr>
        <w:pStyle w:val="Blankrad"/>
      </w:pPr>
      <w:r w:rsidRPr="005C1CB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F1EBD" w:rsidRPr="005C1CB7" w:rsidTr="00D22D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1EBD" w:rsidRPr="005C1CB7" w:rsidRDefault="00BF1EBD" w:rsidP="00D22DF4">
            <w:pPr>
              <w:pStyle w:val="HuvudrubrikFlisteNr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Huvudrubrik"/>
            </w:pPr>
            <w:bookmarkStart w:id="9" w:name="Start_Ärendenfördebattochavgörande"/>
            <w:bookmarkEnd w:id="9"/>
            <w:r w:rsidRPr="005C1CB7">
              <w:t>Ärenden för debatt och avgörande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HuvudrubrikKolumn3"/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Civilutskottets betänkande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2008/09:CU9 En förenklad revisorsgranskning vid fusion av aktiebolag m.m.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Näringsutskottets betänkanden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2008/09:NU1 Utgiftsområde 24 Näringsliv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1 res. (s,v,mp)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2008/09:NU3 Utgiftsområde 21 Energi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  <w:r w:rsidRPr="005C1CB7">
              <w:rPr>
                <w:spacing w:val="-4"/>
              </w:rPr>
              <w:t>4 res. (s,v,mp)</w:t>
            </w: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renderubrik"/>
            </w:pPr>
          </w:p>
        </w:tc>
        <w:tc>
          <w:tcPr>
            <w:tcW w:w="6237" w:type="dxa"/>
          </w:tcPr>
          <w:p w:rsidR="00BF1EBD" w:rsidRPr="005C1CB7" w:rsidRDefault="00BF1EBD" w:rsidP="00D22DF4">
            <w:pPr>
              <w:pStyle w:val="renderubrik"/>
            </w:pPr>
            <w:r w:rsidRPr="005C1CB7">
              <w:t>Utbildningsutskottets betänkande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pStyle w:val="renderubrik"/>
              <w:rPr>
                <w:spacing w:val="-4"/>
              </w:rPr>
            </w:pPr>
          </w:p>
        </w:tc>
      </w:tr>
      <w:tr w:rsidR="00BF1EBD" w:rsidRPr="005C1CB7" w:rsidTr="00D22D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F1EBD" w:rsidRPr="005C1CB7" w:rsidRDefault="00BF1EBD" w:rsidP="00D22DF4">
            <w:pPr>
              <w:pStyle w:val="FlistaNrText"/>
            </w:pPr>
          </w:p>
        </w:tc>
        <w:tc>
          <w:tcPr>
            <w:tcW w:w="6237" w:type="dxa"/>
          </w:tcPr>
          <w:p w:rsidR="00BF1EBD" w:rsidRPr="005C1CB7" w:rsidRDefault="00BF1EBD" w:rsidP="00D22DF4">
            <w:r w:rsidRPr="005C1CB7">
              <w:t>2008/09:UbU2 Utgiftsområde 15 Studiestöd</w:t>
            </w:r>
          </w:p>
        </w:tc>
        <w:tc>
          <w:tcPr>
            <w:tcW w:w="2481" w:type="dxa"/>
          </w:tcPr>
          <w:p w:rsidR="00BF1EBD" w:rsidRPr="005C1CB7" w:rsidRDefault="00BF1EBD" w:rsidP="00D22DF4">
            <w:pPr>
              <w:rPr>
                <w:spacing w:val="-4"/>
              </w:rPr>
            </w:pPr>
          </w:p>
        </w:tc>
      </w:tr>
    </w:tbl>
    <w:p w:rsidR="00BF1EBD" w:rsidRPr="005C1CB7" w:rsidRDefault="00BF1EBD" w:rsidP="00BF1EBD">
      <w:pPr>
        <w:pStyle w:val="Blankrad"/>
      </w:pPr>
      <w:r w:rsidRPr="005C1CB7">
        <w:t>     </w:t>
      </w:r>
    </w:p>
    <w:p w:rsidR="00BF1EBD" w:rsidRPr="005C1CB7" w:rsidRDefault="00BF1EBD" w:rsidP="00BF1EBD">
      <w:pPr>
        <w:pStyle w:val="Blankrad"/>
      </w:pPr>
      <w:r w:rsidRPr="005C1CB7">
        <w:t>     </w:t>
      </w:r>
    </w:p>
    <w:p w:rsidR="006E04A4" w:rsidRPr="005C1CB7" w:rsidRDefault="006E04A4">
      <w:pPr>
        <w:pStyle w:val="Blankrad"/>
      </w:pPr>
      <w:r w:rsidRPr="005C1CB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C1CB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C1CB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C1CB7" w:rsidRDefault="006E04A4">
            <w:pPr>
              <w:pStyle w:val="StreckMitten"/>
            </w:pPr>
            <w:r w:rsidRPr="005C1CB7">
              <w:tab/>
            </w:r>
            <w:r w:rsidRPr="005C1CB7">
              <w:tab/>
            </w:r>
          </w:p>
        </w:tc>
      </w:tr>
    </w:tbl>
    <w:p w:rsidR="006E04A4" w:rsidRPr="005C1CB7" w:rsidRDefault="006E04A4" w:rsidP="00CE4300">
      <w:pPr>
        <w:pStyle w:val="Blankrad"/>
      </w:pPr>
    </w:p>
    <w:sectPr w:rsidR="006E04A4" w:rsidRPr="005C1CB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DF4" w:rsidRPr="005C1CB7" w:rsidRDefault="00D22DF4">
      <w:r w:rsidRPr="005C1CB7">
        <w:separator/>
      </w:r>
    </w:p>
  </w:endnote>
  <w:endnote w:type="continuationSeparator" w:id="0">
    <w:p w:rsidR="00D22DF4" w:rsidRPr="005C1CB7" w:rsidRDefault="00D22DF4">
      <w:r w:rsidRPr="005C1C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0D5" w:rsidRPr="005C1CB7" w:rsidRDefault="003770D5">
    <w:pPr>
      <w:pStyle w:val="Sidhuvud"/>
      <w:jc w:val="center"/>
    </w:pPr>
    <w:r w:rsidRPr="005C1CB7">
      <w:fldChar w:fldCharType="begin" w:fldLock="1"/>
    </w:r>
    <w:r w:rsidRPr="005C1CB7">
      <w:instrText xml:space="preserve"> PAGE </w:instrText>
    </w:r>
    <w:r w:rsidRPr="005C1CB7">
      <w:fldChar w:fldCharType="separate"/>
    </w:r>
    <w:r w:rsidR="00C468D9" w:rsidRPr="005C1CB7">
      <w:t>3</w:t>
    </w:r>
    <w:r w:rsidRPr="005C1CB7">
      <w:fldChar w:fldCharType="end"/>
    </w:r>
    <w:r w:rsidRPr="005C1CB7">
      <w:t xml:space="preserve"> (</w:t>
    </w:r>
    <w:r w:rsidRPr="005C1CB7">
      <w:fldChar w:fldCharType="begin" w:fldLock="1"/>
    </w:r>
    <w:r w:rsidRPr="005C1CB7">
      <w:instrText xml:space="preserve"> NUMPAGES </w:instrText>
    </w:r>
    <w:r w:rsidRPr="005C1CB7">
      <w:fldChar w:fldCharType="separate"/>
    </w:r>
    <w:r w:rsidR="00C468D9" w:rsidRPr="005C1CB7">
      <w:t>3</w:t>
    </w:r>
    <w:r w:rsidRPr="005C1CB7">
      <w:fldChar w:fldCharType="end"/>
    </w:r>
    <w:r w:rsidRPr="005C1CB7">
      <w:t>)</w:t>
    </w:r>
  </w:p>
  <w:p w:rsidR="003770D5" w:rsidRPr="005C1CB7" w:rsidRDefault="003770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0D5" w:rsidRPr="005C1CB7" w:rsidRDefault="003770D5">
    <w:pPr>
      <w:pStyle w:val="Sidhuvud"/>
      <w:jc w:val="center"/>
    </w:pPr>
    <w:r w:rsidRPr="005C1CB7">
      <w:fldChar w:fldCharType="begin" w:fldLock="1"/>
    </w:r>
    <w:r w:rsidRPr="005C1CB7">
      <w:instrText xml:space="preserve"> PAGE </w:instrText>
    </w:r>
    <w:r w:rsidRPr="005C1CB7">
      <w:fldChar w:fldCharType="separate"/>
    </w:r>
    <w:r w:rsidR="00D22DF4" w:rsidRPr="005C1CB7">
      <w:t>1</w:t>
    </w:r>
    <w:r w:rsidRPr="005C1CB7">
      <w:fldChar w:fldCharType="end"/>
    </w:r>
    <w:r w:rsidRPr="005C1CB7">
      <w:t xml:space="preserve"> (</w:t>
    </w:r>
    <w:r w:rsidRPr="005C1CB7">
      <w:fldChar w:fldCharType="begin" w:fldLock="1"/>
    </w:r>
    <w:r w:rsidRPr="005C1CB7">
      <w:instrText xml:space="preserve"> NUMPAGES </w:instrText>
    </w:r>
    <w:r w:rsidRPr="005C1CB7">
      <w:fldChar w:fldCharType="separate"/>
    </w:r>
    <w:r w:rsidR="00C468D9" w:rsidRPr="005C1CB7">
      <w:t>3</w:t>
    </w:r>
    <w:r w:rsidRPr="005C1CB7">
      <w:fldChar w:fldCharType="end"/>
    </w:r>
    <w:r w:rsidRPr="005C1CB7">
      <w:t>)</w:t>
    </w:r>
  </w:p>
  <w:p w:rsidR="003770D5" w:rsidRPr="005C1CB7" w:rsidRDefault="003770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DF4" w:rsidRPr="005C1CB7" w:rsidRDefault="00D22DF4">
      <w:r w:rsidRPr="005C1CB7">
        <w:separator/>
      </w:r>
    </w:p>
  </w:footnote>
  <w:footnote w:type="continuationSeparator" w:id="0">
    <w:p w:rsidR="00D22DF4" w:rsidRPr="005C1CB7" w:rsidRDefault="00D22DF4">
      <w:r w:rsidRPr="005C1C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0D5" w:rsidRPr="005C1CB7" w:rsidRDefault="003770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0D5" w:rsidRPr="005C1CB7" w:rsidRDefault="003770D5">
    <w:pPr>
      <w:pStyle w:val="Sidhuvud"/>
      <w:tabs>
        <w:tab w:val="clear" w:pos="4536"/>
      </w:tabs>
    </w:pPr>
    <w:r w:rsidRPr="005C1CB7">
      <w:fldChar w:fldCharType="begin" w:fldLock="1"/>
    </w:r>
    <w:r w:rsidRPr="005C1CB7">
      <w:instrText xml:space="preserve"> DOCPROPERTY "DocumentDate" </w:instrText>
    </w:r>
    <w:r w:rsidRPr="005C1CB7">
      <w:fldChar w:fldCharType="separate"/>
    </w:r>
    <w:r w:rsidR="00C468D9" w:rsidRPr="005C1CB7">
      <w:t>Onsdagen den 3 december 2008</w:t>
    </w:r>
    <w:r w:rsidRPr="005C1CB7">
      <w:fldChar w:fldCharType="end"/>
    </w:r>
    <w:r w:rsidRPr="005C1CB7">
      <w:tab/>
    </w:r>
  </w:p>
  <w:p w:rsidR="003770D5" w:rsidRPr="005C1CB7" w:rsidRDefault="003770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C1CB7">
      <w:rPr>
        <w:sz w:val="12"/>
      </w:rPr>
      <w:tab/>
    </w:r>
  </w:p>
  <w:p w:rsidR="003770D5" w:rsidRPr="005C1CB7" w:rsidRDefault="003770D5"/>
  <w:p w:rsidR="003770D5" w:rsidRPr="005C1CB7" w:rsidRDefault="003770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0D5" w:rsidRPr="005C1CB7" w:rsidRDefault="005C1CB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C1CB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0D5" w:rsidRPr="005C1CB7" w:rsidRDefault="003770D5">
    <w:pPr>
      <w:pStyle w:val="Dokumentrubrik"/>
      <w:spacing w:after="360"/>
    </w:pPr>
    <w:r w:rsidRPr="005C1CB7">
      <w:t>Föredragningslista</w:t>
    </w:r>
  </w:p>
  <w:p w:rsidR="003770D5" w:rsidRPr="005C1CB7" w:rsidRDefault="003770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29204338">
    <w:abstractNumId w:val="5"/>
  </w:num>
  <w:num w:numId="2" w16cid:durableId="111756360">
    <w:abstractNumId w:val="2"/>
  </w:num>
  <w:num w:numId="3" w16cid:durableId="1313756937">
    <w:abstractNumId w:val="4"/>
  </w:num>
  <w:num w:numId="4" w16cid:durableId="736324088">
    <w:abstractNumId w:val="1"/>
  </w:num>
  <w:num w:numId="5" w16cid:durableId="408161676">
    <w:abstractNumId w:val="0"/>
  </w:num>
  <w:num w:numId="6" w16cid:durableId="2000427047">
    <w:abstractNumId w:val="3"/>
  </w:num>
  <w:num w:numId="7" w16cid:durableId="943925602">
    <w:abstractNumId w:val="3"/>
  </w:num>
  <w:num w:numId="8" w16cid:durableId="114388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D1466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2DB1"/>
    <w:rsid w:val="001B4C8D"/>
    <w:rsid w:val="001C4530"/>
    <w:rsid w:val="001D19AB"/>
    <w:rsid w:val="001D19E3"/>
    <w:rsid w:val="001D387A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35934"/>
    <w:rsid w:val="00242820"/>
    <w:rsid w:val="0025181C"/>
    <w:rsid w:val="00270162"/>
    <w:rsid w:val="002760B5"/>
    <w:rsid w:val="002826A6"/>
    <w:rsid w:val="0029386E"/>
    <w:rsid w:val="002A09ED"/>
    <w:rsid w:val="002A5F4C"/>
    <w:rsid w:val="002A6592"/>
    <w:rsid w:val="002B3051"/>
    <w:rsid w:val="002C244C"/>
    <w:rsid w:val="002C2EDB"/>
    <w:rsid w:val="002C6F0F"/>
    <w:rsid w:val="002D53F0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3158"/>
    <w:rsid w:val="00355222"/>
    <w:rsid w:val="0036199E"/>
    <w:rsid w:val="003652CF"/>
    <w:rsid w:val="00365CD2"/>
    <w:rsid w:val="00371E50"/>
    <w:rsid w:val="00376480"/>
    <w:rsid w:val="003770D5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D1466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E767A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1F59"/>
    <w:rsid w:val="00585ED4"/>
    <w:rsid w:val="00593F37"/>
    <w:rsid w:val="00594D74"/>
    <w:rsid w:val="00597CFF"/>
    <w:rsid w:val="005A4129"/>
    <w:rsid w:val="005B2016"/>
    <w:rsid w:val="005B70D8"/>
    <w:rsid w:val="005C1CB7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E5B6B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300C"/>
    <w:rsid w:val="00654041"/>
    <w:rsid w:val="00660A6C"/>
    <w:rsid w:val="00662905"/>
    <w:rsid w:val="00662DB5"/>
    <w:rsid w:val="006775C2"/>
    <w:rsid w:val="00683F0B"/>
    <w:rsid w:val="00687C5A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563"/>
    <w:rsid w:val="006F4DE6"/>
    <w:rsid w:val="006F63C4"/>
    <w:rsid w:val="006F7031"/>
    <w:rsid w:val="0071198D"/>
    <w:rsid w:val="0071265C"/>
    <w:rsid w:val="00712ED9"/>
    <w:rsid w:val="00712F0C"/>
    <w:rsid w:val="0071440B"/>
    <w:rsid w:val="00721555"/>
    <w:rsid w:val="007246B8"/>
    <w:rsid w:val="00724FED"/>
    <w:rsid w:val="00726578"/>
    <w:rsid w:val="0074546A"/>
    <w:rsid w:val="00745B90"/>
    <w:rsid w:val="00746E2C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368EA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318E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6ED6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199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4AD3"/>
    <w:rsid w:val="00A87597"/>
    <w:rsid w:val="00AA4B94"/>
    <w:rsid w:val="00AC0E93"/>
    <w:rsid w:val="00AC44DC"/>
    <w:rsid w:val="00AD51C2"/>
    <w:rsid w:val="00AD58D3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1A50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1EBD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8D9"/>
    <w:rsid w:val="00C46D5F"/>
    <w:rsid w:val="00C543D8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2DF4"/>
    <w:rsid w:val="00D2330C"/>
    <w:rsid w:val="00D24C5A"/>
    <w:rsid w:val="00D27346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C6608"/>
    <w:rsid w:val="00DD564D"/>
    <w:rsid w:val="00DD656E"/>
    <w:rsid w:val="00DE1DA3"/>
    <w:rsid w:val="00DE2D87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85454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0963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502A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56E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2DF8DE-BCC1-4DE3-8C5C-69A8D91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352</Words>
  <Characters>2581</Characters>
  <Application>Microsoft Office Word</Application>
  <DocSecurity>4</DocSecurity>
  <Lines>234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2008/09:41</vt:lpstr>
      <vt:lpstr>Onsdagen den 3 december 2008</vt:lpstr>
    </vt:vector>
  </TitlesOfParts>
  <Company>Riksdagen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2008-12-02T14:18:00Z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december 2008</vt:lpwstr>
  </property>
  <property fmtid="{D5CDD505-2E9C-101B-9397-08002B2CF9AE}" pid="3" name="DocumentNumber">
    <vt:lpwstr>41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2008-12-03</vt:lpwstr>
  </property>
</Properties>
</file>