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72E8" w:rsidRPr="00337168" w:rsidTr="00CE72E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72E8" w:rsidRPr="00337168" w:rsidRDefault="002203EB" w:rsidP="00CE72E8">
            <w:pPr>
              <w:pStyle w:val="RSKRbeteckning"/>
              <w:spacing w:before="240"/>
            </w:pPr>
            <w:r w:rsidRPr="00337168">
              <w:t>Riksdagsskrivelse</w:t>
            </w:r>
          </w:p>
          <w:p w:rsidR="00CE72E8" w:rsidRPr="00337168" w:rsidRDefault="002203EB" w:rsidP="00CE72E8">
            <w:pPr>
              <w:pStyle w:val="RSKRbeteckning"/>
            </w:pPr>
            <w:r w:rsidRPr="00337168">
              <w:t>2007/08</w:t>
            </w:r>
            <w:r w:rsidR="00CE72E8" w:rsidRPr="00337168">
              <w:t>:</w:t>
            </w:r>
            <w:r w:rsidRPr="00337168">
              <w:t>253</w:t>
            </w:r>
          </w:p>
        </w:tc>
        <w:tc>
          <w:tcPr>
            <w:tcW w:w="1134" w:type="dxa"/>
          </w:tcPr>
          <w:p w:rsidR="00CE72E8" w:rsidRPr="00337168" w:rsidRDefault="00337168" w:rsidP="00CE72E8">
            <w:pPr>
              <w:jc w:val="right"/>
            </w:pPr>
            <w:r w:rsidRPr="0033716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2E8" w:rsidRPr="00337168" w:rsidTr="00CE72E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72E8" w:rsidRPr="00337168" w:rsidRDefault="00CE72E8">
            <w:pPr>
              <w:rPr>
                <w:sz w:val="10"/>
              </w:rPr>
            </w:pPr>
          </w:p>
        </w:tc>
      </w:tr>
    </w:tbl>
    <w:p w:rsidR="00CE72E8" w:rsidRPr="00337168" w:rsidRDefault="00CE72E8"/>
    <w:p w:rsidR="00CE72E8" w:rsidRPr="00337168" w:rsidRDefault="002203EB" w:rsidP="00CE72E8">
      <w:pPr>
        <w:pStyle w:val="Mottagare1"/>
      </w:pPr>
      <w:r w:rsidRPr="00337168">
        <w:t>Regeringen</w:t>
      </w:r>
    </w:p>
    <w:p w:rsidR="00CE72E8" w:rsidRPr="00337168" w:rsidRDefault="002203EB" w:rsidP="00CE72E8">
      <w:pPr>
        <w:pStyle w:val="Mottagare2"/>
      </w:pPr>
      <w:r w:rsidRPr="00337168">
        <w:t>Näringsdepartementet</w:t>
      </w:r>
    </w:p>
    <w:p w:rsidR="00CE72E8" w:rsidRPr="00337168" w:rsidRDefault="00CE72E8" w:rsidP="00CE72E8">
      <w:r w:rsidRPr="00337168">
        <w:t xml:space="preserve">Med överlämnande av </w:t>
      </w:r>
      <w:r w:rsidR="002203EB" w:rsidRPr="00337168">
        <w:t>näringsutskottet</w:t>
      </w:r>
      <w:r w:rsidRPr="00337168">
        <w:t xml:space="preserve">s betänkande </w:t>
      </w:r>
      <w:r w:rsidR="002203EB" w:rsidRPr="00337168">
        <w:t>2007/08</w:t>
      </w:r>
      <w:r w:rsidRPr="00337168">
        <w:t>:</w:t>
      </w:r>
      <w:r w:rsidR="002203EB" w:rsidRPr="00337168">
        <w:t>NU13</w:t>
      </w:r>
      <w:r w:rsidRPr="00337168">
        <w:t xml:space="preserve"> </w:t>
      </w:r>
      <w:r w:rsidR="002203EB" w:rsidRPr="00337168">
        <w:t>Samgående mellan Posten AB och Post Danmark A/S</w:t>
      </w:r>
      <w:r w:rsidRPr="00337168">
        <w:t xml:space="preserve"> får jag anmäla att riksdagen denna dag bifallit utskottets förslag till riksdagsbeslut.</w:t>
      </w:r>
    </w:p>
    <w:p w:rsidR="00CE72E8" w:rsidRPr="00337168" w:rsidRDefault="00CE72E8" w:rsidP="00CE72E8">
      <w:pPr>
        <w:pStyle w:val="Stockholm"/>
      </w:pPr>
      <w:r w:rsidRPr="00337168">
        <w:t xml:space="preserve">Stockholm den </w:t>
      </w:r>
      <w:r w:rsidR="002203EB" w:rsidRPr="00337168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72E8" w:rsidRPr="00337168" w:rsidTr="00CE72E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72E8" w:rsidRPr="00337168" w:rsidRDefault="002203EB" w:rsidP="00CE72E8">
            <w:pPr>
              <w:pStyle w:val="AvsTalman"/>
            </w:pPr>
            <w:r w:rsidRPr="00337168">
              <w:t>Per Westerberg</w:t>
            </w:r>
          </w:p>
        </w:tc>
        <w:tc>
          <w:tcPr>
            <w:tcW w:w="3628" w:type="dxa"/>
          </w:tcPr>
          <w:p w:rsidR="00CE72E8" w:rsidRPr="00337168" w:rsidRDefault="002203EB" w:rsidP="00CE72E8">
            <w:pPr>
              <w:pStyle w:val="AvsTjnsteman"/>
            </w:pPr>
            <w:r w:rsidRPr="00337168">
              <w:t>Ulf Christoffersson</w:t>
            </w:r>
          </w:p>
        </w:tc>
      </w:tr>
    </w:tbl>
    <w:p w:rsidR="00D85057" w:rsidRPr="00337168" w:rsidRDefault="00D85057" w:rsidP="00CE72E8"/>
    <w:sectPr w:rsidR="00D85057" w:rsidRPr="0033716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E8"/>
    <w:rsid w:val="0009098F"/>
    <w:rsid w:val="000C2D8D"/>
    <w:rsid w:val="001667BD"/>
    <w:rsid w:val="001C2855"/>
    <w:rsid w:val="002203EB"/>
    <w:rsid w:val="00224A43"/>
    <w:rsid w:val="00243D3C"/>
    <w:rsid w:val="00244660"/>
    <w:rsid w:val="0026798D"/>
    <w:rsid w:val="0033716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E72E8"/>
    <w:rsid w:val="00D436D5"/>
    <w:rsid w:val="00D644E9"/>
    <w:rsid w:val="00D85057"/>
    <w:rsid w:val="00DC0766"/>
    <w:rsid w:val="00E570D1"/>
    <w:rsid w:val="00F11F7B"/>
    <w:rsid w:val="00F520C1"/>
    <w:rsid w:val="00F6033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D7DF5-BACC-4D8A-9960-1FCA467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2008-06-18T07:26:00Z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253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13</vt:lpwstr>
  </property>
  <property fmtid="{D5CDD505-2E9C-101B-9397-08002B2CF9AE}" pid="17" name="RefRubrik">
    <vt:lpwstr>Samgående mellan Posten AB och Post Danmark A/S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