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526C" w:rsidRPr="00417E33" w:rsidRDefault="00E2526C" w:rsidP="00380568">
      <w:pPr>
        <w:pStyle w:val="Hemstlrubrik"/>
      </w:pPr>
      <w:r w:rsidRPr="00417E33">
        <w:t>Förslag till riksdagsbeslut</w:t>
      </w:r>
    </w:p>
    <w:p w:rsidR="00E2526C" w:rsidRPr="00417E33" w:rsidRDefault="00E2526C" w:rsidP="00E2526C">
      <w:pPr>
        <w:pStyle w:val="Hemstlatt"/>
      </w:pPr>
      <w:r w:rsidRPr="00417E33">
        <w:t>Riksdagen tillkännager för regeringen som sin mening vad i motionen anförs om behovet av ett svenskt konsulat i Diyarbakir eller någon annan centralort i sydöstra Turkiet.</w:t>
      </w:r>
    </w:p>
    <w:p w:rsidR="00E2526C" w:rsidRPr="00417E33" w:rsidRDefault="00E2526C" w:rsidP="00E2526C">
      <w:pPr>
        <w:pStyle w:val="Rubrik1"/>
      </w:pPr>
      <w:r w:rsidRPr="00417E33">
        <w:t>Motivering</w:t>
      </w:r>
    </w:p>
    <w:p w:rsidR="00E2526C" w:rsidRPr="00417E33" w:rsidRDefault="00E2526C" w:rsidP="00E2526C">
      <w:r w:rsidRPr="00417E33">
        <w:t>Kontakterna mellan Sverige och Turkiet blir allt intensivare på både det ek</w:t>
      </w:r>
      <w:r w:rsidRPr="00417E33">
        <w:t>o</w:t>
      </w:r>
      <w:r w:rsidRPr="00417E33">
        <w:t>nomiska och det politiska planet. Den process som nu har inletts med sikte på ett turkiskt medlemskap i EU kommer förhoppningsvis att leda fram till att Turkiet, efter att ha genomfört demokratiska reformer och fullt ut ha erkänt kurdernas och de övriga minoriteternas rättigheter, kan träda in i Europeiska unionen som fullvärdig medlem.</w:t>
      </w:r>
    </w:p>
    <w:p w:rsidR="00E2526C" w:rsidRPr="00417E33" w:rsidRDefault="00E2526C" w:rsidP="00380568">
      <w:pPr>
        <w:pStyle w:val="Normaltindrag"/>
      </w:pPr>
      <w:r w:rsidRPr="00417E33">
        <w:t xml:space="preserve">Den svenska utrikesrepresentationen i Turkiet består i dag av ambassaden i Ankara och generalkonsulatet i Istanbul samt honorärkonsulat i Antalya, Mersin och Izmir. Däremot finns inget svenskt konsulat i de sydöstligaste delarna av Turkiet. </w:t>
      </w:r>
    </w:p>
    <w:p w:rsidR="00E2526C" w:rsidRPr="00417E33" w:rsidRDefault="00E2526C" w:rsidP="00380568">
      <w:pPr>
        <w:pStyle w:val="Normaltindrag"/>
      </w:pPr>
      <w:r w:rsidRPr="00417E33">
        <w:t xml:space="preserve">Ett mycket stort antal människor med familjeband i sydöstra Turkiet är i dag svenska medborgare eller bosatta i Sverige. Det </w:t>
      </w:r>
      <w:r w:rsidR="00380568" w:rsidRPr="00417E33">
        <w:t>s</w:t>
      </w:r>
      <w:r w:rsidRPr="00417E33">
        <w:t>kulle därför vara mycket värdefullt med ett svenskt konsulat för att ta hand om sedvanliga konsulära ärenden som att utfärda pass eller hjälpa personer som hamnat i en nödsitu</w:t>
      </w:r>
      <w:r w:rsidRPr="00417E33">
        <w:t>a</w:t>
      </w:r>
      <w:r w:rsidRPr="00417E33">
        <w:t>tion. Förslagsvis skulle detta kunna förläggas till Diyarbakir eller någon a</w:t>
      </w:r>
      <w:r w:rsidRPr="00417E33">
        <w:t>n</w:t>
      </w:r>
      <w:r w:rsidRPr="00417E33">
        <w:t>nan centralort i regionen. Detta bör riksdagen som sin mening ge regeringen till 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380568" w:rsidRPr="00417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568" w:rsidRPr="00417E33" w:rsidRDefault="00380568" w:rsidP="00380568">
            <w:pPr>
              <w:pStyle w:val="UnderskriftDatum"/>
              <w:spacing w:before="240"/>
            </w:pPr>
            <w:r w:rsidRPr="00417E33">
              <w:t>Stockholm den 3 oktober 2005</w:t>
            </w:r>
          </w:p>
        </w:tc>
        <w:tc>
          <w:tcPr>
            <w:tcW w:w="3047" w:type="dxa"/>
          </w:tcPr>
          <w:p w:rsidR="00380568" w:rsidRPr="00417E33" w:rsidRDefault="00380568" w:rsidP="00380568">
            <w:pPr>
              <w:pStyle w:val="Underskrifter"/>
              <w:spacing w:before="240"/>
            </w:pPr>
          </w:p>
        </w:tc>
      </w:tr>
      <w:tr w:rsidR="00380568" w:rsidRPr="00417E3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380568" w:rsidRPr="00417E33" w:rsidRDefault="00380568" w:rsidP="00380568">
            <w:pPr>
              <w:pStyle w:val="Underskrifter"/>
            </w:pPr>
            <w:r w:rsidRPr="00417E33">
              <w:t>Martin Andreasson (fp)</w:t>
            </w:r>
          </w:p>
        </w:tc>
        <w:tc>
          <w:tcPr>
            <w:tcW w:w="3047" w:type="dxa"/>
          </w:tcPr>
          <w:p w:rsidR="00380568" w:rsidRPr="00417E33" w:rsidRDefault="00380568" w:rsidP="00380568">
            <w:pPr>
              <w:pStyle w:val="Underskrifter"/>
            </w:pPr>
          </w:p>
        </w:tc>
      </w:tr>
    </w:tbl>
    <w:p w:rsidR="00E84F25" w:rsidRPr="00417E33" w:rsidRDefault="00E84F25" w:rsidP="00380568">
      <w:pPr>
        <w:pStyle w:val="Normaltindrag"/>
      </w:pPr>
    </w:p>
    <w:sectPr w:rsidR="00E84F25" w:rsidRPr="00417E33" w:rsidSect="003805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4CA1" w:rsidRPr="00417E33" w:rsidRDefault="00DE4CA1">
      <w:r w:rsidRPr="00417E33">
        <w:separator/>
      </w:r>
    </w:p>
  </w:endnote>
  <w:endnote w:type="continuationSeparator" w:id="0">
    <w:p w:rsidR="00DE4CA1" w:rsidRPr="00417E33" w:rsidRDefault="00DE4CA1">
      <w:r w:rsidRPr="00417E3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C" w:rsidRPr="00417E33" w:rsidRDefault="00417E33" w:rsidP="00380568">
    <w:pPr>
      <w:pStyle w:val="Sidfot"/>
    </w:pPr>
    <w:r w:rsidRPr="00417E3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249324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68" w:rsidRDefault="0038056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80568" w:rsidRDefault="0038056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C" w:rsidRPr="00417E33" w:rsidRDefault="00417E33" w:rsidP="00380568">
    <w:pPr>
      <w:pStyle w:val="Sidfot"/>
    </w:pPr>
    <w:r w:rsidRPr="00417E3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830295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68" w:rsidRDefault="00380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568" w:rsidRDefault="00380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C" w:rsidRPr="00417E33" w:rsidRDefault="00417E33" w:rsidP="00380568">
    <w:pPr>
      <w:pStyle w:val="Sidfot"/>
    </w:pPr>
    <w:r w:rsidRPr="00417E3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6725700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68" w:rsidRDefault="0038056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104C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80568" w:rsidRDefault="0038056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104C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4CA1" w:rsidRPr="00417E33" w:rsidRDefault="00DE4CA1">
      <w:r w:rsidRPr="00417E33">
        <w:separator/>
      </w:r>
    </w:p>
  </w:footnote>
  <w:footnote w:type="continuationSeparator" w:id="0">
    <w:p w:rsidR="00DE4CA1" w:rsidRPr="00417E33" w:rsidRDefault="00DE4CA1">
      <w:r w:rsidRPr="00417E3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C" w:rsidRPr="00417E33" w:rsidRDefault="00417E33" w:rsidP="00380568">
    <w:pPr>
      <w:pStyle w:val="Sidhuvud"/>
    </w:pPr>
    <w:r w:rsidRPr="00417E3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301378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68" w:rsidRDefault="0038056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80568" w:rsidRDefault="0038056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526C" w:rsidRPr="00417E33" w:rsidRDefault="00417E33" w:rsidP="00380568">
    <w:pPr>
      <w:pStyle w:val="Sidhuvud"/>
    </w:pPr>
    <w:r w:rsidRPr="00417E3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60325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80568" w:rsidRDefault="0038056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80568" w:rsidRDefault="0038056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0568" w:rsidRPr="00417E33" w:rsidRDefault="00380568">
    <w:pPr>
      <w:pStyle w:val="FSHNormal"/>
      <w:tabs>
        <w:tab w:val="right" w:pos="5840"/>
      </w:tabs>
    </w:pPr>
    <w:r w:rsidRPr="00417E33">
      <w:br/>
    </w:r>
    <w:r w:rsidRPr="00417E33">
      <w:fldChar w:fldCharType="begin" w:fldLock="1"/>
    </w:r>
    <w:r w:rsidRPr="00417E33">
      <w:instrText xml:space="preserve"> DOCPROPERTY</w:instrText>
    </w:r>
    <w:r w:rsidRPr="00417E33">
      <w:rPr>
        <w:sz w:val="18"/>
      </w:rPr>
      <w:instrText xml:space="preserve"> "YearUser" *\charformat </w:instrText>
    </w:r>
    <w:r w:rsidRPr="00417E33">
      <w:fldChar w:fldCharType="separate"/>
    </w:r>
    <w:r w:rsidRPr="00417E33">
      <w:t>2005/06</w:t>
    </w:r>
    <w:r w:rsidRPr="00417E33">
      <w:fldChar w:fldCharType="end"/>
    </w:r>
    <w:r w:rsidRPr="00417E33">
      <w:t xml:space="preserve"> </w:t>
    </w:r>
    <w:r w:rsidRPr="00417E33">
      <w:tab/>
      <w:t xml:space="preserve">mnr: </w:t>
    </w:r>
    <w:r w:rsidRPr="00417E33">
      <w:fldChar w:fldCharType="begin" w:fldLock="1"/>
    </w:r>
    <w:r w:rsidRPr="00417E33">
      <w:instrText xml:space="preserve"> DOCPROPERTY</w:instrText>
    </w:r>
    <w:r w:rsidRPr="00417E33">
      <w:rPr>
        <w:sz w:val="18"/>
      </w:rPr>
      <w:instrText xml:space="preserve"> "Motionsnummer" *\charformat </w:instrText>
    </w:r>
    <w:r w:rsidRPr="00417E33">
      <w:fldChar w:fldCharType="separate"/>
    </w:r>
    <w:r w:rsidRPr="00417E33">
      <w:t>K376</w:t>
    </w:r>
    <w:r w:rsidRPr="00417E33">
      <w:fldChar w:fldCharType="end"/>
    </w:r>
    <w:r w:rsidRPr="00417E33">
      <w:br/>
    </w:r>
    <w:r w:rsidRPr="00417E33">
      <w:fldChar w:fldCharType="begin" w:fldLock="1"/>
    </w:r>
    <w:r w:rsidRPr="00417E33">
      <w:instrText xml:space="preserve"> DOCPROPERTY</w:instrText>
    </w:r>
    <w:r w:rsidRPr="00417E33">
      <w:rPr>
        <w:sz w:val="18"/>
      </w:rPr>
      <w:instrText xml:space="preserve"> "Samling" *\charformat </w:instrText>
    </w:r>
    <w:r w:rsidRPr="00417E33">
      <w:fldChar w:fldCharType="end"/>
    </w:r>
    <w:r w:rsidRPr="00417E33">
      <w:tab/>
      <w:t xml:space="preserve">pnr: </w:t>
    </w:r>
    <w:r w:rsidRPr="00417E33">
      <w:fldChar w:fldCharType="begin" w:fldLock="1"/>
    </w:r>
    <w:r w:rsidRPr="00417E33">
      <w:instrText xml:space="preserve"> DOCPROPERTY</w:instrText>
    </w:r>
    <w:r w:rsidRPr="00417E33">
      <w:rPr>
        <w:sz w:val="18"/>
      </w:rPr>
      <w:instrText xml:space="preserve"> "Partinummer" *\charformat </w:instrText>
    </w:r>
    <w:r w:rsidRPr="00417E33">
      <w:fldChar w:fldCharType="separate"/>
    </w:r>
    <w:r w:rsidRPr="00417E33">
      <w:t>fp255</w:t>
    </w:r>
    <w:r w:rsidRPr="00417E33">
      <w:fldChar w:fldCharType="end"/>
    </w:r>
  </w:p>
  <w:p w:rsidR="00380568" w:rsidRPr="00417E33" w:rsidRDefault="00380568">
    <w:pPr>
      <w:pStyle w:val="FSHRub1"/>
    </w:pPr>
    <w:r w:rsidRPr="00417E33">
      <w:t>Motion till riksdagen</w:t>
    </w:r>
    <w:r w:rsidRPr="00417E33">
      <w:br/>
    </w:r>
    <w:r w:rsidRPr="00417E33">
      <w:fldChar w:fldCharType="begin" w:fldLock="1"/>
    </w:r>
    <w:r w:rsidRPr="00417E33">
      <w:instrText xml:space="preserve"> DOCPROPERTY "YearUser" *\charformat </w:instrText>
    </w:r>
    <w:r w:rsidRPr="00417E33">
      <w:fldChar w:fldCharType="separate"/>
    </w:r>
    <w:r w:rsidRPr="00417E33">
      <w:t>2005/06</w:t>
    </w:r>
    <w:r w:rsidRPr="00417E33">
      <w:fldChar w:fldCharType="end"/>
    </w:r>
    <w:r w:rsidRPr="00417E33">
      <w:t>:</w:t>
    </w:r>
    <w:r w:rsidRPr="00417E33">
      <w:fldChar w:fldCharType="begin" w:fldLock="1"/>
    </w:r>
    <w:r w:rsidRPr="00417E33">
      <w:instrText xml:space="preserve"> DOCPROPERTY "Motionsnummer" *\charformat </w:instrText>
    </w:r>
    <w:r w:rsidRPr="00417E33">
      <w:fldChar w:fldCharType="separate"/>
    </w:r>
    <w:r w:rsidRPr="00417E33">
      <w:t>K376</w:t>
    </w:r>
    <w:r w:rsidRPr="00417E33">
      <w:fldChar w:fldCharType="end"/>
    </w:r>
  </w:p>
  <w:p w:rsidR="00380568" w:rsidRPr="00417E33" w:rsidRDefault="00380568">
    <w:pPr>
      <w:pStyle w:val="FSHNormalS5"/>
    </w:pPr>
    <w:r w:rsidRPr="00417E33">
      <w:fldChar w:fldCharType="begin" w:fldLock="1"/>
    </w:r>
    <w:r w:rsidRPr="00417E33">
      <w:instrText xml:space="preserve"> DOCPROPERTY "MotionarText" *\charformat </w:instrText>
    </w:r>
    <w:r w:rsidRPr="00417E33">
      <w:fldChar w:fldCharType="separate"/>
    </w:r>
    <w:r w:rsidRPr="00417E33">
      <w:t>av Martin Andreasson (fp)</w:t>
    </w:r>
    <w:r w:rsidRPr="00417E33">
      <w:fldChar w:fldCharType="end"/>
    </w:r>
    <w:r w:rsidRPr="00417E33">
      <w:br/>
    </w:r>
    <w:r w:rsidRPr="00417E33">
      <w:fldChar w:fldCharType="begin" w:fldLock="1"/>
    </w:r>
    <w:r w:rsidRPr="00417E33">
      <w:instrText xml:space="preserve"> DOCPROPERTY "SvarFrasKort" *\charformat </w:instrText>
    </w:r>
    <w:r w:rsidRPr="00417E33">
      <w:fldChar w:fldCharType="end"/>
    </w:r>
  </w:p>
  <w:p w:rsidR="00380568" w:rsidRPr="00417E33" w:rsidRDefault="00380568">
    <w:pPr>
      <w:pStyle w:val="FSHTitel"/>
    </w:pPr>
    <w:r w:rsidRPr="00417E33">
      <w:fldChar w:fldCharType="begin" w:fldLock="1"/>
    </w:r>
    <w:r w:rsidRPr="00417E33">
      <w:instrText xml:space="preserve"> DOCPROPERTY</w:instrText>
    </w:r>
    <w:r w:rsidRPr="00417E33">
      <w:rPr>
        <w:sz w:val="18"/>
      </w:rPr>
      <w:instrText xml:space="preserve"> "RubrikSvar" *\charformat </w:instrText>
    </w:r>
    <w:r w:rsidRPr="00417E33">
      <w:fldChar w:fldCharType="separate"/>
    </w:r>
    <w:r w:rsidRPr="00417E33">
      <w:t>Svenskt konsulat i Diyarbakir</w:t>
    </w:r>
    <w:r w:rsidRPr="00417E33">
      <w:fldChar w:fldCharType="end"/>
    </w:r>
  </w:p>
  <w:p w:rsidR="00380568" w:rsidRPr="00417E33" w:rsidRDefault="00380568" w:rsidP="0038056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092251">
    <w:abstractNumId w:val="13"/>
  </w:num>
  <w:num w:numId="2" w16cid:durableId="1796171529">
    <w:abstractNumId w:val="10"/>
  </w:num>
  <w:num w:numId="3" w16cid:durableId="2135361567">
    <w:abstractNumId w:val="11"/>
  </w:num>
  <w:num w:numId="4" w16cid:durableId="1173763225">
    <w:abstractNumId w:val="12"/>
  </w:num>
  <w:num w:numId="5" w16cid:durableId="553930101">
    <w:abstractNumId w:val="8"/>
  </w:num>
  <w:num w:numId="6" w16cid:durableId="1449470042">
    <w:abstractNumId w:val="3"/>
  </w:num>
  <w:num w:numId="7" w16cid:durableId="1364817643">
    <w:abstractNumId w:val="2"/>
  </w:num>
  <w:num w:numId="8" w16cid:durableId="1501198387">
    <w:abstractNumId w:val="1"/>
  </w:num>
  <w:num w:numId="9" w16cid:durableId="306861846">
    <w:abstractNumId w:val="0"/>
  </w:num>
  <w:num w:numId="10" w16cid:durableId="553737756">
    <w:abstractNumId w:val="9"/>
  </w:num>
  <w:num w:numId="11" w16cid:durableId="797841669">
    <w:abstractNumId w:val="7"/>
  </w:num>
  <w:num w:numId="12" w16cid:durableId="2133088076">
    <w:abstractNumId w:val="6"/>
  </w:num>
  <w:num w:numId="13" w16cid:durableId="912545796">
    <w:abstractNumId w:val="5"/>
  </w:num>
  <w:num w:numId="14" w16cid:durableId="1460227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3"/>
  </w:docVars>
  <w:rsids>
    <w:rsidRoot w:val="00416E17"/>
    <w:rsid w:val="0004381F"/>
    <w:rsid w:val="00064BC3"/>
    <w:rsid w:val="00066775"/>
    <w:rsid w:val="00072FB9"/>
    <w:rsid w:val="00100531"/>
    <w:rsid w:val="00104C05"/>
    <w:rsid w:val="00201DFB"/>
    <w:rsid w:val="00204A63"/>
    <w:rsid w:val="00212FF1"/>
    <w:rsid w:val="00230193"/>
    <w:rsid w:val="0025068A"/>
    <w:rsid w:val="002818D3"/>
    <w:rsid w:val="002D11A8"/>
    <w:rsid w:val="00380568"/>
    <w:rsid w:val="00416E17"/>
    <w:rsid w:val="00417E33"/>
    <w:rsid w:val="00445271"/>
    <w:rsid w:val="004A0504"/>
    <w:rsid w:val="004C25D6"/>
    <w:rsid w:val="004E38D9"/>
    <w:rsid w:val="005B145B"/>
    <w:rsid w:val="00740D6D"/>
    <w:rsid w:val="0074633F"/>
    <w:rsid w:val="00794149"/>
    <w:rsid w:val="007B67A7"/>
    <w:rsid w:val="007C6092"/>
    <w:rsid w:val="00A053C6"/>
    <w:rsid w:val="00B13BF0"/>
    <w:rsid w:val="00C11E5E"/>
    <w:rsid w:val="00C1285C"/>
    <w:rsid w:val="00C27B7D"/>
    <w:rsid w:val="00CB7990"/>
    <w:rsid w:val="00CF7A43"/>
    <w:rsid w:val="00D1174F"/>
    <w:rsid w:val="00DC6C70"/>
    <w:rsid w:val="00DE4CA1"/>
    <w:rsid w:val="00E22893"/>
    <w:rsid w:val="00E2526C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2858F7F-F944-4193-B9CB-359BBBC2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380568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209</Words>
  <Characters>1183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K376</vt:lpstr>
    </vt:vector>
  </TitlesOfParts>
  <Company>Riksdagen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K376</dc:title>
  <dc:subject>K376</dc:subject>
  <dc:creator>Riksdagen</dc:creator>
  <cp:keywords>Riksdagen</cp:keywords>
  <dc:description/>
  <cp:lastModifiedBy>Lars Brink</cp:lastModifiedBy>
  <cp:revision>2</cp:revision>
  <cp:lastPrinted>2005-09-30T08:31:00Z</cp:lastPrinted>
  <dcterms:created xsi:type="dcterms:W3CDTF">2025-12-16T19:39:00Z</dcterms:created>
  <dcterms:modified xsi:type="dcterms:W3CDTF">2025-12-16T19:39:00Z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mot2000_423_2005-11-13</vt:lpwstr>
  </property>
  <property fmtid="{D5CDD505-2E9C-101B-9397-08002B2CF9AE}" pid="3" name="version">
    <vt:lpwstr>mot2000_418_2005-09-30</vt:lpwstr>
  </property>
  <property fmtid="{D5CDD505-2E9C-101B-9397-08002B2CF9AE}" pid="4" name="dokumenttyp">
    <vt:lpwstr>motion</vt:lpwstr>
  </property>
  <property fmtid="{D5CDD505-2E9C-101B-9397-08002B2CF9AE}" pid="5" name="Sekr">
    <vt:lpwstr>FS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Svenskt konsulat i Diyarbakir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Svenskt konsulat i Diyarbakir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fp255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Martin Andreasson (fp)</vt:lpwstr>
  </property>
  <property fmtid="{D5CDD505-2E9C-101B-9397-08002B2CF9AE}" pid="26" name="MotionarLista">
    <vt:lpwstr>Andreasson, Martin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Martin Andreasson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2005</vt:lpwstr>
  </property>
  <property fmtid="{D5CDD505-2E9C-101B-9397-08002B2CF9AE}" pid="44" name="NotesUID">
    <vt:lpwstr>fredrik.svensson@riksdagen.se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20052006000001020112000002550069</vt:lpwstr>
  </property>
  <property fmtid="{D5CDD505-2E9C-101B-9397-08002B2CF9AE}" pid="47" name="datum">
    <vt:lpwstr>051003</vt:lpwstr>
  </property>
  <property fmtid="{D5CDD505-2E9C-101B-9397-08002B2CF9AE}" pid="48" name="avsändar-e-post">
    <vt:lpwstr>fredrik.svensson@riksdagen.se</vt:lpwstr>
  </property>
  <property fmtid="{D5CDD505-2E9C-101B-9397-08002B2CF9AE}" pid="49" name="id">
    <vt:lpwstr>20052006000001020112000002550069</vt:lpwstr>
  </property>
  <property fmtid="{D5CDD505-2E9C-101B-9397-08002B2CF9AE}" pid="50" name="nummer">
    <vt:lpwstr>376</vt:lpwstr>
  </property>
  <property fmtid="{D5CDD505-2E9C-101B-9397-08002B2CF9AE}" pid="51" name="utskottsbeteckning">
    <vt:lpwstr>K</vt:lpwstr>
  </property>
</Properties>
</file>