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6E807CD6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590887">
              <w:rPr>
                <w:b/>
              </w:rPr>
              <w:t>23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0839D7A5" w:rsidR="0096348C" w:rsidRDefault="00EF70DA" w:rsidP="0096348C">
            <w:r w:rsidRPr="005911F4">
              <w:t>20</w:t>
            </w:r>
            <w:r w:rsidR="00C3591B" w:rsidRPr="005911F4">
              <w:t>2</w:t>
            </w:r>
            <w:r w:rsidR="002B6C96" w:rsidRPr="005911F4">
              <w:t>5</w:t>
            </w:r>
            <w:r w:rsidR="009D6560" w:rsidRPr="005911F4">
              <w:t>-</w:t>
            </w:r>
            <w:r w:rsidR="00590887">
              <w:t>04-10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5911F4">
              <w:t>TID</w:t>
            </w:r>
          </w:p>
        </w:tc>
        <w:tc>
          <w:tcPr>
            <w:tcW w:w="6463" w:type="dxa"/>
          </w:tcPr>
          <w:p w14:paraId="0B1FB026" w14:textId="3A5B929C" w:rsidR="00D12EAD" w:rsidRDefault="00590887" w:rsidP="0096348C">
            <w:r>
              <w:t>10.00-</w:t>
            </w:r>
            <w:r w:rsidR="005911F4">
              <w:t>10.25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548AE850" w14:textId="77777777" w:rsidR="00590887" w:rsidRPr="001E1FAC" w:rsidRDefault="00590887" w:rsidP="0059088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6FFF262B" w14:textId="77777777" w:rsidR="00590887" w:rsidRDefault="00590887" w:rsidP="00590887">
            <w:pPr>
              <w:tabs>
                <w:tab w:val="left" w:pos="1701"/>
              </w:tabs>
              <w:rPr>
                <w:snapToGrid w:val="0"/>
              </w:rPr>
            </w:pPr>
          </w:p>
          <w:p w14:paraId="2A68290C" w14:textId="1EA37F20" w:rsidR="00590887" w:rsidRDefault="00590887" w:rsidP="0059088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Pr="00590887">
              <w:rPr>
                <w:snapToGrid w:val="0"/>
              </w:rPr>
              <w:t>24/25:22.</w:t>
            </w:r>
          </w:p>
          <w:p w14:paraId="313533B1" w14:textId="77777777" w:rsidR="00E57DF8" w:rsidRDefault="00E57DF8" w:rsidP="0059088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03001BE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90887">
              <w:rPr>
                <w:b/>
                <w:snapToGrid w:val="0"/>
              </w:rPr>
              <w:t>2</w:t>
            </w:r>
          </w:p>
          <w:p w14:paraId="43C49D9A" w14:textId="77777777" w:rsidR="00590887" w:rsidRPr="00590887" w:rsidRDefault="00590887" w:rsidP="00590887"/>
          <w:p w14:paraId="4EF8B44F" w14:textId="77777777" w:rsidR="00590887" w:rsidRPr="00590887" w:rsidRDefault="00590887" w:rsidP="00590887"/>
          <w:p w14:paraId="07CFFEE5" w14:textId="77777777" w:rsidR="00590887" w:rsidRPr="00590887" w:rsidRDefault="00590887" w:rsidP="00590887"/>
          <w:p w14:paraId="281D5A01" w14:textId="77777777" w:rsidR="00590887" w:rsidRDefault="00590887" w:rsidP="00590887">
            <w:pPr>
              <w:rPr>
                <w:b/>
                <w:snapToGrid w:val="0"/>
              </w:rPr>
            </w:pPr>
          </w:p>
          <w:p w14:paraId="28603F35" w14:textId="77777777" w:rsidR="00590887" w:rsidRDefault="00590887" w:rsidP="00590887">
            <w:pPr>
              <w:rPr>
                <w:b/>
                <w:snapToGrid w:val="0"/>
              </w:rPr>
            </w:pPr>
          </w:p>
          <w:p w14:paraId="7E5B3F55" w14:textId="77777777" w:rsidR="00590887" w:rsidRDefault="00590887" w:rsidP="00590887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3 </w:t>
            </w:r>
          </w:p>
          <w:p w14:paraId="5715749A" w14:textId="77777777" w:rsidR="00590887" w:rsidRPr="00590887" w:rsidRDefault="00590887" w:rsidP="00590887"/>
          <w:p w14:paraId="11746014" w14:textId="77777777" w:rsidR="00590887" w:rsidRPr="00590887" w:rsidRDefault="00590887" w:rsidP="00590887"/>
          <w:p w14:paraId="05C73AD5" w14:textId="77777777" w:rsidR="00590887" w:rsidRPr="00590887" w:rsidRDefault="00590887" w:rsidP="00590887"/>
          <w:p w14:paraId="01FB31DE" w14:textId="77777777" w:rsidR="00590887" w:rsidRPr="00590887" w:rsidRDefault="00590887" w:rsidP="00590887"/>
          <w:p w14:paraId="5F8D9C31" w14:textId="77777777" w:rsidR="00590887" w:rsidRDefault="00590887" w:rsidP="00590887">
            <w:pPr>
              <w:rPr>
                <w:b/>
                <w:snapToGrid w:val="0"/>
              </w:rPr>
            </w:pPr>
          </w:p>
          <w:p w14:paraId="121CC6BF" w14:textId="77777777" w:rsidR="00590887" w:rsidRDefault="00590887" w:rsidP="00590887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14:paraId="4EC8916F" w14:textId="77777777" w:rsidR="00590887" w:rsidRPr="00590887" w:rsidRDefault="00590887" w:rsidP="00590887"/>
          <w:p w14:paraId="7666D782" w14:textId="77777777" w:rsidR="00590887" w:rsidRPr="00590887" w:rsidRDefault="00590887" w:rsidP="00590887"/>
          <w:p w14:paraId="13415BBF" w14:textId="77777777" w:rsidR="00590887" w:rsidRPr="00590887" w:rsidRDefault="00590887" w:rsidP="00590887"/>
          <w:p w14:paraId="61ADAC7F" w14:textId="77777777" w:rsidR="00590887" w:rsidRPr="00590887" w:rsidRDefault="00590887" w:rsidP="00590887"/>
          <w:p w14:paraId="6EAA6FCF" w14:textId="77777777" w:rsidR="00590887" w:rsidRPr="00590887" w:rsidRDefault="00590887" w:rsidP="00590887"/>
          <w:p w14:paraId="09437446" w14:textId="77777777" w:rsidR="00590887" w:rsidRDefault="00590887" w:rsidP="00590887">
            <w:pPr>
              <w:rPr>
                <w:b/>
                <w:snapToGrid w:val="0"/>
              </w:rPr>
            </w:pPr>
          </w:p>
          <w:p w14:paraId="0133C705" w14:textId="77777777" w:rsidR="00590887" w:rsidRDefault="00590887" w:rsidP="00590887">
            <w:pPr>
              <w:rPr>
                <w:b/>
                <w:snapToGrid w:val="0"/>
              </w:rPr>
            </w:pPr>
          </w:p>
          <w:p w14:paraId="573354CE" w14:textId="77777777" w:rsidR="00590887" w:rsidRDefault="00590887" w:rsidP="00590887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14:paraId="7F6D2D3B" w14:textId="77777777" w:rsidR="002A7739" w:rsidRPr="002A7739" w:rsidRDefault="002A7739" w:rsidP="002A7739"/>
          <w:p w14:paraId="6B56FEB8" w14:textId="77777777" w:rsidR="002A7739" w:rsidRPr="002A7739" w:rsidRDefault="002A7739" w:rsidP="002A7739"/>
          <w:p w14:paraId="7EEAB047" w14:textId="77777777" w:rsidR="002A7739" w:rsidRPr="002A7739" w:rsidRDefault="002A7739" w:rsidP="002A7739"/>
          <w:p w14:paraId="2C6F2F25" w14:textId="77777777" w:rsidR="002A7739" w:rsidRPr="002A7739" w:rsidRDefault="002A7739" w:rsidP="002A7739"/>
          <w:p w14:paraId="33DD69AF" w14:textId="77777777" w:rsidR="002A7739" w:rsidRPr="002A7739" w:rsidRDefault="002A7739" w:rsidP="002A7739"/>
          <w:p w14:paraId="41590430" w14:textId="753E6D2C" w:rsidR="002A7739" w:rsidRPr="002A7739" w:rsidRDefault="002A7739" w:rsidP="002A7739"/>
        </w:tc>
        <w:tc>
          <w:tcPr>
            <w:tcW w:w="6946" w:type="dxa"/>
            <w:gridSpan w:val="2"/>
          </w:tcPr>
          <w:p w14:paraId="57BF6418" w14:textId="51F466D0" w:rsidR="00590887" w:rsidRDefault="00590887" w:rsidP="007E4B5A">
            <w:pPr>
              <w:tabs>
                <w:tab w:val="left" w:pos="1701"/>
              </w:tabs>
            </w:pPr>
            <w:r w:rsidRPr="008636BE">
              <w:rPr>
                <w:b/>
              </w:rPr>
              <w:t>Socialförsäkringsfrågor</w:t>
            </w:r>
            <w:r>
              <w:rPr>
                <w:b/>
              </w:rPr>
              <w:t xml:space="preserve"> (SfU20)</w:t>
            </w:r>
          </w:p>
          <w:p w14:paraId="0128BB60" w14:textId="12A90CB2" w:rsidR="00590887" w:rsidRDefault="00590887" w:rsidP="007E4B5A">
            <w:pPr>
              <w:tabs>
                <w:tab w:val="left" w:pos="1701"/>
              </w:tabs>
            </w:pPr>
          </w:p>
          <w:p w14:paraId="2EC4D89E" w14:textId="630EE6C1" w:rsidR="00590887" w:rsidRDefault="00590887" w:rsidP="0059088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skrivelse 2024/25:71 och motioner. </w:t>
            </w:r>
          </w:p>
          <w:p w14:paraId="25C6967E" w14:textId="77777777" w:rsidR="00590887" w:rsidRDefault="00590887" w:rsidP="0059088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E88235C" w14:textId="77777777" w:rsidR="00590887" w:rsidRDefault="00590887" w:rsidP="0059088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14:paraId="7A58D2B1" w14:textId="77777777" w:rsidR="00590887" w:rsidRDefault="00590887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30C607D" w14:textId="2D80C9BB" w:rsidR="00590887" w:rsidRDefault="00590887" w:rsidP="007E4B5A">
            <w:pPr>
              <w:tabs>
                <w:tab w:val="left" w:pos="1701"/>
              </w:tabs>
              <w:rPr>
                <w:b/>
              </w:rPr>
            </w:pPr>
            <w:r w:rsidRPr="005A21F1">
              <w:rPr>
                <w:b/>
              </w:rPr>
              <w:t>Ekonomisk familjepolitik (SfU19)</w:t>
            </w:r>
          </w:p>
          <w:p w14:paraId="40C7C5C1" w14:textId="4AFA4724" w:rsidR="00590887" w:rsidRDefault="00590887" w:rsidP="007E4B5A">
            <w:pPr>
              <w:tabs>
                <w:tab w:val="left" w:pos="1701"/>
              </w:tabs>
              <w:rPr>
                <w:b/>
              </w:rPr>
            </w:pPr>
          </w:p>
          <w:p w14:paraId="162E05E4" w14:textId="48232918" w:rsidR="00590887" w:rsidRDefault="00590887" w:rsidP="0059088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skrivelse 2024/25:78 och motioner. </w:t>
            </w:r>
          </w:p>
          <w:p w14:paraId="7EA4C362" w14:textId="77777777" w:rsidR="00590887" w:rsidRDefault="00590887" w:rsidP="0059088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1E8725A" w14:textId="2E051BB5" w:rsidR="00590887" w:rsidRDefault="00590887" w:rsidP="0059088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14:paraId="1504C347" w14:textId="72C42A12" w:rsidR="00590887" w:rsidRDefault="00590887" w:rsidP="0059088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A8EE5FA" w14:textId="4C61C5C1" w:rsidR="00590887" w:rsidRDefault="00590887" w:rsidP="00590887">
            <w:pPr>
              <w:tabs>
                <w:tab w:val="left" w:pos="1701"/>
              </w:tabs>
              <w:rPr>
                <w:b/>
              </w:rPr>
            </w:pPr>
            <w:r w:rsidRPr="008636BE">
              <w:rPr>
                <w:b/>
              </w:rPr>
              <w:t>Indragna eller minskade socialförsäkringsförmåner för den som undanhåller sig verkställighet av häktning eller frihetsberövande påföljd</w:t>
            </w:r>
            <w:r>
              <w:rPr>
                <w:b/>
              </w:rPr>
              <w:t xml:space="preserve"> (SfU21)</w:t>
            </w:r>
          </w:p>
          <w:p w14:paraId="5DEC5F58" w14:textId="5883DD3C" w:rsidR="00590887" w:rsidRDefault="00590887" w:rsidP="00590887">
            <w:pPr>
              <w:tabs>
                <w:tab w:val="left" w:pos="1701"/>
              </w:tabs>
              <w:rPr>
                <w:b/>
              </w:rPr>
            </w:pPr>
          </w:p>
          <w:p w14:paraId="6C73819A" w14:textId="66FF27C8" w:rsidR="00590887" w:rsidRDefault="00590887" w:rsidP="0059088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</w:t>
            </w:r>
            <w:r w:rsidRPr="00590887">
              <w:t>proposition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2024/25:111. </w:t>
            </w:r>
          </w:p>
          <w:p w14:paraId="263FD427" w14:textId="77777777" w:rsidR="00590887" w:rsidRDefault="00590887" w:rsidP="0059088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9BAA286" w14:textId="77777777" w:rsidR="00590887" w:rsidRDefault="00590887" w:rsidP="0059088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14:paraId="7E881B99" w14:textId="6F010F35" w:rsidR="00590887" w:rsidRDefault="00590887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6D00E13C" w14:textId="7BF645A8" w:rsidR="00590887" w:rsidRDefault="00590887" w:rsidP="00590887">
            <w:pPr>
              <w:widowControl/>
              <w:spacing w:after="200" w:line="280" w:lineRule="exact"/>
              <w:rPr>
                <w:u w:val="single"/>
              </w:rPr>
            </w:pPr>
            <w:r>
              <w:rPr>
                <w:b/>
              </w:rPr>
              <w:t>Behandlingen av r</w:t>
            </w:r>
            <w:r w:rsidRPr="00575AE8">
              <w:rPr>
                <w:b/>
              </w:rPr>
              <w:t xml:space="preserve">iksdagens skrivelser </w:t>
            </w:r>
            <w:r w:rsidRPr="00575AE8">
              <w:rPr>
                <w:bCs/>
              </w:rPr>
              <w:t xml:space="preserve"> </w:t>
            </w:r>
          </w:p>
          <w:p w14:paraId="7DF366BE" w14:textId="40EA064F" w:rsidR="00590887" w:rsidRPr="00590887" w:rsidRDefault="00590887" w:rsidP="00590887">
            <w:pPr>
              <w:tabs>
                <w:tab w:val="left" w:pos="1701"/>
              </w:tabs>
              <w:rPr>
                <w:snapToGrid w:val="0"/>
              </w:rPr>
            </w:pPr>
            <w:r w:rsidRPr="003C4701">
              <w:rPr>
                <w:snapToGrid w:val="0"/>
              </w:rPr>
              <w:t>Utskottet behandlade frågan om yttrande till</w:t>
            </w:r>
            <w:r w:rsidRPr="00590887">
              <w:rPr>
                <w:snapToGrid w:val="0"/>
              </w:rPr>
              <w:t xml:space="preserve"> konstitutionsutskottet</w:t>
            </w:r>
          </w:p>
          <w:p w14:paraId="7DB970E5" w14:textId="5122DB2B" w:rsidR="00590887" w:rsidRPr="003C4701" w:rsidRDefault="00590887" w:rsidP="00590887">
            <w:pPr>
              <w:tabs>
                <w:tab w:val="left" w:pos="1701"/>
              </w:tabs>
              <w:rPr>
                <w:snapToGrid w:val="0"/>
              </w:rPr>
            </w:pPr>
            <w:r w:rsidRPr="003C4701">
              <w:rPr>
                <w:snapToGrid w:val="0"/>
              </w:rPr>
              <w:t>över skrivelse 2024/25:</w:t>
            </w:r>
            <w:r>
              <w:rPr>
                <w:snapToGrid w:val="0"/>
              </w:rPr>
              <w:t>75.</w:t>
            </w:r>
          </w:p>
          <w:p w14:paraId="4E2CF45B" w14:textId="77777777" w:rsidR="00590887" w:rsidRDefault="00590887" w:rsidP="0059088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2DA727F1" w14:textId="77777777" w:rsidR="00590887" w:rsidRPr="00AF4888" w:rsidRDefault="00590887" w:rsidP="0059088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 w:rsidRPr="00AF4888">
              <w:rPr>
                <w:rFonts w:ascii="TimesNewRomanPSMT" w:hAnsi="TimesNewRomanPSMT" w:cs="TimesNewRomanPSMT"/>
                <w:szCs w:val="24"/>
              </w:rPr>
              <w:t xml:space="preserve">Utskottet beslutade att inte yttra sig. </w:t>
            </w:r>
          </w:p>
          <w:p w14:paraId="00B41D13" w14:textId="77777777" w:rsidR="00590887" w:rsidRPr="00AF4888" w:rsidRDefault="00590887" w:rsidP="0059088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5C26EBB7" w14:textId="4DF775F2" w:rsidR="007D2629" w:rsidRPr="002A7739" w:rsidRDefault="00590887" w:rsidP="002A7739">
            <w:pPr>
              <w:widowControl/>
              <w:spacing w:after="200" w:line="280" w:lineRule="exact"/>
              <w:rPr>
                <w:b/>
              </w:rPr>
            </w:pPr>
            <w:r w:rsidRPr="00AF4888">
              <w:t>Denna paragraf förklarades omedelbart justerad.</w:t>
            </w:r>
          </w:p>
        </w:tc>
      </w:tr>
      <w:tr w:rsidR="00134762" w14:paraId="28962869" w14:textId="77777777" w:rsidTr="00D12EAD">
        <w:tc>
          <w:tcPr>
            <w:tcW w:w="567" w:type="dxa"/>
          </w:tcPr>
          <w:p w14:paraId="4CC017E2" w14:textId="7A860861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773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46768761" w14:textId="77777777" w:rsidR="002A7739" w:rsidRPr="002A7739" w:rsidRDefault="002A7739" w:rsidP="002A7739">
            <w:pPr>
              <w:tabs>
                <w:tab w:val="left" w:pos="1701"/>
              </w:tabs>
              <w:spacing w:after="200" w:line="280" w:lineRule="exact"/>
              <w:rPr>
                <w:b/>
                <w:snapToGrid w:val="0"/>
              </w:rPr>
            </w:pPr>
            <w:r w:rsidRPr="002A7739">
              <w:rPr>
                <w:b/>
                <w:snapToGrid w:val="0"/>
              </w:rPr>
              <w:t>Inkomna skrivelser</w:t>
            </w:r>
          </w:p>
          <w:p w14:paraId="218EDB57" w14:textId="6BF15883" w:rsidR="00134762" w:rsidRDefault="002A7739" w:rsidP="002A773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F2381">
              <w:rPr>
                <w:rFonts w:eastAsiaTheme="minorHAnsi"/>
                <w:color w:val="000000"/>
                <w:szCs w:val="24"/>
                <w:lang w:eastAsia="en-US"/>
              </w:rPr>
              <w:t>Inkomna skrivelser anmäldes (dnr 1453-2024/25, 1455-2024/25</w:t>
            </w:r>
            <w:r w:rsidR="009970DF" w:rsidRPr="004F2381">
              <w:rPr>
                <w:rFonts w:eastAsiaTheme="minorHAnsi"/>
                <w:color w:val="000000"/>
                <w:szCs w:val="24"/>
                <w:lang w:eastAsia="en-US"/>
              </w:rPr>
              <w:t xml:space="preserve"> och </w:t>
            </w:r>
            <w:r w:rsidRPr="004F2381">
              <w:rPr>
                <w:rFonts w:eastAsiaTheme="minorHAnsi"/>
                <w:color w:val="000000"/>
                <w:szCs w:val="24"/>
                <w:lang w:eastAsia="en-US"/>
              </w:rPr>
              <w:t>1460-2024/25</w:t>
            </w:r>
            <w:r w:rsidR="0095291E" w:rsidRPr="004F2381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95291E" w:rsidRPr="00A0359F">
              <w:rPr>
                <w:rFonts w:eastAsiaTheme="minorHAnsi"/>
                <w:color w:val="000000"/>
                <w:szCs w:val="24"/>
                <w:lang w:eastAsia="en-US"/>
              </w:rPr>
              <w:t>samt</w:t>
            </w:r>
            <w:r w:rsidR="009970DF" w:rsidRPr="00A0359F">
              <w:rPr>
                <w:rFonts w:eastAsiaTheme="minorHAnsi"/>
                <w:color w:val="000000"/>
                <w:szCs w:val="24"/>
                <w:lang w:eastAsia="en-US"/>
              </w:rPr>
              <w:t xml:space="preserve"> dnr </w:t>
            </w:r>
            <w:r w:rsidR="00954C05" w:rsidRPr="00A0359F">
              <w:rPr>
                <w:rFonts w:eastAsiaTheme="minorHAnsi"/>
                <w:color w:val="000000"/>
                <w:szCs w:val="24"/>
                <w:lang w:eastAsia="en-US"/>
              </w:rPr>
              <w:t xml:space="preserve">1508-2024/25 </w:t>
            </w:r>
            <w:r w:rsidR="004F2381" w:rsidRPr="00A0359F">
              <w:rPr>
                <w:rFonts w:eastAsiaTheme="minorHAnsi"/>
                <w:color w:val="000000"/>
                <w:szCs w:val="24"/>
                <w:lang w:eastAsia="en-US"/>
              </w:rPr>
              <w:t xml:space="preserve">endast </w:t>
            </w:r>
            <w:r w:rsidR="00954C05" w:rsidRPr="00A0359F">
              <w:rPr>
                <w:rFonts w:eastAsiaTheme="minorHAnsi"/>
                <w:color w:val="000000"/>
                <w:szCs w:val="24"/>
                <w:lang w:eastAsia="en-US"/>
              </w:rPr>
              <w:t>för kännedom</w:t>
            </w:r>
            <w:r w:rsidRPr="00A0359F">
              <w:rPr>
                <w:rFonts w:eastAsiaTheme="minorHAnsi"/>
                <w:color w:val="000000"/>
                <w:szCs w:val="24"/>
                <w:lang w:eastAsia="en-US"/>
              </w:rPr>
              <w:t>).</w:t>
            </w:r>
          </w:p>
          <w:p w14:paraId="7EBD4BDA" w14:textId="77777777" w:rsidR="00954C05" w:rsidRDefault="00954C05" w:rsidP="002A773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B5EB964" w14:textId="77777777" w:rsidR="00954C05" w:rsidRDefault="00954C05" w:rsidP="002A773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C663A38" w14:textId="77777777" w:rsidR="00954C05" w:rsidRDefault="00954C05" w:rsidP="002A773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0611CAF" w14:textId="7BFB2277" w:rsidR="00954C05" w:rsidRDefault="00954C05" w:rsidP="002A773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35ADFEF8" w14:textId="77777777" w:rsidTr="00D12EAD">
        <w:tc>
          <w:tcPr>
            <w:tcW w:w="567" w:type="dxa"/>
          </w:tcPr>
          <w:p w14:paraId="58D60A32" w14:textId="7523D3EC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65212F5" w14:textId="6B9D136D" w:rsidR="0037236A" w:rsidRDefault="0037236A" w:rsidP="0037236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500C9811" w14:textId="77777777" w:rsidTr="00D12EAD">
        <w:tc>
          <w:tcPr>
            <w:tcW w:w="567" w:type="dxa"/>
          </w:tcPr>
          <w:p w14:paraId="62453D41" w14:textId="25DF3BAC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2A7739">
              <w:rPr>
                <w:b/>
                <w:snapToGrid w:val="0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1A9DE037" w14:textId="0E30224F" w:rsidR="00134762" w:rsidRDefault="002A7739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6E43FE">
              <w:rPr>
                <w:b/>
                <w:snapToGrid w:val="0"/>
              </w:rPr>
              <w:t>Inkomna EU-dokument</w:t>
            </w:r>
          </w:p>
          <w:p w14:paraId="1DCE72F5" w14:textId="59A211E7" w:rsidR="00954C05" w:rsidRDefault="00954C05" w:rsidP="00954C0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88F399C" w14:textId="3704A1A6" w:rsidR="00954C05" w:rsidRDefault="00954C05" w:rsidP="00954C0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70E78">
              <w:rPr>
                <w:rFonts w:eastAsiaTheme="minorHAnsi"/>
                <w:color w:val="000000"/>
                <w:szCs w:val="24"/>
                <w:lang w:eastAsia="en-US"/>
              </w:rPr>
              <w:t>Inkomna</w:t>
            </w:r>
            <w:r w:rsidRPr="00A9638D">
              <w:rPr>
                <w:rFonts w:eastAsiaTheme="minorHAnsi"/>
                <w:color w:val="000000"/>
                <w:szCs w:val="24"/>
                <w:lang w:eastAsia="en-US"/>
              </w:rPr>
              <w:t xml:space="preserve"> EU-dokument anmäldes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</w:p>
          <w:p w14:paraId="5E7944DA" w14:textId="234154FF" w:rsidR="00ED7641" w:rsidRDefault="00954C05" w:rsidP="00954C05">
            <w:pPr>
              <w:tabs>
                <w:tab w:val="left" w:pos="1701"/>
              </w:tabs>
              <w:rPr>
                <w:color w:val="000000" w:themeColor="text1"/>
              </w:rPr>
            </w:pPr>
            <w:r>
              <w:t xml:space="preserve">- </w:t>
            </w:r>
            <w:r w:rsidR="00ED7641" w:rsidRPr="00ED7641">
              <w:rPr>
                <w:color w:val="000000" w:themeColor="text1"/>
              </w:rPr>
              <w:t>Kommissionens meddelande om Greklands migrationshantering, COM(2025) 170</w:t>
            </w:r>
            <w:r w:rsidR="00ED7641">
              <w:rPr>
                <w:color w:val="000000" w:themeColor="text1"/>
              </w:rPr>
              <w:t>.</w:t>
            </w:r>
          </w:p>
          <w:p w14:paraId="304C3713" w14:textId="61208113" w:rsidR="00ED7641" w:rsidRDefault="00ED7641" w:rsidP="00954C05">
            <w:pPr>
              <w:tabs>
                <w:tab w:val="left" w:pos="1701"/>
              </w:tabs>
            </w:pPr>
            <w:r>
              <w:t xml:space="preserve">- </w:t>
            </w:r>
            <w:r w:rsidRPr="00ED7641">
              <w:rPr>
                <w:color w:val="000000" w:themeColor="text1"/>
              </w:rPr>
              <w:t xml:space="preserve">Inbjudan och program till informellt </w:t>
            </w:r>
            <w:proofErr w:type="spellStart"/>
            <w:r w:rsidRPr="00ED7641">
              <w:rPr>
                <w:color w:val="000000" w:themeColor="text1"/>
              </w:rPr>
              <w:t>Epsco</w:t>
            </w:r>
            <w:proofErr w:type="spellEnd"/>
            <w:r w:rsidRPr="00ED7641">
              <w:rPr>
                <w:color w:val="000000" w:themeColor="text1"/>
              </w:rPr>
              <w:t>-möte den 14–16 april</w:t>
            </w:r>
            <w:r>
              <w:t>.</w:t>
            </w:r>
          </w:p>
          <w:p w14:paraId="7ACAC5A0" w14:textId="7C497E92" w:rsidR="00134762" w:rsidRDefault="00134762" w:rsidP="00A0359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2524C807" w14:textId="77777777" w:rsidTr="00D12EAD">
        <w:tc>
          <w:tcPr>
            <w:tcW w:w="567" w:type="dxa"/>
          </w:tcPr>
          <w:p w14:paraId="31C022E0" w14:textId="6EACD8E7" w:rsidR="00134762" w:rsidRDefault="0037236A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2A7739">
              <w:rPr>
                <w:b/>
                <w:snapToGrid w:val="0"/>
              </w:rPr>
              <w:t xml:space="preserve"> 8</w:t>
            </w:r>
          </w:p>
        </w:tc>
        <w:tc>
          <w:tcPr>
            <w:tcW w:w="6946" w:type="dxa"/>
            <w:gridSpan w:val="2"/>
          </w:tcPr>
          <w:p w14:paraId="37CC2C01" w14:textId="386A730E" w:rsidR="00134762" w:rsidRDefault="002A7739" w:rsidP="002A7739">
            <w:pPr>
              <w:widowControl/>
              <w:spacing w:after="200" w:line="280" w:lineRule="exact"/>
              <w:rPr>
                <w:bCs/>
                <w:snapToGrid w:val="0"/>
              </w:rPr>
            </w:pPr>
            <w:r w:rsidRPr="006A3419">
              <w:rPr>
                <w:b/>
              </w:rPr>
              <w:t>Migrationsfrågor</w:t>
            </w:r>
            <w:r>
              <w:rPr>
                <w:b/>
              </w:rPr>
              <w:t xml:space="preserve"> (SfU18)</w:t>
            </w:r>
          </w:p>
          <w:p w14:paraId="13DD3870" w14:textId="77777777" w:rsidR="00ED7641" w:rsidRDefault="00ED7641" w:rsidP="002A7739">
            <w:pPr>
              <w:widowControl/>
              <w:spacing w:after="200" w:line="280" w:lineRule="exact"/>
            </w:pPr>
            <w:r>
              <w:t>Utskottet fortsatte beredningen av motioner.</w:t>
            </w:r>
          </w:p>
          <w:p w14:paraId="48F89DFB" w14:textId="7C5C28F1" w:rsidR="00ED7641" w:rsidRPr="00E626DA" w:rsidRDefault="00ED7641" w:rsidP="002A7739">
            <w:pPr>
              <w:widowControl/>
              <w:spacing w:after="200" w:line="280" w:lineRule="exact"/>
            </w:pPr>
            <w:r>
              <w:t>Utskottet justerade betänkande 2024/25:SfU18.</w:t>
            </w:r>
            <w:r w:rsidRPr="00ED7641">
              <w:rPr>
                <w:highlight w:val="yellow"/>
              </w:rPr>
              <w:t xml:space="preserve"> </w:t>
            </w:r>
          </w:p>
          <w:p w14:paraId="3306C0F2" w14:textId="736B5005" w:rsidR="00ED7641" w:rsidRPr="007474E9" w:rsidRDefault="00E626DA" w:rsidP="002A7739">
            <w:pPr>
              <w:widowControl/>
              <w:spacing w:after="200" w:line="280" w:lineRule="exact"/>
            </w:pPr>
            <w:r w:rsidRPr="00E626DA">
              <w:t>S-, SD-, V-, C- och MP- ledamöterna anmälde reservationer.</w:t>
            </w: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1AEE5AE3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4C72238" w14:textId="7777777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18CD66D3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478C7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502841EF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2A7739">
              <w:rPr>
                <w:snapToGrid w:val="0"/>
              </w:rPr>
              <w:t>t</w:t>
            </w:r>
            <w:r w:rsidR="004478C7">
              <w:rPr>
                <w:snapToGrid w:val="0"/>
              </w:rPr>
              <w:t>isdagen</w:t>
            </w:r>
            <w:r w:rsidR="002A7739">
              <w:rPr>
                <w:snapToGrid w:val="0"/>
              </w:rPr>
              <w:t xml:space="preserve"> </w:t>
            </w:r>
            <w:r w:rsidR="00134762">
              <w:rPr>
                <w:snapToGrid w:val="0"/>
              </w:rPr>
              <w:t xml:space="preserve">den </w:t>
            </w:r>
            <w:r w:rsidR="002A7739">
              <w:rPr>
                <w:snapToGrid w:val="0"/>
              </w:rPr>
              <w:t>2</w:t>
            </w:r>
            <w:r w:rsidR="004478C7">
              <w:rPr>
                <w:snapToGrid w:val="0"/>
              </w:rPr>
              <w:t>9</w:t>
            </w:r>
            <w:r w:rsidR="002A7739">
              <w:rPr>
                <w:snapToGrid w:val="0"/>
              </w:rPr>
              <w:t xml:space="preserve"> april</w:t>
            </w:r>
            <w:r w:rsidR="00134762">
              <w:rPr>
                <w:snapToGrid w:val="0"/>
              </w:rPr>
              <w:t xml:space="preserve"> 202</w:t>
            </w:r>
            <w:r w:rsidR="002B6C96">
              <w:rPr>
                <w:snapToGrid w:val="0"/>
              </w:rPr>
              <w:t>5</w:t>
            </w:r>
            <w:r w:rsidR="00134762">
              <w:rPr>
                <w:snapToGrid w:val="0"/>
              </w:rPr>
              <w:t xml:space="preserve"> kl. </w:t>
            </w:r>
            <w:r w:rsidR="002A7739">
              <w:rPr>
                <w:snapToGrid w:val="0"/>
              </w:rPr>
              <w:t>1</w:t>
            </w:r>
            <w:r w:rsidR="004478C7">
              <w:rPr>
                <w:snapToGrid w:val="0"/>
              </w:rPr>
              <w:t>1</w:t>
            </w:r>
            <w:r w:rsidR="002A7739">
              <w:rPr>
                <w:snapToGrid w:val="0"/>
              </w:rPr>
              <w:t>.00</w:t>
            </w:r>
            <w:r w:rsidR="00134762">
              <w:rPr>
                <w:snapToGrid w:val="0"/>
              </w:rPr>
              <w:t>.</w:t>
            </w:r>
          </w:p>
          <w:p w14:paraId="583D12D9" w14:textId="77777777" w:rsidR="00134762" w:rsidRPr="00F93B25" w:rsidRDefault="00134762" w:rsidP="002A773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3A02EC5A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2A7739">
              <w:t>2</w:t>
            </w:r>
            <w:r w:rsidR="00AE10FA">
              <w:t>9</w:t>
            </w:r>
            <w:r w:rsidR="002A7739">
              <w:t xml:space="preserve"> april</w:t>
            </w:r>
            <w:r>
              <w:t xml:space="preserve"> 202</w:t>
            </w:r>
            <w:r w:rsidR="002B6C96">
              <w:t>5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201E7888" w:rsidR="00BE5542" w:rsidRDefault="00BE5542" w:rsidP="00487A46">
            <w:r w:rsidRPr="002A7739">
              <w:t>202</w:t>
            </w:r>
            <w:r w:rsidR="00F10029" w:rsidRPr="002A7739">
              <w:t>4</w:t>
            </w:r>
            <w:r w:rsidRPr="002A7739">
              <w:t>/2</w:t>
            </w:r>
            <w:r w:rsidR="00F10029" w:rsidRPr="002A7739">
              <w:t>5</w:t>
            </w:r>
            <w:r w:rsidRPr="002A7739">
              <w:t>:</w:t>
            </w:r>
            <w:r w:rsidR="002A7739" w:rsidRPr="002A7739">
              <w:t>23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580C3AF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4478C7">
              <w:rPr>
                <w:sz w:val="22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04585D4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4478C7">
              <w:rPr>
                <w:sz w:val="22"/>
              </w:rPr>
              <w:t xml:space="preserve"> 2-7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45216CB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4478C7">
              <w:rPr>
                <w:sz w:val="22"/>
              </w:rPr>
              <w:t>8-9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2E546F7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7843F60C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62432CC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461AE42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5FFD8B0C" w:rsidR="00BE5542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0923EDB8" w:rsidR="00BE5542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3448C2E7" w:rsidR="00BE5542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0072387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A24CB5">
              <w:rPr>
                <w:szCs w:val="22"/>
                <w:lang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1CCC249A" w:rsidR="00BE5542" w:rsidRPr="001E1FAC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4263604B" w:rsidR="00BE5542" w:rsidRPr="001E1FAC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6669E7CA" w:rsidR="00BE5542" w:rsidRPr="001E1FAC" w:rsidRDefault="004478C7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5EA4E83B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7971FCC7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07EE225A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776E19CA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72D5A57B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55A894BC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55E04BF9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093A59AC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3F5ED96C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18CF7763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E8EC3E0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34C7D801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B8EE8CD" w:rsidR="00BE5542" w:rsidRPr="00E70A95" w:rsidRDefault="00BE5542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Ulrika </w:t>
            </w:r>
            <w:proofErr w:type="spellStart"/>
            <w:r>
              <w:rPr>
                <w:szCs w:val="22"/>
                <w:lang w:val="en-US" w:eastAsia="en-US"/>
              </w:rPr>
              <w:t>Heindorff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BE5542" w:rsidRPr="00E70A95" w:rsidRDefault="00BE5542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6A23C1F7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65FD182D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009B6FA7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78D518FD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39957234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617098C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222C9035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354B1865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1CD61C53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1F0E79DA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54AE7ED8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5D0960A3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2F7562C7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4DA38898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4BCD27CE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455B2DB5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15BC076A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187CD478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683FCE2E" w:rsidR="00BE5542" w:rsidRPr="00E01F81" w:rsidRDefault="00BE5542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71B67B0C" w:rsidR="00BE5542" w:rsidRPr="00E01F81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07EFAFC7" w:rsidR="00BE5542" w:rsidRPr="00E01F81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3CF8DF37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CBB3C70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113710E8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3298082A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060A3AD4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08903CD2" w:rsidR="00BE5542" w:rsidRPr="00E70A95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0D7DFC2B" w:rsidR="00BE5542" w:rsidRPr="0078232D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517F9BF3" w:rsidR="00BE5542" w:rsidRPr="0078232D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207A0208" w:rsidR="00BE5542" w:rsidRPr="0078232D" w:rsidRDefault="004478C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353FA6FC" w:rsidR="00BE5542" w:rsidRPr="0078232D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78E9750" w:rsidR="00BE5542" w:rsidRPr="0078232D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03ACBA29" w:rsidR="00BE5542" w:rsidRPr="0078232D" w:rsidRDefault="004478C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Tomas </w:t>
            </w:r>
            <w:proofErr w:type="spellStart"/>
            <w:r>
              <w:rPr>
                <w:szCs w:val="22"/>
                <w:lang w:val="en-US" w:eastAsia="en-US"/>
              </w:rPr>
              <w:t>Kronståhl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Mirja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Räihä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Julia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Kronlid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Lill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Sjöblom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Mikael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Damsgaard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65F5CF36" w:rsidR="00BE5542" w:rsidRPr="0078232D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244FB054" w:rsidR="00BE5542" w:rsidRPr="0078232D" w:rsidRDefault="004478C7" w:rsidP="004478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146E74CA" w:rsidR="00BE5542" w:rsidRPr="0078232D" w:rsidRDefault="004478C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Gulan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Avci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Ulrika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Westerlund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 xml:space="preserve">Hans </w:t>
            </w:r>
            <w:proofErr w:type="spellStart"/>
            <w:r>
              <w:rPr>
                <w:lang w:val="en-GB" w:eastAsia="en-US"/>
              </w:rPr>
              <w:t>Eklind</w:t>
            </w:r>
            <w:proofErr w:type="spellEnd"/>
            <w:r>
              <w:rPr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6B4FB7D8" w:rsidR="00BE5542" w:rsidRPr="00BB38A5" w:rsidRDefault="00793026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Märta Stenevi</w:t>
            </w:r>
            <w:r w:rsidR="00BE5542">
              <w:rPr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 xml:space="preserve">Anders </w:t>
            </w:r>
            <w:proofErr w:type="spellStart"/>
            <w:r w:rsidRPr="001A14C8">
              <w:rPr>
                <w:lang w:val="en-GB" w:eastAsia="en-US"/>
              </w:rPr>
              <w:t>Ekegren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 xml:space="preserve">Ilona </w:t>
            </w:r>
            <w:proofErr w:type="spellStart"/>
            <w:r w:rsidRPr="008E3845">
              <w:rPr>
                <w:lang w:val="en-GB" w:eastAsia="en-US"/>
              </w:rPr>
              <w:t>Szatmári</w:t>
            </w:r>
            <w:proofErr w:type="spellEnd"/>
            <w:r w:rsidRPr="008E3845">
              <w:rPr>
                <w:lang w:val="en-GB" w:eastAsia="en-US"/>
              </w:rPr>
              <w:t xml:space="preserve"> </w:t>
            </w:r>
            <w:proofErr w:type="spellStart"/>
            <w:r w:rsidRPr="008E3845">
              <w:rPr>
                <w:lang w:val="en-GB" w:eastAsia="en-US"/>
              </w:rPr>
              <w:t>Waldau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27E0" w14:paraId="76154AC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C9A4" w14:textId="36D5F6C6" w:rsidR="007927E0" w:rsidRPr="00E9564B" w:rsidRDefault="007927E0" w:rsidP="00487A46">
            <w:pPr>
              <w:rPr>
                <w:lang w:val="en-GB" w:eastAsia="en-US"/>
              </w:rPr>
            </w:pPr>
            <w:r w:rsidRPr="007927E0">
              <w:rPr>
                <w:lang w:val="en-GB" w:eastAsia="en-US"/>
              </w:rPr>
              <w:t xml:space="preserve">Björn </w:t>
            </w:r>
            <w:proofErr w:type="spellStart"/>
            <w:r w:rsidRPr="007927E0">
              <w:rPr>
                <w:lang w:val="en-GB" w:eastAsia="en-US"/>
              </w:rPr>
              <w:t>Petersson</w:t>
            </w:r>
            <w:proofErr w:type="spellEnd"/>
            <w:r w:rsidRPr="007927E0">
              <w:rPr>
                <w:lang w:val="en-GB" w:eastAsia="en-US"/>
              </w:rPr>
              <w:t>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9B7B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7DBF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EDD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3FB3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93C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8299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EA7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C57C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EB3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1CD5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E34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B12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5A2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6BFA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1F64" w14:paraId="34083A9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5E8337BB" w:rsidR="00131F64" w:rsidRPr="001218A4" w:rsidRDefault="00E9564B" w:rsidP="00487A46">
            <w:pPr>
              <w:rPr>
                <w:lang w:val="en-GB" w:eastAsia="en-US"/>
              </w:rPr>
            </w:pPr>
            <w:bookmarkStart w:id="1" w:name="_Hlk176270305"/>
            <w:r w:rsidRPr="00E9564B">
              <w:rPr>
                <w:lang w:val="en-GB" w:eastAsia="en-US"/>
              </w:rPr>
              <w:t>Mats Sander</w:t>
            </w:r>
            <w:r>
              <w:rPr>
                <w:lang w:val="en-GB" w:eastAsia="en-US"/>
              </w:rPr>
              <w:t xml:space="preserve"> </w:t>
            </w:r>
            <w:r w:rsidR="00131F64" w:rsidRPr="00131F64">
              <w:rPr>
                <w:lang w:val="en-GB" w:eastAsia="en-US"/>
              </w:rPr>
              <w:t>(M)</w:t>
            </w:r>
            <w:bookmarkEnd w:id="1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221B3744" w:rsidR="00131F64" w:rsidRPr="0078232D" w:rsidRDefault="004478C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202C5F4F" w:rsidR="00131F64" w:rsidRPr="0078232D" w:rsidRDefault="004478C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6C831E34" w:rsidR="00131F64" w:rsidRPr="0078232D" w:rsidRDefault="004478C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3A5C36A0"/>
    <w:lvl w:ilvl="0" w:tplc="091E2CB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A7739"/>
    <w:rsid w:val="002B1854"/>
    <w:rsid w:val="002B51DB"/>
    <w:rsid w:val="002B6C96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478C7"/>
    <w:rsid w:val="00453D7D"/>
    <w:rsid w:val="004625C6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2381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2B98"/>
    <w:rsid w:val="00574036"/>
    <w:rsid w:val="00574897"/>
    <w:rsid w:val="00581568"/>
    <w:rsid w:val="00585B29"/>
    <w:rsid w:val="00586394"/>
    <w:rsid w:val="00590887"/>
    <w:rsid w:val="005911F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474E9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291E"/>
    <w:rsid w:val="00953D59"/>
    <w:rsid w:val="00954010"/>
    <w:rsid w:val="00954C05"/>
    <w:rsid w:val="009612E3"/>
    <w:rsid w:val="0096238C"/>
    <w:rsid w:val="0096348C"/>
    <w:rsid w:val="00973D8B"/>
    <w:rsid w:val="009801E5"/>
    <w:rsid w:val="009815DB"/>
    <w:rsid w:val="00984F1C"/>
    <w:rsid w:val="009970DF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0359F"/>
    <w:rsid w:val="00A258F2"/>
    <w:rsid w:val="00A304E0"/>
    <w:rsid w:val="00A31820"/>
    <w:rsid w:val="00A401A5"/>
    <w:rsid w:val="00A46C20"/>
    <w:rsid w:val="00A508D0"/>
    <w:rsid w:val="00A5183C"/>
    <w:rsid w:val="00A55748"/>
    <w:rsid w:val="00A61DA6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E10FA"/>
    <w:rsid w:val="00AF4888"/>
    <w:rsid w:val="00AF4E88"/>
    <w:rsid w:val="00AF608D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B1003"/>
    <w:rsid w:val="00BC5E87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57DF8"/>
    <w:rsid w:val="00E626DA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D7641"/>
    <w:rsid w:val="00EE30AF"/>
    <w:rsid w:val="00EE4CD3"/>
    <w:rsid w:val="00EE7FFE"/>
    <w:rsid w:val="00EF347B"/>
    <w:rsid w:val="00EF70DA"/>
    <w:rsid w:val="00F0569E"/>
    <w:rsid w:val="00F064EF"/>
    <w:rsid w:val="00F10029"/>
    <w:rsid w:val="00F236AC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505</TotalTime>
  <Pages>4</Pages>
  <Words>451</Words>
  <Characters>3226</Characters>
  <Application>Microsoft Office Word</Application>
  <DocSecurity>0</DocSecurity>
  <Lines>1613</Lines>
  <Paragraphs>262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49</cp:revision>
  <cp:lastPrinted>2024-01-08T12:27:00Z</cp:lastPrinted>
  <dcterms:created xsi:type="dcterms:W3CDTF">2023-07-27T13:26:00Z</dcterms:created>
  <dcterms:modified xsi:type="dcterms:W3CDTF">2025-04-23T12:56:00Z</dcterms:modified>
</cp:coreProperties>
</file>