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7D4AEA" w:rsidRPr="00D37941" w:rsidTr="007D4AE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7D4AEA" w:rsidRPr="00D37941" w:rsidRDefault="007D4AEA" w:rsidP="007D4AEA">
            <w:pPr>
              <w:pStyle w:val="RSKRbeteckning"/>
              <w:spacing w:before="240"/>
            </w:pPr>
            <w:r w:rsidRPr="00D37941">
              <w:t>Riksdagsskrivelse</w:t>
            </w:r>
          </w:p>
          <w:p w:rsidR="007D4AEA" w:rsidRPr="00D37941" w:rsidRDefault="007D4AEA" w:rsidP="007D4AEA">
            <w:pPr>
              <w:pStyle w:val="RSKRbeteckning"/>
            </w:pPr>
            <w:r w:rsidRPr="00D37941">
              <w:t>2009/10:109</w:t>
            </w:r>
          </w:p>
        </w:tc>
        <w:tc>
          <w:tcPr>
            <w:tcW w:w="1134" w:type="dxa"/>
          </w:tcPr>
          <w:p w:rsidR="007D4AEA" w:rsidRPr="00D37941" w:rsidRDefault="00D37941" w:rsidP="007D4AEA">
            <w:pPr>
              <w:jc w:val="right"/>
            </w:pPr>
            <w:r w:rsidRPr="00D3794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4AEA" w:rsidRPr="00D37941" w:rsidTr="007D4AE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7D4AEA" w:rsidRPr="00D37941" w:rsidRDefault="007D4AEA">
            <w:pPr>
              <w:rPr>
                <w:sz w:val="10"/>
              </w:rPr>
            </w:pPr>
          </w:p>
        </w:tc>
      </w:tr>
    </w:tbl>
    <w:p w:rsidR="007D4AEA" w:rsidRPr="00D37941" w:rsidRDefault="007D4AEA"/>
    <w:p w:rsidR="007D4AEA" w:rsidRPr="00D37941" w:rsidRDefault="007D4AEA" w:rsidP="007D4AEA">
      <w:pPr>
        <w:pStyle w:val="Mottagare1"/>
      </w:pPr>
      <w:r w:rsidRPr="00D37941">
        <w:t>Regeringen</w:t>
      </w:r>
    </w:p>
    <w:p w:rsidR="007D4AEA" w:rsidRPr="00D37941" w:rsidRDefault="007D4AEA" w:rsidP="007D4AEA">
      <w:pPr>
        <w:pStyle w:val="Mottagare2"/>
      </w:pPr>
      <w:r w:rsidRPr="00D37941">
        <w:t>Finansdepartementet</w:t>
      </w:r>
    </w:p>
    <w:p w:rsidR="007D4AEA" w:rsidRPr="00D37941" w:rsidRDefault="007D4AEA" w:rsidP="007D4AEA">
      <w:r w:rsidRPr="00D37941">
        <w:t>Med överlämnande av skatteutskottets betänkande 2009/10:SkU22 Skattefri kapitalvinst och utdelning på andelar inom handelsbolagssektorn får jag anmäla att riksdagen denna dag bifallit utskottets förslag till riksdagsbeslut.</w:t>
      </w:r>
    </w:p>
    <w:p w:rsidR="007D4AEA" w:rsidRPr="00D37941" w:rsidRDefault="007D4AEA" w:rsidP="007D4AEA">
      <w:pPr>
        <w:pStyle w:val="Stockholm"/>
      </w:pPr>
      <w:r w:rsidRPr="00D37941">
        <w:t>Stockholm den 2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D4AEA" w:rsidRPr="00D37941" w:rsidTr="007D4AE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D4AEA" w:rsidRPr="00D37941" w:rsidRDefault="007D4AEA" w:rsidP="007D4AEA">
            <w:pPr>
              <w:pStyle w:val="AvsTalman"/>
            </w:pPr>
            <w:r w:rsidRPr="00D37941">
              <w:t>Per Westerberg</w:t>
            </w:r>
          </w:p>
        </w:tc>
        <w:tc>
          <w:tcPr>
            <w:tcW w:w="3628" w:type="dxa"/>
          </w:tcPr>
          <w:p w:rsidR="007D4AEA" w:rsidRPr="00D37941" w:rsidRDefault="007D4AEA" w:rsidP="007D4AEA">
            <w:pPr>
              <w:pStyle w:val="AvsTjnsteman"/>
            </w:pPr>
            <w:r w:rsidRPr="00D37941">
              <w:t>Ulf Christoffersson</w:t>
            </w:r>
          </w:p>
        </w:tc>
      </w:tr>
    </w:tbl>
    <w:p w:rsidR="00D85057" w:rsidRPr="00D37941" w:rsidRDefault="00D85057" w:rsidP="007D4AEA"/>
    <w:sectPr w:rsidR="00D85057" w:rsidRPr="00D3794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EA"/>
    <w:rsid w:val="0009098F"/>
    <w:rsid w:val="000C2D8D"/>
    <w:rsid w:val="00104391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7D4AEA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C16BB"/>
    <w:rsid w:val="00C1040E"/>
    <w:rsid w:val="00C72B82"/>
    <w:rsid w:val="00D37941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AF53DBC-18E2-4719-86DA-79F278A9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319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109</vt:lpwstr>
  </property>
  <property fmtid="{D5CDD505-2E9C-101B-9397-08002B2CF9AE}" pid="6" name="Datum">
    <vt:lpwstr>2009-12-02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22</vt:lpwstr>
  </property>
  <property fmtid="{D5CDD505-2E9C-101B-9397-08002B2CF9AE}" pid="17" name="RefRubrik">
    <vt:lpwstr>Skattefri kapitalvinst och utdelning på andelar inom handelsbolagssektorn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december 2009</vt:lpwstr>
  </property>
</Properties>
</file>