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14090" w:rsidRPr="001459D0" w:rsidTr="00C1409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14090" w:rsidRPr="001459D0" w:rsidRDefault="00C14090" w:rsidP="00C14090">
            <w:pPr>
              <w:pStyle w:val="RSKRbeteckning"/>
              <w:spacing w:before="240"/>
            </w:pPr>
            <w:r w:rsidRPr="001459D0">
              <w:t>Riksdagsskrivelse</w:t>
            </w:r>
          </w:p>
          <w:p w:rsidR="00C14090" w:rsidRPr="001459D0" w:rsidRDefault="00C14090" w:rsidP="00C14090">
            <w:pPr>
              <w:pStyle w:val="RSKRbeteckning"/>
            </w:pPr>
            <w:r w:rsidRPr="001459D0">
              <w:t>2010/11:220</w:t>
            </w:r>
          </w:p>
        </w:tc>
        <w:tc>
          <w:tcPr>
            <w:tcW w:w="1134" w:type="dxa"/>
          </w:tcPr>
          <w:p w:rsidR="00C14090" w:rsidRPr="001459D0" w:rsidRDefault="001459D0" w:rsidP="00C14090">
            <w:pPr>
              <w:jc w:val="right"/>
            </w:pPr>
            <w:r w:rsidRPr="001459D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4090" w:rsidRPr="001459D0" w:rsidTr="00C1409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14090" w:rsidRPr="001459D0" w:rsidRDefault="00C14090">
            <w:pPr>
              <w:rPr>
                <w:sz w:val="10"/>
              </w:rPr>
            </w:pPr>
          </w:p>
        </w:tc>
      </w:tr>
    </w:tbl>
    <w:p w:rsidR="00C14090" w:rsidRPr="001459D0" w:rsidRDefault="00C14090"/>
    <w:p w:rsidR="00C14090" w:rsidRPr="001459D0" w:rsidRDefault="00C14090" w:rsidP="00C14090">
      <w:pPr>
        <w:pStyle w:val="Mottagare1"/>
      </w:pPr>
      <w:r w:rsidRPr="001459D0">
        <w:t>Regeringen</w:t>
      </w:r>
    </w:p>
    <w:p w:rsidR="00C14090" w:rsidRPr="001459D0" w:rsidRDefault="00C14090" w:rsidP="00C14090">
      <w:pPr>
        <w:pStyle w:val="Mottagare2"/>
      </w:pPr>
      <w:r w:rsidRPr="001459D0">
        <w:t>Näringsdepartementet</w:t>
      </w:r>
    </w:p>
    <w:p w:rsidR="00C14090" w:rsidRPr="001459D0" w:rsidRDefault="00C14090" w:rsidP="00C14090">
      <w:r w:rsidRPr="001459D0">
        <w:t>Med överlämnande av trafikutskottets betänkande 2010/11:TU15 Kontroll av färdskrivare får jag anmäla att riksdagen denna dag bifallit utskottets förslag till riksdagsbeslut.</w:t>
      </w:r>
    </w:p>
    <w:p w:rsidR="00C14090" w:rsidRPr="001459D0" w:rsidRDefault="00C14090" w:rsidP="00C14090">
      <w:pPr>
        <w:pStyle w:val="Stockholm"/>
      </w:pPr>
      <w:r w:rsidRPr="001459D0">
        <w:t>Stockholm den 13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4090" w:rsidRPr="001459D0" w:rsidTr="00C1409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14090" w:rsidRPr="001459D0" w:rsidRDefault="00C14090" w:rsidP="00C14090">
            <w:pPr>
              <w:pStyle w:val="AvsTalman"/>
            </w:pPr>
            <w:r w:rsidRPr="001459D0">
              <w:t>Per Westerberg</w:t>
            </w:r>
          </w:p>
        </w:tc>
        <w:tc>
          <w:tcPr>
            <w:tcW w:w="3628" w:type="dxa"/>
          </w:tcPr>
          <w:p w:rsidR="00C14090" w:rsidRPr="001459D0" w:rsidRDefault="00C14090" w:rsidP="00C14090">
            <w:pPr>
              <w:pStyle w:val="AvsTjnsteman"/>
            </w:pPr>
            <w:r w:rsidRPr="001459D0">
              <w:t>Ulf Christoffersson</w:t>
            </w:r>
          </w:p>
        </w:tc>
      </w:tr>
    </w:tbl>
    <w:p w:rsidR="00D85057" w:rsidRPr="001459D0" w:rsidRDefault="00D85057" w:rsidP="00C14090"/>
    <w:sectPr w:rsidR="00D85057" w:rsidRPr="001459D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90"/>
    <w:rsid w:val="0009098F"/>
    <w:rsid w:val="000C2D8D"/>
    <w:rsid w:val="001459D0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85DC8"/>
    <w:rsid w:val="007D2903"/>
    <w:rsid w:val="00852286"/>
    <w:rsid w:val="00860608"/>
    <w:rsid w:val="008D022D"/>
    <w:rsid w:val="009417EF"/>
    <w:rsid w:val="00992B77"/>
    <w:rsid w:val="009C12A0"/>
    <w:rsid w:val="009F0EC7"/>
    <w:rsid w:val="00A16D59"/>
    <w:rsid w:val="00AC3A6D"/>
    <w:rsid w:val="00B63016"/>
    <w:rsid w:val="00BB222A"/>
    <w:rsid w:val="00BB66ED"/>
    <w:rsid w:val="00C1040E"/>
    <w:rsid w:val="00C14090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99B7CB-CE38-4174-8772-03C9712A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220</vt:lpwstr>
  </property>
  <property fmtid="{D5CDD505-2E9C-101B-9397-08002B2CF9AE}" pid="6" name="Datum">
    <vt:lpwstr>2011-04-13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2010/11</vt:lpwstr>
  </property>
  <property fmtid="{D5CDD505-2E9C-101B-9397-08002B2CF9AE}" pid="16" name="RefNr">
    <vt:lpwstr>15</vt:lpwstr>
  </property>
  <property fmtid="{D5CDD505-2E9C-101B-9397-08002B2CF9AE}" pid="17" name="RefRubrik">
    <vt:lpwstr>Kontroll av färdskrivare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13 april 2011</vt:lpwstr>
  </property>
</Properties>
</file>