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75CB4C1" w14:textId="77777777">
      <w:pPr>
        <w:pStyle w:val="Normalutanindragellerluft"/>
      </w:pPr>
      <w:bookmarkStart w:name="_Toc106800475" w:id="0"/>
      <w:bookmarkStart w:name="_Toc106801300" w:id="1"/>
    </w:p>
    <w:p xmlns:w14="http://schemas.microsoft.com/office/word/2010/wordml" w:rsidRPr="009B062B" w:rsidR="00AF30DD" w:rsidP="005D7336" w:rsidRDefault="005D7336" w14:paraId="0A8F13A1" w14:textId="77777777">
      <w:pPr>
        <w:pStyle w:val="RubrikFrslagTIllRiksdagsbeslut"/>
      </w:pPr>
      <w:sdt>
        <w:sdtPr>
          <w:alias w:val="CC_Boilerplate_4"/>
          <w:tag w:val="CC_Boilerplate_4"/>
          <w:id w:val="-1644581176"/>
          <w:lock w:val="sdtContentLocked"/>
          <w:placeholder>
            <w:docPart w:val="D572C2ED209744339B76A62ED520CA15"/>
          </w:placeholder>
          <w:text/>
        </w:sdtPr>
        <w:sdtEndPr/>
        <w:sdtContent>
          <w:r w:rsidRPr="009B062B" w:rsidR="00AF30DD">
            <w:t>Förslag till riksdagsbeslut</w:t>
          </w:r>
        </w:sdtContent>
      </w:sdt>
      <w:bookmarkEnd w:id="0"/>
      <w:bookmarkEnd w:id="1"/>
    </w:p>
    <w:sdt>
      <w:sdtPr>
        <w:tag w:val="9834b6a5-b9da-44b9-8096-6e250440963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verka för en omreglering av den svenska apoteksmarknaden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0A8C649F9C472C823975B89998EACA"/>
        </w:placeholder>
        <w:text/>
      </w:sdtPr>
      <w:sdtEndPr/>
      <w:sdtContent>
        <w:p xmlns:w14="http://schemas.microsoft.com/office/word/2010/wordml" w:rsidRPr="009B062B" w:rsidR="006D79C9" w:rsidP="00333E95" w:rsidRDefault="006D79C9" w14:paraId="054A5E0A" w14:textId="77777777">
          <w:pPr>
            <w:pStyle w:val="Rubrik1"/>
          </w:pPr>
          <w:r>
            <w:t>Motivering</w:t>
          </w:r>
        </w:p>
      </w:sdtContent>
    </w:sdt>
    <w:bookmarkEnd w:displacedByCustomXml="prev" w:id="3"/>
    <w:bookmarkEnd w:displacedByCustomXml="prev" w:id="4"/>
    <w:p xmlns:w14="http://schemas.microsoft.com/office/word/2010/wordml" w:rsidR="00BF507D" w:rsidP="00BF507D" w:rsidRDefault="00BF507D" w14:paraId="331A882A" w14:textId="77777777">
      <w:pPr>
        <w:pStyle w:val="Normalutanindragellerluft"/>
      </w:pPr>
      <w:r>
        <w:t>Ska hela landet leva och växa så måste det finnas service. Vi måste ta tillbaka kontrollen över välfärden och apoteken är en viktig del. Apoteken som främst är en verksamhet kopplad till hälso- och sjukvården spelar en viktig roll för en jämlik vård med hög kvalitet.</w:t>
      </w:r>
    </w:p>
    <w:p xmlns:w14="http://schemas.microsoft.com/office/word/2010/wordml" w:rsidR="00BF507D" w:rsidP="00BF507D" w:rsidRDefault="00BF507D" w14:paraId="7794802E" w14:textId="77777777">
      <w:r>
        <w:t>I Liden fem mil väster om Sundsvall har byinvånarna de senaste två somrarna mötts av en lapp på det privata apotekets dörr där de informerat om att man har stängt – i flera veckor. Dessutom är det inte bara sommartid utan även under hösten som apoteket har hållits stängt. Det har inneburit att Lidenborna behövt resa flera mil för att nå närmaste apotek. Detta drabbar framförallt de multisjuka äldre som är i stort behov av mediciner och har svårt att resa långt till ett apotek som är öppet.</w:t>
      </w:r>
    </w:p>
    <w:p xmlns:w14="http://schemas.microsoft.com/office/word/2010/wordml" w:rsidR="00BF507D" w:rsidP="00BF507D" w:rsidRDefault="00BF507D" w14:paraId="6B93B42A" w14:textId="19984482">
      <w:r>
        <w:t>Trots att apoteket i Liden fick beviljat glesbygdsbidrag på närmare 600 000kr för 2023 så har de inte prioriterat att hålla öppet för invånarna. Syftet med bidraget är att skapa förutsättningar för god läkemedelsförsörjning och tillgång till farmaceutisk kompetens i hela landet. Men trots detta bidrag så prioriterar alltså inte apoteket farmaceuter till glesbygd utan till sina apotek i de centrala orterna.</w:t>
      </w:r>
    </w:p>
    <w:p xmlns:w14="http://schemas.microsoft.com/office/word/2010/wordml" w:rsidR="00BF507D" w:rsidP="00BF507D" w:rsidRDefault="00BF507D" w14:paraId="1D3EB245" w14:textId="77777777">
      <w:r>
        <w:lastRenderedPageBreak/>
        <w:t>Efter avregleringen 2009 är det ”marknaden som styr”. När omregleringen av apoteken genomfördes och monopolet avvecklades var ett huvudargument från avregleringsförespråkarna att tillgängligheten skulle öka. Men det har det blivit precis tvärtom. Vi har fler apotek i centrala delar och färre på landsbygden. Det är också svårare att driva apotek i mindre kommuner med liten och utspridd befolkning och då prioriterar de vinstdrivande aktörerna de större orterna. Avregleringen av apoteksmonopolet har också skapat brister när det gäller förutsägbarhet i tillgången till nödvändiga mediciner.</w:t>
      </w:r>
    </w:p>
    <w:p xmlns:w14="http://schemas.microsoft.com/office/word/2010/wordml" w:rsidR="00BF507D" w:rsidP="00BF507D" w:rsidRDefault="00BF507D" w14:paraId="6C9A1EEA" w14:textId="77777777">
      <w:r>
        <w:t>Vi måste säkra tillgången till läkemedel och apotek i hela landet. Det är dags att omreglera apoteksmarknaden. Människan måste sättas före marknaden och välfärden ska finnas där för dig när du behöver den.</w:t>
      </w:r>
    </w:p>
    <w:sdt>
      <w:sdtPr>
        <w:alias w:val="CC_Underskrifter"/>
        <w:tag w:val="CC_Underskrifter"/>
        <w:id w:val="583496634"/>
        <w:lock w:val="sdtContentLocked"/>
        <w:placeholder>
          <w:docPart w:val="9BF564A0FAFC4442B9204C101191E548"/>
        </w:placeholder>
      </w:sdtPr>
      <w:sdtEndPr/>
      <w:sdtContent>
        <w:p xmlns:w14="http://schemas.microsoft.com/office/word/2010/wordml" w:rsidR="005D7336" w:rsidP="005D7336" w:rsidRDefault="005D7336" w14:paraId="684DEF4F" w14:textId="77777777">
          <w:pPr/>
          <w:r/>
        </w:p>
        <w:p xmlns:w14="http://schemas.microsoft.com/office/word/2010/wordml" w:rsidRPr="008E0FE2" w:rsidR="004801AC" w:rsidP="005D7336" w:rsidRDefault="005D7336" w14:paraId="7B80B30B" w14:textId="294D0E0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Larsson (S)</w:t>
            </w:r>
          </w:p>
        </w:tc>
        <w:tc>
          <w:tcPr>
            <w:tcW w:w="50" w:type="pct"/>
            <w:vAlign w:val="bottom"/>
          </w:tcPr>
          <w:p>
            <w:pPr>
              <w:pStyle w:val="Underskrifter"/>
              <w:spacing w:after="0"/>
            </w:pPr>
            <w:r>
              <w:t>Anna-Belle Strömberg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81CE" w14:textId="77777777" w:rsidR="00FB6365" w:rsidRDefault="00FB6365" w:rsidP="000C1CAD">
      <w:pPr>
        <w:spacing w:line="240" w:lineRule="auto"/>
      </w:pPr>
      <w:r>
        <w:separator/>
      </w:r>
    </w:p>
  </w:endnote>
  <w:endnote w:type="continuationSeparator" w:id="0">
    <w:p w14:paraId="61B695E4" w14:textId="77777777" w:rsidR="00FB6365" w:rsidRDefault="00FB63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F3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28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9DD5" w14:textId="2B737521" w:rsidR="00262EA3" w:rsidRPr="005D7336" w:rsidRDefault="00262EA3" w:rsidP="005D73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6712" w14:textId="77777777" w:rsidR="00FB6365" w:rsidRDefault="00FB6365" w:rsidP="000C1CAD">
      <w:pPr>
        <w:spacing w:line="240" w:lineRule="auto"/>
      </w:pPr>
      <w:r>
        <w:separator/>
      </w:r>
    </w:p>
  </w:footnote>
  <w:footnote w:type="continuationSeparator" w:id="0">
    <w:p w14:paraId="3ADB3A2E" w14:textId="77777777" w:rsidR="00FB6365" w:rsidRDefault="00FB63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8791C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0F1481" wp14:anchorId="5C14DA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7336" w14:paraId="273820E7" w14:textId="7D78AA6C">
                          <w:pPr>
                            <w:jc w:val="right"/>
                          </w:pPr>
                          <w:sdt>
                            <w:sdtPr>
                              <w:alias w:val="CC_Noformat_Partikod"/>
                              <w:tag w:val="CC_Noformat_Partikod"/>
                              <w:id w:val="-53464382"/>
                              <w:text/>
                            </w:sdtPr>
                            <w:sdtEndPr/>
                            <w:sdtContent>
                              <w:r w:rsidR="00FB6365">
                                <w:t>S</w:t>
                              </w:r>
                            </w:sdtContent>
                          </w:sdt>
                          <w:sdt>
                            <w:sdtPr>
                              <w:alias w:val="CC_Noformat_Partinummer"/>
                              <w:tag w:val="CC_Noformat_Partinummer"/>
                              <w:id w:val="-1709555926"/>
                              <w:text/>
                            </w:sdtPr>
                            <w:sdtEndPr/>
                            <w:sdtContent>
                              <w:r w:rsidR="00BF507D">
                                <w:t>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14DA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507D" w14:paraId="273820E7" w14:textId="7D78AA6C">
                    <w:pPr>
                      <w:jc w:val="right"/>
                    </w:pPr>
                    <w:sdt>
                      <w:sdtPr>
                        <w:alias w:val="CC_Noformat_Partikod"/>
                        <w:tag w:val="CC_Noformat_Partikod"/>
                        <w:id w:val="-53464382"/>
                        <w:text/>
                      </w:sdtPr>
                      <w:sdtEndPr/>
                      <w:sdtContent>
                        <w:r w:rsidR="00FB6365">
                          <w:t>S</w:t>
                        </w:r>
                      </w:sdtContent>
                    </w:sdt>
                    <w:sdt>
                      <w:sdtPr>
                        <w:alias w:val="CC_Noformat_Partinummer"/>
                        <w:tag w:val="CC_Noformat_Partinummer"/>
                        <w:id w:val="-1709555926"/>
                        <w:text/>
                      </w:sdtPr>
                      <w:sdtEndPr/>
                      <w:sdtContent>
                        <w:r>
                          <w:t>701</w:t>
                        </w:r>
                      </w:sdtContent>
                    </w:sdt>
                  </w:p>
                </w:txbxContent>
              </v:textbox>
              <w10:wrap anchorx="page"/>
            </v:shape>
          </w:pict>
        </mc:Fallback>
      </mc:AlternateContent>
    </w:r>
  </w:p>
  <w:p w:rsidRPr="00293C4F" w:rsidR="00262EA3" w:rsidP="00776B74" w:rsidRDefault="00262EA3" w14:paraId="495691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7025B6C" w14:textId="77777777">
    <w:pPr>
      <w:jc w:val="right"/>
    </w:pPr>
  </w:p>
  <w:p w:rsidR="00262EA3" w:rsidP="00776B74" w:rsidRDefault="00262EA3" w14:paraId="5079FB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D7336" w14:paraId="1DFFE8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DDB365" wp14:anchorId="08924E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7336" w14:paraId="7D7CE03E" w14:textId="37A3B67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6365">
          <w:t>S</w:t>
        </w:r>
      </w:sdtContent>
    </w:sdt>
    <w:sdt>
      <w:sdtPr>
        <w:alias w:val="CC_Noformat_Partinummer"/>
        <w:tag w:val="CC_Noformat_Partinummer"/>
        <w:id w:val="-2014525982"/>
        <w:text/>
      </w:sdtPr>
      <w:sdtEndPr/>
      <w:sdtContent>
        <w:r w:rsidR="00BF507D">
          <w:t>701</w:t>
        </w:r>
      </w:sdtContent>
    </w:sdt>
  </w:p>
  <w:p w:rsidRPr="008227B3" w:rsidR="00262EA3" w:rsidP="008227B3" w:rsidRDefault="005D7336" w14:paraId="3AB3AF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7336" w14:paraId="1A58CB5B" w14:textId="470A340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:1520</w:t>
        </w:r>
      </w:sdtContent>
    </w:sdt>
  </w:p>
  <w:p w:rsidR="00262EA3" w:rsidP="00E03A3D" w:rsidRDefault="005D7336" w14:paraId="5B7E263E" w14:textId="421A5D68">
    <w:pPr>
      <w:pStyle w:val="Motionr"/>
    </w:pPr>
    <w:sdt>
      <w:sdtPr>
        <w:alias w:val="CC_Noformat_Avtext"/>
        <w:tag w:val="CC_Noformat_Avtext"/>
        <w:id w:val="-2020768203"/>
        <w:lock w:val="sdtContentLocked"/>
        <w15:appearance w15:val="hidden"/>
        <w:text/>
      </w:sdtPr>
      <w:sdtEndPr/>
      <w:sdtContent>
        <w:r>
          <w:t>av Malin Larsson och Anna-Belle Strömberg (båda S)</w:t>
        </w:r>
      </w:sdtContent>
    </w:sdt>
  </w:p>
  <w:sdt>
    <w:sdtPr>
      <w:alias w:val="CC_Noformat_Rubtext"/>
      <w:tag w:val="CC_Noformat_Rubtext"/>
      <w:id w:val="-218060500"/>
      <w:lock w:val="sdtContentLocked"/>
      <w:text/>
    </w:sdtPr>
    <w:sdtEndPr/>
    <w:sdtContent>
      <w:p w:rsidR="00262EA3" w:rsidP="00283E0F" w:rsidRDefault="00BF507D" w14:paraId="118DFD9B" w14:textId="71AA7C94">
        <w:pPr>
          <w:pStyle w:val="FSHRub2"/>
        </w:pPr>
        <w:r>
          <w:t>Omreglering av apoteksmarknaden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F46D8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63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336"/>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07D"/>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65"/>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110194"/>
  <w15:chartTrackingRefBased/>
  <w15:docId w15:val="{01B47EA2-D057-48BE-9F7F-4E57E35D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959545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72C2ED209744339B76A62ED520CA15"/>
        <w:category>
          <w:name w:val="Allmänt"/>
          <w:gallery w:val="placeholder"/>
        </w:category>
        <w:types>
          <w:type w:val="bbPlcHdr"/>
        </w:types>
        <w:behaviors>
          <w:behavior w:val="content"/>
        </w:behaviors>
        <w:guid w:val="{D5688474-EDA9-49B0-AAB7-BFD35BAE1793}"/>
      </w:docPartPr>
      <w:docPartBody>
        <w:p w:rsidR="007B0233" w:rsidRDefault="007B0233">
          <w:pPr>
            <w:pStyle w:val="D572C2ED209744339B76A62ED520CA15"/>
          </w:pPr>
          <w:r w:rsidRPr="005A0A93">
            <w:rPr>
              <w:rStyle w:val="Platshllartext"/>
            </w:rPr>
            <w:t>Förslag till riksdagsbeslut</w:t>
          </w:r>
        </w:p>
      </w:docPartBody>
    </w:docPart>
    <w:docPart>
      <w:docPartPr>
        <w:name w:val="1F1169115ECF44FAA170CE5051D2AB02"/>
        <w:category>
          <w:name w:val="Allmänt"/>
          <w:gallery w:val="placeholder"/>
        </w:category>
        <w:types>
          <w:type w:val="bbPlcHdr"/>
        </w:types>
        <w:behaviors>
          <w:behavior w:val="content"/>
        </w:behaviors>
        <w:guid w:val="{98DF4316-FC5C-4E44-83C3-F815FFBAAABA}"/>
      </w:docPartPr>
      <w:docPartBody>
        <w:p w:rsidR="007B0233" w:rsidRDefault="007B0233">
          <w:pPr>
            <w:pStyle w:val="1F1169115ECF44FAA170CE5051D2AB0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40A8C649F9C472C823975B89998EACA"/>
        <w:category>
          <w:name w:val="Allmänt"/>
          <w:gallery w:val="placeholder"/>
        </w:category>
        <w:types>
          <w:type w:val="bbPlcHdr"/>
        </w:types>
        <w:behaviors>
          <w:behavior w:val="content"/>
        </w:behaviors>
        <w:guid w:val="{C21B992D-CD15-483A-837A-40A2785C52E9}"/>
      </w:docPartPr>
      <w:docPartBody>
        <w:p w:rsidR="007B0233" w:rsidRDefault="007B0233">
          <w:pPr>
            <w:pStyle w:val="840A8C649F9C472C823975B89998EACA"/>
          </w:pPr>
          <w:r w:rsidRPr="005A0A93">
            <w:rPr>
              <w:rStyle w:val="Platshllartext"/>
            </w:rPr>
            <w:t>Motivering</w:t>
          </w:r>
        </w:p>
      </w:docPartBody>
    </w:docPart>
    <w:docPart>
      <w:docPartPr>
        <w:name w:val="9BF564A0FAFC4442B9204C101191E548"/>
        <w:category>
          <w:name w:val="Allmänt"/>
          <w:gallery w:val="placeholder"/>
        </w:category>
        <w:types>
          <w:type w:val="bbPlcHdr"/>
        </w:types>
        <w:behaviors>
          <w:behavior w:val="content"/>
        </w:behaviors>
        <w:guid w:val="{D3AB7620-E5E3-4662-BCAC-122686046A4F}"/>
      </w:docPartPr>
      <w:docPartBody>
        <w:p w:rsidR="007B0233" w:rsidRDefault="007B0233">
          <w:pPr>
            <w:pStyle w:val="9BF564A0FAFC4442B9204C101191E54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33"/>
    <w:rsid w:val="007B02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72C2ED209744339B76A62ED520CA15">
    <w:name w:val="D572C2ED209744339B76A62ED520CA15"/>
  </w:style>
  <w:style w:type="paragraph" w:customStyle="1" w:styleId="1F1169115ECF44FAA170CE5051D2AB02">
    <w:name w:val="1F1169115ECF44FAA170CE5051D2AB02"/>
  </w:style>
  <w:style w:type="paragraph" w:customStyle="1" w:styleId="840A8C649F9C472C823975B89998EACA">
    <w:name w:val="840A8C649F9C472C823975B89998EACA"/>
  </w:style>
  <w:style w:type="paragraph" w:customStyle="1" w:styleId="9BF564A0FAFC4442B9204C101191E548">
    <w:name w:val="9BF564A0FAFC4442B9204C101191E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912E139A-6C67-4092-B279-3B106912BB43}"/>
</file>

<file path=customXml/itemProps3.xml><?xml version="1.0" encoding="utf-8"?>
<ds:datastoreItem xmlns:ds="http://schemas.openxmlformats.org/officeDocument/2006/customXml" ds:itemID="{D0A3737C-1AAB-4380-A413-14F1C1173B20}"/>
</file>

<file path=customXml/itemProps4.xml><?xml version="1.0" encoding="utf-8"?>
<ds:datastoreItem xmlns:ds="http://schemas.openxmlformats.org/officeDocument/2006/customXml" ds:itemID="{D5CB58FA-5E06-4547-AB29-1A26D51D3EC9}"/>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1866</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