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41A165CDB6004E24B88D5F641BA8C4FB"/>
        </w:placeholder>
        <w:text/>
      </w:sdtPr>
      <w:sdtEndPr/>
      <w:sdtContent>
        <w:p w:rsidRPr="009B062B" w:rsidR="00AF30DD" w:rsidP="009B17CB" w:rsidRDefault="00AF30DD" w14:paraId="1BA6B47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bc5d8c3-886e-4325-abb1-bc429e2c9f23"/>
        <w:id w:val="1145396693"/>
        <w:lock w:val="sdtLocked"/>
      </w:sdtPr>
      <w:sdtEndPr/>
      <w:sdtContent>
        <w:p w:rsidR="00BC39EA" w:rsidRDefault="00633420" w14:paraId="0FB5BB2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utreda hur ett digitalt valdeltagande kan genomföras med bank-id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02FB9EE68D34261A9A8E453BF93E0A9"/>
        </w:placeholder>
        <w:text/>
      </w:sdtPr>
      <w:sdtEndPr/>
      <w:sdtContent>
        <w:p w:rsidRPr="009B062B" w:rsidR="006D79C9" w:rsidP="00333E95" w:rsidRDefault="006D79C9" w14:paraId="6DBE5179" w14:textId="77777777">
          <w:pPr>
            <w:pStyle w:val="Rubrik1"/>
          </w:pPr>
          <w:r>
            <w:t>Motivering</w:t>
          </w:r>
        </w:p>
      </w:sdtContent>
    </w:sdt>
    <w:p w:rsidR="0039666B" w:rsidP="008E0FE2" w:rsidRDefault="00373E24" w14:paraId="5C386E69" w14:textId="36CD490E">
      <w:pPr>
        <w:pStyle w:val="Normalutanindragellerluft"/>
      </w:pPr>
      <w:r>
        <w:t xml:space="preserve">Vi ser hur pandemin har </w:t>
      </w:r>
      <w:r w:rsidR="00633420">
        <w:t>gett</w:t>
      </w:r>
      <w:r>
        <w:t xml:space="preserve"> extra skjuts </w:t>
      </w:r>
      <w:r w:rsidR="00633420">
        <w:t>till</w:t>
      </w:r>
      <w:r>
        <w:t xml:space="preserve"> </w:t>
      </w:r>
      <w:r w:rsidR="00CD614B">
        <w:t>användandet av</w:t>
      </w:r>
      <w:r>
        <w:t xml:space="preserve"> digitala plattformar till allt mer jobb. </w:t>
      </w:r>
      <w:r w:rsidR="00633420">
        <w:t>Med t</w:t>
      </w:r>
      <w:r>
        <w:t xml:space="preserve">iden </w:t>
      </w:r>
      <w:r w:rsidR="00633420">
        <w:t xml:space="preserve">lägger </w:t>
      </w:r>
      <w:r>
        <w:t>fler och fler bankkontor ner på mindre orter</w:t>
      </w:r>
      <w:r w:rsidR="00633420">
        <w:t>,</w:t>
      </w:r>
      <w:r>
        <w:t xml:space="preserve"> vilket gör att medborgarna i större utsträckning sköter alla sina kontakter med banken och sina tillgångar med hjälp av Bank-</w:t>
      </w:r>
      <w:r w:rsidR="00CD614B">
        <w:t>i</w:t>
      </w:r>
      <w:r>
        <w:t xml:space="preserve">d. Myndigheter likaså. Försäkringskassan, </w:t>
      </w:r>
      <w:r w:rsidR="00633420">
        <w:t>A</w:t>
      </w:r>
      <w:r>
        <w:t>rbetsförmed</w:t>
      </w:r>
      <w:r w:rsidR="00F06736">
        <w:softHyphen/>
      </w:r>
      <w:r>
        <w:t>lingen, bygglovshandläggning – ja</w:t>
      </w:r>
      <w:r w:rsidR="00633420">
        <w:t>,</w:t>
      </w:r>
      <w:r>
        <w:t xml:space="preserve"> det mesta går över till att hanteras helt digitalt där medborgar</w:t>
      </w:r>
      <w:r w:rsidR="00CD614B">
        <w:t>na</w:t>
      </w:r>
      <w:r>
        <w:t xml:space="preserve"> undertecknar med sitt </w:t>
      </w:r>
      <w:r w:rsidR="00633420">
        <w:t>b</w:t>
      </w:r>
      <w:r>
        <w:t>ank-</w:t>
      </w:r>
      <w:r w:rsidR="00CD614B">
        <w:t>i</w:t>
      </w:r>
      <w:r>
        <w:t>d för att legitimera sig.</w:t>
      </w:r>
    </w:p>
    <w:p w:rsidRPr="00422B9E" w:rsidR="00422B9E" w:rsidP="0039666B" w:rsidRDefault="00373E24" w14:paraId="39488B1D" w14:textId="7C786244">
      <w:r>
        <w:t>Hanteringen har gjort det smidigt och kraftigt minskat avståndet till att kunna utföra tjänster. Det är nu hög tid att vi utreder förutsättningarna för att även övergå till möjlig</w:t>
      </w:r>
      <w:r w:rsidR="00F06736">
        <w:softHyphen/>
      </w:r>
      <w:r>
        <w:t>heten att genomföra ett val med hjälp av identifiering via Bank-</w:t>
      </w:r>
      <w:r w:rsidR="00CD614B">
        <w:t>i</w:t>
      </w:r>
      <w:r>
        <w:t xml:space="preserve">d som komplement till att gå och rösta i en vallokal. Valdeltagandet kan på så vis göras ännu lättare och förhoppningsvis </w:t>
      </w:r>
      <w:r w:rsidR="00633420">
        <w:t xml:space="preserve">kan </w:t>
      </w:r>
      <w:r>
        <w:t xml:space="preserve">valdeltagandet </w:t>
      </w:r>
      <w:r w:rsidR="00633420">
        <w:t xml:space="preserve">öka </w:t>
      </w:r>
      <w:r>
        <w:t xml:space="preserve">när </w:t>
      </w:r>
      <w:r w:rsidR="00633420">
        <w:t>man</w:t>
      </w:r>
      <w:r>
        <w:t xml:space="preserve"> inte aktivt måste ta sig till en för val utsedd lokal. Kan man få skriva under sin deklaration </w:t>
      </w:r>
      <w:r w:rsidR="00633420">
        <w:t xml:space="preserve">och </w:t>
      </w:r>
      <w:r>
        <w:t>signer</w:t>
      </w:r>
      <w:r w:rsidR="00633420">
        <w:t>a</w:t>
      </w:r>
      <w:r>
        <w:t xml:space="preserve"> </w:t>
      </w:r>
      <w:r w:rsidR="00633420">
        <w:t>med</w:t>
      </w:r>
      <w:r>
        <w:t xml:space="preserve"> Bank</w:t>
      </w:r>
      <w:r w:rsidR="00633420">
        <w:noBreakHyphen/>
      </w:r>
      <w:r w:rsidR="00CD614B">
        <w:t>i</w:t>
      </w:r>
      <w:r>
        <w:t xml:space="preserve">d bör </w:t>
      </w:r>
      <w:r w:rsidR="00633420">
        <w:t>man</w:t>
      </w:r>
      <w:r>
        <w:t xml:space="preserve"> även få säga </w:t>
      </w:r>
      <w:r w:rsidR="00633420">
        <w:t>s</w:t>
      </w:r>
      <w:r>
        <w:t xml:space="preserve">in mening i ett allmänt val med samma metod. Det skulle även underlätta för äldre människor som nu antingen inte kommer till vallokalen alls från sitt särskilda boende eller </w:t>
      </w:r>
      <w:r w:rsidR="00B16B5E">
        <w:t>som skulle slippa åtgärderna med att skaffa ett ombud för att få delta. Den här gruppen människor missar vi många gånger idag</w:t>
      </w:r>
      <w:r w:rsidR="00633420">
        <w:t>,</w:t>
      </w:r>
      <w:r w:rsidR="00B16B5E">
        <w:t xml:space="preserve"> vilket är oerhört olyckligt ur ett demokratiperspektiv.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CF7D4DF51E34975B32769D004969A25"/>
        </w:placeholder>
      </w:sdtPr>
      <w:sdtEndPr>
        <w:rPr>
          <w:i w:val="0"/>
          <w:noProof w:val="0"/>
        </w:rPr>
      </w:sdtEndPr>
      <w:sdtContent>
        <w:p w:rsidR="009B17CB" w:rsidP="009B17CB" w:rsidRDefault="009B17CB" w14:paraId="3A88ED07" w14:textId="77777777"/>
        <w:p w:rsidRPr="008E0FE2" w:rsidR="004801AC" w:rsidP="009B17CB" w:rsidRDefault="00F06736" w14:paraId="168D0DD1" w14:textId="7A9C5CC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C39EA" w14:paraId="045A57DB" w14:textId="77777777">
        <w:trPr>
          <w:cantSplit/>
        </w:trPr>
        <w:tc>
          <w:tcPr>
            <w:tcW w:w="50" w:type="pct"/>
            <w:vAlign w:val="bottom"/>
          </w:tcPr>
          <w:p w:rsidR="00BC39EA" w:rsidRDefault="00633420" w14:paraId="02F8F17B" w14:textId="77777777">
            <w:pPr>
              <w:pStyle w:val="Underskrifter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BC39EA" w:rsidRDefault="00BC39EA" w14:paraId="2354B96D" w14:textId="77777777">
            <w:pPr>
              <w:pStyle w:val="Underskrifter"/>
            </w:pPr>
          </w:p>
        </w:tc>
      </w:tr>
    </w:tbl>
    <w:p w:rsidR="00D10FBA" w:rsidRDefault="00D10FBA" w14:paraId="7994C3AC" w14:textId="77777777"/>
    <w:sectPr w:rsidR="00D10FBA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E90D" w14:textId="77777777" w:rsidR="000A247F" w:rsidRDefault="000A247F" w:rsidP="000C1CAD">
      <w:pPr>
        <w:spacing w:line="240" w:lineRule="auto"/>
      </w:pPr>
      <w:r>
        <w:separator/>
      </w:r>
    </w:p>
  </w:endnote>
  <w:endnote w:type="continuationSeparator" w:id="0">
    <w:p w14:paraId="75310D7A" w14:textId="77777777" w:rsidR="000A247F" w:rsidRDefault="000A247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9ECE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91DE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84F2" w14:textId="538ED4CF" w:rsidR="00262EA3" w:rsidRPr="009B17CB" w:rsidRDefault="00262EA3" w:rsidP="009B17C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F990E" w14:textId="77777777" w:rsidR="000A247F" w:rsidRDefault="000A247F" w:rsidP="000C1CAD">
      <w:pPr>
        <w:spacing w:line="240" w:lineRule="auto"/>
      </w:pPr>
      <w:r>
        <w:separator/>
      </w:r>
    </w:p>
  </w:footnote>
  <w:footnote w:type="continuationSeparator" w:id="0">
    <w:p w14:paraId="69A8F3CB" w14:textId="77777777" w:rsidR="000A247F" w:rsidRDefault="000A247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CE4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949EB5B" wp14:editId="43D6B2F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A2863" w14:textId="0BDED180" w:rsidR="00262EA3" w:rsidRDefault="00F0673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7092D1EE1C4456E92E3DF2B4D55D22D"/>
                              </w:placeholder>
                              <w:text/>
                            </w:sdtPr>
                            <w:sdtEndPr/>
                            <w:sdtContent>
                              <w:r w:rsidR="00373E2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2A01E7823AD43C2A308BB2F3D94CBEF"/>
                              </w:placeholder>
                              <w:text/>
                            </w:sdtPr>
                            <w:sdtEndPr/>
                            <w:sdtContent>
                              <w:r w:rsidR="0039666B">
                                <w:t>1180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49EB5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2FA2863" w14:textId="0BDED180" w:rsidR="00262EA3" w:rsidRDefault="00F0673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7092D1EE1C4456E92E3DF2B4D55D22D"/>
                        </w:placeholder>
                        <w:text/>
                      </w:sdtPr>
                      <w:sdtEndPr/>
                      <w:sdtContent>
                        <w:r w:rsidR="00373E2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2A01E7823AD43C2A308BB2F3D94CBEF"/>
                        </w:placeholder>
                        <w:text/>
                      </w:sdtPr>
                      <w:sdtEndPr/>
                      <w:sdtContent>
                        <w:r w:rsidR="0039666B">
                          <w:t>1180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7EECE3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8631" w14:textId="77777777" w:rsidR="00262EA3" w:rsidRDefault="00262EA3" w:rsidP="008563AC">
    <w:pPr>
      <w:jc w:val="right"/>
    </w:pPr>
  </w:p>
  <w:p w14:paraId="1961F97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2148C" w14:textId="77777777" w:rsidR="00262EA3" w:rsidRDefault="00F0673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E9D5ED7" wp14:editId="164C2A2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11B2C7A" w14:textId="70F0AF8F" w:rsidR="00262EA3" w:rsidRDefault="00F0673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B17C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73E2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9666B">
          <w:t>1180</w:t>
        </w:r>
      </w:sdtContent>
    </w:sdt>
  </w:p>
  <w:p w14:paraId="6A863AA1" w14:textId="77777777" w:rsidR="00262EA3" w:rsidRPr="008227B3" w:rsidRDefault="00F0673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A842B6C" w14:textId="77777777" w:rsidR="00262EA3" w:rsidRPr="008227B3" w:rsidRDefault="00F0673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B17CB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B17CB">
          <w:t>:75</w:t>
        </w:r>
      </w:sdtContent>
    </w:sdt>
  </w:p>
  <w:p w14:paraId="7B82AE84" w14:textId="77777777" w:rsidR="00262EA3" w:rsidRDefault="00F0673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B17CB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F6DE773" w14:textId="45AB6CE8" w:rsidR="00262EA3" w:rsidRDefault="00E412E2" w:rsidP="00283E0F">
        <w:pPr>
          <w:pStyle w:val="FSHRub2"/>
        </w:pPr>
        <w:r>
          <w:t>Överväg digitalt valdeltagande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6551D6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373E2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47F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50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3E24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66B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096B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420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21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7CB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B5E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556E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9EA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14B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0FBA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4E67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12E2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6736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6FD98E"/>
  <w15:chartTrackingRefBased/>
  <w15:docId w15:val="{C2BE6823-2982-4712-A73B-5B7B2B14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A165CDB6004E24B88D5F641BA8C4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254458-7041-4110-82FF-FE6C02F466A0}"/>
      </w:docPartPr>
      <w:docPartBody>
        <w:p w:rsidR="009C631C" w:rsidRDefault="00F9661D">
          <w:pPr>
            <w:pStyle w:val="41A165CDB6004E24B88D5F641BA8C4F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02FB9EE68D34261A9A8E453BF93E0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AAD3A2-B6AE-450E-9197-AAFC803D3AE6}"/>
      </w:docPartPr>
      <w:docPartBody>
        <w:p w:rsidR="009C631C" w:rsidRDefault="00F9661D">
          <w:pPr>
            <w:pStyle w:val="602FB9EE68D34261A9A8E453BF93E0A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7092D1EE1C4456E92E3DF2B4D55D2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C921EB-2022-41D7-AE40-35E936006FDA}"/>
      </w:docPartPr>
      <w:docPartBody>
        <w:p w:rsidR="009C631C" w:rsidRDefault="00F9661D">
          <w:pPr>
            <w:pStyle w:val="67092D1EE1C4456E92E3DF2B4D55D22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2A01E7823AD43C2A308BB2F3D94CB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31BC45-8CC9-447F-8281-DBE9F19D420F}"/>
      </w:docPartPr>
      <w:docPartBody>
        <w:p w:rsidR="009C631C" w:rsidRDefault="00F9661D">
          <w:pPr>
            <w:pStyle w:val="C2A01E7823AD43C2A308BB2F3D94CBEF"/>
          </w:pPr>
          <w:r>
            <w:t xml:space="preserve"> </w:t>
          </w:r>
        </w:p>
      </w:docPartBody>
    </w:docPart>
    <w:docPart>
      <w:docPartPr>
        <w:name w:val="8CF7D4DF51E34975B32769D004969A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8D9903-16A8-4509-966E-9CDC4243534C}"/>
      </w:docPartPr>
      <w:docPartBody>
        <w:p w:rsidR="006C7733" w:rsidRDefault="006C773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1D"/>
    <w:rsid w:val="006C7733"/>
    <w:rsid w:val="009C631C"/>
    <w:rsid w:val="00D5269F"/>
    <w:rsid w:val="00F9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1A165CDB6004E24B88D5F641BA8C4FB">
    <w:name w:val="41A165CDB6004E24B88D5F641BA8C4FB"/>
  </w:style>
  <w:style w:type="paragraph" w:customStyle="1" w:styleId="602FB9EE68D34261A9A8E453BF93E0A9">
    <w:name w:val="602FB9EE68D34261A9A8E453BF93E0A9"/>
  </w:style>
  <w:style w:type="paragraph" w:customStyle="1" w:styleId="67092D1EE1C4456E92E3DF2B4D55D22D">
    <w:name w:val="67092D1EE1C4456E92E3DF2B4D55D22D"/>
  </w:style>
  <w:style w:type="paragraph" w:customStyle="1" w:styleId="C2A01E7823AD43C2A308BB2F3D94CBEF">
    <w:name w:val="C2A01E7823AD43C2A308BB2F3D94CB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384CB3-94B4-403D-AA0E-4C126D2D2144}"/>
</file>

<file path=customXml/itemProps2.xml><?xml version="1.0" encoding="utf-8"?>
<ds:datastoreItem xmlns:ds="http://schemas.openxmlformats.org/officeDocument/2006/customXml" ds:itemID="{BBFD2C13-298A-4B98-9C50-7DB00DF1C01E}"/>
</file>

<file path=customXml/itemProps3.xml><?xml version="1.0" encoding="utf-8"?>
<ds:datastoreItem xmlns:ds="http://schemas.openxmlformats.org/officeDocument/2006/customXml" ds:itemID="{D5297DB2-809D-46A6-8BC4-731B5FCA24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1407</Characters>
  <Application>Microsoft Office Word</Application>
  <DocSecurity>0</DocSecurity>
  <Lines>28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Möjliggör digitalt valdeltagande</vt:lpstr>
      <vt:lpstr>
      </vt:lpstr>
    </vt:vector>
  </TitlesOfParts>
  <Company>Sveriges riksdag</Company>
  <LinksUpToDate>false</LinksUpToDate>
  <CharactersWithSpaces>1661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