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076E" w:rsidRPr="00C65999" w:rsidTr="009D076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076E" w:rsidRPr="00C65999" w:rsidRDefault="00853F5E" w:rsidP="009D076E">
            <w:pPr>
              <w:pStyle w:val="RSKRbeteckning"/>
              <w:spacing w:before="240"/>
            </w:pPr>
            <w:r w:rsidRPr="00C65999">
              <w:t>Riksdagsskrivelse</w:t>
            </w:r>
          </w:p>
          <w:p w:rsidR="009D076E" w:rsidRPr="00C65999" w:rsidRDefault="00853F5E" w:rsidP="009D076E">
            <w:pPr>
              <w:pStyle w:val="RSKRbeteckning"/>
            </w:pPr>
            <w:r w:rsidRPr="00C65999">
              <w:t>2009/10</w:t>
            </w:r>
            <w:r w:rsidR="009D076E" w:rsidRPr="00C65999">
              <w:t>:</w:t>
            </w:r>
            <w:r w:rsidRPr="00C65999">
              <w:t>206</w:t>
            </w:r>
          </w:p>
        </w:tc>
        <w:tc>
          <w:tcPr>
            <w:tcW w:w="1134" w:type="dxa"/>
          </w:tcPr>
          <w:p w:rsidR="009D076E" w:rsidRPr="00C65999" w:rsidRDefault="00C65999" w:rsidP="009D076E">
            <w:pPr>
              <w:jc w:val="right"/>
            </w:pPr>
            <w:r w:rsidRPr="00C6599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76E" w:rsidRPr="00C65999" w:rsidTr="009D076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076E" w:rsidRPr="00C65999" w:rsidRDefault="009D076E">
            <w:pPr>
              <w:rPr>
                <w:sz w:val="10"/>
              </w:rPr>
            </w:pPr>
          </w:p>
        </w:tc>
      </w:tr>
    </w:tbl>
    <w:p w:rsidR="009D076E" w:rsidRPr="00C65999" w:rsidRDefault="009D076E"/>
    <w:p w:rsidR="009D076E" w:rsidRPr="00C65999" w:rsidRDefault="00853F5E" w:rsidP="009D076E">
      <w:pPr>
        <w:pStyle w:val="Mottagare1"/>
      </w:pPr>
      <w:r w:rsidRPr="00C65999">
        <w:t>Regeringen</w:t>
      </w:r>
    </w:p>
    <w:p w:rsidR="009D076E" w:rsidRPr="00C65999" w:rsidRDefault="00853F5E" w:rsidP="009D076E">
      <w:pPr>
        <w:pStyle w:val="Mottagare2"/>
      </w:pPr>
      <w:r w:rsidRPr="00C65999">
        <w:t>Utrikesdepartementet</w:t>
      </w:r>
    </w:p>
    <w:p w:rsidR="009D076E" w:rsidRPr="00C65999" w:rsidRDefault="009D076E" w:rsidP="009D076E">
      <w:r w:rsidRPr="00C65999">
        <w:t xml:space="preserve">Med överlämnande av </w:t>
      </w:r>
      <w:r w:rsidR="00853F5E" w:rsidRPr="00C65999">
        <w:t>utrikesutskottet</w:t>
      </w:r>
      <w:r w:rsidRPr="00C65999">
        <w:t xml:space="preserve">s betänkande </w:t>
      </w:r>
      <w:r w:rsidR="00853F5E" w:rsidRPr="00C65999">
        <w:t>2009/10</w:t>
      </w:r>
      <w:r w:rsidRPr="00C65999">
        <w:t>:</w:t>
      </w:r>
      <w:r w:rsidR="00853F5E" w:rsidRPr="00C65999">
        <w:t>UU9</w:t>
      </w:r>
      <w:r w:rsidRPr="00C65999">
        <w:t xml:space="preserve"> </w:t>
      </w:r>
      <w:r w:rsidR="00853F5E" w:rsidRPr="00C65999">
        <w:t>Mellanöstern och Nordafrika</w:t>
      </w:r>
      <w:r w:rsidRPr="00C65999">
        <w:t xml:space="preserve"> får jag anmäla att riksdagen denna dag</w:t>
      </w:r>
      <w:r w:rsidR="007521BE" w:rsidRPr="00C65999">
        <w:t xml:space="preserve"> dels bifallit reservation 5 under punkt 8</w:t>
      </w:r>
      <w:r w:rsidR="00B36D35" w:rsidRPr="00C65999">
        <w:t>,</w:t>
      </w:r>
      <w:r w:rsidR="007521BE" w:rsidRPr="00C65999">
        <w:t xml:space="preserve"> dels i övrigt bifallit utskottets förslag till riksdagsbeslut.</w:t>
      </w:r>
      <w:r w:rsidRPr="00C65999">
        <w:t xml:space="preserve"> </w:t>
      </w:r>
    </w:p>
    <w:p w:rsidR="009D076E" w:rsidRPr="00C65999" w:rsidRDefault="009D076E" w:rsidP="009D076E">
      <w:pPr>
        <w:pStyle w:val="Stockholm"/>
      </w:pPr>
      <w:r w:rsidRPr="00C65999">
        <w:t xml:space="preserve">Stockholm </w:t>
      </w:r>
      <w:r w:rsidR="00853F5E" w:rsidRPr="00C65999">
        <w:t>den 11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076E" w:rsidRPr="00C65999" w:rsidTr="009D076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076E" w:rsidRPr="00C65999" w:rsidRDefault="00853F5E" w:rsidP="009D076E">
            <w:pPr>
              <w:pStyle w:val="AvsTalman"/>
            </w:pPr>
            <w:r w:rsidRPr="00C65999">
              <w:t>Per Westerberg</w:t>
            </w:r>
          </w:p>
        </w:tc>
        <w:tc>
          <w:tcPr>
            <w:tcW w:w="3628" w:type="dxa"/>
          </w:tcPr>
          <w:p w:rsidR="009D076E" w:rsidRPr="00C65999" w:rsidRDefault="00853F5E" w:rsidP="009D076E">
            <w:pPr>
              <w:pStyle w:val="AvsTjnsteman"/>
            </w:pPr>
            <w:r w:rsidRPr="00C65999">
              <w:t>Ulf Christoffersson</w:t>
            </w:r>
          </w:p>
        </w:tc>
      </w:tr>
    </w:tbl>
    <w:p w:rsidR="00D85057" w:rsidRPr="00C65999" w:rsidRDefault="00D85057" w:rsidP="009D076E"/>
    <w:sectPr w:rsidR="00D85057" w:rsidRPr="00C6599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6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21BE"/>
    <w:rsid w:val="007D2903"/>
    <w:rsid w:val="00852286"/>
    <w:rsid w:val="00853F5E"/>
    <w:rsid w:val="00860608"/>
    <w:rsid w:val="008D022D"/>
    <w:rsid w:val="009417EF"/>
    <w:rsid w:val="009D076E"/>
    <w:rsid w:val="009F0EC7"/>
    <w:rsid w:val="00A16D59"/>
    <w:rsid w:val="00AC3A6D"/>
    <w:rsid w:val="00B36D35"/>
    <w:rsid w:val="00BB222A"/>
    <w:rsid w:val="00BB66ED"/>
    <w:rsid w:val="00C1040E"/>
    <w:rsid w:val="00C4002B"/>
    <w:rsid w:val="00C65999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651247-87AB-4DAB-90DC-E6CF4B00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2010-03-12T08:47:00Z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206</vt:lpwstr>
  </property>
  <property fmtid="{D5CDD505-2E9C-101B-9397-08002B2CF9AE}" pid="6" name="Datum">
    <vt:lpwstr>2010-03-11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Mellanöstern och Nordafrika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mars 2010</vt:lpwstr>
  </property>
</Properties>
</file>