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2023/24</w:t>
      </w:r>
      <w:bookmarkEnd w:id="0"/>
      <w:r>
        <w:t>:</w:t>
      </w:r>
      <w:bookmarkStart w:id="1" w:name="DocumentNumber"/>
      <w:r>
        <w:t>141</w:t>
      </w:r>
      <w:bookmarkEnd w:id="1"/>
    </w:p>
    <w:p w:rsidR="006E04A4">
      <w:pPr>
        <w:pStyle w:val="Date"/>
        <w:outlineLvl w:val="0"/>
      </w:pPr>
      <w:bookmarkStart w:id="2" w:name="DocumentDate"/>
      <w:r>
        <w:t>Torsdagen den 5 september 2024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12.00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ny riksdagsledamot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Fredrik Ahlstedt (M) </w:t>
            </w:r>
            <w:r>
              <w:rPr>
                <w:rtl w:val="0"/>
              </w:rPr>
              <w:t>fr.o.m. den 29 augusti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Johanna Hornberger (M) </w:t>
            </w:r>
            <w:r>
              <w:rPr>
                <w:rtl w:val="0"/>
              </w:rPr>
              <w:t>som ersättare i riksdagen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Christian Lindefjärd (SD) </w:t>
            </w:r>
            <w:r>
              <w:rPr>
                <w:rtl w:val="0"/>
              </w:rPr>
              <w:t>som suppleant i finansutskottet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Debatt med anledning av 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Elisabeth Svantesson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2023/24:792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Ekonomisk jämställdhet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2023/24:833 av Fredrik Olovsson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Ett nytt skatteavtal med Portugal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Jessika Roswall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2023/24:827 av Matilda Ernkrans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Arbete på EU-nivå mot anonym påverkan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Socialminister Jakob Forssmed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2023/24:830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Rättspsykiatrin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2023/24:835 av Nima Gholam Ali Pour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Skattemedel till islamister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Erik Slottner (KD)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2023/24:834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Hot mot den lokala demokratin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Carl-Oskar Bohlin (M)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2023/24:816 av Eva Lindh (S)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Samhällets beredskap mot påverkanskampanjer och vilseledande information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Torsdagen den 5 september 2024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2024-09-05</SAFIR_Sammantradesdatum_Doc>
    <SAFIR_SammantradeID xmlns="C07A1A6C-0B19-41D9-BDF8-F523BA3921EB">233a9e22-9691-423f-a373-9ed15bb5e7b1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e6f4b3c5d68281eb512ad510294aa311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88aa7a108df839ff341208677dc2ad5f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656DCF-8C0C-40D0-B8CE-356A14EF6FD0}">
  <ds:schemaRefs/>
</ds:datastoreItem>
</file>

<file path=customXml/itemProps2.xml><?xml version="1.0" encoding="utf-8"?>
<ds:datastoreItem xmlns:ds="http://schemas.openxmlformats.org/officeDocument/2006/customXml" ds:itemID="{EFF2590D-632C-43BE-9516-675C9AA8E211}">
  <ds:schemaRefs/>
</ds:datastoreItem>
</file>

<file path=customXml/itemProps3.xml><?xml version="1.0" encoding="utf-8"?>
<ds:datastoreItem xmlns:ds="http://schemas.openxmlformats.org/officeDocument/2006/customXml" ds:itemID="{8F9A53A7-DBEC-4B24-9AB3-5F3D713ACF03}">
  <ds:schemaRefs/>
</ds:datastoreItem>
</file>

<file path=customXml/itemProps4.xml><?xml version="1.0" encoding="utf-8"?>
<ds:datastoreItem xmlns:ds="http://schemas.openxmlformats.org/officeDocument/2006/customXml" ds:itemID="{A2972E80-BD18-4051-9BDC-26A7AE16F716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Torsdagen den 5 september 2024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