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A2F301CAB9654D248C0CB77714DB1515"/>
        </w:placeholder>
        <w:text/>
      </w:sdtPr>
      <w:sdtEndPr/>
      <w:sdtContent>
        <w:p xmlns:w14="http://schemas.microsoft.com/office/word/2010/wordml" w:rsidRPr="009B062B" w:rsidR="00AF30DD" w:rsidP="007B3004" w:rsidRDefault="00AF30DD" w14:paraId="08E6EA61" w14:textId="77777777">
          <w:pPr>
            <w:pStyle w:val="Rubrik1"/>
            <w:spacing w:after="300"/>
          </w:pPr>
          <w:r w:rsidRPr="009B062B">
            <w:t>Förslag till riksdagsbeslut</w:t>
          </w:r>
        </w:p>
      </w:sdtContent>
    </w:sdt>
    <w:sdt>
      <w:sdtPr>
        <w:alias w:val="Yrkande 1"/>
        <w:tag w:val="b62c9b56-6f76-4849-99de-17b469402187"/>
        <w:id w:val="111484928"/>
        <w:lock w:val="sdtLocked"/>
      </w:sdtPr>
      <w:sdtEndPr/>
      <w:sdtContent>
        <w:p xmlns:w14="http://schemas.microsoft.com/office/word/2010/wordml" w:rsidR="00E07DC0" w:rsidRDefault="004B4C64" w14:paraId="08E6EA62" w14:textId="77777777">
          <w:pPr>
            <w:pStyle w:val="Frslagstext"/>
          </w:pPr>
          <w:r>
            <w:t>Riksdagen ställer sig bakom det som anförs i motionen om att verka för visumfrihet för Kosovos befolkning och tillkännager detta för regeringen.</w:t>
          </w:r>
        </w:p>
      </w:sdtContent>
    </w:sdt>
    <w:sdt>
      <w:sdtPr>
        <w:alias w:val="Yrkande 2"/>
        <w:tag w:val="ba73a0ef-0358-4cb1-88fb-8024e36ca86c"/>
        <w:id w:val="111484928"/>
        <w:lock w:val="sdtLocked"/>
      </w:sdtPr>
      <w:sdtEndPr/>
      <w:sdtContent>
        <w:p xmlns:w14="http://schemas.microsoft.com/office/word/2010/wordml" w:rsidR="00E07DC0" w:rsidRDefault="004B4C64" w14:paraId="08E6EA62" w14:textId="77777777">
          <w:pPr>
            <w:pStyle w:val="Frslagstext"/>
          </w:pPr>
          <w:r>
            <w:t>Riksdagen ställer sig bakom det som anförs i motionen om att verka för utökad handel mellan Kosovo och EU samt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9B943476431496FBEAA42F0F9AD006C"/>
        </w:placeholder>
        <w:text/>
      </w:sdtPr>
      <w:sdtEndPr/>
      <w:sdtContent>
        <w:p xmlns:w14="http://schemas.microsoft.com/office/word/2010/wordml" w:rsidRPr="009B062B" w:rsidR="006D79C9" w:rsidP="00333E95" w:rsidRDefault="006D79C9" w14:paraId="08E6EA64" w14:textId="77777777">
          <w:pPr>
            <w:pStyle w:val="Rubrik1"/>
          </w:pPr>
          <w:r>
            <w:t>Motivering</w:t>
          </w:r>
        </w:p>
      </w:sdtContent>
    </w:sdt>
    <w:p xmlns:w14="http://schemas.microsoft.com/office/word/2010/wordml" w:rsidRPr="00B223C3" w:rsidR="00CF7DB9" w:rsidP="00B223C3" w:rsidRDefault="00CF7DB9" w14:paraId="08E6EA65" w14:textId="77777777">
      <w:pPr>
        <w:pStyle w:val="Normalutanindragellerluft"/>
      </w:pPr>
      <w:r w:rsidRPr="00B223C3">
        <w:t xml:space="preserve">Kosovo ligger som ett litet land mitt på Balkan. Detta borde vara ett gyllene läge för handel och ekonomisk utveckling för landet. Men politiska konflikter och det faktum att Kosovo inte har samma visumfrihet som övriga länder på Balkan har gjort att Kosovo har svårt att utveckla den egna ekonomin. Andra problem är korruption och behovet av en modernisering av rättsväsende, förvaltning och det politiska systemet. </w:t>
      </w:r>
    </w:p>
    <w:p xmlns:w14="http://schemas.microsoft.com/office/word/2010/wordml" w:rsidRPr="00B223C3" w:rsidR="00CF7DB9" w:rsidP="00B223C3" w:rsidRDefault="00CF7DB9" w14:paraId="08E6EA66" w14:textId="77777777">
      <w:r w:rsidRPr="00B223C3">
        <w:t xml:space="preserve">Sverige har många invånare som har familjerelationer till Balkan samt Kosovo. Vi bör därför göra det vi kan för att möjliggöra att även Kosovo får visumfrihet samt att Sveriges, EU:s och Kosovos handel växer. Fri rörlighet i kombination med fri handel har alltid gynnat enskilda länders och regioners ekonomi. EU är ett lysande exempel på hur politiska beslut kan medverka till god välfärd för alla medborgare oavsett vilket land de bor i. </w:t>
      </w:r>
    </w:p>
    <w:p xmlns:w14="http://schemas.microsoft.com/office/word/2010/wordml" w:rsidRPr="00B223C3" w:rsidR="00CF7DB9" w:rsidP="00B223C3" w:rsidRDefault="00CF7DB9" w14:paraId="08E6EA67" w14:textId="77777777">
      <w:r w:rsidRPr="00B223C3">
        <w:t xml:space="preserve">Sverige bör arbeta för att hela Balkan inklusive Kosovo får bättre förutsättningar att handla med varandra och EU samt Sverige. </w:t>
      </w:r>
    </w:p>
    <w:bookmarkStart w:name="_GoBack" w:displacedByCustomXml="next" w:id="1"/>
    <w:bookmarkEnd w:displacedByCustomXml="next" w:id="1"/>
    <w:sdt>
      <w:sdtPr>
        <w:rPr>
          <w:i/>
          <w:noProof/>
        </w:rPr>
        <w:alias w:val="CC_Underskrifter"/>
        <w:tag w:val="CC_Underskrifter"/>
        <w:id w:val="583496634"/>
        <w:lock w:val="sdtContentLocked"/>
        <w:placeholder>
          <w:docPart w:val="BA32E3B0392D4044A060385E2DBFCAE6"/>
        </w:placeholder>
      </w:sdtPr>
      <w:sdtEndPr>
        <w:rPr>
          <w:i w:val="0"/>
          <w:noProof w:val="0"/>
        </w:rPr>
      </w:sdtEndPr>
      <w:sdtContent>
        <w:p xmlns:w14="http://schemas.microsoft.com/office/word/2010/wordml" w:rsidR="007B3004" w:rsidP="00CB0D28" w:rsidRDefault="007B3004" w14:paraId="08E6EA69" w14:textId="77777777"/>
        <w:p xmlns:w14="http://schemas.microsoft.com/office/word/2010/wordml" w:rsidRPr="008E0FE2" w:rsidR="004801AC" w:rsidP="00CB0D28" w:rsidRDefault="006A39E1" w14:paraId="08E6EA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r>
          </w:p>
        </w:tc>
      </w:tr>
    </w:tbl>
    <w:p xmlns:w14="http://schemas.microsoft.com/office/word/2010/wordml" w:rsidR="00671FD8" w:rsidRDefault="00671FD8" w14:paraId="08E6EA6E" w14:textId="77777777"/>
    <w:sectPr w:rsidR="00671FD8"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6EA70" w14:textId="77777777" w:rsidR="00CF7DB9" w:rsidRDefault="00CF7DB9" w:rsidP="000C1CAD">
      <w:pPr>
        <w:spacing w:line="240" w:lineRule="auto"/>
      </w:pPr>
      <w:r>
        <w:separator/>
      </w:r>
    </w:p>
  </w:endnote>
  <w:endnote w:type="continuationSeparator" w:id="0">
    <w:p w14:paraId="08E6EA71" w14:textId="77777777" w:rsidR="00CF7DB9" w:rsidRDefault="00CF7D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6EA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6EA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6EA7F" w14:textId="77777777" w:rsidR="00262EA3" w:rsidRPr="00CB0D28" w:rsidRDefault="00262EA3" w:rsidP="00CB0D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6EA6E" w14:textId="77777777" w:rsidR="00CF7DB9" w:rsidRDefault="00CF7DB9" w:rsidP="000C1CAD">
      <w:pPr>
        <w:spacing w:line="240" w:lineRule="auto"/>
      </w:pPr>
      <w:r>
        <w:separator/>
      </w:r>
    </w:p>
  </w:footnote>
  <w:footnote w:type="continuationSeparator" w:id="0">
    <w:p w14:paraId="08E6EA6F" w14:textId="77777777" w:rsidR="00CF7DB9" w:rsidRDefault="00CF7D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E6EA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E6EA81" wp14:anchorId="08E6EA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A39E1" w14:paraId="08E6EA84" w14:textId="77777777">
                          <w:pPr>
                            <w:jc w:val="right"/>
                          </w:pPr>
                          <w:sdt>
                            <w:sdtPr>
                              <w:alias w:val="CC_Noformat_Partikod"/>
                              <w:tag w:val="CC_Noformat_Partikod"/>
                              <w:id w:val="-53464382"/>
                              <w:placeholder>
                                <w:docPart w:val="F063BA72BFA746E5B374178129B402E9"/>
                              </w:placeholder>
                              <w:text/>
                            </w:sdtPr>
                            <w:sdtEndPr/>
                            <w:sdtContent>
                              <w:r w:rsidR="00CF7DB9">
                                <w:t>KD</w:t>
                              </w:r>
                            </w:sdtContent>
                          </w:sdt>
                          <w:sdt>
                            <w:sdtPr>
                              <w:alias w:val="CC_Noformat_Partinummer"/>
                              <w:tag w:val="CC_Noformat_Partinummer"/>
                              <w:id w:val="-1709555926"/>
                              <w:placeholder>
                                <w:docPart w:val="BAFB6AFB13294383838E418ABED9034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E6EA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A39E1" w14:paraId="08E6EA84" w14:textId="77777777">
                    <w:pPr>
                      <w:jc w:val="right"/>
                    </w:pPr>
                    <w:sdt>
                      <w:sdtPr>
                        <w:alias w:val="CC_Noformat_Partikod"/>
                        <w:tag w:val="CC_Noformat_Partikod"/>
                        <w:id w:val="-53464382"/>
                        <w:placeholder>
                          <w:docPart w:val="F063BA72BFA746E5B374178129B402E9"/>
                        </w:placeholder>
                        <w:text/>
                      </w:sdtPr>
                      <w:sdtEndPr/>
                      <w:sdtContent>
                        <w:r w:rsidR="00CF7DB9">
                          <w:t>KD</w:t>
                        </w:r>
                      </w:sdtContent>
                    </w:sdt>
                    <w:sdt>
                      <w:sdtPr>
                        <w:alias w:val="CC_Noformat_Partinummer"/>
                        <w:tag w:val="CC_Noformat_Partinummer"/>
                        <w:id w:val="-1709555926"/>
                        <w:placeholder>
                          <w:docPart w:val="BAFB6AFB13294383838E418ABED9034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8E6EA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8E6EA74" w14:textId="77777777">
    <w:pPr>
      <w:jc w:val="right"/>
    </w:pPr>
  </w:p>
  <w:p w:rsidR="00262EA3" w:rsidP="00776B74" w:rsidRDefault="00262EA3" w14:paraId="08E6EA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A39E1" w14:paraId="08E6EA7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E6EA83" wp14:anchorId="08E6EA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A39E1" w14:paraId="08E6EA7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F7DB9">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A39E1" w14:paraId="08E6EA7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A39E1" w14:paraId="08E6EA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:110</w:t>
        </w:r>
      </w:sdtContent>
    </w:sdt>
  </w:p>
  <w:p w:rsidR="00262EA3" w:rsidP="00E03A3D" w:rsidRDefault="006A39E1" w14:paraId="08E6EA7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Magnus Jacobsson (KD)</w:t>
        </w:r>
      </w:sdtContent>
    </w:sdt>
  </w:p>
  <w:sdt>
    <w:sdtPr>
      <w:alias w:val="CC_Noformat_Rubtext"/>
      <w:tag w:val="CC_Noformat_Rubtext"/>
      <w:id w:val="-218060500"/>
      <w:lock w:val="sdtLocked"/>
      <w:placeholder>
        <w:docPart w:val="BC3B913786F54E1F98E8917D4C798495"/>
      </w:placeholder>
      <w:text/>
    </w:sdtPr>
    <w:sdtEndPr/>
    <w:sdtContent>
      <w:p w:rsidR="00262EA3" w:rsidP="00283E0F" w:rsidRDefault="00CF7DB9" w14:paraId="08E6EA7D" w14:textId="77777777">
        <w:pPr>
          <w:pStyle w:val="FSHRub2"/>
        </w:pPr>
        <w:r>
          <w:t>Ökat handelsutbyte med Kosovo</w:t>
        </w:r>
      </w:p>
    </w:sdtContent>
  </w:sdt>
  <w:sdt>
    <w:sdtPr>
      <w:alias w:val="CC_Boilerplate_3"/>
      <w:tag w:val="CC_Boilerplate_3"/>
      <w:id w:val="1606463544"/>
      <w:lock w:val="sdtContentLocked"/>
      <w15:appearance w15:val="hidden"/>
      <w:text w:multiLine="1"/>
    </w:sdtPr>
    <w:sdtEndPr/>
    <w:sdtContent>
      <w:p w:rsidR="00262EA3" w:rsidP="00283E0F" w:rsidRDefault="00262EA3" w14:paraId="08E6EA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F7D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C6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1FD8"/>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9E1"/>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04"/>
    <w:rsid w:val="007B3052"/>
    <w:rsid w:val="007B3665"/>
    <w:rsid w:val="007B379B"/>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A33"/>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3C3"/>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D28"/>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DB9"/>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DC0"/>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9A0"/>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DBA"/>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E6EA60"/>
  <w15:chartTrackingRefBased/>
  <w15:docId w15:val="{844D7F11-EA96-4122-A9EB-B4039B445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F301CAB9654D248C0CB77714DB1515"/>
        <w:category>
          <w:name w:val="Allmänt"/>
          <w:gallery w:val="placeholder"/>
        </w:category>
        <w:types>
          <w:type w:val="bbPlcHdr"/>
        </w:types>
        <w:behaviors>
          <w:behavior w:val="content"/>
        </w:behaviors>
        <w:guid w:val="{7E68A02B-83B4-4FCD-B4C3-02B9B35DC783}"/>
      </w:docPartPr>
      <w:docPartBody>
        <w:p w:rsidR="00DB6760" w:rsidRDefault="009663F0">
          <w:pPr>
            <w:pStyle w:val="A2F301CAB9654D248C0CB77714DB1515"/>
          </w:pPr>
          <w:r w:rsidRPr="005A0A93">
            <w:rPr>
              <w:rStyle w:val="Platshllartext"/>
            </w:rPr>
            <w:t>Förslag till riksdagsbeslut</w:t>
          </w:r>
        </w:p>
      </w:docPartBody>
    </w:docPart>
    <w:docPart>
      <w:docPartPr>
        <w:name w:val="C9B943476431496FBEAA42F0F9AD006C"/>
        <w:category>
          <w:name w:val="Allmänt"/>
          <w:gallery w:val="placeholder"/>
        </w:category>
        <w:types>
          <w:type w:val="bbPlcHdr"/>
        </w:types>
        <w:behaviors>
          <w:behavior w:val="content"/>
        </w:behaviors>
        <w:guid w:val="{02660E3B-16FE-48BC-8100-F500E1ED196C}"/>
      </w:docPartPr>
      <w:docPartBody>
        <w:p w:rsidR="00DB6760" w:rsidRDefault="009663F0">
          <w:pPr>
            <w:pStyle w:val="C9B943476431496FBEAA42F0F9AD006C"/>
          </w:pPr>
          <w:r w:rsidRPr="005A0A93">
            <w:rPr>
              <w:rStyle w:val="Platshllartext"/>
            </w:rPr>
            <w:t>Motivering</w:t>
          </w:r>
        </w:p>
      </w:docPartBody>
    </w:docPart>
    <w:docPart>
      <w:docPartPr>
        <w:name w:val="F063BA72BFA746E5B374178129B402E9"/>
        <w:category>
          <w:name w:val="Allmänt"/>
          <w:gallery w:val="placeholder"/>
        </w:category>
        <w:types>
          <w:type w:val="bbPlcHdr"/>
        </w:types>
        <w:behaviors>
          <w:behavior w:val="content"/>
        </w:behaviors>
        <w:guid w:val="{931E482A-17EB-4CC5-8F08-5B2A2A7BA7F5}"/>
      </w:docPartPr>
      <w:docPartBody>
        <w:p w:rsidR="00DB6760" w:rsidRDefault="009663F0">
          <w:pPr>
            <w:pStyle w:val="F063BA72BFA746E5B374178129B402E9"/>
          </w:pPr>
          <w:r>
            <w:rPr>
              <w:rStyle w:val="Platshllartext"/>
            </w:rPr>
            <w:t xml:space="preserve"> </w:t>
          </w:r>
        </w:p>
      </w:docPartBody>
    </w:docPart>
    <w:docPart>
      <w:docPartPr>
        <w:name w:val="BAFB6AFB13294383838E418ABED90349"/>
        <w:category>
          <w:name w:val="Allmänt"/>
          <w:gallery w:val="placeholder"/>
        </w:category>
        <w:types>
          <w:type w:val="bbPlcHdr"/>
        </w:types>
        <w:behaviors>
          <w:behavior w:val="content"/>
        </w:behaviors>
        <w:guid w:val="{A67B694F-86D0-42E9-9858-E5F4AC573B3D}"/>
      </w:docPartPr>
      <w:docPartBody>
        <w:p w:rsidR="00DB6760" w:rsidRDefault="009663F0">
          <w:pPr>
            <w:pStyle w:val="BAFB6AFB13294383838E418ABED90349"/>
          </w:pPr>
          <w:r>
            <w:t xml:space="preserve"> </w:t>
          </w:r>
        </w:p>
      </w:docPartBody>
    </w:docPart>
    <w:docPart>
      <w:docPartPr>
        <w:name w:val="DefaultPlaceholder_-1854013440"/>
        <w:category>
          <w:name w:val="Allmänt"/>
          <w:gallery w:val="placeholder"/>
        </w:category>
        <w:types>
          <w:type w:val="bbPlcHdr"/>
        </w:types>
        <w:behaviors>
          <w:behavior w:val="content"/>
        </w:behaviors>
        <w:guid w:val="{9F545745-4159-4C9E-807A-86B5367A5E31}"/>
      </w:docPartPr>
      <w:docPartBody>
        <w:p w:rsidR="00DB6760" w:rsidRDefault="009663F0">
          <w:r w:rsidRPr="00CC14EC">
            <w:rPr>
              <w:rStyle w:val="Platshllartext"/>
            </w:rPr>
            <w:t>Klicka eller tryck här för att ange text.</w:t>
          </w:r>
        </w:p>
      </w:docPartBody>
    </w:docPart>
    <w:docPart>
      <w:docPartPr>
        <w:name w:val="BC3B913786F54E1F98E8917D4C798495"/>
        <w:category>
          <w:name w:val="Allmänt"/>
          <w:gallery w:val="placeholder"/>
        </w:category>
        <w:types>
          <w:type w:val="bbPlcHdr"/>
        </w:types>
        <w:behaviors>
          <w:behavior w:val="content"/>
        </w:behaviors>
        <w:guid w:val="{38FD706B-0805-41B2-B618-AAF0906784D7}"/>
      </w:docPartPr>
      <w:docPartBody>
        <w:p w:rsidR="00DB6760" w:rsidRDefault="009663F0">
          <w:r w:rsidRPr="00CC14EC">
            <w:rPr>
              <w:rStyle w:val="Platshllartext"/>
            </w:rPr>
            <w:t>[ange din text här]</w:t>
          </w:r>
        </w:p>
      </w:docPartBody>
    </w:docPart>
    <w:docPart>
      <w:docPartPr>
        <w:name w:val="BA32E3B0392D4044A060385E2DBFCAE6"/>
        <w:category>
          <w:name w:val="Allmänt"/>
          <w:gallery w:val="placeholder"/>
        </w:category>
        <w:types>
          <w:type w:val="bbPlcHdr"/>
        </w:types>
        <w:behaviors>
          <w:behavior w:val="content"/>
        </w:behaviors>
        <w:guid w:val="{5A5BAA20-85C4-41B6-A7D0-A2B27246A979}"/>
      </w:docPartPr>
      <w:docPartBody>
        <w:p w:rsidR="00A110B9" w:rsidRDefault="00A110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3F0"/>
    <w:rsid w:val="009663F0"/>
    <w:rsid w:val="00A110B9"/>
    <w:rsid w:val="00DB67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63F0"/>
    <w:rPr>
      <w:color w:val="F4B083" w:themeColor="accent2" w:themeTint="99"/>
    </w:rPr>
  </w:style>
  <w:style w:type="paragraph" w:customStyle="1" w:styleId="A2F301CAB9654D248C0CB77714DB1515">
    <w:name w:val="A2F301CAB9654D248C0CB77714DB1515"/>
  </w:style>
  <w:style w:type="paragraph" w:customStyle="1" w:styleId="FF2F432696124562AE2085592AB14C79">
    <w:name w:val="FF2F432696124562AE2085592AB14C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65A49FF95B9430F910DA1A8EE5ECFCE">
    <w:name w:val="465A49FF95B9430F910DA1A8EE5ECFCE"/>
  </w:style>
  <w:style w:type="paragraph" w:customStyle="1" w:styleId="C9B943476431496FBEAA42F0F9AD006C">
    <w:name w:val="C9B943476431496FBEAA42F0F9AD006C"/>
  </w:style>
  <w:style w:type="paragraph" w:customStyle="1" w:styleId="C16DACAE46934610A6762FE8E47E48C7">
    <w:name w:val="C16DACAE46934610A6762FE8E47E48C7"/>
  </w:style>
  <w:style w:type="paragraph" w:customStyle="1" w:styleId="8143D29E1B7F46938654EEF0739DFFB5">
    <w:name w:val="8143D29E1B7F46938654EEF0739DFFB5"/>
  </w:style>
  <w:style w:type="paragraph" w:customStyle="1" w:styleId="F063BA72BFA746E5B374178129B402E9">
    <w:name w:val="F063BA72BFA746E5B374178129B402E9"/>
  </w:style>
  <w:style w:type="paragraph" w:customStyle="1" w:styleId="BAFB6AFB13294383838E418ABED90349">
    <w:name w:val="BAFB6AFB13294383838E418ABED903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C37364-D3C2-4393-9B6F-A8B0E2032BBC}"/>
</file>

<file path=customXml/itemProps2.xml><?xml version="1.0" encoding="utf-8"?>
<ds:datastoreItem xmlns:ds="http://schemas.openxmlformats.org/officeDocument/2006/customXml" ds:itemID="{3921E701-A68A-49E9-9E46-CFEC39F71406}"/>
</file>

<file path=customXml/itemProps3.xml><?xml version="1.0" encoding="utf-8"?>
<ds:datastoreItem xmlns:ds="http://schemas.openxmlformats.org/officeDocument/2006/customXml" ds:itemID="{68E7BCCD-C6E8-45D5-855A-D748BCD75063}"/>
</file>

<file path=docProps/app.xml><?xml version="1.0" encoding="utf-8"?>
<Properties xmlns="http://schemas.openxmlformats.org/officeDocument/2006/extended-properties" xmlns:vt="http://schemas.openxmlformats.org/officeDocument/2006/docPropsVTypes">
  <Template>Normal</Template>
  <TotalTime>3</TotalTime>
  <Pages>1</Pages>
  <Words>216</Words>
  <Characters>1151</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Ökat handelsutbyte med Kosovo</vt:lpstr>
      <vt:lpstr>
      </vt:lpstr>
    </vt:vector>
  </TitlesOfParts>
  <Company>Sveriges riksdag</Company>
  <LinksUpToDate>false</LinksUpToDate>
  <CharactersWithSpaces>1358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