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42D89" w14:textId="77777777" w:rsidR="00E21CD3" w:rsidRPr="00631228" w:rsidRDefault="00E21CD3" w:rsidP="00C8222F">
      <w:pPr>
        <w:pStyle w:val="Datum"/>
      </w:pPr>
      <w:bookmarkStart w:id="0" w:name="DocumentDate"/>
      <w:r w:rsidRPr="00631228">
        <w:t>Måndagen den 18 maj 2026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C4C66" w14:paraId="7AA42D8E" w14:textId="77777777" w:rsidTr="00BE4728">
        <w:trPr>
          <w:cantSplit/>
        </w:trPr>
        <w:tc>
          <w:tcPr>
            <w:tcW w:w="454" w:type="dxa"/>
          </w:tcPr>
          <w:p w14:paraId="7AA42D8A" w14:textId="77777777" w:rsidR="00E21CD3" w:rsidRPr="00631228" w:rsidRDefault="00E21CD3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7AA42D8B" w14:textId="77777777" w:rsidR="00E21CD3" w:rsidRPr="00631228" w:rsidRDefault="00E21CD3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10.00</w:t>
            </w:r>
          </w:p>
        </w:tc>
        <w:tc>
          <w:tcPr>
            <w:tcW w:w="397" w:type="dxa"/>
          </w:tcPr>
          <w:p w14:paraId="7AA42D8C" w14:textId="77777777" w:rsidR="00E21CD3" w:rsidRPr="00631228" w:rsidRDefault="00E21CD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AA42D8D" w14:textId="77777777" w:rsidR="00E21CD3" w:rsidRPr="00631228" w:rsidRDefault="00E21CD3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</w:tbl>
    <w:p w14:paraId="7AA42D8F" w14:textId="77777777" w:rsidR="00E21CD3" w:rsidRDefault="00E21CD3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BC4C66" w14:paraId="7AA42D94" w14:textId="77777777" w:rsidTr="00BF2DBE">
        <w:tc>
          <w:tcPr>
            <w:tcW w:w="472" w:type="dxa"/>
            <w:vAlign w:val="bottom"/>
          </w:tcPr>
          <w:p w14:paraId="7AA42D90" w14:textId="77777777" w:rsidR="00E21CD3" w:rsidRPr="006F2BC3" w:rsidRDefault="00E21CD3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7AA42D91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AA42D92" w14:textId="77777777" w:rsidR="00E21CD3" w:rsidRPr="006F2BC3" w:rsidRDefault="00E21CD3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7AA42D93" w14:textId="77777777" w:rsidR="00E21CD3" w:rsidRPr="006F2BC3" w:rsidRDefault="00E21CD3" w:rsidP="006F2BC3">
            <w:r w:rsidRPr="006F2BC3">
              <w:t>Ackumulerad tid</w:t>
            </w:r>
          </w:p>
        </w:tc>
      </w:tr>
      <w:tr w:rsidR="00BC4C66" w14:paraId="7AA42D99" w14:textId="77777777" w:rsidTr="00BF2DBE">
        <w:tc>
          <w:tcPr>
            <w:tcW w:w="472" w:type="dxa"/>
          </w:tcPr>
          <w:p w14:paraId="7AA42D95" w14:textId="77777777" w:rsidR="00E21CD3" w:rsidRPr="006F2BC3" w:rsidRDefault="00E21CD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902" w:type="dxa"/>
            <w:gridSpan w:val="3"/>
            <w:vAlign w:val="bottom"/>
          </w:tcPr>
          <w:p w14:paraId="7AA42D96" w14:textId="77777777" w:rsidR="00E21CD3" w:rsidRPr="006F2BC3" w:rsidRDefault="00E21CD3" w:rsidP="006F2BC3">
            <w:pPr>
              <w:pStyle w:val="renderubrik"/>
            </w:pPr>
            <w:r>
              <w:t>Justitieutskottets betänkande JuU39</w:t>
            </w:r>
          </w:p>
        </w:tc>
        <w:tc>
          <w:tcPr>
            <w:tcW w:w="1309" w:type="dxa"/>
            <w:gridSpan w:val="2"/>
            <w:vAlign w:val="bottom"/>
          </w:tcPr>
          <w:p w14:paraId="7AA42D97" w14:textId="77777777" w:rsidR="00E21CD3" w:rsidRPr="006F2BC3" w:rsidRDefault="00E21CD3" w:rsidP="006F2BC3"/>
        </w:tc>
        <w:tc>
          <w:tcPr>
            <w:tcW w:w="1517" w:type="dxa"/>
            <w:gridSpan w:val="2"/>
            <w:vAlign w:val="bottom"/>
          </w:tcPr>
          <w:p w14:paraId="7AA42D98" w14:textId="77777777" w:rsidR="00E21CD3" w:rsidRPr="006F2BC3" w:rsidRDefault="00E21CD3" w:rsidP="006F2BC3"/>
        </w:tc>
      </w:tr>
      <w:tr w:rsidR="00BC4C66" w14:paraId="7AA42D9E" w14:textId="77777777" w:rsidTr="00BF2DBE">
        <w:tc>
          <w:tcPr>
            <w:tcW w:w="472" w:type="dxa"/>
            <w:vAlign w:val="bottom"/>
          </w:tcPr>
          <w:p w14:paraId="7AA42D9A" w14:textId="77777777" w:rsidR="00E21CD3" w:rsidRPr="006F2BC3" w:rsidRDefault="00E21CD3" w:rsidP="006F2BC3"/>
        </w:tc>
        <w:tc>
          <w:tcPr>
            <w:tcW w:w="5902" w:type="dxa"/>
            <w:gridSpan w:val="3"/>
            <w:vAlign w:val="bottom"/>
          </w:tcPr>
          <w:p w14:paraId="7AA42D9B" w14:textId="77777777" w:rsidR="00E21CD3" w:rsidRPr="006F2BC3" w:rsidRDefault="00E21CD3" w:rsidP="006F2BC3">
            <w:pPr>
              <w:pStyle w:val="Underrubrik"/>
            </w:pPr>
            <w:r>
              <w:t>En särskild straffbestämmelse för psykiskt våld</w:t>
            </w:r>
          </w:p>
        </w:tc>
        <w:tc>
          <w:tcPr>
            <w:tcW w:w="1309" w:type="dxa"/>
            <w:gridSpan w:val="2"/>
            <w:vAlign w:val="bottom"/>
          </w:tcPr>
          <w:p w14:paraId="7AA42D9C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AA42D9D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DA4" w14:textId="77777777" w:rsidTr="00BF2D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A42D9F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DA0" w14:textId="77777777" w:rsidR="00E21CD3" w:rsidRPr="006F2BC3" w:rsidRDefault="00E21CD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AA42DA1" w14:textId="77777777" w:rsidR="00E21CD3" w:rsidRPr="006F2BC3" w:rsidRDefault="00E21CD3" w:rsidP="006F2BC3">
            <w:r w:rsidRPr="006F2BC3">
              <w:t>Sara Gille (SD)</w:t>
            </w:r>
          </w:p>
        </w:tc>
        <w:tc>
          <w:tcPr>
            <w:tcW w:w="1309" w:type="dxa"/>
            <w:gridSpan w:val="2"/>
            <w:vAlign w:val="bottom"/>
          </w:tcPr>
          <w:p w14:paraId="7AA42DA2" w14:textId="77777777" w:rsidR="00E21CD3" w:rsidRPr="006F2BC3" w:rsidRDefault="00E21CD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AA42DA3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DAA" w14:textId="77777777" w:rsidTr="00BF2D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A42DA5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DA6" w14:textId="77777777" w:rsidR="00E21CD3" w:rsidRPr="006F2BC3" w:rsidRDefault="00E21CD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AA42DA7" w14:textId="77777777" w:rsidR="00E21CD3" w:rsidRPr="006F2BC3" w:rsidRDefault="00E21CD3" w:rsidP="006F2BC3">
            <w:r w:rsidRPr="006F2BC3">
              <w:t>Sanna Backeskog (S)</w:t>
            </w:r>
          </w:p>
        </w:tc>
        <w:tc>
          <w:tcPr>
            <w:tcW w:w="1309" w:type="dxa"/>
            <w:gridSpan w:val="2"/>
            <w:vAlign w:val="bottom"/>
          </w:tcPr>
          <w:p w14:paraId="7AA42DA8" w14:textId="77777777" w:rsidR="00E21CD3" w:rsidRPr="006F2BC3" w:rsidRDefault="00E21CD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7AA42DA9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DB0" w14:textId="77777777" w:rsidTr="00BF2D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A42DAB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DAC" w14:textId="77777777" w:rsidR="00E21CD3" w:rsidRPr="006F2BC3" w:rsidRDefault="00E21CD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7AA42DAD" w14:textId="77777777" w:rsidR="00E21CD3" w:rsidRPr="006F2BC3" w:rsidRDefault="00E21CD3" w:rsidP="006F2BC3">
            <w:r w:rsidRPr="006F2BC3">
              <w:t>Ludvig Ceimertz (M)</w:t>
            </w:r>
          </w:p>
        </w:tc>
        <w:tc>
          <w:tcPr>
            <w:tcW w:w="1309" w:type="dxa"/>
            <w:gridSpan w:val="2"/>
            <w:vAlign w:val="bottom"/>
          </w:tcPr>
          <w:p w14:paraId="7AA42DAE" w14:textId="77777777" w:rsidR="00E21CD3" w:rsidRPr="006F2BC3" w:rsidRDefault="00E21CD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AA42DAF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DB6" w14:textId="77777777" w:rsidTr="00BF2D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A42DB1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DB2" w14:textId="77777777" w:rsidR="00E21CD3" w:rsidRPr="006F2BC3" w:rsidRDefault="00E21CD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7AA42DB3" w14:textId="77777777" w:rsidR="00E21CD3" w:rsidRPr="006F2BC3" w:rsidRDefault="00E21CD3" w:rsidP="006F2BC3">
            <w:r w:rsidRPr="006F2BC3">
              <w:t>Gudrun Nordborg (V)</w:t>
            </w:r>
          </w:p>
        </w:tc>
        <w:tc>
          <w:tcPr>
            <w:tcW w:w="1309" w:type="dxa"/>
            <w:gridSpan w:val="2"/>
            <w:vAlign w:val="bottom"/>
          </w:tcPr>
          <w:p w14:paraId="7AA42DB4" w14:textId="77777777" w:rsidR="00E21CD3" w:rsidRPr="006F2BC3" w:rsidRDefault="00E21CD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AA42DB5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DBC" w14:textId="77777777" w:rsidTr="00BF2D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A42DB7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DB8" w14:textId="77777777" w:rsidR="00E21CD3" w:rsidRPr="006F2BC3" w:rsidRDefault="00E21CD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7AA42DB9" w14:textId="77777777" w:rsidR="00E21CD3" w:rsidRPr="006F2BC3" w:rsidRDefault="00E21CD3" w:rsidP="006F2BC3">
            <w:r w:rsidRPr="006F2BC3">
              <w:t>Torsten Elofsson (KD)</w:t>
            </w:r>
          </w:p>
        </w:tc>
        <w:tc>
          <w:tcPr>
            <w:tcW w:w="1309" w:type="dxa"/>
            <w:gridSpan w:val="2"/>
            <w:vAlign w:val="bottom"/>
          </w:tcPr>
          <w:p w14:paraId="7AA42DBA" w14:textId="77777777" w:rsidR="00E21CD3" w:rsidRPr="006F2BC3" w:rsidRDefault="00E21C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A42DBB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DC2" w14:textId="77777777" w:rsidTr="00BF2D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A42DBD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DBE" w14:textId="77777777" w:rsidR="00E21CD3" w:rsidRPr="006F2BC3" w:rsidRDefault="00E21CD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7AA42DBF" w14:textId="77777777" w:rsidR="00E21CD3" w:rsidRPr="006F2BC3" w:rsidRDefault="00E21CD3" w:rsidP="006F2BC3">
            <w:r w:rsidRPr="006F2BC3">
              <w:t>Ulrika Liljeberg (C)</w:t>
            </w:r>
          </w:p>
        </w:tc>
        <w:tc>
          <w:tcPr>
            <w:tcW w:w="1309" w:type="dxa"/>
            <w:gridSpan w:val="2"/>
            <w:vAlign w:val="bottom"/>
          </w:tcPr>
          <w:p w14:paraId="7AA42DC0" w14:textId="77777777" w:rsidR="00E21CD3" w:rsidRPr="006F2BC3" w:rsidRDefault="00E21CD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AA42DC1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DC8" w14:textId="77777777" w:rsidTr="00BF2D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A42DC3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DC4" w14:textId="77777777" w:rsidR="00E21CD3" w:rsidRPr="006F2BC3" w:rsidRDefault="00E21CD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7AA42DC5" w14:textId="77777777" w:rsidR="00E21CD3" w:rsidRPr="006F2BC3" w:rsidRDefault="00E21CD3" w:rsidP="006F2BC3">
            <w:r w:rsidRPr="006F2BC3">
              <w:t>Ulrika Westerlund (MP)</w:t>
            </w:r>
          </w:p>
        </w:tc>
        <w:tc>
          <w:tcPr>
            <w:tcW w:w="1309" w:type="dxa"/>
            <w:gridSpan w:val="2"/>
            <w:vAlign w:val="bottom"/>
          </w:tcPr>
          <w:p w14:paraId="7AA42DC6" w14:textId="77777777" w:rsidR="00E21CD3" w:rsidRPr="006F2BC3" w:rsidRDefault="00E21C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A42DC7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DCE" w14:textId="77777777" w:rsidTr="00BF2DB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AA42DC9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DCA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AA42DCB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AA42DCC" w14:textId="77777777" w:rsidR="00E21CD3" w:rsidRPr="006F2BC3" w:rsidRDefault="00E21CD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AA42DCD" w14:textId="77777777" w:rsidR="00E21CD3" w:rsidRPr="006F2BC3" w:rsidRDefault="00E21CD3" w:rsidP="006F2BC3">
            <w:pPr>
              <w:pStyle w:val="Summalinje"/>
            </w:pPr>
            <w:r w:rsidRPr="006F2BC3">
              <w:t>____</w:t>
            </w:r>
          </w:p>
        </w:tc>
      </w:tr>
      <w:tr w:rsidR="00BC4C66" w14:paraId="7AA42DD4" w14:textId="77777777" w:rsidTr="00BF2DB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AA42DCF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DD0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AA42DD1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AA42DD2" w14:textId="77777777" w:rsidR="00E21CD3" w:rsidRPr="006F2BC3" w:rsidRDefault="00E21CD3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517" w:type="dxa"/>
            <w:gridSpan w:val="2"/>
            <w:vAlign w:val="bottom"/>
          </w:tcPr>
          <w:p w14:paraId="7AA42DD3" w14:textId="77777777" w:rsidR="00E21CD3" w:rsidRPr="006F2BC3" w:rsidRDefault="00E21CD3" w:rsidP="006F2BC3">
            <w:pPr>
              <w:pStyle w:val="TalartidSumma"/>
            </w:pPr>
            <w:r w:rsidRPr="006F2BC3">
              <w:t>0.54</w:t>
            </w:r>
          </w:p>
        </w:tc>
      </w:tr>
      <w:tr w:rsidR="00BC4C66" w14:paraId="7AA42DD9" w14:textId="77777777" w:rsidTr="00BF2DBE">
        <w:tc>
          <w:tcPr>
            <w:tcW w:w="472" w:type="dxa"/>
          </w:tcPr>
          <w:p w14:paraId="7AA42DD5" w14:textId="77777777" w:rsidR="00E21CD3" w:rsidRPr="006F2BC3" w:rsidRDefault="00E21CD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902" w:type="dxa"/>
            <w:gridSpan w:val="3"/>
            <w:vAlign w:val="bottom"/>
          </w:tcPr>
          <w:p w14:paraId="7AA42DD6" w14:textId="77777777" w:rsidR="00E21CD3" w:rsidRPr="006F2BC3" w:rsidRDefault="00E21CD3" w:rsidP="006F2BC3">
            <w:pPr>
              <w:pStyle w:val="renderubrik"/>
            </w:pPr>
            <w:r>
              <w:t>Justitieutskottets betänkande JuU32</w:t>
            </w:r>
          </w:p>
        </w:tc>
        <w:tc>
          <w:tcPr>
            <w:tcW w:w="1309" w:type="dxa"/>
            <w:gridSpan w:val="2"/>
            <w:vAlign w:val="bottom"/>
          </w:tcPr>
          <w:p w14:paraId="7AA42DD7" w14:textId="77777777" w:rsidR="00E21CD3" w:rsidRPr="006F2BC3" w:rsidRDefault="00E21CD3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7AA42DD8" w14:textId="77777777" w:rsidR="00E21CD3" w:rsidRPr="006F2BC3" w:rsidRDefault="00E21CD3" w:rsidP="006F2BC3">
            <w:pPr>
              <w:pStyle w:val="renderubrik"/>
            </w:pPr>
          </w:p>
        </w:tc>
      </w:tr>
      <w:tr w:rsidR="00BC4C66" w14:paraId="7AA42DDE" w14:textId="77777777" w:rsidTr="00BF2DBE">
        <w:tc>
          <w:tcPr>
            <w:tcW w:w="472" w:type="dxa"/>
            <w:vAlign w:val="bottom"/>
          </w:tcPr>
          <w:p w14:paraId="7AA42DDA" w14:textId="77777777" w:rsidR="00E21CD3" w:rsidRPr="006F2BC3" w:rsidRDefault="00E21CD3" w:rsidP="006F2BC3"/>
        </w:tc>
        <w:tc>
          <w:tcPr>
            <w:tcW w:w="5902" w:type="dxa"/>
            <w:gridSpan w:val="3"/>
            <w:vAlign w:val="bottom"/>
          </w:tcPr>
          <w:p w14:paraId="7AA42DDB" w14:textId="77777777" w:rsidR="00E21CD3" w:rsidRPr="006F2BC3" w:rsidRDefault="00E21CD3" w:rsidP="006F2BC3">
            <w:pPr>
              <w:pStyle w:val="Underrubrik"/>
            </w:pPr>
            <w:r>
              <w:t>Stärkt säkerhet vid allmänna sammankomster och offentliga tillställningar</w:t>
            </w:r>
          </w:p>
        </w:tc>
        <w:tc>
          <w:tcPr>
            <w:tcW w:w="1309" w:type="dxa"/>
            <w:gridSpan w:val="2"/>
            <w:vAlign w:val="bottom"/>
          </w:tcPr>
          <w:p w14:paraId="7AA42DDC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AA42DDD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DE4" w14:textId="77777777" w:rsidTr="00BF2D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A42DDF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DE0" w14:textId="77777777" w:rsidR="00E21CD3" w:rsidRPr="006F2BC3" w:rsidRDefault="00E21CD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AA42DE1" w14:textId="77777777" w:rsidR="00E21CD3" w:rsidRPr="006F2BC3" w:rsidRDefault="00E21CD3" w:rsidP="006F2BC3">
            <w:r w:rsidRPr="006F2BC3">
              <w:t>Mikael Damsgaard (M)</w:t>
            </w:r>
          </w:p>
        </w:tc>
        <w:tc>
          <w:tcPr>
            <w:tcW w:w="1309" w:type="dxa"/>
            <w:gridSpan w:val="2"/>
            <w:vAlign w:val="bottom"/>
          </w:tcPr>
          <w:p w14:paraId="7AA42DE2" w14:textId="77777777" w:rsidR="00E21CD3" w:rsidRPr="006F2BC3" w:rsidRDefault="00E21C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A42DE3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DEA" w14:textId="77777777" w:rsidTr="00BF2D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A42DE5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DE6" w14:textId="77777777" w:rsidR="00E21CD3" w:rsidRPr="006F2BC3" w:rsidRDefault="00E21CD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AA42DE7" w14:textId="77777777" w:rsidR="00E21CD3" w:rsidRPr="006F2BC3" w:rsidRDefault="00E21CD3" w:rsidP="006F2BC3">
            <w:r w:rsidRPr="006F2BC3">
              <w:t>Gudrun Nordborg (V)</w:t>
            </w:r>
          </w:p>
        </w:tc>
        <w:tc>
          <w:tcPr>
            <w:tcW w:w="1309" w:type="dxa"/>
            <w:gridSpan w:val="2"/>
            <w:vAlign w:val="bottom"/>
          </w:tcPr>
          <w:p w14:paraId="7AA42DE8" w14:textId="77777777" w:rsidR="00E21CD3" w:rsidRPr="006F2BC3" w:rsidRDefault="00E21C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A42DE9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DF0" w14:textId="77777777" w:rsidTr="00BF2D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A42DEB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DEC" w14:textId="77777777" w:rsidR="00E21CD3" w:rsidRPr="006F2BC3" w:rsidRDefault="00E21CD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7AA42DED" w14:textId="77777777" w:rsidR="00E21CD3" w:rsidRPr="006F2BC3" w:rsidRDefault="00E21CD3" w:rsidP="006F2BC3">
            <w:r w:rsidRPr="006F2BC3">
              <w:t>Ulrika Liljeberg (C)</w:t>
            </w:r>
          </w:p>
        </w:tc>
        <w:tc>
          <w:tcPr>
            <w:tcW w:w="1309" w:type="dxa"/>
            <w:gridSpan w:val="2"/>
            <w:vAlign w:val="bottom"/>
          </w:tcPr>
          <w:p w14:paraId="7AA42DEE" w14:textId="77777777" w:rsidR="00E21CD3" w:rsidRPr="006F2BC3" w:rsidRDefault="00E21C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A42DEF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DF6" w14:textId="77777777" w:rsidTr="00BF2D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A42DF1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DF2" w14:textId="77777777" w:rsidR="00E21CD3" w:rsidRPr="006F2BC3" w:rsidRDefault="00E21CD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7AA42DF3" w14:textId="77777777" w:rsidR="00E21CD3" w:rsidRPr="006F2BC3" w:rsidRDefault="00E21CD3" w:rsidP="006F2BC3">
            <w:r w:rsidRPr="006F2BC3">
              <w:t>Torsten Elofsson (KD)</w:t>
            </w:r>
          </w:p>
        </w:tc>
        <w:tc>
          <w:tcPr>
            <w:tcW w:w="1309" w:type="dxa"/>
            <w:gridSpan w:val="2"/>
            <w:vAlign w:val="bottom"/>
          </w:tcPr>
          <w:p w14:paraId="7AA42DF4" w14:textId="77777777" w:rsidR="00E21CD3" w:rsidRPr="006F2BC3" w:rsidRDefault="00E21C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A42DF5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DFC" w14:textId="77777777" w:rsidTr="00BF2D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A42DF7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DF8" w14:textId="77777777" w:rsidR="00E21CD3" w:rsidRPr="006F2BC3" w:rsidRDefault="00E21CD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7AA42DF9" w14:textId="77777777" w:rsidR="00E21CD3" w:rsidRPr="006F2BC3" w:rsidRDefault="00E21CD3" w:rsidP="006F2BC3">
            <w:r w:rsidRPr="006F2BC3">
              <w:t>Martin Melin (L)</w:t>
            </w:r>
          </w:p>
        </w:tc>
        <w:tc>
          <w:tcPr>
            <w:tcW w:w="1309" w:type="dxa"/>
            <w:gridSpan w:val="2"/>
            <w:vAlign w:val="bottom"/>
          </w:tcPr>
          <w:p w14:paraId="7AA42DFA" w14:textId="77777777" w:rsidR="00E21CD3" w:rsidRPr="006F2BC3" w:rsidRDefault="00E21C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A42DFB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E02" w14:textId="77777777" w:rsidTr="00BF2DB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AA42DFD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DFE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AA42DFF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AA42E00" w14:textId="77777777" w:rsidR="00E21CD3" w:rsidRPr="006F2BC3" w:rsidRDefault="00E21CD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AA42E01" w14:textId="77777777" w:rsidR="00E21CD3" w:rsidRPr="006F2BC3" w:rsidRDefault="00E21CD3" w:rsidP="006F2BC3">
            <w:pPr>
              <w:pStyle w:val="Summalinje"/>
            </w:pPr>
            <w:r w:rsidRPr="006F2BC3">
              <w:t>____</w:t>
            </w:r>
          </w:p>
        </w:tc>
      </w:tr>
      <w:tr w:rsidR="00BC4C66" w14:paraId="7AA42E08" w14:textId="77777777" w:rsidTr="00BF2DB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AA42E03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E04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AA42E05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AA42E06" w14:textId="77777777" w:rsidR="00E21CD3" w:rsidRPr="006F2BC3" w:rsidRDefault="00E21CD3" w:rsidP="006F2BC3">
            <w:pPr>
              <w:pStyle w:val="TalartidSumma"/>
            </w:pPr>
            <w:r w:rsidRPr="006F2BC3">
              <w:t xml:space="preserve"> 0.30</w:t>
            </w:r>
          </w:p>
        </w:tc>
        <w:tc>
          <w:tcPr>
            <w:tcW w:w="1517" w:type="dxa"/>
            <w:gridSpan w:val="2"/>
            <w:vAlign w:val="bottom"/>
          </w:tcPr>
          <w:p w14:paraId="7AA42E07" w14:textId="77777777" w:rsidR="00E21CD3" w:rsidRPr="006F2BC3" w:rsidRDefault="00E21CD3" w:rsidP="006F2BC3">
            <w:pPr>
              <w:pStyle w:val="TalartidSumma"/>
            </w:pPr>
            <w:r w:rsidRPr="006F2BC3">
              <w:t>1.24</w:t>
            </w:r>
          </w:p>
        </w:tc>
      </w:tr>
      <w:tr w:rsidR="00BF2DBE" w14:paraId="33808797" w14:textId="77777777" w:rsidTr="00BF2DB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D050C9A" w14:textId="77777777" w:rsidR="00BF2DBE" w:rsidRPr="006F2BC3" w:rsidRDefault="00BF2DBE" w:rsidP="006F2BC3">
            <w:pPr>
              <w:pStyle w:val="Blankrad"/>
            </w:pPr>
          </w:p>
        </w:tc>
        <w:tc>
          <w:tcPr>
            <w:tcW w:w="472" w:type="dxa"/>
            <w:vAlign w:val="bottom"/>
          </w:tcPr>
          <w:p w14:paraId="75C16043" w14:textId="77777777" w:rsidR="00BF2DBE" w:rsidRPr="006F2BC3" w:rsidRDefault="00BF2DBE" w:rsidP="006F2BC3">
            <w:pPr>
              <w:pStyle w:val="Blankrad"/>
            </w:pPr>
          </w:p>
        </w:tc>
        <w:tc>
          <w:tcPr>
            <w:tcW w:w="5403" w:type="dxa"/>
            <w:vAlign w:val="bottom"/>
          </w:tcPr>
          <w:p w14:paraId="1696CEF9" w14:textId="77777777" w:rsidR="00BF2DBE" w:rsidRPr="006F2BC3" w:rsidRDefault="00BF2DBE" w:rsidP="006F2BC3">
            <w:pPr>
              <w:pStyle w:val="Blankrad"/>
            </w:pPr>
          </w:p>
        </w:tc>
        <w:tc>
          <w:tcPr>
            <w:tcW w:w="1309" w:type="dxa"/>
            <w:gridSpan w:val="2"/>
            <w:vAlign w:val="bottom"/>
          </w:tcPr>
          <w:p w14:paraId="328ED7D6" w14:textId="77777777" w:rsidR="00BF2DBE" w:rsidRPr="006F2BC3" w:rsidRDefault="00BF2DBE" w:rsidP="006F2BC3">
            <w:pPr>
              <w:pStyle w:val="TalartidSumma"/>
            </w:pPr>
          </w:p>
        </w:tc>
        <w:tc>
          <w:tcPr>
            <w:tcW w:w="1517" w:type="dxa"/>
            <w:gridSpan w:val="2"/>
            <w:vAlign w:val="bottom"/>
          </w:tcPr>
          <w:p w14:paraId="2CFAFB1E" w14:textId="77777777" w:rsidR="00BF2DBE" w:rsidRPr="006F2BC3" w:rsidRDefault="00BF2DBE" w:rsidP="006F2BC3">
            <w:pPr>
              <w:pStyle w:val="TalartidSumma"/>
            </w:pPr>
          </w:p>
        </w:tc>
      </w:tr>
      <w:tr w:rsidR="00BF2DBE" w14:paraId="12788603" w14:textId="77777777" w:rsidTr="00BF2DB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239994B" w14:textId="77777777" w:rsidR="00BF2DBE" w:rsidRPr="006F2BC3" w:rsidRDefault="00BF2DBE" w:rsidP="006F2BC3">
            <w:pPr>
              <w:pStyle w:val="Blankrad"/>
            </w:pPr>
          </w:p>
        </w:tc>
        <w:tc>
          <w:tcPr>
            <w:tcW w:w="472" w:type="dxa"/>
            <w:vAlign w:val="bottom"/>
          </w:tcPr>
          <w:p w14:paraId="36BAA950" w14:textId="77777777" w:rsidR="00BF2DBE" w:rsidRPr="006F2BC3" w:rsidRDefault="00BF2DBE" w:rsidP="006F2BC3">
            <w:pPr>
              <w:pStyle w:val="Blankrad"/>
            </w:pPr>
          </w:p>
        </w:tc>
        <w:tc>
          <w:tcPr>
            <w:tcW w:w="5403" w:type="dxa"/>
            <w:vAlign w:val="bottom"/>
          </w:tcPr>
          <w:p w14:paraId="31FE3E73" w14:textId="77777777" w:rsidR="00BF2DBE" w:rsidRPr="006F2BC3" w:rsidRDefault="00BF2DBE" w:rsidP="006F2BC3">
            <w:pPr>
              <w:pStyle w:val="Blankrad"/>
            </w:pPr>
          </w:p>
        </w:tc>
        <w:tc>
          <w:tcPr>
            <w:tcW w:w="1309" w:type="dxa"/>
            <w:gridSpan w:val="2"/>
            <w:vAlign w:val="bottom"/>
          </w:tcPr>
          <w:p w14:paraId="01AE9A32" w14:textId="77777777" w:rsidR="00BF2DBE" w:rsidRPr="006F2BC3" w:rsidRDefault="00BF2DBE" w:rsidP="006F2BC3">
            <w:pPr>
              <w:pStyle w:val="TalartidSumma"/>
            </w:pPr>
          </w:p>
        </w:tc>
        <w:tc>
          <w:tcPr>
            <w:tcW w:w="1517" w:type="dxa"/>
            <w:gridSpan w:val="2"/>
            <w:vAlign w:val="bottom"/>
          </w:tcPr>
          <w:p w14:paraId="225E3088" w14:textId="77777777" w:rsidR="00BF2DBE" w:rsidRPr="006F2BC3" w:rsidRDefault="00BF2DBE" w:rsidP="006F2BC3">
            <w:pPr>
              <w:pStyle w:val="TalartidSumma"/>
            </w:pPr>
          </w:p>
        </w:tc>
      </w:tr>
      <w:tr w:rsidR="00BC4C66" w14:paraId="7AA42E0D" w14:textId="77777777" w:rsidTr="00BF2DBE">
        <w:tc>
          <w:tcPr>
            <w:tcW w:w="472" w:type="dxa"/>
          </w:tcPr>
          <w:p w14:paraId="7AA42E09" w14:textId="77777777" w:rsidR="00E21CD3" w:rsidRPr="006F2BC3" w:rsidRDefault="00E21CD3" w:rsidP="006F2BC3">
            <w:pPr>
              <w:pStyle w:val="rendenr"/>
            </w:pPr>
            <w:r w:rsidRPr="006F2BC3">
              <w:lastRenderedPageBreak/>
              <w:t>21</w:t>
            </w:r>
          </w:p>
        </w:tc>
        <w:tc>
          <w:tcPr>
            <w:tcW w:w="5902" w:type="dxa"/>
            <w:gridSpan w:val="3"/>
            <w:vAlign w:val="bottom"/>
          </w:tcPr>
          <w:p w14:paraId="7AA42E0A" w14:textId="77777777" w:rsidR="00E21CD3" w:rsidRPr="006F2BC3" w:rsidRDefault="00E21CD3" w:rsidP="006F2BC3">
            <w:pPr>
              <w:pStyle w:val="renderubrik"/>
            </w:pPr>
            <w:r>
              <w:t>Socialförsäkringsutskottets betänkande SfU21</w:t>
            </w:r>
          </w:p>
        </w:tc>
        <w:tc>
          <w:tcPr>
            <w:tcW w:w="1309" w:type="dxa"/>
            <w:gridSpan w:val="2"/>
            <w:vAlign w:val="bottom"/>
          </w:tcPr>
          <w:p w14:paraId="7AA42E0B" w14:textId="77777777" w:rsidR="00E21CD3" w:rsidRPr="006F2BC3" w:rsidRDefault="00E21CD3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7AA42E0C" w14:textId="77777777" w:rsidR="00E21CD3" w:rsidRPr="006F2BC3" w:rsidRDefault="00E21CD3" w:rsidP="006F2BC3">
            <w:pPr>
              <w:pStyle w:val="renderubrik"/>
            </w:pPr>
          </w:p>
        </w:tc>
      </w:tr>
      <w:tr w:rsidR="00BC4C66" w14:paraId="7AA42E12" w14:textId="77777777" w:rsidTr="00BF2DBE">
        <w:tc>
          <w:tcPr>
            <w:tcW w:w="472" w:type="dxa"/>
            <w:vAlign w:val="bottom"/>
          </w:tcPr>
          <w:p w14:paraId="7AA42E0E" w14:textId="77777777" w:rsidR="00E21CD3" w:rsidRPr="006F2BC3" w:rsidRDefault="00E21CD3" w:rsidP="006F2BC3"/>
        </w:tc>
        <w:tc>
          <w:tcPr>
            <w:tcW w:w="5902" w:type="dxa"/>
            <w:gridSpan w:val="3"/>
            <w:vAlign w:val="bottom"/>
          </w:tcPr>
          <w:p w14:paraId="7AA42E0F" w14:textId="77777777" w:rsidR="00E21CD3" w:rsidRPr="006F2BC3" w:rsidRDefault="00E21CD3" w:rsidP="006F2BC3">
            <w:pPr>
              <w:pStyle w:val="Underrubrik"/>
            </w:pPr>
            <w:r>
              <w:t>Kvalificering till socialförsäkringen</w:t>
            </w:r>
          </w:p>
        </w:tc>
        <w:tc>
          <w:tcPr>
            <w:tcW w:w="1309" w:type="dxa"/>
            <w:gridSpan w:val="2"/>
            <w:vAlign w:val="bottom"/>
          </w:tcPr>
          <w:p w14:paraId="7AA42E10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AA42E11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E18" w14:textId="77777777" w:rsidTr="00BF2D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A42E13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E14" w14:textId="77777777" w:rsidR="00E21CD3" w:rsidRPr="006F2BC3" w:rsidRDefault="00E21CD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AA42E15" w14:textId="77777777" w:rsidR="00E21CD3" w:rsidRPr="006F2BC3" w:rsidRDefault="00E21CD3" w:rsidP="006F2BC3">
            <w:r w:rsidRPr="006F2BC3">
              <w:t>Nima Gholam Ali Pour (SD)</w:t>
            </w:r>
          </w:p>
        </w:tc>
        <w:tc>
          <w:tcPr>
            <w:tcW w:w="1309" w:type="dxa"/>
            <w:gridSpan w:val="2"/>
            <w:vAlign w:val="bottom"/>
          </w:tcPr>
          <w:p w14:paraId="7AA42E16" w14:textId="77777777" w:rsidR="00E21CD3" w:rsidRPr="006F2BC3" w:rsidRDefault="00E21CD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7AA42E17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E1E" w14:textId="77777777" w:rsidTr="00BF2D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A42E19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E1A" w14:textId="77777777" w:rsidR="00E21CD3" w:rsidRPr="006F2BC3" w:rsidRDefault="00E21CD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AA42E1B" w14:textId="77777777" w:rsidR="00E21CD3" w:rsidRPr="006F2BC3" w:rsidRDefault="00E21CD3" w:rsidP="006F2BC3">
            <w:r w:rsidRPr="006F2BC3">
              <w:t>Ida Karkiainen (S)</w:t>
            </w:r>
          </w:p>
        </w:tc>
        <w:tc>
          <w:tcPr>
            <w:tcW w:w="1309" w:type="dxa"/>
            <w:gridSpan w:val="2"/>
            <w:vAlign w:val="bottom"/>
          </w:tcPr>
          <w:p w14:paraId="7AA42E1C" w14:textId="77777777" w:rsidR="00E21CD3" w:rsidRPr="006F2BC3" w:rsidRDefault="00E21CD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7AA42E1D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E24" w14:textId="77777777" w:rsidTr="00BF2D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A42E1F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E20" w14:textId="77777777" w:rsidR="00E21CD3" w:rsidRPr="006F2BC3" w:rsidRDefault="00E21CD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7AA42E21" w14:textId="77777777" w:rsidR="00E21CD3" w:rsidRPr="006F2BC3" w:rsidRDefault="00E21CD3" w:rsidP="006F2BC3">
            <w:r w:rsidRPr="006F2BC3">
              <w:t>Caroline Högström (M)</w:t>
            </w:r>
          </w:p>
        </w:tc>
        <w:tc>
          <w:tcPr>
            <w:tcW w:w="1309" w:type="dxa"/>
            <w:gridSpan w:val="2"/>
            <w:vAlign w:val="bottom"/>
          </w:tcPr>
          <w:p w14:paraId="7AA42E22" w14:textId="77777777" w:rsidR="00E21CD3" w:rsidRPr="006F2BC3" w:rsidRDefault="00E21CD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7AA42E23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E2A" w14:textId="77777777" w:rsidTr="00BF2D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A42E25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E26" w14:textId="77777777" w:rsidR="00E21CD3" w:rsidRPr="006F2BC3" w:rsidRDefault="00E21CD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7AA42E27" w14:textId="77777777" w:rsidR="00E21CD3" w:rsidRPr="006F2BC3" w:rsidRDefault="00E21CD3" w:rsidP="006F2BC3">
            <w:r w:rsidRPr="006F2BC3">
              <w:t>Tony Haddou (V)</w:t>
            </w:r>
          </w:p>
        </w:tc>
        <w:tc>
          <w:tcPr>
            <w:tcW w:w="1309" w:type="dxa"/>
            <w:gridSpan w:val="2"/>
            <w:vAlign w:val="bottom"/>
          </w:tcPr>
          <w:p w14:paraId="7AA42E28" w14:textId="77777777" w:rsidR="00E21CD3" w:rsidRPr="006F2BC3" w:rsidRDefault="00E21CD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7AA42E29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E30" w14:textId="77777777" w:rsidTr="00BF2D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A42E2B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E2C" w14:textId="77777777" w:rsidR="00E21CD3" w:rsidRPr="006F2BC3" w:rsidRDefault="00E21CD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7AA42E2D" w14:textId="77777777" w:rsidR="00E21CD3" w:rsidRPr="006F2BC3" w:rsidRDefault="00E21CD3" w:rsidP="006F2BC3">
            <w:r w:rsidRPr="006F2BC3">
              <w:t>Ingemar Kihlström (KD)</w:t>
            </w:r>
          </w:p>
        </w:tc>
        <w:tc>
          <w:tcPr>
            <w:tcW w:w="1309" w:type="dxa"/>
            <w:gridSpan w:val="2"/>
            <w:vAlign w:val="bottom"/>
          </w:tcPr>
          <w:p w14:paraId="7AA42E2E" w14:textId="77777777" w:rsidR="00E21CD3" w:rsidRPr="006F2BC3" w:rsidRDefault="00E21CD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AA42E2F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E36" w14:textId="77777777" w:rsidTr="00BF2D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A42E31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E32" w14:textId="77777777" w:rsidR="00E21CD3" w:rsidRPr="006F2BC3" w:rsidRDefault="00E21CD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7AA42E33" w14:textId="77777777" w:rsidR="00E21CD3" w:rsidRPr="006F2BC3" w:rsidRDefault="00E21CD3" w:rsidP="006F2BC3">
            <w:r w:rsidRPr="006F2BC3">
              <w:t>Anders W Jonsson (C)</w:t>
            </w:r>
          </w:p>
        </w:tc>
        <w:tc>
          <w:tcPr>
            <w:tcW w:w="1309" w:type="dxa"/>
            <w:gridSpan w:val="2"/>
            <w:vAlign w:val="bottom"/>
          </w:tcPr>
          <w:p w14:paraId="7AA42E34" w14:textId="77777777" w:rsidR="00E21CD3" w:rsidRPr="006F2BC3" w:rsidRDefault="00E21C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A42E35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E3C" w14:textId="77777777" w:rsidTr="00BF2D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A42E37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E38" w14:textId="77777777" w:rsidR="00E21CD3" w:rsidRPr="006F2BC3" w:rsidRDefault="00E21CD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7AA42E39" w14:textId="77777777" w:rsidR="00E21CD3" w:rsidRPr="006F2BC3" w:rsidRDefault="00E21CD3" w:rsidP="006F2BC3">
            <w:r w:rsidRPr="006F2BC3">
              <w:t>Patrik Karlson (L)</w:t>
            </w:r>
          </w:p>
        </w:tc>
        <w:tc>
          <w:tcPr>
            <w:tcW w:w="1309" w:type="dxa"/>
            <w:gridSpan w:val="2"/>
            <w:vAlign w:val="bottom"/>
          </w:tcPr>
          <w:p w14:paraId="7AA42E3A" w14:textId="77777777" w:rsidR="00E21CD3" w:rsidRPr="006F2BC3" w:rsidRDefault="00E21CD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AA42E3B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E42" w14:textId="77777777" w:rsidTr="00BF2D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A42E3D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E3E" w14:textId="77777777" w:rsidR="00E21CD3" w:rsidRPr="006F2BC3" w:rsidRDefault="00E21CD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7AA42E3F" w14:textId="77777777" w:rsidR="00E21CD3" w:rsidRPr="006F2BC3" w:rsidRDefault="00E21CD3" w:rsidP="006F2BC3">
            <w:r w:rsidRPr="006F2BC3">
              <w:t>Annika Hirvonen (MP)</w:t>
            </w:r>
          </w:p>
        </w:tc>
        <w:tc>
          <w:tcPr>
            <w:tcW w:w="1309" w:type="dxa"/>
            <w:gridSpan w:val="2"/>
            <w:vAlign w:val="bottom"/>
          </w:tcPr>
          <w:p w14:paraId="7AA42E40" w14:textId="77777777" w:rsidR="00E21CD3" w:rsidRPr="006F2BC3" w:rsidRDefault="00E21CD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7AA42E41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E48" w14:textId="77777777" w:rsidTr="00BF2DB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AA42E43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E44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AA42E45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AA42E46" w14:textId="77777777" w:rsidR="00E21CD3" w:rsidRPr="006F2BC3" w:rsidRDefault="00E21CD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AA42E47" w14:textId="77777777" w:rsidR="00E21CD3" w:rsidRPr="006F2BC3" w:rsidRDefault="00E21CD3" w:rsidP="006F2BC3">
            <w:pPr>
              <w:pStyle w:val="Summalinje"/>
            </w:pPr>
            <w:r w:rsidRPr="006F2BC3">
              <w:t>____</w:t>
            </w:r>
          </w:p>
        </w:tc>
      </w:tr>
      <w:tr w:rsidR="00BC4C66" w14:paraId="7AA42E4E" w14:textId="77777777" w:rsidTr="00BF2DB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AA42E49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E4A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AA42E4B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AA42E4C" w14:textId="77777777" w:rsidR="00E21CD3" w:rsidRPr="006F2BC3" w:rsidRDefault="00E21CD3" w:rsidP="006F2BC3">
            <w:pPr>
              <w:pStyle w:val="TalartidSumma"/>
            </w:pPr>
            <w:r w:rsidRPr="006F2BC3">
              <w:t xml:space="preserve"> 1.16</w:t>
            </w:r>
          </w:p>
        </w:tc>
        <w:tc>
          <w:tcPr>
            <w:tcW w:w="1517" w:type="dxa"/>
            <w:gridSpan w:val="2"/>
            <w:vAlign w:val="bottom"/>
          </w:tcPr>
          <w:p w14:paraId="7AA42E4D" w14:textId="77777777" w:rsidR="00E21CD3" w:rsidRPr="006F2BC3" w:rsidRDefault="00E21CD3" w:rsidP="006F2BC3">
            <w:pPr>
              <w:pStyle w:val="TalartidSumma"/>
            </w:pPr>
            <w:r w:rsidRPr="006F2BC3">
              <w:t>2.40</w:t>
            </w:r>
          </w:p>
        </w:tc>
      </w:tr>
      <w:tr w:rsidR="00BC4C66" w14:paraId="7AA42E53" w14:textId="77777777" w:rsidTr="00BF2DBE">
        <w:tc>
          <w:tcPr>
            <w:tcW w:w="472" w:type="dxa"/>
          </w:tcPr>
          <w:p w14:paraId="7AA42E4F" w14:textId="77777777" w:rsidR="00E21CD3" w:rsidRPr="006F2BC3" w:rsidRDefault="00E21CD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902" w:type="dxa"/>
            <w:gridSpan w:val="3"/>
            <w:vAlign w:val="bottom"/>
          </w:tcPr>
          <w:p w14:paraId="7AA42E50" w14:textId="77777777" w:rsidR="00E21CD3" w:rsidRPr="006F2BC3" w:rsidRDefault="00E21CD3" w:rsidP="006F2BC3">
            <w:pPr>
              <w:pStyle w:val="renderubrik"/>
            </w:pPr>
            <w:r>
              <w:t>Socialförsäkringsutskottets betänkande SfU24</w:t>
            </w:r>
          </w:p>
        </w:tc>
        <w:tc>
          <w:tcPr>
            <w:tcW w:w="1309" w:type="dxa"/>
            <w:gridSpan w:val="2"/>
            <w:vAlign w:val="bottom"/>
          </w:tcPr>
          <w:p w14:paraId="7AA42E51" w14:textId="77777777" w:rsidR="00E21CD3" w:rsidRPr="006F2BC3" w:rsidRDefault="00E21CD3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7AA42E52" w14:textId="77777777" w:rsidR="00E21CD3" w:rsidRPr="006F2BC3" w:rsidRDefault="00E21CD3" w:rsidP="006F2BC3">
            <w:pPr>
              <w:pStyle w:val="renderubrik"/>
            </w:pPr>
          </w:p>
        </w:tc>
      </w:tr>
      <w:tr w:rsidR="00BC4C66" w14:paraId="7AA42E58" w14:textId="77777777" w:rsidTr="00BF2DBE">
        <w:tc>
          <w:tcPr>
            <w:tcW w:w="472" w:type="dxa"/>
            <w:vAlign w:val="bottom"/>
          </w:tcPr>
          <w:p w14:paraId="7AA42E54" w14:textId="77777777" w:rsidR="00E21CD3" w:rsidRPr="006F2BC3" w:rsidRDefault="00E21CD3" w:rsidP="006F2BC3"/>
        </w:tc>
        <w:tc>
          <w:tcPr>
            <w:tcW w:w="5902" w:type="dxa"/>
            <w:gridSpan w:val="3"/>
            <w:vAlign w:val="bottom"/>
          </w:tcPr>
          <w:p w14:paraId="7AA42E55" w14:textId="77777777" w:rsidR="00E21CD3" w:rsidRPr="006F2BC3" w:rsidRDefault="00E21CD3" w:rsidP="006F2BC3">
            <w:pPr>
              <w:pStyle w:val="Underrubrik"/>
            </w:pPr>
            <w:r>
              <w:t>Ett mer träffsäkert och korrekt bostadsbidrag</w:t>
            </w:r>
          </w:p>
        </w:tc>
        <w:tc>
          <w:tcPr>
            <w:tcW w:w="1309" w:type="dxa"/>
            <w:gridSpan w:val="2"/>
            <w:vAlign w:val="bottom"/>
          </w:tcPr>
          <w:p w14:paraId="7AA42E56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AA42E57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E5E" w14:textId="77777777" w:rsidTr="00BF2D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A42E59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E5A" w14:textId="77777777" w:rsidR="00E21CD3" w:rsidRPr="006F2BC3" w:rsidRDefault="00E21CD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AA42E5B" w14:textId="77777777" w:rsidR="00E21CD3" w:rsidRPr="006F2BC3" w:rsidRDefault="00E21CD3" w:rsidP="006F2BC3">
            <w:r w:rsidRPr="006F2BC3">
              <w:t>Ida Karkiainen (S)</w:t>
            </w:r>
          </w:p>
        </w:tc>
        <w:tc>
          <w:tcPr>
            <w:tcW w:w="1309" w:type="dxa"/>
            <w:gridSpan w:val="2"/>
            <w:vAlign w:val="bottom"/>
          </w:tcPr>
          <w:p w14:paraId="7AA42E5C" w14:textId="77777777" w:rsidR="00E21CD3" w:rsidRPr="006F2BC3" w:rsidRDefault="00E21C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A42E5D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E64" w14:textId="77777777" w:rsidTr="00BF2D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A42E5F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E60" w14:textId="77777777" w:rsidR="00E21CD3" w:rsidRPr="006F2BC3" w:rsidRDefault="00E21CD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AA42E61" w14:textId="77777777" w:rsidR="00E21CD3" w:rsidRPr="006F2BC3" w:rsidRDefault="00E21CD3" w:rsidP="006F2BC3">
            <w:r w:rsidRPr="006F2BC3">
              <w:t>Daniel Persson (SD)</w:t>
            </w:r>
          </w:p>
        </w:tc>
        <w:tc>
          <w:tcPr>
            <w:tcW w:w="1309" w:type="dxa"/>
            <w:gridSpan w:val="2"/>
            <w:vAlign w:val="bottom"/>
          </w:tcPr>
          <w:p w14:paraId="7AA42E62" w14:textId="77777777" w:rsidR="00E21CD3" w:rsidRPr="006F2BC3" w:rsidRDefault="00E21CD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7AA42E63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E6A" w14:textId="77777777" w:rsidTr="00BF2D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A42E65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E66" w14:textId="77777777" w:rsidR="00E21CD3" w:rsidRPr="006F2BC3" w:rsidRDefault="00E21CD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7AA42E67" w14:textId="77777777" w:rsidR="00E21CD3" w:rsidRPr="006F2BC3" w:rsidRDefault="00E21CD3" w:rsidP="006F2BC3">
            <w:r w:rsidRPr="006F2BC3">
              <w:t>Caroline Högström (M)</w:t>
            </w:r>
          </w:p>
        </w:tc>
        <w:tc>
          <w:tcPr>
            <w:tcW w:w="1309" w:type="dxa"/>
            <w:gridSpan w:val="2"/>
            <w:vAlign w:val="bottom"/>
          </w:tcPr>
          <w:p w14:paraId="7AA42E68" w14:textId="77777777" w:rsidR="00E21CD3" w:rsidRPr="006F2BC3" w:rsidRDefault="00E21C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A42E69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E70" w14:textId="77777777" w:rsidTr="00BF2D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A42E6B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E6C" w14:textId="77777777" w:rsidR="00E21CD3" w:rsidRPr="006F2BC3" w:rsidRDefault="00E21CD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7AA42E6D" w14:textId="77777777" w:rsidR="00E21CD3" w:rsidRPr="006F2BC3" w:rsidRDefault="00E21CD3" w:rsidP="006F2BC3">
            <w:r w:rsidRPr="006F2BC3">
              <w:t>Tony Haddou (V)</w:t>
            </w:r>
          </w:p>
        </w:tc>
        <w:tc>
          <w:tcPr>
            <w:tcW w:w="1309" w:type="dxa"/>
            <w:gridSpan w:val="2"/>
            <w:vAlign w:val="bottom"/>
          </w:tcPr>
          <w:p w14:paraId="7AA42E6E" w14:textId="77777777" w:rsidR="00E21CD3" w:rsidRPr="006F2BC3" w:rsidRDefault="00E21C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A42E6F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E76" w14:textId="77777777" w:rsidTr="00BF2D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A42E71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E72" w14:textId="77777777" w:rsidR="00E21CD3" w:rsidRPr="006F2BC3" w:rsidRDefault="00E21CD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7AA42E73" w14:textId="77777777" w:rsidR="00E21CD3" w:rsidRPr="006F2BC3" w:rsidRDefault="00E21CD3" w:rsidP="006F2BC3">
            <w:r w:rsidRPr="006F2BC3">
              <w:t>Annika Hirvonen (MP)</w:t>
            </w:r>
          </w:p>
        </w:tc>
        <w:tc>
          <w:tcPr>
            <w:tcW w:w="1309" w:type="dxa"/>
            <w:gridSpan w:val="2"/>
            <w:vAlign w:val="bottom"/>
          </w:tcPr>
          <w:p w14:paraId="7AA42E74" w14:textId="77777777" w:rsidR="00E21CD3" w:rsidRPr="006F2BC3" w:rsidRDefault="00E21CD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AA42E75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E7C" w14:textId="77777777" w:rsidTr="00BF2D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A42E77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E78" w14:textId="77777777" w:rsidR="00E21CD3" w:rsidRPr="006F2BC3" w:rsidRDefault="00E21CD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7AA42E79" w14:textId="77777777" w:rsidR="00E21CD3" w:rsidRPr="006F2BC3" w:rsidRDefault="00E21CD3" w:rsidP="006F2BC3">
            <w:r w:rsidRPr="006F2BC3">
              <w:t>Patrik Karlson (L)</w:t>
            </w:r>
          </w:p>
        </w:tc>
        <w:tc>
          <w:tcPr>
            <w:tcW w:w="1309" w:type="dxa"/>
            <w:gridSpan w:val="2"/>
            <w:vAlign w:val="bottom"/>
          </w:tcPr>
          <w:p w14:paraId="7AA42E7A" w14:textId="77777777" w:rsidR="00E21CD3" w:rsidRPr="006F2BC3" w:rsidRDefault="00E21C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A42E7B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E82" w14:textId="77777777" w:rsidTr="00BF2DB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AA42E7D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E7E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AA42E7F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AA42E80" w14:textId="77777777" w:rsidR="00E21CD3" w:rsidRPr="006F2BC3" w:rsidRDefault="00E21CD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AA42E81" w14:textId="77777777" w:rsidR="00E21CD3" w:rsidRPr="006F2BC3" w:rsidRDefault="00E21CD3" w:rsidP="006F2BC3">
            <w:pPr>
              <w:pStyle w:val="Summalinje"/>
            </w:pPr>
            <w:r w:rsidRPr="006F2BC3">
              <w:t>____</w:t>
            </w:r>
          </w:p>
        </w:tc>
      </w:tr>
      <w:tr w:rsidR="00BC4C66" w14:paraId="7AA42E88" w14:textId="77777777" w:rsidTr="00BF2DB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AA42E83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E84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AA42E85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AA42E86" w14:textId="77777777" w:rsidR="00E21CD3" w:rsidRPr="006F2BC3" w:rsidRDefault="00E21CD3" w:rsidP="006F2BC3">
            <w:pPr>
              <w:pStyle w:val="TalartidSumma"/>
            </w:pPr>
            <w:r w:rsidRPr="006F2BC3">
              <w:t xml:space="preserve"> 0.36</w:t>
            </w:r>
          </w:p>
        </w:tc>
        <w:tc>
          <w:tcPr>
            <w:tcW w:w="1517" w:type="dxa"/>
            <w:gridSpan w:val="2"/>
            <w:vAlign w:val="bottom"/>
          </w:tcPr>
          <w:p w14:paraId="7AA42E87" w14:textId="77777777" w:rsidR="00E21CD3" w:rsidRPr="006F2BC3" w:rsidRDefault="00E21CD3" w:rsidP="006F2BC3">
            <w:pPr>
              <w:pStyle w:val="TalartidSumma"/>
            </w:pPr>
            <w:r w:rsidRPr="006F2BC3">
              <w:t>3.16</w:t>
            </w:r>
          </w:p>
        </w:tc>
      </w:tr>
      <w:tr w:rsidR="00BC4C66" w14:paraId="7AA42E8D" w14:textId="77777777" w:rsidTr="00BF2DBE">
        <w:tc>
          <w:tcPr>
            <w:tcW w:w="472" w:type="dxa"/>
          </w:tcPr>
          <w:p w14:paraId="7AA42E89" w14:textId="77777777" w:rsidR="00E21CD3" w:rsidRPr="006F2BC3" w:rsidRDefault="00E21CD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902" w:type="dxa"/>
            <w:gridSpan w:val="3"/>
            <w:vAlign w:val="bottom"/>
          </w:tcPr>
          <w:p w14:paraId="7AA42E8A" w14:textId="77777777" w:rsidR="00E21CD3" w:rsidRPr="006F2BC3" w:rsidRDefault="00E21CD3" w:rsidP="006F2BC3">
            <w:pPr>
              <w:pStyle w:val="renderubrik"/>
            </w:pPr>
            <w:r>
              <w:t>Finansutskottets betänkande FiU31</w:t>
            </w:r>
          </w:p>
        </w:tc>
        <w:tc>
          <w:tcPr>
            <w:tcW w:w="1309" w:type="dxa"/>
            <w:gridSpan w:val="2"/>
            <w:vAlign w:val="bottom"/>
          </w:tcPr>
          <w:p w14:paraId="7AA42E8B" w14:textId="77777777" w:rsidR="00E21CD3" w:rsidRPr="006F2BC3" w:rsidRDefault="00E21CD3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7AA42E8C" w14:textId="77777777" w:rsidR="00E21CD3" w:rsidRPr="006F2BC3" w:rsidRDefault="00E21CD3" w:rsidP="006F2BC3">
            <w:pPr>
              <w:pStyle w:val="renderubrik"/>
            </w:pPr>
          </w:p>
        </w:tc>
      </w:tr>
      <w:tr w:rsidR="00BC4C66" w14:paraId="7AA42E92" w14:textId="77777777" w:rsidTr="00BF2DBE">
        <w:tc>
          <w:tcPr>
            <w:tcW w:w="472" w:type="dxa"/>
            <w:vAlign w:val="bottom"/>
          </w:tcPr>
          <w:p w14:paraId="7AA42E8E" w14:textId="77777777" w:rsidR="00E21CD3" w:rsidRPr="006F2BC3" w:rsidRDefault="00E21CD3" w:rsidP="006F2BC3"/>
        </w:tc>
        <w:tc>
          <w:tcPr>
            <w:tcW w:w="5902" w:type="dxa"/>
            <w:gridSpan w:val="3"/>
            <w:vAlign w:val="bottom"/>
          </w:tcPr>
          <w:p w14:paraId="7AA42E8F" w14:textId="77777777" w:rsidR="00E21CD3" w:rsidRPr="006F2BC3" w:rsidRDefault="00E21CD3" w:rsidP="006F2BC3">
            <w:pPr>
              <w:pStyle w:val="Underrubrik"/>
            </w:pPr>
            <w:r>
              <w:t>Riksrevisionens rapport om statens fastighetsförvaltning</w:t>
            </w:r>
          </w:p>
        </w:tc>
        <w:tc>
          <w:tcPr>
            <w:tcW w:w="1309" w:type="dxa"/>
            <w:gridSpan w:val="2"/>
            <w:vAlign w:val="bottom"/>
          </w:tcPr>
          <w:p w14:paraId="7AA42E90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AA42E91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E98" w14:textId="77777777" w:rsidTr="00BF2D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A42E93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E94" w14:textId="77777777" w:rsidR="00E21CD3" w:rsidRPr="006F2BC3" w:rsidRDefault="00E21CD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AA42E95" w14:textId="77777777" w:rsidR="00E21CD3" w:rsidRPr="006F2BC3" w:rsidRDefault="00E21CD3" w:rsidP="006F2BC3">
            <w:r w:rsidRPr="006F2BC3">
              <w:t>Ilona Szatmári Waldau (V)</w:t>
            </w:r>
          </w:p>
        </w:tc>
        <w:tc>
          <w:tcPr>
            <w:tcW w:w="1309" w:type="dxa"/>
            <w:gridSpan w:val="2"/>
            <w:vAlign w:val="bottom"/>
          </w:tcPr>
          <w:p w14:paraId="7AA42E96" w14:textId="77777777" w:rsidR="00E21CD3" w:rsidRPr="006F2BC3" w:rsidRDefault="00E21C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A42E97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E9E" w14:textId="77777777" w:rsidTr="00BF2D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A42E99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E9A" w14:textId="77777777" w:rsidR="00E21CD3" w:rsidRPr="006F2BC3" w:rsidRDefault="00E21CD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AA42E9B" w14:textId="77777777" w:rsidR="00E21CD3" w:rsidRPr="006F2BC3" w:rsidRDefault="00E21CD3" w:rsidP="006F2BC3">
            <w:r w:rsidRPr="006F2BC3">
              <w:t>Mats Berglund (MP)</w:t>
            </w:r>
          </w:p>
        </w:tc>
        <w:tc>
          <w:tcPr>
            <w:tcW w:w="1309" w:type="dxa"/>
            <w:gridSpan w:val="2"/>
            <w:vAlign w:val="bottom"/>
          </w:tcPr>
          <w:p w14:paraId="7AA42E9C" w14:textId="77777777" w:rsidR="00E21CD3" w:rsidRPr="006F2BC3" w:rsidRDefault="00E21C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A42E9D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EA4" w14:textId="77777777" w:rsidTr="00BF2DB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AA42E9F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EA0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AA42EA1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AA42EA2" w14:textId="77777777" w:rsidR="00E21CD3" w:rsidRPr="006F2BC3" w:rsidRDefault="00E21CD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AA42EA3" w14:textId="77777777" w:rsidR="00E21CD3" w:rsidRPr="006F2BC3" w:rsidRDefault="00E21CD3" w:rsidP="006F2BC3">
            <w:pPr>
              <w:pStyle w:val="Summalinje"/>
            </w:pPr>
            <w:r w:rsidRPr="006F2BC3">
              <w:t>____</w:t>
            </w:r>
          </w:p>
        </w:tc>
      </w:tr>
      <w:tr w:rsidR="00BC4C66" w14:paraId="7AA42EAA" w14:textId="77777777" w:rsidTr="00BF2DB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AA42EA5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EA6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AA42EA7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AA42EA8" w14:textId="77777777" w:rsidR="00E21CD3" w:rsidRPr="006F2BC3" w:rsidRDefault="00E21CD3" w:rsidP="006F2BC3">
            <w:pPr>
              <w:pStyle w:val="TalartidSumma"/>
            </w:pPr>
            <w:r w:rsidRPr="006F2BC3">
              <w:t xml:space="preserve"> 0.12</w:t>
            </w:r>
          </w:p>
        </w:tc>
        <w:tc>
          <w:tcPr>
            <w:tcW w:w="1517" w:type="dxa"/>
            <w:gridSpan w:val="2"/>
            <w:vAlign w:val="bottom"/>
          </w:tcPr>
          <w:p w14:paraId="7AA42EA9" w14:textId="77777777" w:rsidR="00E21CD3" w:rsidRPr="006F2BC3" w:rsidRDefault="00E21CD3" w:rsidP="006F2BC3">
            <w:pPr>
              <w:pStyle w:val="TalartidSumma"/>
            </w:pPr>
            <w:r w:rsidRPr="006F2BC3">
              <w:t>3.28</w:t>
            </w:r>
          </w:p>
        </w:tc>
      </w:tr>
      <w:tr w:rsidR="00BC4C66" w14:paraId="7AA42EAF" w14:textId="77777777" w:rsidTr="00BF2DBE">
        <w:tc>
          <w:tcPr>
            <w:tcW w:w="472" w:type="dxa"/>
          </w:tcPr>
          <w:p w14:paraId="7AA42EAB" w14:textId="77777777" w:rsidR="00E21CD3" w:rsidRPr="006F2BC3" w:rsidRDefault="00E21CD3" w:rsidP="006F2BC3">
            <w:pPr>
              <w:pStyle w:val="rendenr"/>
            </w:pPr>
            <w:r w:rsidRPr="006F2BC3">
              <w:lastRenderedPageBreak/>
              <w:t>24</w:t>
            </w:r>
          </w:p>
        </w:tc>
        <w:tc>
          <w:tcPr>
            <w:tcW w:w="5902" w:type="dxa"/>
            <w:gridSpan w:val="3"/>
            <w:vAlign w:val="bottom"/>
          </w:tcPr>
          <w:p w14:paraId="7AA42EAC" w14:textId="77777777" w:rsidR="00E21CD3" w:rsidRPr="006F2BC3" w:rsidRDefault="00E21CD3" w:rsidP="006F2BC3">
            <w:pPr>
              <w:pStyle w:val="renderubrik"/>
            </w:pPr>
            <w:r>
              <w:t>Skatteutskottets betänkande SkU25</w:t>
            </w:r>
          </w:p>
        </w:tc>
        <w:tc>
          <w:tcPr>
            <w:tcW w:w="1309" w:type="dxa"/>
            <w:gridSpan w:val="2"/>
            <w:vAlign w:val="bottom"/>
          </w:tcPr>
          <w:p w14:paraId="7AA42EAD" w14:textId="77777777" w:rsidR="00E21CD3" w:rsidRPr="006F2BC3" w:rsidRDefault="00E21CD3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7AA42EAE" w14:textId="77777777" w:rsidR="00E21CD3" w:rsidRPr="006F2BC3" w:rsidRDefault="00E21CD3" w:rsidP="006F2BC3">
            <w:pPr>
              <w:pStyle w:val="renderubrik"/>
            </w:pPr>
          </w:p>
        </w:tc>
      </w:tr>
      <w:tr w:rsidR="00BC4C66" w14:paraId="7AA42EB4" w14:textId="77777777" w:rsidTr="00BF2DBE">
        <w:tc>
          <w:tcPr>
            <w:tcW w:w="472" w:type="dxa"/>
            <w:vAlign w:val="bottom"/>
          </w:tcPr>
          <w:p w14:paraId="7AA42EB0" w14:textId="77777777" w:rsidR="00E21CD3" w:rsidRPr="006F2BC3" w:rsidRDefault="00E21CD3" w:rsidP="006F2BC3"/>
        </w:tc>
        <w:tc>
          <w:tcPr>
            <w:tcW w:w="5902" w:type="dxa"/>
            <w:gridSpan w:val="3"/>
            <w:vAlign w:val="bottom"/>
          </w:tcPr>
          <w:p w14:paraId="7AA42EB1" w14:textId="77777777" w:rsidR="00E21CD3" w:rsidRPr="006F2BC3" w:rsidRDefault="00E21CD3" w:rsidP="006F2BC3">
            <w:pPr>
              <w:pStyle w:val="Underrubrik"/>
            </w:pPr>
            <w:r>
              <w:t>Sänkt mervärdesskatt på tillträde till danstillställningar</w:t>
            </w:r>
          </w:p>
        </w:tc>
        <w:tc>
          <w:tcPr>
            <w:tcW w:w="1309" w:type="dxa"/>
            <w:gridSpan w:val="2"/>
            <w:vAlign w:val="bottom"/>
          </w:tcPr>
          <w:p w14:paraId="7AA42EB2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AA42EB3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EBA" w14:textId="77777777" w:rsidTr="00BF2D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A42EB5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EB6" w14:textId="77777777" w:rsidR="00E21CD3" w:rsidRPr="006F2BC3" w:rsidRDefault="00E21CD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AA42EB7" w14:textId="77777777" w:rsidR="00E21CD3" w:rsidRPr="006F2BC3" w:rsidRDefault="00E21CD3" w:rsidP="006F2BC3">
            <w:r w:rsidRPr="006F2BC3">
              <w:t>Marie Olsson (S)</w:t>
            </w:r>
          </w:p>
        </w:tc>
        <w:tc>
          <w:tcPr>
            <w:tcW w:w="1309" w:type="dxa"/>
            <w:gridSpan w:val="2"/>
            <w:vAlign w:val="bottom"/>
          </w:tcPr>
          <w:p w14:paraId="7AA42EB8" w14:textId="77777777" w:rsidR="00E21CD3" w:rsidRPr="006F2BC3" w:rsidRDefault="00E21CD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AA42EB9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EC0" w14:textId="77777777" w:rsidTr="00BF2D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A42EBB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EBC" w14:textId="77777777" w:rsidR="00E21CD3" w:rsidRPr="006F2BC3" w:rsidRDefault="00E21CD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AA42EBD" w14:textId="77777777" w:rsidR="00E21CD3" w:rsidRPr="006F2BC3" w:rsidRDefault="00E21CD3" w:rsidP="006F2BC3">
            <w:r w:rsidRPr="006F2BC3">
              <w:t>Eric Westroth (SD)</w:t>
            </w:r>
          </w:p>
        </w:tc>
        <w:tc>
          <w:tcPr>
            <w:tcW w:w="1309" w:type="dxa"/>
            <w:gridSpan w:val="2"/>
            <w:vAlign w:val="bottom"/>
          </w:tcPr>
          <w:p w14:paraId="7AA42EBE" w14:textId="77777777" w:rsidR="00E21CD3" w:rsidRPr="006F2BC3" w:rsidRDefault="00E21C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A42EBF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EC6" w14:textId="77777777" w:rsidTr="00BF2D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A42EC1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EC2" w14:textId="77777777" w:rsidR="00E21CD3" w:rsidRPr="006F2BC3" w:rsidRDefault="00E21CD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7AA42EC3" w14:textId="77777777" w:rsidR="00E21CD3" w:rsidRPr="006F2BC3" w:rsidRDefault="00E21CD3" w:rsidP="006F2BC3">
            <w:r w:rsidRPr="006F2BC3">
              <w:t>Adam Reuterskiöld (M)</w:t>
            </w:r>
          </w:p>
        </w:tc>
        <w:tc>
          <w:tcPr>
            <w:tcW w:w="1309" w:type="dxa"/>
            <w:gridSpan w:val="2"/>
            <w:vAlign w:val="bottom"/>
          </w:tcPr>
          <w:p w14:paraId="7AA42EC4" w14:textId="77777777" w:rsidR="00E21CD3" w:rsidRPr="006F2BC3" w:rsidRDefault="00E21CD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AA42EC5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ECC" w14:textId="77777777" w:rsidTr="00BF2D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A42EC7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EC8" w14:textId="77777777" w:rsidR="00E21CD3" w:rsidRPr="006F2BC3" w:rsidRDefault="00E21CD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7AA42EC9" w14:textId="77777777" w:rsidR="00E21CD3" w:rsidRPr="006F2BC3" w:rsidRDefault="00E21CD3" w:rsidP="006F2BC3">
            <w:r w:rsidRPr="006F2BC3">
              <w:t>Ilona Szatmári Waldau (V)</w:t>
            </w:r>
          </w:p>
        </w:tc>
        <w:tc>
          <w:tcPr>
            <w:tcW w:w="1309" w:type="dxa"/>
            <w:gridSpan w:val="2"/>
            <w:vAlign w:val="bottom"/>
          </w:tcPr>
          <w:p w14:paraId="7AA42ECA" w14:textId="77777777" w:rsidR="00E21CD3" w:rsidRPr="006F2BC3" w:rsidRDefault="00E21C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A42ECB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ED2" w14:textId="77777777" w:rsidTr="00BF2D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A42ECD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ECE" w14:textId="77777777" w:rsidR="00E21CD3" w:rsidRPr="006F2BC3" w:rsidRDefault="00E21CD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7AA42ECF" w14:textId="77777777" w:rsidR="00E21CD3" w:rsidRPr="006F2BC3" w:rsidRDefault="00E21CD3" w:rsidP="006F2BC3">
            <w:r w:rsidRPr="006F2BC3">
              <w:t>Catarina Deremar (C)</w:t>
            </w:r>
          </w:p>
        </w:tc>
        <w:tc>
          <w:tcPr>
            <w:tcW w:w="1309" w:type="dxa"/>
            <w:gridSpan w:val="2"/>
            <w:vAlign w:val="bottom"/>
          </w:tcPr>
          <w:p w14:paraId="7AA42ED0" w14:textId="77777777" w:rsidR="00E21CD3" w:rsidRPr="006F2BC3" w:rsidRDefault="00E21CD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AA42ED1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ED8" w14:textId="77777777" w:rsidTr="00BF2D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A42ED3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ED4" w14:textId="77777777" w:rsidR="00E21CD3" w:rsidRPr="006F2BC3" w:rsidRDefault="00E21CD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7AA42ED5" w14:textId="77777777" w:rsidR="00E21CD3" w:rsidRPr="006F2BC3" w:rsidRDefault="00E21CD3" w:rsidP="006F2BC3">
            <w:r w:rsidRPr="006F2BC3">
              <w:t>Cecilia Engström (KD)</w:t>
            </w:r>
          </w:p>
        </w:tc>
        <w:tc>
          <w:tcPr>
            <w:tcW w:w="1309" w:type="dxa"/>
            <w:gridSpan w:val="2"/>
            <w:vAlign w:val="bottom"/>
          </w:tcPr>
          <w:p w14:paraId="7AA42ED6" w14:textId="77777777" w:rsidR="00E21CD3" w:rsidRPr="006F2BC3" w:rsidRDefault="00E21C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A42ED7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EDE" w14:textId="77777777" w:rsidTr="00BF2D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A42ED9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EDA" w14:textId="77777777" w:rsidR="00E21CD3" w:rsidRPr="006F2BC3" w:rsidRDefault="00E21CD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7AA42EDB" w14:textId="77777777" w:rsidR="00E21CD3" w:rsidRPr="006F2BC3" w:rsidRDefault="00E21CD3" w:rsidP="006F2BC3">
            <w:r w:rsidRPr="006F2BC3">
              <w:t>Annika Hirvonen (MP)</w:t>
            </w:r>
          </w:p>
        </w:tc>
        <w:tc>
          <w:tcPr>
            <w:tcW w:w="1309" w:type="dxa"/>
            <w:gridSpan w:val="2"/>
            <w:vAlign w:val="bottom"/>
          </w:tcPr>
          <w:p w14:paraId="7AA42EDC" w14:textId="77777777" w:rsidR="00E21CD3" w:rsidRPr="006F2BC3" w:rsidRDefault="00E21CD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AA42EDD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EE4" w14:textId="77777777" w:rsidTr="00BF2D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A42EDF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EE0" w14:textId="77777777" w:rsidR="00E21CD3" w:rsidRPr="006F2BC3" w:rsidRDefault="00E21CD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7AA42EE1" w14:textId="77777777" w:rsidR="00E21CD3" w:rsidRPr="006F2BC3" w:rsidRDefault="00E21CD3" w:rsidP="006F2BC3">
            <w:r w:rsidRPr="006F2BC3">
              <w:t>Anders Ekegren (L)</w:t>
            </w:r>
          </w:p>
        </w:tc>
        <w:tc>
          <w:tcPr>
            <w:tcW w:w="1309" w:type="dxa"/>
            <w:gridSpan w:val="2"/>
            <w:vAlign w:val="bottom"/>
          </w:tcPr>
          <w:p w14:paraId="7AA42EE2" w14:textId="77777777" w:rsidR="00E21CD3" w:rsidRPr="006F2BC3" w:rsidRDefault="00E21CD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AA42EE3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EEA" w14:textId="77777777" w:rsidTr="00BF2DB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AA42EE5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EE6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AA42EE7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AA42EE8" w14:textId="77777777" w:rsidR="00E21CD3" w:rsidRPr="006F2BC3" w:rsidRDefault="00E21CD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AA42EE9" w14:textId="77777777" w:rsidR="00E21CD3" w:rsidRPr="006F2BC3" w:rsidRDefault="00E21CD3" w:rsidP="006F2BC3">
            <w:pPr>
              <w:pStyle w:val="Summalinje"/>
            </w:pPr>
            <w:r w:rsidRPr="006F2BC3">
              <w:t>____</w:t>
            </w:r>
          </w:p>
        </w:tc>
      </w:tr>
      <w:tr w:rsidR="00BC4C66" w14:paraId="7AA42EF0" w14:textId="77777777" w:rsidTr="00BF2DB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AA42EEB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EEC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AA42EED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AA42EEE" w14:textId="77777777" w:rsidR="00E21CD3" w:rsidRPr="006F2BC3" w:rsidRDefault="00E21CD3" w:rsidP="006F2BC3">
            <w:pPr>
              <w:pStyle w:val="TalartidSumma"/>
            </w:pPr>
            <w:r w:rsidRPr="006F2BC3">
              <w:t xml:space="preserve"> 0.58</w:t>
            </w:r>
          </w:p>
        </w:tc>
        <w:tc>
          <w:tcPr>
            <w:tcW w:w="1517" w:type="dxa"/>
            <w:gridSpan w:val="2"/>
            <w:vAlign w:val="bottom"/>
          </w:tcPr>
          <w:p w14:paraId="7AA42EEF" w14:textId="77777777" w:rsidR="00E21CD3" w:rsidRPr="006F2BC3" w:rsidRDefault="00E21CD3" w:rsidP="006F2BC3">
            <w:pPr>
              <w:pStyle w:val="TalartidSumma"/>
            </w:pPr>
            <w:r w:rsidRPr="006F2BC3">
              <w:t>4.26</w:t>
            </w:r>
          </w:p>
        </w:tc>
      </w:tr>
      <w:tr w:rsidR="00BC4C66" w14:paraId="7AA42EF5" w14:textId="77777777" w:rsidTr="00BF2DBE">
        <w:tc>
          <w:tcPr>
            <w:tcW w:w="472" w:type="dxa"/>
          </w:tcPr>
          <w:p w14:paraId="7AA42EF1" w14:textId="77777777" w:rsidR="00E21CD3" w:rsidRPr="006F2BC3" w:rsidRDefault="00E21CD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902" w:type="dxa"/>
            <w:gridSpan w:val="3"/>
            <w:vAlign w:val="bottom"/>
          </w:tcPr>
          <w:p w14:paraId="7AA42EF2" w14:textId="77777777" w:rsidR="00E21CD3" w:rsidRPr="006F2BC3" w:rsidRDefault="00E21CD3" w:rsidP="006F2BC3">
            <w:pPr>
              <w:pStyle w:val="renderubrik"/>
            </w:pPr>
            <w:r>
              <w:t>Skatteutskottets betänkande SkU26</w:t>
            </w:r>
          </w:p>
        </w:tc>
        <w:tc>
          <w:tcPr>
            <w:tcW w:w="1309" w:type="dxa"/>
            <w:gridSpan w:val="2"/>
            <w:vAlign w:val="bottom"/>
          </w:tcPr>
          <w:p w14:paraId="7AA42EF3" w14:textId="77777777" w:rsidR="00E21CD3" w:rsidRPr="006F2BC3" w:rsidRDefault="00E21CD3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7AA42EF4" w14:textId="77777777" w:rsidR="00E21CD3" w:rsidRPr="006F2BC3" w:rsidRDefault="00E21CD3" w:rsidP="006F2BC3">
            <w:pPr>
              <w:pStyle w:val="renderubrik"/>
            </w:pPr>
          </w:p>
        </w:tc>
      </w:tr>
      <w:tr w:rsidR="00BC4C66" w14:paraId="7AA42EFA" w14:textId="77777777" w:rsidTr="00BF2DBE">
        <w:tc>
          <w:tcPr>
            <w:tcW w:w="472" w:type="dxa"/>
            <w:vAlign w:val="bottom"/>
          </w:tcPr>
          <w:p w14:paraId="7AA42EF6" w14:textId="77777777" w:rsidR="00E21CD3" w:rsidRPr="006F2BC3" w:rsidRDefault="00E21CD3" w:rsidP="006F2BC3"/>
        </w:tc>
        <w:tc>
          <w:tcPr>
            <w:tcW w:w="5902" w:type="dxa"/>
            <w:gridSpan w:val="3"/>
            <w:vAlign w:val="bottom"/>
          </w:tcPr>
          <w:p w14:paraId="7AA42EF7" w14:textId="77777777" w:rsidR="00E21CD3" w:rsidRPr="006F2BC3" w:rsidRDefault="00E21CD3" w:rsidP="006F2BC3">
            <w:pPr>
              <w:pStyle w:val="Underrubrik"/>
            </w:pPr>
            <w:r>
              <w:t>Ett undantag i kupongskattelagen för utländska stater</w:t>
            </w:r>
          </w:p>
        </w:tc>
        <w:tc>
          <w:tcPr>
            <w:tcW w:w="1309" w:type="dxa"/>
            <w:gridSpan w:val="2"/>
            <w:vAlign w:val="bottom"/>
          </w:tcPr>
          <w:p w14:paraId="7AA42EF8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AA42EF9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F00" w14:textId="77777777" w:rsidTr="00BF2D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A42EFB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EFC" w14:textId="77777777" w:rsidR="00E21CD3" w:rsidRPr="006F2BC3" w:rsidRDefault="00E21CD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AA42EFD" w14:textId="77777777" w:rsidR="00E21CD3" w:rsidRPr="006F2BC3" w:rsidRDefault="00E21CD3" w:rsidP="006F2BC3">
            <w:r w:rsidRPr="006F2BC3">
              <w:t>Bo Broman (SD)</w:t>
            </w:r>
          </w:p>
        </w:tc>
        <w:tc>
          <w:tcPr>
            <w:tcW w:w="1309" w:type="dxa"/>
            <w:gridSpan w:val="2"/>
            <w:vAlign w:val="bottom"/>
          </w:tcPr>
          <w:p w14:paraId="7AA42EFE" w14:textId="77777777" w:rsidR="00E21CD3" w:rsidRPr="006F2BC3" w:rsidRDefault="00E21C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A42EFF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F06" w14:textId="77777777" w:rsidTr="00BF2D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A42F01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F02" w14:textId="77777777" w:rsidR="00E21CD3" w:rsidRPr="006F2BC3" w:rsidRDefault="00E21CD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AA42F03" w14:textId="77777777" w:rsidR="00E21CD3" w:rsidRPr="006F2BC3" w:rsidRDefault="00E21CD3" w:rsidP="006F2BC3">
            <w:r w:rsidRPr="006F2BC3">
              <w:t>Marie Olsson (S)</w:t>
            </w:r>
          </w:p>
        </w:tc>
        <w:tc>
          <w:tcPr>
            <w:tcW w:w="1309" w:type="dxa"/>
            <w:gridSpan w:val="2"/>
            <w:vAlign w:val="bottom"/>
          </w:tcPr>
          <w:p w14:paraId="7AA42F04" w14:textId="77777777" w:rsidR="00E21CD3" w:rsidRPr="006F2BC3" w:rsidRDefault="00E21CD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AA42F05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F0C" w14:textId="77777777" w:rsidTr="00BF2D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A42F07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F08" w14:textId="77777777" w:rsidR="00E21CD3" w:rsidRPr="006F2BC3" w:rsidRDefault="00E21CD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7AA42F09" w14:textId="77777777" w:rsidR="00E21CD3" w:rsidRPr="006F2BC3" w:rsidRDefault="00E21CD3" w:rsidP="006F2BC3">
            <w:r w:rsidRPr="006F2BC3">
              <w:t>Adam Reuterskiöld (M)</w:t>
            </w:r>
          </w:p>
        </w:tc>
        <w:tc>
          <w:tcPr>
            <w:tcW w:w="1309" w:type="dxa"/>
            <w:gridSpan w:val="2"/>
            <w:vAlign w:val="bottom"/>
          </w:tcPr>
          <w:p w14:paraId="7AA42F0A" w14:textId="77777777" w:rsidR="00E21CD3" w:rsidRPr="006F2BC3" w:rsidRDefault="00E21CD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AA42F0B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F12" w14:textId="77777777" w:rsidTr="00BF2DB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A42F0D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F0E" w14:textId="77777777" w:rsidR="00E21CD3" w:rsidRPr="006F2BC3" w:rsidRDefault="00E21CD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7AA42F0F" w14:textId="77777777" w:rsidR="00E21CD3" w:rsidRPr="006F2BC3" w:rsidRDefault="00E21CD3" w:rsidP="006F2BC3">
            <w:r w:rsidRPr="006F2BC3">
              <w:t>Annika Hirvonen (MP)</w:t>
            </w:r>
          </w:p>
        </w:tc>
        <w:tc>
          <w:tcPr>
            <w:tcW w:w="1309" w:type="dxa"/>
            <w:gridSpan w:val="2"/>
            <w:vAlign w:val="bottom"/>
          </w:tcPr>
          <w:p w14:paraId="7AA42F10" w14:textId="77777777" w:rsidR="00E21CD3" w:rsidRPr="006F2BC3" w:rsidRDefault="00E21C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A42F11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F18" w14:textId="77777777" w:rsidTr="00BF2DB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AA42F13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F14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AA42F15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AA42F16" w14:textId="77777777" w:rsidR="00E21CD3" w:rsidRPr="006F2BC3" w:rsidRDefault="00E21CD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AA42F17" w14:textId="77777777" w:rsidR="00E21CD3" w:rsidRPr="006F2BC3" w:rsidRDefault="00E21CD3" w:rsidP="006F2BC3">
            <w:pPr>
              <w:pStyle w:val="Summalinje"/>
            </w:pPr>
            <w:r w:rsidRPr="006F2BC3">
              <w:t>____</w:t>
            </w:r>
          </w:p>
        </w:tc>
      </w:tr>
      <w:tr w:rsidR="00BC4C66" w14:paraId="7AA42F1E" w14:textId="77777777" w:rsidTr="00BF2DB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AA42F19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F1A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AA42F1B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AA42F1C" w14:textId="77777777" w:rsidR="00E21CD3" w:rsidRPr="006F2BC3" w:rsidRDefault="00E21CD3" w:rsidP="006F2BC3">
            <w:pPr>
              <w:pStyle w:val="TalartidSumma"/>
            </w:pPr>
            <w:r w:rsidRPr="006F2BC3">
              <w:t xml:space="preserve"> 0.28</w:t>
            </w:r>
          </w:p>
        </w:tc>
        <w:tc>
          <w:tcPr>
            <w:tcW w:w="1517" w:type="dxa"/>
            <w:gridSpan w:val="2"/>
            <w:vAlign w:val="bottom"/>
          </w:tcPr>
          <w:p w14:paraId="7AA42F1D" w14:textId="77777777" w:rsidR="00E21CD3" w:rsidRPr="006F2BC3" w:rsidRDefault="00E21CD3" w:rsidP="006F2BC3">
            <w:pPr>
              <w:pStyle w:val="TalartidSumma"/>
            </w:pPr>
            <w:r w:rsidRPr="006F2BC3">
              <w:t>4.54</w:t>
            </w:r>
          </w:p>
        </w:tc>
      </w:tr>
      <w:tr w:rsidR="00BC4C66" w14:paraId="7AA42F23" w14:textId="77777777" w:rsidTr="00BF2DBE">
        <w:tc>
          <w:tcPr>
            <w:tcW w:w="472" w:type="dxa"/>
          </w:tcPr>
          <w:p w14:paraId="7AA42F1F" w14:textId="77777777" w:rsidR="00E21CD3" w:rsidRPr="006F2BC3" w:rsidRDefault="00E21CD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902" w:type="dxa"/>
            <w:gridSpan w:val="3"/>
            <w:vAlign w:val="bottom"/>
          </w:tcPr>
          <w:p w14:paraId="7AA42F20" w14:textId="77777777" w:rsidR="00E21CD3" w:rsidRPr="006F2BC3" w:rsidRDefault="00E21CD3" w:rsidP="006F2BC3">
            <w:pPr>
              <w:pStyle w:val="renderubrik"/>
            </w:pPr>
            <w:r>
              <w:t>Skatteutskottets betänkande SkU27</w:t>
            </w:r>
          </w:p>
        </w:tc>
        <w:tc>
          <w:tcPr>
            <w:tcW w:w="1309" w:type="dxa"/>
            <w:gridSpan w:val="2"/>
            <w:vAlign w:val="bottom"/>
          </w:tcPr>
          <w:p w14:paraId="7AA42F21" w14:textId="77777777" w:rsidR="00E21CD3" w:rsidRPr="006F2BC3" w:rsidRDefault="00E21CD3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7AA42F22" w14:textId="77777777" w:rsidR="00E21CD3" w:rsidRPr="006F2BC3" w:rsidRDefault="00E21CD3" w:rsidP="006F2BC3">
            <w:pPr>
              <w:pStyle w:val="renderubrik"/>
            </w:pPr>
          </w:p>
        </w:tc>
      </w:tr>
      <w:tr w:rsidR="00BC4C66" w14:paraId="7AA42F28" w14:textId="77777777" w:rsidTr="00BF2DBE">
        <w:tc>
          <w:tcPr>
            <w:tcW w:w="472" w:type="dxa"/>
            <w:vAlign w:val="bottom"/>
          </w:tcPr>
          <w:p w14:paraId="7AA42F24" w14:textId="77777777" w:rsidR="00E21CD3" w:rsidRPr="006F2BC3" w:rsidRDefault="00E21CD3" w:rsidP="006F2BC3"/>
        </w:tc>
        <w:tc>
          <w:tcPr>
            <w:tcW w:w="5902" w:type="dxa"/>
            <w:gridSpan w:val="3"/>
            <w:vAlign w:val="bottom"/>
          </w:tcPr>
          <w:p w14:paraId="7AA42F25" w14:textId="77777777" w:rsidR="00E21CD3" w:rsidRPr="006F2BC3" w:rsidRDefault="00E21CD3" w:rsidP="006F2BC3">
            <w:pPr>
              <w:pStyle w:val="Underrubrik"/>
            </w:pPr>
            <w:r>
              <w:t>Författningsändringar med anledning av övertagande av uppgift inom eurovinjettsamarbetet</w:t>
            </w:r>
          </w:p>
        </w:tc>
        <w:tc>
          <w:tcPr>
            <w:tcW w:w="1309" w:type="dxa"/>
            <w:gridSpan w:val="2"/>
            <w:vAlign w:val="bottom"/>
          </w:tcPr>
          <w:p w14:paraId="7AA42F26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AA42F27" w14:textId="77777777" w:rsidR="00E21CD3" w:rsidRPr="006F2BC3" w:rsidRDefault="00E21CD3" w:rsidP="006F2BC3">
            <w:r w:rsidRPr="006F2BC3">
              <w:t xml:space="preserve"> </w:t>
            </w:r>
          </w:p>
        </w:tc>
      </w:tr>
      <w:tr w:rsidR="00BC4C66" w14:paraId="7AA42F2E" w14:textId="77777777" w:rsidTr="00BF2DB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AA42F29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F2A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AA42F2B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AA42F2C" w14:textId="77777777" w:rsidR="00E21CD3" w:rsidRPr="006F2BC3" w:rsidRDefault="00E21CD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AA42F2D" w14:textId="77777777" w:rsidR="00E21CD3" w:rsidRPr="006F2BC3" w:rsidRDefault="00E21CD3" w:rsidP="006F2BC3">
            <w:pPr>
              <w:pStyle w:val="Summalinje"/>
            </w:pPr>
            <w:r w:rsidRPr="006F2BC3">
              <w:t>____</w:t>
            </w:r>
          </w:p>
        </w:tc>
      </w:tr>
      <w:tr w:rsidR="00BC4C66" w14:paraId="7AA42F34" w14:textId="77777777" w:rsidTr="00BF2DB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AA42F2F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A42F30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AA42F31" w14:textId="77777777" w:rsidR="00E21CD3" w:rsidRPr="006F2BC3" w:rsidRDefault="00E21C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AA42F32" w14:textId="77777777" w:rsidR="00E21CD3" w:rsidRPr="006F2BC3" w:rsidRDefault="00E21CD3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7AA42F33" w14:textId="77777777" w:rsidR="00E21CD3" w:rsidRPr="006F2BC3" w:rsidRDefault="00E21CD3" w:rsidP="006F2BC3">
            <w:pPr>
              <w:pStyle w:val="TalartidSumma"/>
            </w:pPr>
            <w:r w:rsidRPr="006F2BC3">
              <w:t>4.54</w:t>
            </w:r>
          </w:p>
        </w:tc>
      </w:tr>
      <w:tr w:rsidR="00BC4C66" w14:paraId="7AA42F37" w14:textId="77777777" w:rsidTr="00BF2DBE">
        <w:tc>
          <w:tcPr>
            <w:tcW w:w="472" w:type="dxa"/>
            <w:vAlign w:val="bottom"/>
          </w:tcPr>
          <w:p w14:paraId="7AA42F35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7AA42F36" w14:textId="77777777" w:rsidR="00E21CD3" w:rsidRPr="006F2BC3" w:rsidRDefault="00E21CD3" w:rsidP="006F2BC3">
            <w:pPr>
              <w:pStyle w:val="TalartidTotalText"/>
            </w:pPr>
            <w:r w:rsidRPr="006F2BC3">
              <w:t>Totalt anmäld tid 4 tim. 54 min.</w:t>
            </w:r>
          </w:p>
        </w:tc>
      </w:tr>
      <w:tr w:rsidR="00BC4C66" w14:paraId="7AA42F3A" w14:textId="77777777" w:rsidTr="00BF2DBE">
        <w:tc>
          <w:tcPr>
            <w:tcW w:w="472" w:type="dxa"/>
            <w:vAlign w:val="bottom"/>
          </w:tcPr>
          <w:p w14:paraId="7AA42F38" w14:textId="77777777" w:rsidR="00E21CD3" w:rsidRPr="006F2BC3" w:rsidRDefault="00E21CD3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7AA42F39" w14:textId="77777777" w:rsidR="00E21CD3" w:rsidRPr="006F2BC3" w:rsidRDefault="00E21CD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AA42F3B" w14:textId="77777777" w:rsidR="00E21CD3" w:rsidRPr="006F2BC3" w:rsidRDefault="00E21CD3" w:rsidP="006F2BC3">
      <w:pPr>
        <w:pStyle w:val="renderubrik"/>
      </w:pPr>
      <w:bookmarkStart w:id="2" w:name="StartTalarLista"/>
      <w:bookmarkEnd w:id="2"/>
    </w:p>
    <w:p w14:paraId="7AA42F3C" w14:textId="77777777" w:rsidR="00E21CD3" w:rsidRPr="00631228" w:rsidRDefault="00E21CD3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DDE12" w14:textId="77777777" w:rsidR="00E21CD3" w:rsidRDefault="00E21CD3">
      <w:pPr>
        <w:spacing w:after="0" w:line="240" w:lineRule="auto"/>
      </w:pPr>
      <w:r>
        <w:separator/>
      </w:r>
    </w:p>
  </w:endnote>
  <w:endnote w:type="continuationSeparator" w:id="0">
    <w:p w14:paraId="16704CEE" w14:textId="77777777" w:rsidR="00E21CD3" w:rsidRDefault="00E2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42F41" w14:textId="77777777" w:rsidR="00E21CD3" w:rsidRDefault="00E21CD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42F42" w14:textId="77777777" w:rsidR="00E21CD3" w:rsidRDefault="00E21CD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42F45" w14:textId="77777777" w:rsidR="00E21CD3" w:rsidRDefault="00E21CD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41E69" w14:textId="77777777" w:rsidR="00E21CD3" w:rsidRDefault="00E21CD3">
      <w:pPr>
        <w:spacing w:after="0" w:line="240" w:lineRule="auto"/>
      </w:pPr>
      <w:r>
        <w:separator/>
      </w:r>
    </w:p>
  </w:footnote>
  <w:footnote w:type="continuationSeparator" w:id="0">
    <w:p w14:paraId="0055C3E9" w14:textId="77777777" w:rsidR="00E21CD3" w:rsidRDefault="00E2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42F3D" w14:textId="77777777" w:rsidR="00E21CD3" w:rsidRDefault="00E21CD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42F3E" w14:textId="7DA87A10" w:rsidR="00E21CD3" w:rsidRDefault="00E21CD3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18 maj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AA42F3F" w14:textId="77777777" w:rsidR="00E21CD3" w:rsidRDefault="00E21CD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AA42F40" w14:textId="77777777" w:rsidR="00E21CD3" w:rsidRDefault="00E21CD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42F43" w14:textId="77777777" w:rsidR="00E21CD3" w:rsidRDefault="00E21CD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AA42F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5pt;height:27.05pt" fillcolor="window">
          <v:imagedata r:id="rId1" o:title=""/>
        </v:shape>
      </w:pict>
    </w:r>
  </w:p>
  <w:p w14:paraId="7AA42F44" w14:textId="77777777" w:rsidR="00E21CD3" w:rsidRDefault="00E21CD3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CE3207CA">
      <w:start w:val="1"/>
      <w:numFmt w:val="decimal"/>
      <w:lvlText w:val="%1"/>
      <w:legacy w:legacy="1" w:legacySpace="0" w:legacyIndent="0"/>
      <w:lvlJc w:val="left"/>
    </w:lvl>
    <w:lvl w:ilvl="1" w:tplc="18F00C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9070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DC00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3E82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E0F1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B2CE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C3F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8EAE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63E02698">
      <w:start w:val="1"/>
      <w:numFmt w:val="decimal"/>
      <w:lvlText w:val="%1"/>
      <w:legacy w:legacy="1" w:legacySpace="0" w:legacyIndent="0"/>
      <w:lvlJc w:val="left"/>
    </w:lvl>
    <w:lvl w:ilvl="1" w:tplc="D8329E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EC9D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6C4D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28EB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3E43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18AC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E09C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18DB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80737333">
    <w:abstractNumId w:val="41"/>
  </w:num>
  <w:num w:numId="2" w16cid:durableId="1569731446">
    <w:abstractNumId w:val="23"/>
  </w:num>
  <w:num w:numId="3" w16cid:durableId="298344030">
    <w:abstractNumId w:val="40"/>
  </w:num>
  <w:num w:numId="4" w16cid:durableId="1568958371">
    <w:abstractNumId w:val="21"/>
  </w:num>
  <w:num w:numId="5" w16cid:durableId="820535363">
    <w:abstractNumId w:val="11"/>
  </w:num>
  <w:num w:numId="6" w16cid:durableId="1807624800">
    <w:abstractNumId w:val="27"/>
  </w:num>
  <w:num w:numId="7" w16cid:durableId="698508607">
    <w:abstractNumId w:val="35"/>
  </w:num>
  <w:num w:numId="8" w16cid:durableId="1402479409">
    <w:abstractNumId w:val="25"/>
  </w:num>
  <w:num w:numId="9" w16cid:durableId="911082159">
    <w:abstractNumId w:val="33"/>
  </w:num>
  <w:num w:numId="10" w16cid:durableId="159349353">
    <w:abstractNumId w:val="22"/>
  </w:num>
  <w:num w:numId="11" w16cid:durableId="837619956">
    <w:abstractNumId w:val="14"/>
  </w:num>
  <w:num w:numId="12" w16cid:durableId="1902515815">
    <w:abstractNumId w:val="10"/>
  </w:num>
  <w:num w:numId="13" w16cid:durableId="277614416">
    <w:abstractNumId w:val="16"/>
  </w:num>
  <w:num w:numId="14" w16cid:durableId="1536844940">
    <w:abstractNumId w:val="17"/>
  </w:num>
  <w:num w:numId="15" w16cid:durableId="680665885">
    <w:abstractNumId w:val="24"/>
  </w:num>
  <w:num w:numId="16" w16cid:durableId="84619374">
    <w:abstractNumId w:val="19"/>
  </w:num>
  <w:num w:numId="17" w16cid:durableId="1658848045">
    <w:abstractNumId w:val="36"/>
  </w:num>
  <w:num w:numId="18" w16cid:durableId="1364987104">
    <w:abstractNumId w:val="20"/>
  </w:num>
  <w:num w:numId="19" w16cid:durableId="2060548812">
    <w:abstractNumId w:val="43"/>
  </w:num>
  <w:num w:numId="20" w16cid:durableId="1875386876">
    <w:abstractNumId w:val="12"/>
  </w:num>
  <w:num w:numId="21" w16cid:durableId="2106681063">
    <w:abstractNumId w:val="18"/>
  </w:num>
  <w:num w:numId="22" w16cid:durableId="1500004852">
    <w:abstractNumId w:val="29"/>
  </w:num>
  <w:num w:numId="23" w16cid:durableId="948899796">
    <w:abstractNumId w:val="31"/>
  </w:num>
  <w:num w:numId="24" w16cid:durableId="1589922775">
    <w:abstractNumId w:val="15"/>
  </w:num>
  <w:num w:numId="25" w16cid:durableId="680820084">
    <w:abstractNumId w:val="32"/>
  </w:num>
  <w:num w:numId="26" w16cid:durableId="710154159">
    <w:abstractNumId w:val="37"/>
  </w:num>
  <w:num w:numId="27" w16cid:durableId="806624871">
    <w:abstractNumId w:val="34"/>
  </w:num>
  <w:num w:numId="28" w16cid:durableId="1151751559">
    <w:abstractNumId w:val="39"/>
  </w:num>
  <w:num w:numId="29" w16cid:durableId="1969312337">
    <w:abstractNumId w:val="13"/>
  </w:num>
  <w:num w:numId="30" w16cid:durableId="783496740">
    <w:abstractNumId w:val="42"/>
  </w:num>
  <w:num w:numId="31" w16cid:durableId="401022225">
    <w:abstractNumId w:val="26"/>
  </w:num>
  <w:num w:numId="32" w16cid:durableId="1453136518">
    <w:abstractNumId w:val="28"/>
  </w:num>
  <w:num w:numId="33" w16cid:durableId="238633853">
    <w:abstractNumId w:val="30"/>
  </w:num>
  <w:num w:numId="34" w16cid:durableId="519975838">
    <w:abstractNumId w:val="38"/>
  </w:num>
  <w:num w:numId="35" w16cid:durableId="767239943">
    <w:abstractNumId w:val="8"/>
  </w:num>
  <w:num w:numId="36" w16cid:durableId="409350106">
    <w:abstractNumId w:val="3"/>
  </w:num>
  <w:num w:numId="37" w16cid:durableId="139201248">
    <w:abstractNumId w:val="2"/>
  </w:num>
  <w:num w:numId="38" w16cid:durableId="1105535842">
    <w:abstractNumId w:val="1"/>
  </w:num>
  <w:num w:numId="39" w16cid:durableId="1095058507">
    <w:abstractNumId w:val="0"/>
  </w:num>
  <w:num w:numId="40" w16cid:durableId="1206482628">
    <w:abstractNumId w:val="9"/>
  </w:num>
  <w:num w:numId="41" w16cid:durableId="666204135">
    <w:abstractNumId w:val="7"/>
  </w:num>
  <w:num w:numId="42" w16cid:durableId="159927928">
    <w:abstractNumId w:val="6"/>
  </w:num>
  <w:num w:numId="43" w16cid:durableId="1940485200">
    <w:abstractNumId w:val="5"/>
  </w:num>
  <w:num w:numId="44" w16cid:durableId="1305816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C4C66"/>
    <w:rsid w:val="00572478"/>
    <w:rsid w:val="00BC4C66"/>
    <w:rsid w:val="00BF2DBE"/>
    <w:rsid w:val="00E2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42D89"/>
  <w15:docId w15:val="{6AA7BC09-371B-45DA-86FB-BCD8E1FC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2026-05-18</SAFIR_Sammantradesdatum_Doc>
    <SAFIR_SammantradeID xmlns="C07A1A6C-0B19-41D9-BDF8-F523BA3921EB">aab10557-ab22-4809-a1ed-a6408050898c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8F876-42E7-4472-8213-3AF705FFF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schemas.microsoft.com/office/2006/metadata/properties"/>
    <ds:schemaRef ds:uri="http://schemas.microsoft.com/office/infopath/2007/PartnerControls"/>
    <ds:schemaRef ds:uri="C07A1A6C-0B19-41D9-BDF8-F523BA3921EB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99CB9C-0913-479B-AA3F-F5BF99582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4</Pages>
  <Words>409</Words>
  <Characters>2085</Characters>
  <Application>Microsoft Office Word</Application>
  <DocSecurity>0</DocSecurity>
  <Lines>521</Lines>
  <Paragraphs>249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2026-05-15T14:30:00Z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18 maj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