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024" w:rsidRPr="0010307A" w:rsidRDefault="000D2024" w:rsidP="00564B8F">
      <w:pPr>
        <w:pStyle w:val="Hemstlrubrik"/>
      </w:pPr>
      <w:r w:rsidRPr="0010307A">
        <w:t>Förslag till riksdagsbeslut</w:t>
      </w:r>
    </w:p>
    <w:p w:rsidR="000D2024" w:rsidRPr="0010307A" w:rsidRDefault="000D2024" w:rsidP="000D2024">
      <w:pPr>
        <w:pStyle w:val="Hemstlatt"/>
      </w:pPr>
      <w:r w:rsidRPr="0010307A">
        <w:t>Riksdagen tillkännager för regeringen som sin mening vad i motionen anförs om Södertörnsleden.</w:t>
      </w:r>
    </w:p>
    <w:p w:rsidR="000D2024" w:rsidRPr="0010307A" w:rsidRDefault="000D2024" w:rsidP="000D2024">
      <w:pPr>
        <w:pStyle w:val="Rubrik1"/>
      </w:pPr>
      <w:r w:rsidRPr="0010307A">
        <w:t>Motivering</w:t>
      </w:r>
    </w:p>
    <w:p w:rsidR="000D2024" w:rsidRPr="0010307A" w:rsidRDefault="000D2024" w:rsidP="000D2024">
      <w:r w:rsidRPr="0010307A">
        <w:t>Södertörnsleden, en planerad tvärförbindelse mellan väg 73 (Nynäsvägen) och E 4 söderut via Huddinge och Botkyrka, skulle enligt tidigare planer ha påbörjats 2005–2006. Ingen vet i nuläget när denna utbyggnad blir av.</w:t>
      </w:r>
    </w:p>
    <w:p w:rsidR="000D2024" w:rsidRPr="0010307A" w:rsidRDefault="000D2024" w:rsidP="000D2024">
      <w:pPr>
        <w:pStyle w:val="Normaltindrag"/>
      </w:pPr>
      <w:r w:rsidRPr="0010307A">
        <w:t>Södertörnsleden är viktig</w:t>
      </w:r>
      <w:r w:rsidR="00564B8F" w:rsidRPr="0010307A">
        <w:t>,</w:t>
      </w:r>
      <w:r w:rsidRPr="0010307A">
        <w:t xml:space="preserve"> inte bara för de drygt 300 000 invånarna på S</w:t>
      </w:r>
      <w:r w:rsidRPr="0010307A">
        <w:t>ö</w:t>
      </w:r>
      <w:r w:rsidRPr="0010307A">
        <w:t xml:space="preserve">dertörn utan för hela regionen och hela Sverige. Södertörnsleden omfattar </w:t>
      </w:r>
      <w:smartTag w:uri="urn:schemas-microsoft-com:office:smarttags" w:element="metricconverter">
        <w:smartTagPr>
          <w:attr w:name="ProductID" w:val="16 kilometer"/>
        </w:smartTagPr>
        <w:r w:rsidRPr="0010307A">
          <w:t>16 kilometer</w:t>
        </w:r>
      </w:smartTag>
      <w:r w:rsidRPr="0010307A">
        <w:t xml:space="preserve"> väg mellan Vårby och Jordbro, där sträckan Gladökvarn–Jordbro redan är byggd. Nu återstår sträckan Masmo–Gladökvarn. Sträckan är uppd</w:t>
      </w:r>
      <w:r w:rsidRPr="0010307A">
        <w:t>e</w:t>
      </w:r>
      <w:r w:rsidRPr="0010307A">
        <w:t>lad i två delar, Botkyrkaleden (Masmo–Flemingsberg) och Haningeleden 1 (Flemingsberg–Gladökvarn).</w:t>
      </w:r>
    </w:p>
    <w:p w:rsidR="000D2024" w:rsidRPr="0010307A" w:rsidRDefault="000D2024" w:rsidP="000D2024">
      <w:pPr>
        <w:pStyle w:val="Normaltindrag"/>
      </w:pPr>
      <w:r w:rsidRPr="0010307A">
        <w:t>Vitala delar av Södertörnsleden saknas. I dag går tung trafik på slingriga vägar rakt igenom flera bostadsområden, framför</w:t>
      </w:r>
      <w:r w:rsidR="00865FBD" w:rsidRPr="0010307A">
        <w:t xml:space="preserve"> </w:t>
      </w:r>
      <w:r w:rsidRPr="0010307A">
        <w:t>allt i Huddinge kommun. Talesättet att ingen kedja är starkare än sin svagaste länk gäller verkligen Södertörnsleden. Alla delarna av Södertörnsleden behövs nu!</w:t>
      </w:r>
    </w:p>
    <w:p w:rsidR="000D2024" w:rsidRPr="0010307A" w:rsidRDefault="000D2024" w:rsidP="000D2024">
      <w:pPr>
        <w:pStyle w:val="Normaltindrag"/>
      </w:pPr>
      <w:r w:rsidRPr="0010307A">
        <w:t>När regeringen blir involverad i frågor som rör Södertörnsleden är det vi</w:t>
      </w:r>
      <w:r w:rsidRPr="0010307A">
        <w:t>k</w:t>
      </w:r>
      <w:r w:rsidRPr="0010307A">
        <w:t>tigt att dessa behandlas positivt och skyndsamt så att byggandet av Söde</w:t>
      </w:r>
      <w:r w:rsidRPr="0010307A">
        <w:t>r</w:t>
      </w:r>
      <w:r w:rsidRPr="0010307A">
        <w:t>törnsleden kan påbörjas så snart som möjligt.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64B8F" w:rsidRPr="001030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64B8F" w:rsidRPr="0010307A" w:rsidRDefault="00564B8F" w:rsidP="00564B8F">
            <w:pPr>
              <w:pStyle w:val="UnderskriftDatum"/>
              <w:spacing w:before="240"/>
            </w:pPr>
            <w:r w:rsidRPr="0010307A">
              <w:t>Stockholm den 26 september 2005</w:t>
            </w:r>
          </w:p>
        </w:tc>
        <w:tc>
          <w:tcPr>
            <w:tcW w:w="3047" w:type="dxa"/>
          </w:tcPr>
          <w:p w:rsidR="00564B8F" w:rsidRPr="0010307A" w:rsidRDefault="00564B8F" w:rsidP="00564B8F">
            <w:pPr>
              <w:pStyle w:val="Underskrifter"/>
              <w:spacing w:before="240"/>
            </w:pPr>
          </w:p>
        </w:tc>
      </w:tr>
      <w:tr w:rsidR="00564B8F" w:rsidRPr="001030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64B8F" w:rsidRPr="0010307A" w:rsidRDefault="00564B8F" w:rsidP="00564B8F">
            <w:pPr>
              <w:pStyle w:val="Underskrifter"/>
            </w:pPr>
            <w:r w:rsidRPr="0010307A">
              <w:t>Marietta de Pourbaix-Lundin (m)</w:t>
            </w:r>
          </w:p>
        </w:tc>
        <w:tc>
          <w:tcPr>
            <w:tcW w:w="3047" w:type="dxa"/>
          </w:tcPr>
          <w:p w:rsidR="00564B8F" w:rsidRPr="0010307A" w:rsidRDefault="00564B8F" w:rsidP="00564B8F">
            <w:pPr>
              <w:pStyle w:val="Underskrifter"/>
            </w:pPr>
          </w:p>
        </w:tc>
      </w:tr>
    </w:tbl>
    <w:p w:rsidR="000D2024" w:rsidRPr="0010307A" w:rsidRDefault="000D2024" w:rsidP="00564B8F">
      <w:pPr>
        <w:pStyle w:val="Normaltindrag"/>
      </w:pPr>
    </w:p>
    <w:sectPr w:rsidR="000D2024" w:rsidRPr="0010307A" w:rsidSect="00564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1E7" w:rsidRPr="0010307A" w:rsidRDefault="006171E7">
      <w:r w:rsidRPr="0010307A">
        <w:separator/>
      </w:r>
    </w:p>
  </w:endnote>
  <w:endnote w:type="continuationSeparator" w:id="0">
    <w:p w:rsidR="006171E7" w:rsidRPr="0010307A" w:rsidRDefault="006171E7">
      <w:r w:rsidRPr="001030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3EB" w:rsidRPr="0010307A" w:rsidRDefault="0010307A" w:rsidP="00564B8F">
    <w:pPr>
      <w:pStyle w:val="Sidfot"/>
    </w:pPr>
    <w:r w:rsidRPr="001030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31254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B8F" w:rsidRDefault="00564B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4B8F" w:rsidRDefault="00564B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3EB" w:rsidRPr="0010307A" w:rsidRDefault="0010307A" w:rsidP="00564B8F">
    <w:pPr>
      <w:pStyle w:val="Sidfot"/>
    </w:pPr>
    <w:r w:rsidRPr="001030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45838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B8F" w:rsidRDefault="00564B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4B8F" w:rsidRDefault="00564B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3EB" w:rsidRPr="0010307A" w:rsidRDefault="0010307A" w:rsidP="00564B8F">
    <w:pPr>
      <w:pStyle w:val="Sidfot"/>
    </w:pPr>
    <w:r w:rsidRPr="001030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78863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B8F" w:rsidRDefault="00564B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4B8F" w:rsidRDefault="00564B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1E7" w:rsidRPr="0010307A" w:rsidRDefault="006171E7">
      <w:r w:rsidRPr="0010307A">
        <w:separator/>
      </w:r>
    </w:p>
  </w:footnote>
  <w:footnote w:type="continuationSeparator" w:id="0">
    <w:p w:rsidR="006171E7" w:rsidRPr="0010307A" w:rsidRDefault="006171E7">
      <w:r w:rsidRPr="001030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3EB" w:rsidRPr="0010307A" w:rsidRDefault="0010307A" w:rsidP="00564B8F">
    <w:pPr>
      <w:pStyle w:val="Sidhuvud"/>
    </w:pPr>
    <w:r w:rsidRPr="001030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49181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B8F" w:rsidRDefault="00564B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4B8F" w:rsidRDefault="00564B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3EB" w:rsidRPr="0010307A" w:rsidRDefault="0010307A" w:rsidP="00564B8F">
    <w:pPr>
      <w:pStyle w:val="Sidhuvud"/>
    </w:pPr>
    <w:r w:rsidRPr="001030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36279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B8F" w:rsidRDefault="00564B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4B8F" w:rsidRDefault="00564B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B8F" w:rsidRPr="0010307A" w:rsidRDefault="00564B8F">
    <w:pPr>
      <w:pStyle w:val="FSHNormal"/>
      <w:tabs>
        <w:tab w:val="right" w:pos="5840"/>
      </w:tabs>
    </w:pPr>
    <w:r w:rsidRPr="0010307A">
      <w:br/>
    </w:r>
    <w:r w:rsidRPr="0010307A">
      <w:fldChar w:fldCharType="begin" w:fldLock="1"/>
    </w:r>
    <w:r w:rsidRPr="0010307A">
      <w:instrText xml:space="preserve"> DOCPROPERTY</w:instrText>
    </w:r>
    <w:r w:rsidRPr="0010307A">
      <w:rPr>
        <w:sz w:val="18"/>
      </w:rPr>
      <w:instrText xml:space="preserve"> "YearUser" *\charformat </w:instrText>
    </w:r>
    <w:r w:rsidRPr="0010307A">
      <w:fldChar w:fldCharType="separate"/>
    </w:r>
    <w:r w:rsidRPr="0010307A">
      <w:t>2005/06</w:t>
    </w:r>
    <w:r w:rsidRPr="0010307A">
      <w:fldChar w:fldCharType="end"/>
    </w:r>
    <w:r w:rsidRPr="0010307A">
      <w:t xml:space="preserve"> </w:t>
    </w:r>
    <w:r w:rsidRPr="0010307A">
      <w:tab/>
      <w:t xml:space="preserve">mnr: </w:t>
    </w:r>
    <w:r w:rsidRPr="0010307A">
      <w:fldChar w:fldCharType="begin" w:fldLock="1"/>
    </w:r>
    <w:r w:rsidRPr="0010307A">
      <w:instrText xml:space="preserve"> DOCPROPERTY</w:instrText>
    </w:r>
    <w:r w:rsidRPr="0010307A">
      <w:rPr>
        <w:sz w:val="18"/>
      </w:rPr>
      <w:instrText xml:space="preserve"> "Motionsnummer" *\charformat </w:instrText>
    </w:r>
    <w:r w:rsidRPr="0010307A">
      <w:fldChar w:fldCharType="separate"/>
    </w:r>
    <w:r w:rsidRPr="0010307A">
      <w:t>T271</w:t>
    </w:r>
    <w:r w:rsidRPr="0010307A">
      <w:fldChar w:fldCharType="end"/>
    </w:r>
    <w:r w:rsidRPr="0010307A">
      <w:br/>
    </w:r>
    <w:r w:rsidRPr="0010307A">
      <w:fldChar w:fldCharType="begin" w:fldLock="1"/>
    </w:r>
    <w:r w:rsidRPr="0010307A">
      <w:instrText xml:space="preserve"> DOCPROPERTY</w:instrText>
    </w:r>
    <w:r w:rsidRPr="0010307A">
      <w:rPr>
        <w:sz w:val="18"/>
      </w:rPr>
      <w:instrText xml:space="preserve"> "Samling" *\charformat </w:instrText>
    </w:r>
    <w:r w:rsidRPr="0010307A">
      <w:fldChar w:fldCharType="end"/>
    </w:r>
    <w:r w:rsidRPr="0010307A">
      <w:tab/>
      <w:t xml:space="preserve">pnr: </w:t>
    </w:r>
    <w:r w:rsidRPr="0010307A">
      <w:fldChar w:fldCharType="begin" w:fldLock="1"/>
    </w:r>
    <w:r w:rsidRPr="0010307A">
      <w:instrText xml:space="preserve"> DOCPROPERTY</w:instrText>
    </w:r>
    <w:r w:rsidRPr="0010307A">
      <w:rPr>
        <w:sz w:val="18"/>
      </w:rPr>
      <w:instrText xml:space="preserve"> "Partinummer" *\charformat </w:instrText>
    </w:r>
    <w:r w:rsidRPr="0010307A">
      <w:fldChar w:fldCharType="separate"/>
    </w:r>
    <w:r w:rsidRPr="0010307A">
      <w:t>m1383</w:t>
    </w:r>
    <w:r w:rsidRPr="0010307A">
      <w:fldChar w:fldCharType="end"/>
    </w:r>
  </w:p>
  <w:p w:rsidR="00564B8F" w:rsidRPr="0010307A" w:rsidRDefault="00564B8F">
    <w:pPr>
      <w:pStyle w:val="FSHRub1"/>
    </w:pPr>
    <w:r w:rsidRPr="0010307A">
      <w:t>Motion till riksdagen</w:t>
    </w:r>
    <w:r w:rsidRPr="0010307A">
      <w:br/>
    </w:r>
    <w:r w:rsidRPr="0010307A">
      <w:fldChar w:fldCharType="begin" w:fldLock="1"/>
    </w:r>
    <w:r w:rsidRPr="0010307A">
      <w:instrText xml:space="preserve"> DOCPROPERTY "YearUser" *\charformat </w:instrText>
    </w:r>
    <w:r w:rsidRPr="0010307A">
      <w:fldChar w:fldCharType="separate"/>
    </w:r>
    <w:r w:rsidRPr="0010307A">
      <w:t>2005/06</w:t>
    </w:r>
    <w:r w:rsidRPr="0010307A">
      <w:fldChar w:fldCharType="end"/>
    </w:r>
    <w:r w:rsidRPr="0010307A">
      <w:t>:</w:t>
    </w:r>
    <w:r w:rsidRPr="0010307A">
      <w:fldChar w:fldCharType="begin" w:fldLock="1"/>
    </w:r>
    <w:r w:rsidRPr="0010307A">
      <w:instrText xml:space="preserve"> DOCPROPERTY "Motionsnummer" *\charformat </w:instrText>
    </w:r>
    <w:r w:rsidRPr="0010307A">
      <w:fldChar w:fldCharType="separate"/>
    </w:r>
    <w:r w:rsidRPr="0010307A">
      <w:t>T271</w:t>
    </w:r>
    <w:r w:rsidRPr="0010307A">
      <w:fldChar w:fldCharType="end"/>
    </w:r>
  </w:p>
  <w:p w:rsidR="00564B8F" w:rsidRPr="0010307A" w:rsidRDefault="00564B8F">
    <w:pPr>
      <w:pStyle w:val="FSHNormalS5"/>
    </w:pPr>
    <w:r w:rsidRPr="0010307A">
      <w:fldChar w:fldCharType="begin" w:fldLock="1"/>
    </w:r>
    <w:r w:rsidRPr="0010307A">
      <w:instrText xml:space="preserve"> DOCPROPERTY "MotionarText" *\charformat </w:instrText>
    </w:r>
    <w:r w:rsidRPr="0010307A">
      <w:fldChar w:fldCharType="separate"/>
    </w:r>
    <w:r w:rsidRPr="0010307A">
      <w:t>av Marietta de Pourbaix-Lundin (m)</w:t>
    </w:r>
    <w:r w:rsidRPr="0010307A">
      <w:fldChar w:fldCharType="end"/>
    </w:r>
    <w:r w:rsidRPr="0010307A">
      <w:br/>
    </w:r>
    <w:r w:rsidRPr="0010307A">
      <w:fldChar w:fldCharType="begin" w:fldLock="1"/>
    </w:r>
    <w:r w:rsidRPr="0010307A">
      <w:instrText xml:space="preserve"> DOCPROPERTY "SvarFrasKort" *\charformat </w:instrText>
    </w:r>
    <w:r w:rsidRPr="0010307A">
      <w:fldChar w:fldCharType="end"/>
    </w:r>
  </w:p>
  <w:p w:rsidR="00564B8F" w:rsidRPr="0010307A" w:rsidRDefault="00564B8F">
    <w:pPr>
      <w:pStyle w:val="FSHTitel"/>
    </w:pPr>
    <w:r w:rsidRPr="0010307A">
      <w:fldChar w:fldCharType="begin" w:fldLock="1"/>
    </w:r>
    <w:r w:rsidRPr="0010307A">
      <w:instrText xml:space="preserve"> DOCPROPERTY</w:instrText>
    </w:r>
    <w:r w:rsidRPr="0010307A">
      <w:rPr>
        <w:sz w:val="18"/>
      </w:rPr>
      <w:instrText xml:space="preserve"> "RubrikSvar" *\charformat </w:instrText>
    </w:r>
    <w:r w:rsidRPr="0010307A">
      <w:fldChar w:fldCharType="separate"/>
    </w:r>
    <w:r w:rsidRPr="0010307A">
      <w:t>Södertörnsleden</w:t>
    </w:r>
    <w:r w:rsidRPr="0010307A">
      <w:fldChar w:fldCharType="end"/>
    </w:r>
  </w:p>
  <w:p w:rsidR="00564B8F" w:rsidRPr="0010307A" w:rsidRDefault="00564B8F" w:rsidP="00564B8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4154462">
    <w:abstractNumId w:val="13"/>
  </w:num>
  <w:num w:numId="2" w16cid:durableId="1314679083">
    <w:abstractNumId w:val="10"/>
  </w:num>
  <w:num w:numId="3" w16cid:durableId="1698576366">
    <w:abstractNumId w:val="11"/>
  </w:num>
  <w:num w:numId="4" w16cid:durableId="1579092001">
    <w:abstractNumId w:val="12"/>
  </w:num>
  <w:num w:numId="5" w16cid:durableId="489829631">
    <w:abstractNumId w:val="8"/>
  </w:num>
  <w:num w:numId="6" w16cid:durableId="1728259718">
    <w:abstractNumId w:val="3"/>
  </w:num>
  <w:num w:numId="7" w16cid:durableId="559245560">
    <w:abstractNumId w:val="2"/>
  </w:num>
  <w:num w:numId="8" w16cid:durableId="1018431103">
    <w:abstractNumId w:val="1"/>
  </w:num>
  <w:num w:numId="9" w16cid:durableId="1946225851">
    <w:abstractNumId w:val="0"/>
  </w:num>
  <w:num w:numId="10" w16cid:durableId="462770212">
    <w:abstractNumId w:val="9"/>
  </w:num>
  <w:num w:numId="11" w16cid:durableId="1289582347">
    <w:abstractNumId w:val="7"/>
  </w:num>
  <w:num w:numId="12" w16cid:durableId="944731739">
    <w:abstractNumId w:val="6"/>
  </w:num>
  <w:num w:numId="13" w16cid:durableId="1550455540">
    <w:abstractNumId w:val="5"/>
  </w:num>
  <w:num w:numId="14" w16cid:durableId="1249002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8"/>
  </w:docVars>
  <w:rsids>
    <w:rsidRoot w:val="009A1326"/>
    <w:rsid w:val="00064BC3"/>
    <w:rsid w:val="00066775"/>
    <w:rsid w:val="00072FB9"/>
    <w:rsid w:val="000D2024"/>
    <w:rsid w:val="00100531"/>
    <w:rsid w:val="0010307A"/>
    <w:rsid w:val="00177F58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64B8F"/>
    <w:rsid w:val="006171E7"/>
    <w:rsid w:val="00740D6D"/>
    <w:rsid w:val="00794149"/>
    <w:rsid w:val="007B67A7"/>
    <w:rsid w:val="007C6092"/>
    <w:rsid w:val="008643EB"/>
    <w:rsid w:val="00865FBD"/>
    <w:rsid w:val="009A1326"/>
    <w:rsid w:val="00A053C6"/>
    <w:rsid w:val="00A54FB2"/>
    <w:rsid w:val="00B13BF0"/>
    <w:rsid w:val="00C1285C"/>
    <w:rsid w:val="00C27B7D"/>
    <w:rsid w:val="00CE0A10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F8F8AE3-8B75-4E39-BD8F-31B2F713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64B8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64B8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184</Words>
  <Characters>1106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T271</vt:lpstr>
    </vt:vector>
  </TitlesOfParts>
  <Company>Riksdagen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T271</dc:title>
  <dc:subject>T271</dc:subject>
  <dc:creator>Riksdagen</dc:creator>
  <cp:keywords>Riksdagen</cp:keywords>
  <dc:description/>
  <cp:lastModifiedBy>Lars Brink</cp:lastModifiedBy>
  <cp:revision>2</cp:revision>
  <cp:lastPrinted>2005-11-08T16:25:00Z</cp:lastPrinted>
  <dcterms:created xsi:type="dcterms:W3CDTF">2025-12-16T21:30:00Z</dcterms:created>
  <dcterms:modified xsi:type="dcterms:W3CDTF">2025-12-16T21:30:00Z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mot2000_423_2005-11-08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Södertörnsleden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Södertörnsleden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m1383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20052006000000000109000013830069</vt:lpwstr>
  </property>
  <property fmtid="{D5CDD505-2E9C-101B-9397-08002B2CF9AE}" pid="47" name="datum">
    <vt:lpwstr>050926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20052006000000000109000013830069</vt:lpwstr>
  </property>
  <property fmtid="{D5CDD505-2E9C-101B-9397-08002B2CF9AE}" pid="50" name="nummer">
    <vt:lpwstr>271</vt:lpwstr>
  </property>
  <property fmtid="{D5CDD505-2E9C-101B-9397-08002B2CF9AE}" pid="51" name="utskottsbeteckning">
    <vt:lpwstr>T</vt:lpwstr>
  </property>
</Properties>
</file>