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37915" w:rsidRPr="006E70A7" w:rsidTr="0083791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37915" w:rsidRPr="006E70A7" w:rsidRDefault="002A2863" w:rsidP="00837915">
            <w:pPr>
              <w:pStyle w:val="RSKRbeteckning"/>
              <w:spacing w:before="240"/>
            </w:pPr>
            <w:r w:rsidRPr="006E70A7">
              <w:t>Riksdagsskrivelse</w:t>
            </w:r>
          </w:p>
          <w:p w:rsidR="00837915" w:rsidRPr="006E70A7" w:rsidRDefault="002A2863" w:rsidP="00837915">
            <w:pPr>
              <w:pStyle w:val="RSKRbeteckning"/>
            </w:pPr>
            <w:r w:rsidRPr="006E70A7">
              <w:t>2008/09</w:t>
            </w:r>
            <w:r w:rsidR="00837915" w:rsidRPr="006E70A7">
              <w:t>:</w:t>
            </w:r>
            <w:r w:rsidRPr="006E70A7">
              <w:t>265</w:t>
            </w:r>
          </w:p>
        </w:tc>
        <w:tc>
          <w:tcPr>
            <w:tcW w:w="1134" w:type="dxa"/>
          </w:tcPr>
          <w:p w:rsidR="00837915" w:rsidRPr="006E70A7" w:rsidRDefault="006E70A7" w:rsidP="00837915">
            <w:pPr>
              <w:jc w:val="right"/>
            </w:pPr>
            <w:r w:rsidRPr="006E70A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915" w:rsidRPr="006E70A7" w:rsidTr="0083791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37915" w:rsidRPr="006E70A7" w:rsidRDefault="00837915">
            <w:pPr>
              <w:rPr>
                <w:sz w:val="10"/>
              </w:rPr>
            </w:pPr>
          </w:p>
        </w:tc>
      </w:tr>
    </w:tbl>
    <w:p w:rsidR="00837915" w:rsidRPr="006E70A7" w:rsidRDefault="00837915"/>
    <w:p w:rsidR="00837915" w:rsidRPr="006E70A7" w:rsidRDefault="002A2863" w:rsidP="00837915">
      <w:pPr>
        <w:pStyle w:val="Mottagare1"/>
      </w:pPr>
      <w:r w:rsidRPr="006E70A7">
        <w:t>Regeringen</w:t>
      </w:r>
    </w:p>
    <w:p w:rsidR="00837915" w:rsidRPr="006E70A7" w:rsidRDefault="002A2863" w:rsidP="00837915">
      <w:pPr>
        <w:pStyle w:val="Mottagare2"/>
      </w:pPr>
      <w:r w:rsidRPr="006E70A7">
        <w:t>Justitiedepartementet</w:t>
      </w:r>
    </w:p>
    <w:p w:rsidR="00837915" w:rsidRPr="006E70A7" w:rsidRDefault="00837915" w:rsidP="00837915">
      <w:r w:rsidRPr="006E70A7">
        <w:t xml:space="preserve">Med överlämnande av </w:t>
      </w:r>
      <w:r w:rsidR="002A2863" w:rsidRPr="006E70A7">
        <w:t>civilutskottet</w:t>
      </w:r>
      <w:r w:rsidRPr="006E70A7">
        <w:t xml:space="preserve">s betänkande </w:t>
      </w:r>
      <w:r w:rsidR="002A2863" w:rsidRPr="006E70A7">
        <w:t>2008/09</w:t>
      </w:r>
      <w:r w:rsidRPr="006E70A7">
        <w:t>:</w:t>
      </w:r>
      <w:r w:rsidR="002A2863" w:rsidRPr="006E70A7">
        <w:t>CU28</w:t>
      </w:r>
      <w:r w:rsidRPr="006E70A7">
        <w:t xml:space="preserve"> </w:t>
      </w:r>
      <w:r w:rsidR="002A2863" w:rsidRPr="006E70A7">
        <w:t>Revisionsutskott m.m. – genomförande av 2006 års revisorsdirektiv</w:t>
      </w:r>
      <w:r w:rsidRPr="006E70A7">
        <w:t xml:space="preserve"> får jag anmäla att riksdagen denna dag bifallit utskottets förslag till riksdagsbeslut.</w:t>
      </w:r>
    </w:p>
    <w:p w:rsidR="00837915" w:rsidRPr="006E70A7" w:rsidRDefault="00837915" w:rsidP="00837915">
      <w:pPr>
        <w:pStyle w:val="Stockholm"/>
      </w:pPr>
      <w:r w:rsidRPr="006E70A7">
        <w:t xml:space="preserve">Stockholm </w:t>
      </w:r>
      <w:r w:rsidR="002A2863" w:rsidRPr="006E70A7">
        <w:t>den 20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37915" w:rsidRPr="006E70A7" w:rsidTr="0083791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37915" w:rsidRPr="006E70A7" w:rsidRDefault="002A2863" w:rsidP="00837915">
            <w:pPr>
              <w:pStyle w:val="AvsTalman"/>
            </w:pPr>
            <w:r w:rsidRPr="006E70A7">
              <w:t>Per Westerberg</w:t>
            </w:r>
          </w:p>
        </w:tc>
        <w:tc>
          <w:tcPr>
            <w:tcW w:w="3628" w:type="dxa"/>
          </w:tcPr>
          <w:p w:rsidR="00837915" w:rsidRPr="006E70A7" w:rsidRDefault="002A2863" w:rsidP="00837915">
            <w:pPr>
              <w:pStyle w:val="AvsTjnsteman"/>
            </w:pPr>
            <w:r w:rsidRPr="006E70A7">
              <w:t>Ulf Christoffersson</w:t>
            </w:r>
          </w:p>
        </w:tc>
      </w:tr>
    </w:tbl>
    <w:p w:rsidR="00D85057" w:rsidRPr="006E70A7" w:rsidRDefault="00D85057" w:rsidP="00837915"/>
    <w:sectPr w:rsidR="00D85057" w:rsidRPr="006E70A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15"/>
    <w:rsid w:val="0009098F"/>
    <w:rsid w:val="000C2D8D"/>
    <w:rsid w:val="001667BD"/>
    <w:rsid w:val="001C2855"/>
    <w:rsid w:val="00224A43"/>
    <w:rsid w:val="00235E4B"/>
    <w:rsid w:val="00243D3C"/>
    <w:rsid w:val="00244660"/>
    <w:rsid w:val="0026798D"/>
    <w:rsid w:val="002A2863"/>
    <w:rsid w:val="004A0681"/>
    <w:rsid w:val="004C4FD0"/>
    <w:rsid w:val="004F1358"/>
    <w:rsid w:val="00503547"/>
    <w:rsid w:val="00510D48"/>
    <w:rsid w:val="005422B3"/>
    <w:rsid w:val="005F2290"/>
    <w:rsid w:val="00606E21"/>
    <w:rsid w:val="00621003"/>
    <w:rsid w:val="00662397"/>
    <w:rsid w:val="006668C5"/>
    <w:rsid w:val="006E70A7"/>
    <w:rsid w:val="007D2903"/>
    <w:rsid w:val="00837915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A0F51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4A496D-AC42-47C9-9292-60271AA2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265</vt:lpwstr>
  </property>
  <property fmtid="{D5CDD505-2E9C-101B-9397-08002B2CF9AE}" pid="6" name="Datum">
    <vt:lpwstr>2009-05-20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2008/09</vt:lpwstr>
  </property>
  <property fmtid="{D5CDD505-2E9C-101B-9397-08002B2CF9AE}" pid="16" name="RefNr">
    <vt:lpwstr>28</vt:lpwstr>
  </property>
  <property fmtid="{D5CDD505-2E9C-101B-9397-08002B2CF9AE}" pid="17" name="RefRubrik">
    <vt:lpwstr>Revisionsutskott m.m. – genomförande av 2006 års revisorsdirektiv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maj 2009</vt:lpwstr>
  </property>
</Properties>
</file>