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2E087-5A0B-4262-A5F8-56F2A7ECDB1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A9B37FE-2F21-424A-A92F-2E0A1230FABA}"/>
</file>

<file path=customXml/itemProps4.xml><?xml version="1.0" encoding="utf-8"?>
<ds:datastoreItem xmlns:ds="http://schemas.openxmlformats.org/officeDocument/2006/customXml" ds:itemID="{2A3C395F-DBE1-4DBF-9693-2F7F98D49773}"/>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