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BCD23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86C79" w:rsidRDefault="00886C79" w14:paraId="07D63C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E7BF71DAF94DD987F9BFD3CA5F75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1b8e3fb-54d3-47a1-b638-adec714edfc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förutsättningarna för att ta bort kravet på motorcykelkörkort för skotrar om max 125 kubik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94798860614E5BBC988B2FC23EC04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F8A4C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32FC8" w:rsidP="00532FC8" w:rsidRDefault="00532FC8" w14:paraId="4EB25FD9" w14:textId="47F5DAF0">
      <w:pPr>
        <w:pStyle w:val="Normalutanindragellerluft"/>
      </w:pPr>
      <w:r>
        <w:t>Lättare motorcyklar av typen skoter blir allt populärare i Sverige. I södra Europa är</w:t>
      </w:r>
    </w:p>
    <w:p xmlns:w14="http://schemas.microsoft.com/office/word/2010/wordml" w:rsidR="00532FC8" w:rsidP="00532FC8" w:rsidRDefault="00532FC8" w14:paraId="2C13E379" w14:textId="77777777">
      <w:pPr>
        <w:pStyle w:val="Normalutanindragellerluft"/>
      </w:pPr>
      <w:r>
        <w:t>dessa motorcyklar väldigt vanliga. De är smidiga att ta sig fram med i trafiken och tar</w:t>
      </w:r>
    </w:p>
    <w:p xmlns:w14="http://schemas.microsoft.com/office/word/2010/wordml" w:rsidR="00532FC8" w:rsidP="00532FC8" w:rsidRDefault="00532FC8" w14:paraId="120A520E" w14:textId="77777777">
      <w:pPr>
        <w:pStyle w:val="Normalutanindragellerluft"/>
      </w:pPr>
      <w:r>
        <w:t>väldigt lite utrymme i gaturummet. Inom övriga EU-länder kan du köra denna typ av</w:t>
      </w:r>
    </w:p>
    <w:p xmlns:w14="http://schemas.microsoft.com/office/word/2010/wordml" w:rsidR="00532FC8" w:rsidP="00532FC8" w:rsidRDefault="00532FC8" w14:paraId="1ACA88D4" w14:textId="5178AA21">
      <w:pPr>
        <w:pStyle w:val="Normalutanindragellerluft"/>
      </w:pPr>
      <w:r>
        <w:t>motorcykel med körkort för bil. Sverige är det enda EU-land som har krav på motorcykelkörkort för skotrar.</w:t>
      </w:r>
    </w:p>
    <w:p xmlns:w14="http://schemas.microsoft.com/office/word/2010/wordml" w:rsidR="00532FC8" w:rsidP="00532FC8" w:rsidRDefault="00532FC8" w14:paraId="66EFF0F9" w14:textId="28E73211">
      <w:pPr>
        <w:pStyle w:val="Normalutanindragellerluft"/>
      </w:pPr>
      <w:r>
        <w:t>Riksdagen bör därför besluta att undersöka förutsättningarna för att ta bort kravet på</w:t>
      </w:r>
    </w:p>
    <w:p xmlns:w14="http://schemas.microsoft.com/office/word/2010/wordml" w:rsidRPr="00422B9E" w:rsidR="00422B9E" w:rsidP="00532FC8" w:rsidRDefault="00532FC8" w14:paraId="3FD61E6A" w14:textId="2A81931F">
      <w:pPr>
        <w:pStyle w:val="Normalutanindragellerluft"/>
      </w:pPr>
      <w:r>
        <w:t>motorcykelkörkort för skotrar om max 125 kubik.</w:t>
      </w:r>
    </w:p>
    <w:p xmlns:w14="http://schemas.microsoft.com/office/word/2010/wordml" w:rsidR="00BB6339" w:rsidP="008E0FE2" w:rsidRDefault="00BB6339" w14:paraId="1459A43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D5E27B4D3145A694A9CE03BDC5A138"/>
        </w:placeholder>
      </w:sdtPr>
      <w:sdtEndPr/>
      <w:sdtContent>
        <w:p xmlns:w14="http://schemas.microsoft.com/office/word/2010/wordml" w:rsidR="00886C79" w:rsidP="00886C79" w:rsidRDefault="00886C79" w14:paraId="27F78A28" w14:textId="77777777">
          <w:pPr/>
          <w:r/>
        </w:p>
        <w:p xmlns:w14="http://schemas.microsoft.com/office/word/2010/wordml" w:rsidR="00886C79" w:rsidP="00886C79" w:rsidRDefault="00886C79" w14:paraId="1EA02EC4" w14:textId="4576066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xmlns:w14="http://schemas.microsoft.com/office/word/2010/wordml" w:rsidRPr="008E0FE2" w:rsidR="004801AC" w:rsidP="00DF3554" w:rsidRDefault="004801AC" w14:paraId="1F581106" w14:textId="022ED79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0A2F" w14:textId="77777777" w:rsidR="00E03536" w:rsidRDefault="00E03536" w:rsidP="000C1CAD">
      <w:pPr>
        <w:spacing w:line="240" w:lineRule="auto"/>
      </w:pPr>
      <w:r>
        <w:separator/>
      </w:r>
    </w:p>
  </w:endnote>
  <w:endnote w:type="continuationSeparator" w:id="0">
    <w:p w14:paraId="40201642" w14:textId="77777777" w:rsidR="00E03536" w:rsidRDefault="00E035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77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00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E785" w14:textId="44E32957" w:rsidR="00262EA3" w:rsidRPr="00886C79" w:rsidRDefault="00262EA3" w:rsidP="00886C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5542" w14:textId="77777777" w:rsidR="00E03536" w:rsidRDefault="00E03536" w:rsidP="000C1CAD">
      <w:pPr>
        <w:spacing w:line="240" w:lineRule="auto"/>
      </w:pPr>
      <w:r>
        <w:separator/>
      </w:r>
    </w:p>
  </w:footnote>
  <w:footnote w:type="continuationSeparator" w:id="0">
    <w:p w14:paraId="66776A72" w14:textId="77777777" w:rsidR="00E03536" w:rsidRDefault="00E035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FC88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BF28D" wp14:anchorId="5E9AEE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6C79" w14:paraId="65E83D1B" w14:textId="553DDC5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40852542EA4B60933C0508268223D2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E2F33C91C24417B9D3ABA09252107F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1747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9AEE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6C79" w14:paraId="65E83D1B" w14:textId="553DDC5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40852542EA4B60933C0508268223D2"/>
                        </w:placeholder>
                        <w:text/>
                      </w:sdtPr>
                      <w:sdtEndPr/>
                      <w:sdtContent>
                        <w:r w:rsidR="00532F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E2F33C91C24417B9D3ABA09252107F"/>
                        </w:placeholder>
                        <w:text/>
                      </w:sdtPr>
                      <w:sdtEndPr/>
                      <w:sdtContent>
                        <w:r w:rsidR="00532FC8">
                          <w:t>1747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071F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6F4CD33" w14:textId="77777777">
    <w:pPr>
      <w:jc w:val="right"/>
    </w:pPr>
  </w:p>
  <w:p w:rsidR="00262EA3" w:rsidP="00776B74" w:rsidRDefault="00262EA3" w14:paraId="0870FE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86C79" w14:paraId="6060DF1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D2ED58" wp14:anchorId="4324F4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6C79" w14:paraId="7F5BA5CF" w14:textId="66DBDA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2F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2FC8">
          <w:t>1747</w:t>
        </w:r>
      </w:sdtContent>
    </w:sdt>
  </w:p>
  <w:p w:rsidRPr="008227B3" w:rsidR="00262EA3" w:rsidP="008227B3" w:rsidRDefault="00886C79" w14:paraId="79F4F8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6C79" w14:paraId="45F99B07" w14:textId="227BE4A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:2477</w:t>
        </w:r>
      </w:sdtContent>
    </w:sdt>
  </w:p>
  <w:p w:rsidR="00262EA3" w:rsidP="00E03A3D" w:rsidRDefault="00886C79" w14:paraId="13BD2B32" w14:textId="268B35B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240852542EA4B60933C0508268223D2"/>
        </w:placeholder>
        <w15:appearance w15:val="hidden"/>
        <w:text/>
      </w:sdtPr>
      <w:sdtEndPr/>
      <w:sdtContent>
        <w:r>
          <w:t>av Kjell Jansson och Crister Carlsson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7E2F33C91C24417B9D3ABA09252107F"/>
      </w:placeholder>
      <w:text/>
    </w:sdtPr>
    <w:sdtEndPr/>
    <w:sdtContent>
      <w:p w:rsidR="00262EA3" w:rsidP="00283E0F" w:rsidRDefault="00532FC8" w14:paraId="5B2ED3DC" w14:textId="5F16E6A6">
        <w:pPr>
          <w:pStyle w:val="FSHRub2"/>
        </w:pPr>
        <w:r>
          <w:t>Körkortskrav på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828F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2F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C8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79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4C9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53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9EDB0"/>
  <w15:chartTrackingRefBased/>
  <w15:docId w15:val="{091CD1DC-766E-4994-B320-B69C635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E7BF71DAF94DD987F9BFD3CA5F7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13848-5FC7-41F6-AC30-C211F54B9D89}"/>
      </w:docPartPr>
      <w:docPartBody>
        <w:p w:rsidR="00AA2E7B" w:rsidRDefault="00A94DC3">
          <w:pPr>
            <w:pStyle w:val="2CE7BF71DAF94DD987F9BFD3CA5F75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4E5299226446498C7A037366E9D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FF148-E38E-44B3-B8DA-9232E8DF825A}"/>
      </w:docPartPr>
      <w:docPartBody>
        <w:p w:rsidR="00AA2E7B" w:rsidRDefault="00A94DC3">
          <w:pPr>
            <w:pStyle w:val="F24E5299226446498C7A037366E9D4C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D94798860614E5BBC988B2FC23EC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3E383-9485-41C3-ABB1-C620A6A0E10D}"/>
      </w:docPartPr>
      <w:docPartBody>
        <w:p w:rsidR="00AA2E7B" w:rsidRDefault="00A94DC3">
          <w:pPr>
            <w:pStyle w:val="6D94798860614E5BBC988B2FC23EC0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D5E27B4D3145A694A9CE03BDC5A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0AD15-AC64-4858-BEB5-61944057236D}"/>
      </w:docPartPr>
      <w:docPartBody>
        <w:p w:rsidR="00AA2E7B" w:rsidRDefault="00A94DC3">
          <w:pPr>
            <w:pStyle w:val="18D5E27B4D3145A694A9CE03BDC5A1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240852542EA4B60933C050826822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EB89B-F27F-410D-861B-A1BAD9D72F83}"/>
      </w:docPartPr>
      <w:docPartBody>
        <w:p w:rsidR="00AA2E7B" w:rsidRDefault="00A94DC3">
          <w:pPr>
            <w:pStyle w:val="0240852542EA4B60933C050826822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2F33C91C24417B9D3ABA092521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A8A52-4B6A-4B63-9246-606CF6AFD33D}"/>
      </w:docPartPr>
      <w:docPartBody>
        <w:p w:rsidR="00AA2E7B" w:rsidRDefault="00A94DC3">
          <w:pPr>
            <w:pStyle w:val="D7E2F33C91C24417B9D3ABA09252107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3"/>
    <w:rsid w:val="00A94DC3"/>
    <w:rsid w:val="00AA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E7BF71DAF94DD987F9BFD3CA5F7586">
    <w:name w:val="2CE7BF71DAF94DD987F9BFD3CA5F7586"/>
  </w:style>
  <w:style w:type="paragraph" w:customStyle="1" w:styleId="F24E5299226446498C7A037366E9D4C0">
    <w:name w:val="F24E5299226446498C7A037366E9D4C0"/>
  </w:style>
  <w:style w:type="paragraph" w:customStyle="1" w:styleId="6D94798860614E5BBC988B2FC23EC044">
    <w:name w:val="6D94798860614E5BBC988B2FC23EC044"/>
  </w:style>
  <w:style w:type="paragraph" w:customStyle="1" w:styleId="18D5E27B4D3145A694A9CE03BDC5A138">
    <w:name w:val="18D5E27B4D3145A694A9CE03BDC5A138"/>
  </w:style>
  <w:style w:type="paragraph" w:customStyle="1" w:styleId="0240852542EA4B60933C0508268223D2">
    <w:name w:val="0240852542EA4B60933C0508268223D2"/>
  </w:style>
  <w:style w:type="paragraph" w:customStyle="1" w:styleId="D7E2F33C91C24417B9D3ABA09252107F">
    <w:name w:val="D7E2F33C91C24417B9D3ABA092521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B3253-7180-44DA-B28D-005EE2A64ED9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EA4E5-E06E-4E9B-9C71-7C225433A97F}"/>
</file>

<file path=customXml/itemProps4.xml><?xml version="1.0" encoding="utf-8"?>
<ds:datastoreItem xmlns:ds="http://schemas.openxmlformats.org/officeDocument/2006/customXml" ds:itemID="{4AA2B8DB-2550-44B4-A937-CEEDB8F4B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656</Characters>
  <Application>Microsoft Office Word</Application>
  <DocSecurity>0</DocSecurity>
  <Lines>18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