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BA578C" w:rsidRDefault="006E04A4">
      <w:pPr>
        <w:pStyle w:val="Dokumentbeteckning"/>
        <w:rPr>
          <w:u w:val="single"/>
        </w:rPr>
      </w:pPr>
      <w:r w:rsidRPr="00BA578C">
        <w:fldChar w:fldCharType="begin" w:fldLock="1"/>
      </w:r>
      <w:r w:rsidRPr="00BA578C">
        <w:instrText xml:space="preserve"> DOCPROPERTY "DocumentYear" </w:instrText>
      </w:r>
      <w:r w:rsidRPr="00BA578C">
        <w:fldChar w:fldCharType="separate"/>
      </w:r>
      <w:r w:rsidR="00073C85" w:rsidRPr="00BA578C">
        <w:t>2009/10</w:t>
      </w:r>
      <w:r w:rsidRPr="00BA578C">
        <w:fldChar w:fldCharType="end"/>
      </w:r>
      <w:r w:rsidRPr="00BA578C">
        <w:t>:</w:t>
      </w:r>
      <w:r w:rsidRPr="00BA578C">
        <w:fldChar w:fldCharType="begin" w:fldLock="1"/>
      </w:r>
      <w:r w:rsidRPr="00BA578C">
        <w:instrText xml:space="preserve"> DOCPROPERTY "DocumentNumber" </w:instrText>
      </w:r>
      <w:r w:rsidRPr="00BA578C">
        <w:fldChar w:fldCharType="separate"/>
      </w:r>
      <w:r w:rsidR="00073C85" w:rsidRPr="00BA578C">
        <w:t>37</w:t>
      </w:r>
      <w:r w:rsidRPr="00BA578C">
        <w:fldChar w:fldCharType="end"/>
      </w:r>
    </w:p>
    <w:p w:rsidR="006E04A4" w:rsidRPr="00BA578C" w:rsidRDefault="006E04A4">
      <w:pPr>
        <w:pStyle w:val="Datum"/>
        <w:outlineLvl w:val="0"/>
      </w:pPr>
      <w:r w:rsidRPr="00BA578C">
        <w:fldChar w:fldCharType="begin" w:fldLock="1"/>
      </w:r>
      <w:r w:rsidRPr="00BA578C">
        <w:instrText xml:space="preserve"> DOCPROPERTY "DocumentDate" </w:instrText>
      </w:r>
      <w:r w:rsidRPr="00BA578C">
        <w:fldChar w:fldCharType="separate"/>
      </w:r>
      <w:r w:rsidR="00073C85" w:rsidRPr="00BA578C">
        <w:t>Onsdagen den 25 november 2009</w:t>
      </w:r>
      <w:r w:rsidRPr="00BA578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BA5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BA578C" w:rsidRDefault="00F27A90">
            <w:pPr>
              <w:pStyle w:val="Plenum"/>
              <w:tabs>
                <w:tab w:val="clear" w:pos="1418"/>
              </w:tabs>
            </w:pPr>
            <w:r w:rsidRPr="00BA578C">
              <w:t>Kl.</w:t>
            </w:r>
          </w:p>
        </w:tc>
        <w:tc>
          <w:tcPr>
            <w:tcW w:w="851" w:type="dxa"/>
          </w:tcPr>
          <w:p w:rsidR="006E04A4" w:rsidRPr="00BA578C" w:rsidRDefault="00F27A9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A578C">
              <w:t>09.00</w:t>
            </w:r>
          </w:p>
        </w:tc>
        <w:tc>
          <w:tcPr>
            <w:tcW w:w="397" w:type="dxa"/>
          </w:tcPr>
          <w:p w:rsidR="006E04A4" w:rsidRPr="00BA578C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BA578C" w:rsidRDefault="00F27A90">
            <w:pPr>
              <w:pStyle w:val="Plenum"/>
              <w:tabs>
                <w:tab w:val="clear" w:pos="1418"/>
              </w:tabs>
              <w:ind w:right="1"/>
            </w:pPr>
            <w:r w:rsidRPr="00BA578C">
              <w:t>Votering</w:t>
            </w:r>
          </w:p>
        </w:tc>
      </w:tr>
      <w:tr w:rsidR="00F27A90" w:rsidRPr="00BA5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27A90" w:rsidRPr="00BA578C" w:rsidRDefault="00F27A9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27A90" w:rsidRPr="00BA578C" w:rsidRDefault="00F27A90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F27A90" w:rsidRPr="00BA578C" w:rsidRDefault="00F27A9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27A90" w:rsidRPr="00BA578C" w:rsidRDefault="00F27A90">
            <w:pPr>
              <w:pStyle w:val="Plenum"/>
              <w:tabs>
                <w:tab w:val="clear" w:pos="1418"/>
              </w:tabs>
              <w:ind w:right="1"/>
            </w:pPr>
            <w:r w:rsidRPr="00BA578C">
              <w:t>Arbetsplenum</w:t>
            </w:r>
          </w:p>
        </w:tc>
      </w:tr>
      <w:tr w:rsidR="00F27A90" w:rsidRPr="00BA5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27A90" w:rsidRPr="00BA578C" w:rsidRDefault="00F27A9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27A90" w:rsidRPr="00BA578C" w:rsidRDefault="00F27A90">
            <w:pPr>
              <w:pStyle w:val="Plenum"/>
              <w:tabs>
                <w:tab w:val="clear" w:pos="1418"/>
              </w:tabs>
              <w:jc w:val="right"/>
            </w:pPr>
            <w:r w:rsidRPr="00BA578C">
              <w:t>16.00</w:t>
            </w:r>
          </w:p>
        </w:tc>
        <w:tc>
          <w:tcPr>
            <w:tcW w:w="397" w:type="dxa"/>
          </w:tcPr>
          <w:p w:rsidR="00F27A90" w:rsidRPr="00BA578C" w:rsidRDefault="00F27A9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27A90" w:rsidRPr="00BA578C" w:rsidRDefault="00F27A90">
            <w:pPr>
              <w:pStyle w:val="Plenum"/>
              <w:tabs>
                <w:tab w:val="clear" w:pos="1418"/>
              </w:tabs>
              <w:ind w:right="1"/>
            </w:pPr>
            <w:r w:rsidRPr="00BA578C">
              <w:t>Votering</w:t>
            </w:r>
          </w:p>
        </w:tc>
      </w:tr>
    </w:tbl>
    <w:p w:rsidR="006E04A4" w:rsidRPr="00BA578C" w:rsidRDefault="006E04A4">
      <w:pPr>
        <w:pStyle w:val="StreckLngt"/>
      </w:pPr>
      <w:r w:rsidRPr="00BA578C">
        <w:tab/>
      </w:r>
    </w:p>
    <w:p w:rsidR="00A725BB" w:rsidRPr="00BA578C" w:rsidRDefault="00A725BB" w:rsidP="003675A0">
      <w:pPr>
        <w:pStyle w:val="Blankrad"/>
      </w:pPr>
      <w:r w:rsidRPr="00BA578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725BB" w:rsidRPr="00BA578C" w:rsidTr="005C09B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725BB" w:rsidRPr="00BA578C" w:rsidRDefault="00A725BB" w:rsidP="005C09BF">
            <w:pPr>
              <w:pStyle w:val="HuvudrubrikFlisteNr"/>
            </w:pPr>
          </w:p>
        </w:tc>
        <w:tc>
          <w:tcPr>
            <w:tcW w:w="6237" w:type="dxa"/>
          </w:tcPr>
          <w:p w:rsidR="00A725BB" w:rsidRPr="00BA578C" w:rsidRDefault="00A725BB" w:rsidP="005C09BF">
            <w:pPr>
              <w:pStyle w:val="HuvudrubrikEnsam"/>
            </w:pPr>
            <w:r w:rsidRPr="00BA578C">
              <w:t>Justering av protokoll</w:t>
            </w:r>
          </w:p>
        </w:tc>
        <w:tc>
          <w:tcPr>
            <w:tcW w:w="2481" w:type="dxa"/>
          </w:tcPr>
          <w:p w:rsidR="00A725BB" w:rsidRPr="00BA578C" w:rsidRDefault="00A725BB" w:rsidP="005C09BF">
            <w:pPr>
              <w:pStyle w:val="HuvudrubrikKolumn3"/>
            </w:pPr>
          </w:p>
        </w:tc>
      </w:tr>
      <w:tr w:rsidR="00A725BB" w:rsidRPr="00BA578C" w:rsidTr="005C09B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725BB" w:rsidRPr="00BA578C" w:rsidRDefault="00A725BB" w:rsidP="005C09BF">
            <w:pPr>
              <w:pStyle w:val="FlistaNrText"/>
            </w:pPr>
          </w:p>
        </w:tc>
        <w:tc>
          <w:tcPr>
            <w:tcW w:w="6237" w:type="dxa"/>
          </w:tcPr>
          <w:p w:rsidR="00A725BB" w:rsidRPr="00BA578C" w:rsidRDefault="00A725BB" w:rsidP="005C09BF">
            <w:r w:rsidRPr="00BA578C">
              <w:t>Protokollet från sammanträdet torsdagen den 19 november</w:t>
            </w:r>
          </w:p>
        </w:tc>
        <w:tc>
          <w:tcPr>
            <w:tcW w:w="2481" w:type="dxa"/>
          </w:tcPr>
          <w:p w:rsidR="00A725BB" w:rsidRPr="00BA578C" w:rsidRDefault="00A725BB" w:rsidP="005C09BF">
            <w:pPr>
              <w:rPr>
                <w:spacing w:val="-4"/>
              </w:rPr>
            </w:pPr>
          </w:p>
        </w:tc>
      </w:tr>
    </w:tbl>
    <w:p w:rsidR="00A725BB" w:rsidRPr="00BA578C" w:rsidRDefault="00A725BB" w:rsidP="003675A0">
      <w:pPr>
        <w:pStyle w:val="Blankrad"/>
      </w:pPr>
      <w:r w:rsidRPr="00BA578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725BB" w:rsidRPr="00BA578C" w:rsidTr="005C09B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725BB" w:rsidRPr="00BA578C" w:rsidRDefault="00A725BB" w:rsidP="005C09BF">
            <w:pPr>
              <w:pStyle w:val="HuvudrubrikFlisteNr"/>
            </w:pPr>
          </w:p>
        </w:tc>
        <w:tc>
          <w:tcPr>
            <w:tcW w:w="6237" w:type="dxa"/>
          </w:tcPr>
          <w:p w:rsidR="00A725BB" w:rsidRPr="00BA578C" w:rsidRDefault="00A725BB" w:rsidP="005C09BF">
            <w:pPr>
              <w:pStyle w:val="Huvudrubrik"/>
            </w:pPr>
            <w:bookmarkStart w:id="1" w:name="Start_Ärendenföravgörande"/>
            <w:bookmarkEnd w:id="1"/>
            <w:r w:rsidRPr="00BA578C">
              <w:t>Ärenden för avgörande</w:t>
            </w:r>
          </w:p>
        </w:tc>
        <w:tc>
          <w:tcPr>
            <w:tcW w:w="2481" w:type="dxa"/>
          </w:tcPr>
          <w:p w:rsidR="00A725BB" w:rsidRPr="00BA578C" w:rsidRDefault="00A725BB" w:rsidP="005C09BF">
            <w:pPr>
              <w:pStyle w:val="HuvudrubrikKolumn3"/>
            </w:pPr>
            <w:r w:rsidRPr="00BA578C">
              <w:t>Reservationer</w:t>
            </w:r>
          </w:p>
        </w:tc>
      </w:tr>
      <w:tr w:rsidR="00A725BB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25BB" w:rsidRPr="00BA578C" w:rsidRDefault="00A725BB" w:rsidP="00A725BB">
            <w:pPr>
              <w:pStyle w:val="Underrubrik"/>
            </w:pPr>
          </w:p>
        </w:tc>
        <w:tc>
          <w:tcPr>
            <w:tcW w:w="6237" w:type="dxa"/>
          </w:tcPr>
          <w:p w:rsidR="00A725BB" w:rsidRPr="00BA578C" w:rsidRDefault="00A725BB" w:rsidP="00A725BB">
            <w:pPr>
              <w:pStyle w:val="Underrubrik"/>
            </w:pPr>
            <w:r w:rsidRPr="00BA578C">
              <w:t>Tidigare slutdebatterade</w:t>
            </w:r>
          </w:p>
        </w:tc>
        <w:tc>
          <w:tcPr>
            <w:tcW w:w="2481" w:type="dxa"/>
          </w:tcPr>
          <w:p w:rsidR="00A725BB" w:rsidRPr="00BA578C" w:rsidRDefault="00A725BB" w:rsidP="00A725BB">
            <w:pPr>
              <w:pStyle w:val="Underrubrik"/>
              <w:rPr>
                <w:spacing w:val="-4"/>
              </w:rPr>
            </w:pPr>
          </w:p>
        </w:tc>
      </w:tr>
      <w:tr w:rsidR="00847CBA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7CBA" w:rsidRPr="00BA578C" w:rsidRDefault="00847CBA" w:rsidP="005C09BF">
            <w:pPr>
              <w:pStyle w:val="renderubrik"/>
            </w:pPr>
          </w:p>
        </w:tc>
        <w:tc>
          <w:tcPr>
            <w:tcW w:w="6237" w:type="dxa"/>
          </w:tcPr>
          <w:p w:rsidR="00847CBA" w:rsidRPr="00BA578C" w:rsidRDefault="00847CBA" w:rsidP="005C09BF">
            <w:pPr>
              <w:pStyle w:val="renderubrik"/>
            </w:pPr>
            <w:r w:rsidRPr="00BA578C">
              <w:t>Kulturutskottets betänkanden</w:t>
            </w:r>
          </w:p>
        </w:tc>
        <w:tc>
          <w:tcPr>
            <w:tcW w:w="2481" w:type="dxa"/>
          </w:tcPr>
          <w:p w:rsidR="00847CBA" w:rsidRPr="00BA578C" w:rsidRDefault="00847CBA" w:rsidP="005C09BF">
            <w:pPr>
              <w:pStyle w:val="renderubrik"/>
              <w:rPr>
                <w:spacing w:val="-4"/>
              </w:rPr>
            </w:pPr>
          </w:p>
        </w:tc>
      </w:tr>
      <w:tr w:rsidR="00847CBA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7CBA" w:rsidRPr="00BA578C" w:rsidRDefault="00847CBA" w:rsidP="007924E7">
            <w:pPr>
              <w:pStyle w:val="FlistaNrText"/>
            </w:pPr>
          </w:p>
        </w:tc>
        <w:tc>
          <w:tcPr>
            <w:tcW w:w="6237" w:type="dxa"/>
          </w:tcPr>
          <w:p w:rsidR="00847CBA" w:rsidRPr="00BA578C" w:rsidRDefault="00847CBA" w:rsidP="00847CBA">
            <w:r w:rsidRPr="00BA578C">
              <w:t>2009/10:KrU3 Radio och tv i allmänhetens tjänst 2010–2013</w:t>
            </w:r>
          </w:p>
        </w:tc>
        <w:tc>
          <w:tcPr>
            <w:tcW w:w="2481" w:type="dxa"/>
          </w:tcPr>
          <w:p w:rsidR="00847CBA" w:rsidRPr="00BA578C" w:rsidRDefault="00847CBA" w:rsidP="005C09BF">
            <w:pPr>
              <w:rPr>
                <w:spacing w:val="-4"/>
              </w:rPr>
            </w:pPr>
            <w:r w:rsidRPr="00BA578C">
              <w:rPr>
                <w:spacing w:val="-4"/>
              </w:rPr>
              <w:t>9 res. (s,v,mp)</w:t>
            </w:r>
          </w:p>
        </w:tc>
      </w:tr>
      <w:tr w:rsidR="00847CBA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7CBA" w:rsidRPr="00BA578C" w:rsidRDefault="00847CBA" w:rsidP="007924E7">
            <w:pPr>
              <w:pStyle w:val="FlistaNrText"/>
            </w:pPr>
          </w:p>
        </w:tc>
        <w:tc>
          <w:tcPr>
            <w:tcW w:w="6237" w:type="dxa"/>
          </w:tcPr>
          <w:p w:rsidR="00847CBA" w:rsidRPr="00BA578C" w:rsidRDefault="00847CBA" w:rsidP="00847CBA">
            <w:r w:rsidRPr="00BA578C">
              <w:t>2009/10:KrU4 Kyrkoantikvariska frågor</w:t>
            </w:r>
          </w:p>
        </w:tc>
        <w:tc>
          <w:tcPr>
            <w:tcW w:w="2481" w:type="dxa"/>
          </w:tcPr>
          <w:p w:rsidR="00847CBA" w:rsidRPr="00BA578C" w:rsidRDefault="00847CBA" w:rsidP="00847CBA">
            <w:pPr>
              <w:rPr>
                <w:spacing w:val="-4"/>
              </w:rPr>
            </w:pPr>
            <w:r w:rsidRPr="00BA578C">
              <w:rPr>
                <w:spacing w:val="-4"/>
              </w:rPr>
              <w:t>1 res. (s)</w:t>
            </w:r>
          </w:p>
        </w:tc>
      </w:tr>
      <w:tr w:rsidR="00847CBA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7CBA" w:rsidRPr="00BA578C" w:rsidRDefault="00847CBA" w:rsidP="005C09BF">
            <w:pPr>
              <w:pStyle w:val="renderubrik"/>
            </w:pPr>
          </w:p>
        </w:tc>
        <w:tc>
          <w:tcPr>
            <w:tcW w:w="6237" w:type="dxa"/>
          </w:tcPr>
          <w:p w:rsidR="00847CBA" w:rsidRPr="00BA578C" w:rsidRDefault="00847CBA" w:rsidP="005C09BF">
            <w:pPr>
              <w:pStyle w:val="renderubrik"/>
            </w:pPr>
            <w:r w:rsidRPr="00BA578C">
              <w:t>Civilutskottets betänkande</w:t>
            </w:r>
          </w:p>
        </w:tc>
        <w:tc>
          <w:tcPr>
            <w:tcW w:w="2481" w:type="dxa"/>
          </w:tcPr>
          <w:p w:rsidR="00847CBA" w:rsidRPr="00BA578C" w:rsidRDefault="00847CBA" w:rsidP="005C09BF">
            <w:pPr>
              <w:pStyle w:val="renderubrik"/>
              <w:rPr>
                <w:spacing w:val="-4"/>
              </w:rPr>
            </w:pPr>
          </w:p>
        </w:tc>
      </w:tr>
      <w:tr w:rsidR="00847CBA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7CBA" w:rsidRPr="00BA578C" w:rsidRDefault="00847CBA" w:rsidP="007924E7">
            <w:pPr>
              <w:pStyle w:val="FlistaNrText"/>
            </w:pPr>
          </w:p>
        </w:tc>
        <w:tc>
          <w:tcPr>
            <w:tcW w:w="6237" w:type="dxa"/>
          </w:tcPr>
          <w:p w:rsidR="00847CBA" w:rsidRPr="00BA578C" w:rsidRDefault="00847CBA" w:rsidP="005C09BF">
            <w:r w:rsidRPr="00BA578C">
              <w:t>2009/10:CU2 En ny Luganokonvention</w:t>
            </w:r>
          </w:p>
        </w:tc>
        <w:tc>
          <w:tcPr>
            <w:tcW w:w="2481" w:type="dxa"/>
          </w:tcPr>
          <w:p w:rsidR="00847CBA" w:rsidRPr="00BA578C" w:rsidRDefault="00847CBA" w:rsidP="005C09BF">
            <w:pPr>
              <w:rPr>
                <w:spacing w:val="-4"/>
              </w:rPr>
            </w:pPr>
          </w:p>
        </w:tc>
      </w:tr>
      <w:tr w:rsidR="00847CBA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7CBA" w:rsidRPr="00BA578C" w:rsidRDefault="00847CBA" w:rsidP="005C09BF">
            <w:pPr>
              <w:pStyle w:val="renderubrik"/>
            </w:pPr>
          </w:p>
        </w:tc>
        <w:tc>
          <w:tcPr>
            <w:tcW w:w="6237" w:type="dxa"/>
          </w:tcPr>
          <w:p w:rsidR="00847CBA" w:rsidRPr="00BA578C" w:rsidRDefault="00847CBA" w:rsidP="005C09BF">
            <w:pPr>
              <w:pStyle w:val="renderubrik"/>
            </w:pPr>
            <w:r w:rsidRPr="00BA578C">
              <w:t>Justitieutskottets betänkanden</w:t>
            </w:r>
          </w:p>
        </w:tc>
        <w:tc>
          <w:tcPr>
            <w:tcW w:w="2481" w:type="dxa"/>
          </w:tcPr>
          <w:p w:rsidR="00847CBA" w:rsidRPr="00BA578C" w:rsidRDefault="00847CBA" w:rsidP="005C09BF">
            <w:pPr>
              <w:pStyle w:val="renderubrik"/>
              <w:rPr>
                <w:spacing w:val="-4"/>
              </w:rPr>
            </w:pPr>
          </w:p>
        </w:tc>
      </w:tr>
      <w:tr w:rsidR="00847CBA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7CBA" w:rsidRPr="00BA578C" w:rsidRDefault="00847CBA" w:rsidP="007924E7">
            <w:pPr>
              <w:pStyle w:val="FlistaNrText"/>
            </w:pPr>
          </w:p>
        </w:tc>
        <w:tc>
          <w:tcPr>
            <w:tcW w:w="6237" w:type="dxa"/>
          </w:tcPr>
          <w:p w:rsidR="00847CBA" w:rsidRPr="00BA578C" w:rsidRDefault="00847CBA" w:rsidP="005C09BF">
            <w:r w:rsidRPr="00BA578C">
              <w:t>2009/10:JuU6 Den enskildes val av rättsligt biträde</w:t>
            </w:r>
          </w:p>
        </w:tc>
        <w:tc>
          <w:tcPr>
            <w:tcW w:w="2481" w:type="dxa"/>
          </w:tcPr>
          <w:p w:rsidR="00847CBA" w:rsidRPr="00BA578C" w:rsidRDefault="00847CBA" w:rsidP="005C09BF">
            <w:pPr>
              <w:rPr>
                <w:spacing w:val="-4"/>
              </w:rPr>
            </w:pPr>
          </w:p>
        </w:tc>
      </w:tr>
      <w:tr w:rsidR="00847CBA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7CBA" w:rsidRPr="00BA578C" w:rsidRDefault="00847CBA" w:rsidP="007924E7">
            <w:pPr>
              <w:pStyle w:val="FlistaNrText"/>
            </w:pPr>
          </w:p>
        </w:tc>
        <w:tc>
          <w:tcPr>
            <w:tcW w:w="6237" w:type="dxa"/>
          </w:tcPr>
          <w:p w:rsidR="00847CBA" w:rsidRPr="00BA578C" w:rsidRDefault="00847CBA" w:rsidP="00847CBA">
            <w:r w:rsidRPr="00BA578C">
              <w:t>2009/10:JuU8 Immunitet och privilegier för Europol</w:t>
            </w:r>
          </w:p>
        </w:tc>
        <w:tc>
          <w:tcPr>
            <w:tcW w:w="2481" w:type="dxa"/>
          </w:tcPr>
          <w:p w:rsidR="00847CBA" w:rsidRPr="00BA578C" w:rsidRDefault="00847CBA" w:rsidP="00847CBA">
            <w:pPr>
              <w:rPr>
                <w:spacing w:val="-4"/>
              </w:rPr>
            </w:pPr>
          </w:p>
        </w:tc>
      </w:tr>
      <w:tr w:rsidR="00847CBA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7CBA" w:rsidRPr="00BA578C" w:rsidRDefault="00847CBA" w:rsidP="007924E7">
            <w:pPr>
              <w:pStyle w:val="FlistaNrText"/>
            </w:pPr>
          </w:p>
        </w:tc>
        <w:tc>
          <w:tcPr>
            <w:tcW w:w="6237" w:type="dxa"/>
          </w:tcPr>
          <w:p w:rsidR="00847CBA" w:rsidRPr="00BA578C" w:rsidRDefault="00847CBA" w:rsidP="005C09BF">
            <w:r w:rsidRPr="00BA578C">
              <w:t>2009/10:JuU9 Övergångsbestämmelserna till polisdatalagen</w:t>
            </w:r>
          </w:p>
        </w:tc>
        <w:tc>
          <w:tcPr>
            <w:tcW w:w="2481" w:type="dxa"/>
          </w:tcPr>
          <w:p w:rsidR="00847CBA" w:rsidRPr="00BA578C" w:rsidRDefault="00847CBA" w:rsidP="005C09BF">
            <w:pPr>
              <w:rPr>
                <w:spacing w:val="-4"/>
              </w:rPr>
            </w:pPr>
          </w:p>
        </w:tc>
      </w:tr>
      <w:tr w:rsidR="00847CBA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7CBA" w:rsidRPr="00BA578C" w:rsidRDefault="00847CBA" w:rsidP="005C09BF">
            <w:pPr>
              <w:pStyle w:val="renderubrik"/>
            </w:pPr>
          </w:p>
        </w:tc>
        <w:tc>
          <w:tcPr>
            <w:tcW w:w="6237" w:type="dxa"/>
          </w:tcPr>
          <w:p w:rsidR="00847CBA" w:rsidRPr="00BA578C" w:rsidRDefault="00847CBA" w:rsidP="005C09BF">
            <w:pPr>
              <w:pStyle w:val="renderubrik"/>
            </w:pPr>
            <w:r w:rsidRPr="00BA578C">
              <w:t>Konstitutionsutskottets betänkanden</w:t>
            </w:r>
          </w:p>
        </w:tc>
        <w:tc>
          <w:tcPr>
            <w:tcW w:w="2481" w:type="dxa"/>
          </w:tcPr>
          <w:p w:rsidR="00847CBA" w:rsidRPr="00BA578C" w:rsidRDefault="00847CBA" w:rsidP="005C09BF">
            <w:pPr>
              <w:pStyle w:val="renderubrik"/>
              <w:rPr>
                <w:spacing w:val="-4"/>
              </w:rPr>
            </w:pPr>
          </w:p>
        </w:tc>
      </w:tr>
      <w:tr w:rsidR="00847CBA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7CBA" w:rsidRPr="00BA578C" w:rsidRDefault="00847CBA" w:rsidP="005C09BF">
            <w:pPr>
              <w:pStyle w:val="FlistaNrText"/>
            </w:pPr>
          </w:p>
        </w:tc>
        <w:tc>
          <w:tcPr>
            <w:tcW w:w="6237" w:type="dxa"/>
          </w:tcPr>
          <w:p w:rsidR="00847CBA" w:rsidRPr="00BA578C" w:rsidRDefault="00847CBA" w:rsidP="005C09BF">
            <w:r w:rsidRPr="00BA578C">
              <w:t>2009/10:KU4 Kommunal demokrati och kompetens</w:t>
            </w:r>
          </w:p>
        </w:tc>
        <w:tc>
          <w:tcPr>
            <w:tcW w:w="2481" w:type="dxa"/>
          </w:tcPr>
          <w:p w:rsidR="00847CBA" w:rsidRPr="00BA578C" w:rsidRDefault="00847CBA" w:rsidP="005C09BF">
            <w:pPr>
              <w:rPr>
                <w:spacing w:val="-4"/>
              </w:rPr>
            </w:pPr>
          </w:p>
        </w:tc>
      </w:tr>
      <w:tr w:rsidR="00847CBA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7CBA" w:rsidRPr="00BA578C" w:rsidRDefault="00847CBA" w:rsidP="005C09BF">
            <w:pPr>
              <w:pStyle w:val="FlistaNrText"/>
            </w:pPr>
          </w:p>
        </w:tc>
        <w:tc>
          <w:tcPr>
            <w:tcW w:w="6237" w:type="dxa"/>
          </w:tcPr>
          <w:p w:rsidR="00847CBA" w:rsidRPr="00BA578C" w:rsidRDefault="00847CBA" w:rsidP="005C09BF">
            <w:r w:rsidRPr="00BA578C">
              <w:t>2009/10:KU6 Sammanträdesarvode till tillfälliga ersättare i EU-nämnden m.m.</w:t>
            </w:r>
          </w:p>
        </w:tc>
        <w:tc>
          <w:tcPr>
            <w:tcW w:w="2481" w:type="dxa"/>
          </w:tcPr>
          <w:p w:rsidR="00847CBA" w:rsidRPr="00BA578C" w:rsidRDefault="00847CBA" w:rsidP="005C09BF">
            <w:pPr>
              <w:rPr>
                <w:spacing w:val="-4"/>
              </w:rPr>
            </w:pPr>
          </w:p>
        </w:tc>
      </w:tr>
      <w:tr w:rsidR="00847CBA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7CBA" w:rsidRPr="00BA578C" w:rsidRDefault="00847CBA" w:rsidP="005C09BF">
            <w:pPr>
              <w:pStyle w:val="FlistaNrText"/>
            </w:pPr>
          </w:p>
        </w:tc>
        <w:tc>
          <w:tcPr>
            <w:tcW w:w="6237" w:type="dxa"/>
          </w:tcPr>
          <w:p w:rsidR="00847CBA" w:rsidRPr="00BA578C" w:rsidRDefault="00847CBA" w:rsidP="005C09BF">
            <w:r w:rsidRPr="00BA578C">
              <w:t>2009/10:KU7 Trossamfund</w:t>
            </w:r>
          </w:p>
        </w:tc>
        <w:tc>
          <w:tcPr>
            <w:tcW w:w="2481" w:type="dxa"/>
          </w:tcPr>
          <w:p w:rsidR="00847CBA" w:rsidRPr="00BA578C" w:rsidRDefault="00847CBA" w:rsidP="005C09BF">
            <w:pPr>
              <w:rPr>
                <w:spacing w:val="-4"/>
              </w:rPr>
            </w:pPr>
            <w:r w:rsidRPr="00BA578C">
              <w:rPr>
                <w:spacing w:val="-4"/>
              </w:rPr>
              <w:t>2 res. (s,v,mp)</w:t>
            </w:r>
          </w:p>
        </w:tc>
      </w:tr>
      <w:tr w:rsidR="00847CBA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7CBA" w:rsidRPr="00BA578C" w:rsidRDefault="00847CBA" w:rsidP="005C09BF">
            <w:pPr>
              <w:pStyle w:val="FlistaNrText"/>
            </w:pPr>
          </w:p>
        </w:tc>
        <w:tc>
          <w:tcPr>
            <w:tcW w:w="6237" w:type="dxa"/>
          </w:tcPr>
          <w:p w:rsidR="00847CBA" w:rsidRPr="00BA578C" w:rsidRDefault="00847CBA" w:rsidP="005C09BF">
            <w:r w:rsidRPr="00BA578C">
              <w:t>2009/10:KU8 Förenklat trossamfundsregister</w:t>
            </w:r>
          </w:p>
        </w:tc>
        <w:tc>
          <w:tcPr>
            <w:tcW w:w="2481" w:type="dxa"/>
          </w:tcPr>
          <w:p w:rsidR="00847CBA" w:rsidRPr="00BA578C" w:rsidRDefault="00847CBA" w:rsidP="005C09BF">
            <w:pPr>
              <w:rPr>
                <w:spacing w:val="-4"/>
              </w:rPr>
            </w:pPr>
          </w:p>
        </w:tc>
      </w:tr>
      <w:tr w:rsidR="00847CBA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7CBA" w:rsidRPr="00BA578C" w:rsidRDefault="00847CBA" w:rsidP="005C09BF">
            <w:pPr>
              <w:pStyle w:val="renderubrik"/>
            </w:pPr>
          </w:p>
        </w:tc>
        <w:tc>
          <w:tcPr>
            <w:tcW w:w="6237" w:type="dxa"/>
          </w:tcPr>
          <w:p w:rsidR="00847CBA" w:rsidRPr="00BA578C" w:rsidRDefault="00847CBA" w:rsidP="005C09BF">
            <w:pPr>
              <w:pStyle w:val="renderubrik"/>
            </w:pPr>
            <w:r w:rsidRPr="00BA578C">
              <w:t>Skatteutskottets betänkanden</w:t>
            </w:r>
          </w:p>
        </w:tc>
        <w:tc>
          <w:tcPr>
            <w:tcW w:w="2481" w:type="dxa"/>
          </w:tcPr>
          <w:p w:rsidR="00847CBA" w:rsidRPr="00BA578C" w:rsidRDefault="00847CBA" w:rsidP="005C09BF">
            <w:pPr>
              <w:pStyle w:val="renderubrik"/>
              <w:rPr>
                <w:spacing w:val="-4"/>
              </w:rPr>
            </w:pPr>
          </w:p>
        </w:tc>
      </w:tr>
      <w:tr w:rsidR="00847CBA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7CBA" w:rsidRPr="00BA578C" w:rsidRDefault="00847CBA" w:rsidP="005C09BF">
            <w:pPr>
              <w:pStyle w:val="FlistaNrText"/>
            </w:pPr>
          </w:p>
        </w:tc>
        <w:tc>
          <w:tcPr>
            <w:tcW w:w="6237" w:type="dxa"/>
          </w:tcPr>
          <w:p w:rsidR="00847CBA" w:rsidRPr="00BA578C" w:rsidRDefault="00847CBA" w:rsidP="005C09BF">
            <w:r w:rsidRPr="00BA578C">
              <w:t>2009/10:SkU1 Utgiftsområde 3 Skatt, tull och exekution</w:t>
            </w:r>
          </w:p>
        </w:tc>
        <w:tc>
          <w:tcPr>
            <w:tcW w:w="2481" w:type="dxa"/>
          </w:tcPr>
          <w:p w:rsidR="00847CBA" w:rsidRPr="00BA578C" w:rsidRDefault="00847CBA" w:rsidP="005C09BF">
            <w:pPr>
              <w:rPr>
                <w:spacing w:val="-4"/>
              </w:rPr>
            </w:pPr>
            <w:r w:rsidRPr="00BA578C">
              <w:rPr>
                <w:spacing w:val="-4"/>
              </w:rPr>
              <w:t>2 res. (s,v,mp)</w:t>
            </w:r>
          </w:p>
        </w:tc>
      </w:tr>
      <w:tr w:rsidR="00847CBA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7CBA" w:rsidRPr="00BA578C" w:rsidRDefault="00847CBA" w:rsidP="005C09BF">
            <w:pPr>
              <w:pStyle w:val="FlistaNrText"/>
            </w:pPr>
          </w:p>
        </w:tc>
        <w:tc>
          <w:tcPr>
            <w:tcW w:w="6237" w:type="dxa"/>
          </w:tcPr>
          <w:p w:rsidR="00847CBA" w:rsidRPr="00BA578C" w:rsidRDefault="00847CBA" w:rsidP="005C09BF">
            <w:r w:rsidRPr="00BA578C">
              <w:t>2009/10:SkU3 Riksrevisionens styrelses redogörelse om regeringens redovisning av skatteuppskov</w:t>
            </w:r>
          </w:p>
        </w:tc>
        <w:tc>
          <w:tcPr>
            <w:tcW w:w="2481" w:type="dxa"/>
          </w:tcPr>
          <w:p w:rsidR="00847CBA" w:rsidRPr="00BA578C" w:rsidRDefault="00847CBA" w:rsidP="005C09BF">
            <w:pPr>
              <w:rPr>
                <w:spacing w:val="-4"/>
              </w:rPr>
            </w:pPr>
          </w:p>
        </w:tc>
      </w:tr>
      <w:tr w:rsidR="00847CBA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7CBA" w:rsidRPr="00BA578C" w:rsidRDefault="00847CBA" w:rsidP="005C09BF">
            <w:pPr>
              <w:pStyle w:val="FlistaNrText"/>
            </w:pPr>
          </w:p>
        </w:tc>
        <w:tc>
          <w:tcPr>
            <w:tcW w:w="6237" w:type="dxa"/>
          </w:tcPr>
          <w:p w:rsidR="00847CBA" w:rsidRPr="00BA578C" w:rsidRDefault="00847CBA" w:rsidP="005C09BF">
            <w:r w:rsidRPr="00BA578C">
              <w:t>2009/10:SkU9 Vissa ändringar av reglerna om avdrag för resor mellan bostaden och arbetsplatsen</w:t>
            </w:r>
          </w:p>
        </w:tc>
        <w:tc>
          <w:tcPr>
            <w:tcW w:w="2481" w:type="dxa"/>
          </w:tcPr>
          <w:p w:rsidR="00847CBA" w:rsidRPr="00BA578C" w:rsidRDefault="00847CBA" w:rsidP="005C09BF">
            <w:pPr>
              <w:rPr>
                <w:spacing w:val="-4"/>
              </w:rPr>
            </w:pPr>
          </w:p>
        </w:tc>
      </w:tr>
      <w:tr w:rsidR="00847CBA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7CBA" w:rsidRPr="00BA578C" w:rsidRDefault="00847CBA" w:rsidP="005C09BF">
            <w:pPr>
              <w:pStyle w:val="FlistaNrText"/>
            </w:pPr>
          </w:p>
        </w:tc>
        <w:tc>
          <w:tcPr>
            <w:tcW w:w="6237" w:type="dxa"/>
          </w:tcPr>
          <w:p w:rsidR="00847CBA" w:rsidRPr="00BA578C" w:rsidRDefault="00847CBA" w:rsidP="005C09BF">
            <w:r w:rsidRPr="00BA578C">
              <w:t>2009/10:SkU10 Stämpelskatt vid förvärv av fast egendom och tomträtter genom vissa slag av delning</w:t>
            </w:r>
          </w:p>
        </w:tc>
        <w:tc>
          <w:tcPr>
            <w:tcW w:w="2481" w:type="dxa"/>
          </w:tcPr>
          <w:p w:rsidR="00847CBA" w:rsidRPr="00BA578C" w:rsidRDefault="00847CBA" w:rsidP="005C09BF">
            <w:pPr>
              <w:rPr>
                <w:spacing w:val="-4"/>
              </w:rPr>
            </w:pPr>
          </w:p>
        </w:tc>
      </w:tr>
      <w:tr w:rsidR="00847CBA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7CBA" w:rsidRPr="00BA578C" w:rsidRDefault="00847CBA" w:rsidP="005C09BF">
            <w:pPr>
              <w:pStyle w:val="FlistaNrText"/>
            </w:pPr>
          </w:p>
        </w:tc>
        <w:tc>
          <w:tcPr>
            <w:tcW w:w="6237" w:type="dxa"/>
          </w:tcPr>
          <w:p w:rsidR="00847CBA" w:rsidRPr="00BA578C" w:rsidRDefault="00847CBA" w:rsidP="005C09BF">
            <w:r w:rsidRPr="00BA578C">
              <w:t>2009/10:SkU11 Ändrade regler om beskattning av vissa penninglån och slopande av avdragsrätten för ränta på sådana lån</w:t>
            </w:r>
          </w:p>
        </w:tc>
        <w:tc>
          <w:tcPr>
            <w:tcW w:w="2481" w:type="dxa"/>
          </w:tcPr>
          <w:p w:rsidR="00847CBA" w:rsidRPr="00BA578C" w:rsidRDefault="00847CBA" w:rsidP="005C09BF">
            <w:pPr>
              <w:rPr>
                <w:spacing w:val="-4"/>
              </w:rPr>
            </w:pPr>
          </w:p>
        </w:tc>
      </w:tr>
      <w:tr w:rsidR="00847CBA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7CBA" w:rsidRPr="00BA578C" w:rsidRDefault="00847CBA" w:rsidP="005C09BF">
            <w:pPr>
              <w:pStyle w:val="FlistaNrText"/>
            </w:pPr>
          </w:p>
        </w:tc>
        <w:tc>
          <w:tcPr>
            <w:tcW w:w="6237" w:type="dxa"/>
          </w:tcPr>
          <w:p w:rsidR="00847CBA" w:rsidRPr="00BA578C" w:rsidRDefault="00847CBA" w:rsidP="005C09BF">
            <w:r w:rsidRPr="00BA578C">
              <w:t>2009/10:SkU13 Prissättningsbesked vid internationella transaktioner</w:t>
            </w:r>
          </w:p>
        </w:tc>
        <w:tc>
          <w:tcPr>
            <w:tcW w:w="2481" w:type="dxa"/>
          </w:tcPr>
          <w:p w:rsidR="00847CBA" w:rsidRPr="00BA578C" w:rsidRDefault="00847CBA" w:rsidP="005C09BF">
            <w:pPr>
              <w:rPr>
                <w:spacing w:val="-4"/>
              </w:rPr>
            </w:pPr>
          </w:p>
        </w:tc>
      </w:tr>
      <w:tr w:rsidR="00847CBA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7CBA" w:rsidRPr="00BA578C" w:rsidRDefault="00847CBA" w:rsidP="005C09BF">
            <w:pPr>
              <w:pStyle w:val="FlistaNrText"/>
            </w:pPr>
          </w:p>
        </w:tc>
        <w:tc>
          <w:tcPr>
            <w:tcW w:w="6237" w:type="dxa"/>
          </w:tcPr>
          <w:p w:rsidR="00847CBA" w:rsidRPr="00BA578C" w:rsidRDefault="00847CBA" w:rsidP="005C09BF">
            <w:r w:rsidRPr="00BA578C">
              <w:t>2009/10:SkU16 Beskattning av andelsbyten vid utflyttning</w:t>
            </w:r>
          </w:p>
        </w:tc>
        <w:tc>
          <w:tcPr>
            <w:tcW w:w="2481" w:type="dxa"/>
          </w:tcPr>
          <w:p w:rsidR="00847CBA" w:rsidRPr="00BA578C" w:rsidRDefault="00847CBA" w:rsidP="005C09BF">
            <w:pPr>
              <w:rPr>
                <w:spacing w:val="-4"/>
              </w:rPr>
            </w:pPr>
          </w:p>
        </w:tc>
      </w:tr>
      <w:tr w:rsidR="00847CBA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7CBA" w:rsidRPr="00BA578C" w:rsidRDefault="00847CBA" w:rsidP="005C09BF">
            <w:pPr>
              <w:pStyle w:val="FlistaNrText"/>
            </w:pPr>
          </w:p>
        </w:tc>
        <w:tc>
          <w:tcPr>
            <w:tcW w:w="6237" w:type="dxa"/>
          </w:tcPr>
          <w:p w:rsidR="00847CBA" w:rsidRPr="00BA578C" w:rsidRDefault="00847CBA" w:rsidP="005C09BF">
            <w:r w:rsidRPr="00BA578C">
              <w:t>2009/10:SkU17 Anstånd med inbetalning av skatt i samband med uttagsbeskattning, m.m.</w:t>
            </w:r>
          </w:p>
        </w:tc>
        <w:tc>
          <w:tcPr>
            <w:tcW w:w="2481" w:type="dxa"/>
          </w:tcPr>
          <w:p w:rsidR="00847CBA" w:rsidRPr="00BA578C" w:rsidRDefault="00847CBA" w:rsidP="005C09BF">
            <w:pPr>
              <w:rPr>
                <w:spacing w:val="-4"/>
              </w:rPr>
            </w:pPr>
          </w:p>
        </w:tc>
      </w:tr>
      <w:tr w:rsidR="00847CBA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7CBA" w:rsidRPr="00BA578C" w:rsidRDefault="00847CBA" w:rsidP="005C09BF">
            <w:pPr>
              <w:pStyle w:val="renderubrik"/>
            </w:pPr>
          </w:p>
        </w:tc>
        <w:tc>
          <w:tcPr>
            <w:tcW w:w="6237" w:type="dxa"/>
          </w:tcPr>
          <w:p w:rsidR="00847CBA" w:rsidRPr="00BA578C" w:rsidRDefault="00847CBA" w:rsidP="005C09BF">
            <w:pPr>
              <w:pStyle w:val="renderubrik"/>
            </w:pPr>
            <w:r w:rsidRPr="00BA578C">
              <w:t>Arbetsmarknadsutskottets betänkande</w:t>
            </w:r>
          </w:p>
        </w:tc>
        <w:tc>
          <w:tcPr>
            <w:tcW w:w="2481" w:type="dxa"/>
          </w:tcPr>
          <w:p w:rsidR="00847CBA" w:rsidRPr="00BA578C" w:rsidRDefault="00847CBA" w:rsidP="005C09BF">
            <w:pPr>
              <w:pStyle w:val="renderubrik"/>
              <w:rPr>
                <w:spacing w:val="-4"/>
              </w:rPr>
            </w:pPr>
          </w:p>
        </w:tc>
      </w:tr>
      <w:tr w:rsidR="00847CBA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7CBA" w:rsidRPr="00BA578C" w:rsidRDefault="00847CBA" w:rsidP="005C09BF">
            <w:pPr>
              <w:pStyle w:val="FlistaNrText"/>
            </w:pPr>
          </w:p>
        </w:tc>
        <w:tc>
          <w:tcPr>
            <w:tcW w:w="6237" w:type="dxa"/>
          </w:tcPr>
          <w:p w:rsidR="00847CBA" w:rsidRPr="00BA578C" w:rsidRDefault="00847CBA" w:rsidP="005C09BF">
            <w:r w:rsidRPr="00BA578C">
              <w:t>2009/10:AU3 Vissa ändringar i arbetslöshetsförsäkringen</w:t>
            </w:r>
          </w:p>
        </w:tc>
        <w:tc>
          <w:tcPr>
            <w:tcW w:w="2481" w:type="dxa"/>
          </w:tcPr>
          <w:p w:rsidR="00847CBA" w:rsidRPr="00BA578C" w:rsidRDefault="00847CBA" w:rsidP="005C09BF">
            <w:pPr>
              <w:rPr>
                <w:spacing w:val="-4"/>
              </w:rPr>
            </w:pPr>
            <w:r w:rsidRPr="00BA578C">
              <w:rPr>
                <w:spacing w:val="-4"/>
              </w:rPr>
              <w:t>2 res. (s,v,mp)</w:t>
            </w:r>
          </w:p>
        </w:tc>
      </w:tr>
    </w:tbl>
    <w:p w:rsidR="00A725BB" w:rsidRPr="00BA578C" w:rsidRDefault="00A725BB" w:rsidP="003675A0">
      <w:pPr>
        <w:pStyle w:val="Blankrad"/>
      </w:pPr>
      <w:r w:rsidRPr="00BA578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725BB" w:rsidRPr="00BA578C" w:rsidTr="005C09B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725BB" w:rsidRPr="00BA578C" w:rsidRDefault="00A725BB" w:rsidP="005C09BF">
            <w:pPr>
              <w:pStyle w:val="HuvudrubrikFlisteNr"/>
            </w:pPr>
          </w:p>
        </w:tc>
        <w:tc>
          <w:tcPr>
            <w:tcW w:w="6237" w:type="dxa"/>
          </w:tcPr>
          <w:p w:rsidR="00A725BB" w:rsidRPr="00BA578C" w:rsidRDefault="00A725BB" w:rsidP="005C09BF">
            <w:pPr>
              <w:pStyle w:val="HuvudrubrikEnsam"/>
            </w:pPr>
            <w:r w:rsidRPr="00BA578C">
              <w:t>Ansökan om fortsatt ledighet, m.m.</w:t>
            </w:r>
          </w:p>
        </w:tc>
        <w:tc>
          <w:tcPr>
            <w:tcW w:w="2481" w:type="dxa"/>
          </w:tcPr>
          <w:p w:rsidR="00A725BB" w:rsidRPr="00BA578C" w:rsidRDefault="00A725BB" w:rsidP="005C09BF">
            <w:pPr>
              <w:pStyle w:val="HuvudrubrikKolumn3"/>
            </w:pPr>
          </w:p>
        </w:tc>
      </w:tr>
      <w:tr w:rsidR="00A725BB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25BB" w:rsidRPr="00BA578C" w:rsidRDefault="00A725BB" w:rsidP="005C09BF">
            <w:pPr>
              <w:pStyle w:val="FlistaNrText"/>
            </w:pPr>
          </w:p>
        </w:tc>
        <w:tc>
          <w:tcPr>
            <w:tcW w:w="6237" w:type="dxa"/>
          </w:tcPr>
          <w:p w:rsidR="00A725BB" w:rsidRPr="00BA578C" w:rsidRDefault="00A725BB" w:rsidP="005C09BF">
            <w:r w:rsidRPr="00BA578C">
              <w:t>Carina Moberg (s) fr.o.m. den 26 november t.o.m. den 27 november</w:t>
            </w:r>
          </w:p>
          <w:p w:rsidR="00A725BB" w:rsidRPr="00BA578C" w:rsidRDefault="00A725BB" w:rsidP="005C09BF">
            <w:r w:rsidRPr="00BA578C">
              <w:t>Ersättare Meeri Wasberg (s)</w:t>
            </w:r>
          </w:p>
        </w:tc>
        <w:tc>
          <w:tcPr>
            <w:tcW w:w="2481" w:type="dxa"/>
          </w:tcPr>
          <w:p w:rsidR="00A725BB" w:rsidRPr="00BA578C" w:rsidRDefault="00A725BB" w:rsidP="005C09BF">
            <w:pPr>
              <w:rPr>
                <w:spacing w:val="-4"/>
              </w:rPr>
            </w:pPr>
          </w:p>
        </w:tc>
      </w:tr>
    </w:tbl>
    <w:p w:rsidR="00A725BB" w:rsidRPr="00BA578C" w:rsidRDefault="00A725BB" w:rsidP="003675A0">
      <w:pPr>
        <w:pStyle w:val="Blankrad"/>
      </w:pPr>
      <w:r w:rsidRPr="00BA578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725BB" w:rsidRPr="00BA578C" w:rsidTr="005C09B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725BB" w:rsidRPr="00BA578C" w:rsidRDefault="00A725BB" w:rsidP="005C09BF">
            <w:pPr>
              <w:pStyle w:val="HuvudrubrikFlisteNr"/>
            </w:pPr>
          </w:p>
        </w:tc>
        <w:tc>
          <w:tcPr>
            <w:tcW w:w="6237" w:type="dxa"/>
          </w:tcPr>
          <w:p w:rsidR="00A725BB" w:rsidRPr="00BA578C" w:rsidRDefault="00A725BB" w:rsidP="005C09BF">
            <w:pPr>
              <w:pStyle w:val="HuvudrubrikEnsam"/>
            </w:pPr>
            <w:r w:rsidRPr="00BA578C">
              <w:t>Anmälan om ersättare</w:t>
            </w:r>
          </w:p>
        </w:tc>
        <w:tc>
          <w:tcPr>
            <w:tcW w:w="2481" w:type="dxa"/>
          </w:tcPr>
          <w:p w:rsidR="00A725BB" w:rsidRPr="00BA578C" w:rsidRDefault="00A725BB" w:rsidP="005C09BF">
            <w:pPr>
              <w:pStyle w:val="HuvudrubrikKolumn3"/>
            </w:pPr>
          </w:p>
        </w:tc>
      </w:tr>
      <w:tr w:rsidR="00D0534D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0534D" w:rsidRPr="00BA578C" w:rsidRDefault="00D0534D" w:rsidP="00D0534D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D0534D" w:rsidRPr="00BA578C" w:rsidRDefault="00D0534D" w:rsidP="00D0534D">
            <w:r w:rsidRPr="00BA578C">
              <w:t>Maryam Yazdanfar (s) ersätts av:</w:t>
            </w:r>
          </w:p>
        </w:tc>
        <w:tc>
          <w:tcPr>
            <w:tcW w:w="2481" w:type="dxa"/>
          </w:tcPr>
          <w:p w:rsidR="00D0534D" w:rsidRPr="00BA578C" w:rsidRDefault="00D0534D" w:rsidP="005C09BF">
            <w:pPr>
              <w:rPr>
                <w:spacing w:val="-4"/>
              </w:rPr>
            </w:pPr>
          </w:p>
        </w:tc>
      </w:tr>
      <w:tr w:rsidR="00D0534D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0534D" w:rsidRPr="00BA578C" w:rsidRDefault="00D0534D" w:rsidP="00D0534D">
            <w:pPr>
              <w:pStyle w:val="FlistaNrText"/>
            </w:pPr>
          </w:p>
        </w:tc>
        <w:tc>
          <w:tcPr>
            <w:tcW w:w="6237" w:type="dxa"/>
          </w:tcPr>
          <w:p w:rsidR="00D0534D" w:rsidRPr="00BA578C" w:rsidRDefault="00D0534D" w:rsidP="005C09BF">
            <w:r w:rsidRPr="00BA578C">
              <w:t>Torgny Johansson (s) t.o.m. den 27 november 2009</w:t>
            </w:r>
          </w:p>
        </w:tc>
        <w:tc>
          <w:tcPr>
            <w:tcW w:w="2481" w:type="dxa"/>
          </w:tcPr>
          <w:p w:rsidR="00D0534D" w:rsidRPr="00BA578C" w:rsidRDefault="00D0534D" w:rsidP="005C09BF">
            <w:pPr>
              <w:rPr>
                <w:spacing w:val="-4"/>
              </w:rPr>
            </w:pPr>
          </w:p>
        </w:tc>
      </w:tr>
      <w:tr w:rsidR="00A725BB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25BB" w:rsidRPr="00BA578C" w:rsidRDefault="00A725BB" w:rsidP="00D0534D">
            <w:pPr>
              <w:pStyle w:val="FlistaNrText"/>
            </w:pPr>
          </w:p>
        </w:tc>
        <w:tc>
          <w:tcPr>
            <w:tcW w:w="6237" w:type="dxa"/>
          </w:tcPr>
          <w:p w:rsidR="00A725BB" w:rsidRPr="00BA578C" w:rsidRDefault="00A725BB" w:rsidP="005C09BF">
            <w:r w:rsidRPr="00BA578C">
              <w:t>Meeri Wasberg fr.o.m. den 28 november t.o.m. den 1 mars 2010</w:t>
            </w:r>
          </w:p>
        </w:tc>
        <w:tc>
          <w:tcPr>
            <w:tcW w:w="2481" w:type="dxa"/>
          </w:tcPr>
          <w:p w:rsidR="00A725BB" w:rsidRPr="00BA578C" w:rsidRDefault="00A725BB" w:rsidP="005C09BF">
            <w:pPr>
              <w:rPr>
                <w:spacing w:val="-4"/>
              </w:rPr>
            </w:pPr>
          </w:p>
        </w:tc>
      </w:tr>
    </w:tbl>
    <w:p w:rsidR="00A725BB" w:rsidRPr="00BA578C" w:rsidRDefault="00A725BB" w:rsidP="003675A0">
      <w:pPr>
        <w:pStyle w:val="Blankrad"/>
      </w:pPr>
      <w:r w:rsidRPr="00BA578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725BB" w:rsidRPr="00BA578C" w:rsidTr="005C09B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725BB" w:rsidRPr="00BA578C" w:rsidRDefault="00A725BB" w:rsidP="005C09BF">
            <w:pPr>
              <w:pStyle w:val="HuvudrubrikFlisteNr"/>
            </w:pPr>
          </w:p>
        </w:tc>
        <w:tc>
          <w:tcPr>
            <w:tcW w:w="6237" w:type="dxa"/>
          </w:tcPr>
          <w:p w:rsidR="00A725BB" w:rsidRPr="00BA578C" w:rsidRDefault="00A725BB" w:rsidP="005C09BF">
            <w:pPr>
              <w:pStyle w:val="HuvudrubrikEnsam"/>
            </w:pPr>
            <w:bookmarkStart w:id="2" w:name="TypRubrik"/>
            <w:bookmarkEnd w:id="2"/>
            <w:r w:rsidRPr="00BA578C">
              <w:t>Anmälan om kompletteringsval</w:t>
            </w:r>
          </w:p>
        </w:tc>
        <w:tc>
          <w:tcPr>
            <w:tcW w:w="2481" w:type="dxa"/>
          </w:tcPr>
          <w:p w:rsidR="00A725BB" w:rsidRPr="00BA578C" w:rsidRDefault="00A725BB" w:rsidP="005C09BF">
            <w:pPr>
              <w:pStyle w:val="HuvudrubrikKolumn3"/>
            </w:pPr>
          </w:p>
        </w:tc>
      </w:tr>
      <w:tr w:rsidR="00A725BB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25BB" w:rsidRPr="00BA578C" w:rsidRDefault="00A725BB" w:rsidP="005C09BF">
            <w:pPr>
              <w:pStyle w:val="FlistaNrText"/>
            </w:pPr>
          </w:p>
        </w:tc>
        <w:tc>
          <w:tcPr>
            <w:tcW w:w="6237" w:type="dxa"/>
          </w:tcPr>
          <w:p w:rsidR="00A725BB" w:rsidRPr="00BA578C" w:rsidRDefault="00A725BB" w:rsidP="005C09BF">
            <w:r w:rsidRPr="00BA578C">
              <w:t>Meeri Wasberg (s) som suppleant i civilutskottet under Carina Mobergs (s) ledighet t.o.m. den 27 november</w:t>
            </w:r>
          </w:p>
        </w:tc>
        <w:tc>
          <w:tcPr>
            <w:tcW w:w="2481" w:type="dxa"/>
          </w:tcPr>
          <w:p w:rsidR="00A725BB" w:rsidRPr="00BA578C" w:rsidRDefault="00A725BB" w:rsidP="005C09BF">
            <w:pPr>
              <w:rPr>
                <w:spacing w:val="-4"/>
              </w:rPr>
            </w:pPr>
          </w:p>
        </w:tc>
      </w:tr>
      <w:tr w:rsidR="00A725BB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25BB" w:rsidRPr="00BA578C" w:rsidRDefault="00A725BB" w:rsidP="005C09BF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A725BB" w:rsidRPr="00BA578C" w:rsidRDefault="00A725BB" w:rsidP="005C09BF">
            <w:r w:rsidRPr="00BA578C">
              <w:t>Torgny Johansson (s) som suppleant i justitieutskottet under Maryam Yazdanfars (s) ledighet t.o.m. den 27 november</w:t>
            </w:r>
          </w:p>
        </w:tc>
        <w:tc>
          <w:tcPr>
            <w:tcW w:w="2481" w:type="dxa"/>
          </w:tcPr>
          <w:p w:rsidR="00A725BB" w:rsidRPr="00BA578C" w:rsidRDefault="00A725BB" w:rsidP="005C09BF">
            <w:pPr>
              <w:rPr>
                <w:spacing w:val="-4"/>
              </w:rPr>
            </w:pPr>
          </w:p>
        </w:tc>
      </w:tr>
    </w:tbl>
    <w:p w:rsidR="00A725BB" w:rsidRPr="00BA578C" w:rsidRDefault="00A725BB" w:rsidP="003675A0">
      <w:pPr>
        <w:pStyle w:val="Blankrad"/>
      </w:pPr>
      <w:r w:rsidRPr="00BA578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725BB" w:rsidRPr="00BA578C" w:rsidTr="005C09B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725BB" w:rsidRPr="00BA578C" w:rsidRDefault="00A725BB" w:rsidP="005C09BF">
            <w:pPr>
              <w:pStyle w:val="HuvudrubrikFlisteNr"/>
            </w:pPr>
          </w:p>
        </w:tc>
        <w:tc>
          <w:tcPr>
            <w:tcW w:w="6237" w:type="dxa"/>
          </w:tcPr>
          <w:p w:rsidR="00A725BB" w:rsidRPr="00BA578C" w:rsidRDefault="00A725BB" w:rsidP="005C09BF">
            <w:pPr>
              <w:pStyle w:val="HuvudrubrikEnsam"/>
            </w:pPr>
            <w:bookmarkStart w:id="4" w:name="Start_FördröjdaInterpellationer"/>
            <w:bookmarkEnd w:id="4"/>
            <w:r w:rsidRPr="00BA578C">
              <w:t>Anmälan om fördröjda svar på interpellationer</w:t>
            </w:r>
          </w:p>
        </w:tc>
        <w:tc>
          <w:tcPr>
            <w:tcW w:w="2481" w:type="dxa"/>
          </w:tcPr>
          <w:p w:rsidR="00A725BB" w:rsidRPr="00BA578C" w:rsidRDefault="00A725BB" w:rsidP="005C09BF">
            <w:pPr>
              <w:pStyle w:val="HuvudrubrikKolumn3"/>
            </w:pPr>
          </w:p>
        </w:tc>
      </w:tr>
      <w:tr w:rsidR="00A725BB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25BB" w:rsidRPr="00BA578C" w:rsidRDefault="00A725BB" w:rsidP="005C09BF">
            <w:pPr>
              <w:pStyle w:val="FlistaNrText"/>
            </w:pPr>
          </w:p>
        </w:tc>
        <w:tc>
          <w:tcPr>
            <w:tcW w:w="6237" w:type="dxa"/>
          </w:tcPr>
          <w:p w:rsidR="00A725BB" w:rsidRPr="00BA578C" w:rsidRDefault="00A725BB" w:rsidP="005C09BF">
            <w:r w:rsidRPr="00BA578C">
              <w:t>2009/10:103 av Kerstin Haglö (s)</w:t>
            </w:r>
          </w:p>
          <w:p w:rsidR="00A725BB" w:rsidRPr="00BA578C" w:rsidRDefault="00A725BB" w:rsidP="005C09BF">
            <w:r w:rsidRPr="00BA578C">
              <w:t>Pensionärsskatten i Blekinge</w:t>
            </w:r>
          </w:p>
        </w:tc>
        <w:tc>
          <w:tcPr>
            <w:tcW w:w="2481" w:type="dxa"/>
          </w:tcPr>
          <w:p w:rsidR="00A725BB" w:rsidRPr="00BA578C" w:rsidRDefault="00A725BB" w:rsidP="005C09BF">
            <w:pPr>
              <w:rPr>
                <w:spacing w:val="-4"/>
              </w:rPr>
            </w:pPr>
          </w:p>
        </w:tc>
      </w:tr>
      <w:tr w:rsidR="00A725BB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25BB" w:rsidRPr="00BA578C" w:rsidRDefault="00A725BB" w:rsidP="005C09BF">
            <w:pPr>
              <w:pStyle w:val="FlistaNrText"/>
            </w:pPr>
          </w:p>
        </w:tc>
        <w:tc>
          <w:tcPr>
            <w:tcW w:w="6237" w:type="dxa"/>
          </w:tcPr>
          <w:p w:rsidR="00A725BB" w:rsidRPr="00BA578C" w:rsidRDefault="00A725BB" w:rsidP="005C09BF">
            <w:r w:rsidRPr="00BA578C">
              <w:t>2009/10:104 av Leif Jakobsson (s)</w:t>
            </w:r>
          </w:p>
          <w:p w:rsidR="00A725BB" w:rsidRPr="00BA578C" w:rsidRDefault="00A725BB" w:rsidP="005C09BF">
            <w:r w:rsidRPr="00BA578C">
              <w:t>Kommunernas ansvar för den nationella flyktingpolitiken</w:t>
            </w:r>
          </w:p>
        </w:tc>
        <w:tc>
          <w:tcPr>
            <w:tcW w:w="2481" w:type="dxa"/>
          </w:tcPr>
          <w:p w:rsidR="00A725BB" w:rsidRPr="00BA578C" w:rsidRDefault="00A725BB" w:rsidP="005C09BF">
            <w:pPr>
              <w:rPr>
                <w:spacing w:val="-4"/>
              </w:rPr>
            </w:pPr>
          </w:p>
        </w:tc>
      </w:tr>
      <w:tr w:rsidR="00A725BB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25BB" w:rsidRPr="00BA578C" w:rsidRDefault="00A725BB" w:rsidP="005C09BF">
            <w:pPr>
              <w:pStyle w:val="FlistaNrText"/>
            </w:pPr>
          </w:p>
        </w:tc>
        <w:tc>
          <w:tcPr>
            <w:tcW w:w="6237" w:type="dxa"/>
          </w:tcPr>
          <w:p w:rsidR="00A725BB" w:rsidRPr="00BA578C" w:rsidRDefault="00A725BB" w:rsidP="005C09BF">
            <w:r w:rsidRPr="00BA578C">
              <w:t>2009/10:107 av Bodil Ceballos (mp)</w:t>
            </w:r>
          </w:p>
          <w:p w:rsidR="00A725BB" w:rsidRPr="00BA578C" w:rsidRDefault="00A725BB" w:rsidP="005C09BF">
            <w:r w:rsidRPr="00BA578C">
              <w:t>Stockholmsprogrammets migrations- och asylpolitik</w:t>
            </w:r>
          </w:p>
        </w:tc>
        <w:tc>
          <w:tcPr>
            <w:tcW w:w="2481" w:type="dxa"/>
          </w:tcPr>
          <w:p w:rsidR="00A725BB" w:rsidRPr="00BA578C" w:rsidRDefault="00A725BB" w:rsidP="005C09BF">
            <w:pPr>
              <w:rPr>
                <w:spacing w:val="-4"/>
              </w:rPr>
            </w:pPr>
          </w:p>
        </w:tc>
      </w:tr>
      <w:tr w:rsidR="00A725BB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25BB" w:rsidRPr="00BA578C" w:rsidRDefault="00A725BB" w:rsidP="005C09BF">
            <w:pPr>
              <w:pStyle w:val="FlistaNrText"/>
            </w:pPr>
          </w:p>
        </w:tc>
        <w:tc>
          <w:tcPr>
            <w:tcW w:w="6237" w:type="dxa"/>
          </w:tcPr>
          <w:p w:rsidR="00A725BB" w:rsidRPr="00BA578C" w:rsidRDefault="00A725BB" w:rsidP="005C09BF">
            <w:r w:rsidRPr="00BA578C">
              <w:t>2009/10:108 av Sylvia Lindgren (s)</w:t>
            </w:r>
          </w:p>
          <w:p w:rsidR="00A725BB" w:rsidRPr="00BA578C" w:rsidRDefault="00A725BB" w:rsidP="005C09BF">
            <w:r w:rsidRPr="00BA578C">
              <w:t>Arbetsmiljöarbetet</w:t>
            </w:r>
          </w:p>
        </w:tc>
        <w:tc>
          <w:tcPr>
            <w:tcW w:w="2481" w:type="dxa"/>
          </w:tcPr>
          <w:p w:rsidR="00A725BB" w:rsidRPr="00BA578C" w:rsidRDefault="00A725BB" w:rsidP="005C09BF">
            <w:pPr>
              <w:rPr>
                <w:spacing w:val="-4"/>
              </w:rPr>
            </w:pPr>
          </w:p>
        </w:tc>
      </w:tr>
      <w:tr w:rsidR="00A725BB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25BB" w:rsidRPr="00BA578C" w:rsidRDefault="00A725BB" w:rsidP="005C09BF">
            <w:pPr>
              <w:pStyle w:val="FlistaNrText"/>
            </w:pPr>
          </w:p>
        </w:tc>
        <w:tc>
          <w:tcPr>
            <w:tcW w:w="6237" w:type="dxa"/>
          </w:tcPr>
          <w:p w:rsidR="00A725BB" w:rsidRPr="00BA578C" w:rsidRDefault="00A725BB" w:rsidP="005C09BF">
            <w:r w:rsidRPr="00BA578C">
              <w:t>2009/10:109 av Egon Frid (v)</w:t>
            </w:r>
          </w:p>
          <w:p w:rsidR="00A725BB" w:rsidRPr="00BA578C" w:rsidRDefault="00A725BB" w:rsidP="005C09BF">
            <w:r w:rsidRPr="00BA578C">
              <w:t>Boende trots betalningsanmärkning</w:t>
            </w:r>
          </w:p>
        </w:tc>
        <w:tc>
          <w:tcPr>
            <w:tcW w:w="2481" w:type="dxa"/>
          </w:tcPr>
          <w:p w:rsidR="00A725BB" w:rsidRPr="00BA578C" w:rsidRDefault="00A725BB" w:rsidP="005C09BF">
            <w:pPr>
              <w:rPr>
                <w:spacing w:val="-4"/>
              </w:rPr>
            </w:pPr>
          </w:p>
        </w:tc>
      </w:tr>
    </w:tbl>
    <w:p w:rsidR="00A725BB" w:rsidRPr="00BA578C" w:rsidRDefault="00A725BB" w:rsidP="003675A0">
      <w:pPr>
        <w:pStyle w:val="Blankrad"/>
      </w:pPr>
      <w:r w:rsidRPr="00BA578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725BB" w:rsidRPr="00BA578C" w:rsidTr="005C09B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725BB" w:rsidRPr="00BA578C" w:rsidRDefault="00A725BB" w:rsidP="005C09BF">
            <w:pPr>
              <w:pStyle w:val="HuvudrubrikFlisteNr"/>
            </w:pPr>
          </w:p>
        </w:tc>
        <w:tc>
          <w:tcPr>
            <w:tcW w:w="6237" w:type="dxa"/>
          </w:tcPr>
          <w:p w:rsidR="00A725BB" w:rsidRPr="00BA578C" w:rsidRDefault="00A725BB" w:rsidP="005C09BF">
            <w:pPr>
              <w:pStyle w:val="HuvudrubrikEnsam"/>
            </w:pPr>
            <w:bookmarkStart w:id="5" w:name="Start_EUdokument"/>
            <w:bookmarkEnd w:id="5"/>
            <w:r w:rsidRPr="00BA578C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A725BB" w:rsidRPr="00BA578C" w:rsidRDefault="00A725BB" w:rsidP="005C09BF">
            <w:pPr>
              <w:pStyle w:val="HuvudrubrikKolumn3"/>
            </w:pPr>
            <w:r w:rsidRPr="00BA578C">
              <w:t>Ansvarigt utskott</w:t>
            </w:r>
          </w:p>
        </w:tc>
      </w:tr>
      <w:tr w:rsidR="00A725BB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25BB" w:rsidRPr="00BA578C" w:rsidRDefault="00A725BB" w:rsidP="005C09BF">
            <w:pPr>
              <w:pStyle w:val="FlistaNrText"/>
            </w:pPr>
          </w:p>
        </w:tc>
        <w:tc>
          <w:tcPr>
            <w:tcW w:w="6237" w:type="dxa"/>
          </w:tcPr>
          <w:p w:rsidR="00A725BB" w:rsidRPr="00BA578C" w:rsidRDefault="00A725BB" w:rsidP="005C09BF">
            <w:r w:rsidRPr="00BA578C">
              <w:t>2009/10:FPM31 Meddelande om finansiering av EU:s strategiska energiteknikplan (SET-Plan)</w:t>
            </w:r>
            <w:r w:rsidRPr="00BA578C">
              <w:rPr>
                <w:i/>
              </w:rPr>
              <w:t xml:space="preserve"> KOM(2009)519</w:t>
            </w:r>
          </w:p>
        </w:tc>
        <w:tc>
          <w:tcPr>
            <w:tcW w:w="2481" w:type="dxa"/>
          </w:tcPr>
          <w:p w:rsidR="00A725BB" w:rsidRPr="00BA578C" w:rsidRDefault="00A725BB" w:rsidP="005C09BF">
            <w:pPr>
              <w:rPr>
                <w:spacing w:val="-4"/>
              </w:rPr>
            </w:pPr>
            <w:r w:rsidRPr="00BA578C">
              <w:rPr>
                <w:spacing w:val="-4"/>
              </w:rPr>
              <w:t xml:space="preserve">NU </w:t>
            </w:r>
          </w:p>
        </w:tc>
      </w:tr>
    </w:tbl>
    <w:p w:rsidR="00A725BB" w:rsidRPr="00BA578C" w:rsidRDefault="00A725BB" w:rsidP="003675A0">
      <w:pPr>
        <w:pStyle w:val="Blankrad"/>
      </w:pPr>
      <w:r w:rsidRPr="00BA578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725BB" w:rsidRPr="00BA578C" w:rsidTr="005C09B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725BB" w:rsidRPr="00BA578C" w:rsidRDefault="00A725BB" w:rsidP="005C09BF">
            <w:pPr>
              <w:pStyle w:val="HuvudrubrikFlisteNr"/>
            </w:pPr>
          </w:p>
        </w:tc>
        <w:tc>
          <w:tcPr>
            <w:tcW w:w="6237" w:type="dxa"/>
          </w:tcPr>
          <w:p w:rsidR="00A725BB" w:rsidRPr="00BA578C" w:rsidRDefault="00D0534D" w:rsidP="005C09BF">
            <w:pPr>
              <w:pStyle w:val="Huvudrubrik"/>
            </w:pPr>
            <w:bookmarkStart w:id="6" w:name="Start_HänvisningTillUtskott"/>
            <w:bookmarkEnd w:id="6"/>
            <w:r w:rsidRPr="00BA578C">
              <w:t>Ärende</w:t>
            </w:r>
            <w:r w:rsidR="00A725BB" w:rsidRPr="00BA578C">
              <w:t xml:space="preserve"> för hänvisning till utskott</w:t>
            </w:r>
          </w:p>
        </w:tc>
        <w:tc>
          <w:tcPr>
            <w:tcW w:w="2481" w:type="dxa"/>
          </w:tcPr>
          <w:p w:rsidR="00A725BB" w:rsidRPr="00BA578C" w:rsidRDefault="00A725BB" w:rsidP="005C09BF">
            <w:pPr>
              <w:pStyle w:val="HuvudrubrikKolumn3"/>
            </w:pPr>
            <w:r w:rsidRPr="00BA578C">
              <w:t>Förslag</w:t>
            </w:r>
          </w:p>
        </w:tc>
      </w:tr>
      <w:tr w:rsidR="00A725BB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25BB" w:rsidRPr="00BA578C" w:rsidRDefault="00A725BB" w:rsidP="005C09BF">
            <w:pPr>
              <w:pStyle w:val="renderubrik"/>
            </w:pPr>
          </w:p>
        </w:tc>
        <w:tc>
          <w:tcPr>
            <w:tcW w:w="6237" w:type="dxa"/>
          </w:tcPr>
          <w:p w:rsidR="00A725BB" w:rsidRPr="00BA578C" w:rsidRDefault="00A725BB" w:rsidP="005C09BF">
            <w:pPr>
              <w:pStyle w:val="renderubrik"/>
            </w:pPr>
            <w:r w:rsidRPr="00BA578C">
              <w:t>Framställning</w:t>
            </w:r>
          </w:p>
        </w:tc>
        <w:tc>
          <w:tcPr>
            <w:tcW w:w="2481" w:type="dxa"/>
          </w:tcPr>
          <w:p w:rsidR="00A725BB" w:rsidRPr="00BA578C" w:rsidRDefault="00A725BB" w:rsidP="005C09BF">
            <w:pPr>
              <w:pStyle w:val="renderubrik"/>
              <w:rPr>
                <w:spacing w:val="-4"/>
              </w:rPr>
            </w:pPr>
          </w:p>
        </w:tc>
      </w:tr>
      <w:tr w:rsidR="00A725BB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25BB" w:rsidRPr="00BA578C" w:rsidRDefault="00A725BB" w:rsidP="005C09BF">
            <w:pPr>
              <w:pStyle w:val="FlistaNrText"/>
            </w:pPr>
          </w:p>
        </w:tc>
        <w:tc>
          <w:tcPr>
            <w:tcW w:w="6237" w:type="dxa"/>
          </w:tcPr>
          <w:p w:rsidR="00A725BB" w:rsidRPr="00BA578C" w:rsidRDefault="00A725BB" w:rsidP="005C09BF">
            <w:r w:rsidRPr="00BA578C">
              <w:t>2009/10:RS4 Uppföljning av riksrevisionsreformen</w:t>
            </w:r>
          </w:p>
        </w:tc>
        <w:tc>
          <w:tcPr>
            <w:tcW w:w="2481" w:type="dxa"/>
          </w:tcPr>
          <w:p w:rsidR="00A725BB" w:rsidRPr="00BA578C" w:rsidRDefault="00A725BB" w:rsidP="005C09BF">
            <w:pPr>
              <w:rPr>
                <w:spacing w:val="-4"/>
              </w:rPr>
            </w:pPr>
            <w:r w:rsidRPr="00BA578C">
              <w:rPr>
                <w:spacing w:val="-4"/>
              </w:rPr>
              <w:t>KU</w:t>
            </w:r>
          </w:p>
        </w:tc>
      </w:tr>
    </w:tbl>
    <w:p w:rsidR="00A725BB" w:rsidRPr="00BA578C" w:rsidRDefault="00A725BB" w:rsidP="003675A0">
      <w:pPr>
        <w:pStyle w:val="Blankrad"/>
      </w:pPr>
      <w:r w:rsidRPr="00BA578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725BB" w:rsidRPr="00BA578C" w:rsidTr="005C09B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725BB" w:rsidRPr="00BA578C" w:rsidRDefault="00A725BB" w:rsidP="005C09BF">
            <w:pPr>
              <w:pStyle w:val="HuvudrubrikFlisteNr"/>
            </w:pPr>
          </w:p>
        </w:tc>
        <w:tc>
          <w:tcPr>
            <w:tcW w:w="6237" w:type="dxa"/>
          </w:tcPr>
          <w:p w:rsidR="00A725BB" w:rsidRPr="00BA578C" w:rsidRDefault="00A725BB" w:rsidP="005C09BF">
            <w:pPr>
              <w:pStyle w:val="Huvudrubrik"/>
            </w:pPr>
            <w:bookmarkStart w:id="7" w:name="Start_ÄrendenFörBordläggning"/>
            <w:bookmarkEnd w:id="7"/>
            <w:r w:rsidRPr="00BA578C">
              <w:t>Ärenden för bordläggning</w:t>
            </w:r>
          </w:p>
        </w:tc>
        <w:tc>
          <w:tcPr>
            <w:tcW w:w="2481" w:type="dxa"/>
          </w:tcPr>
          <w:p w:rsidR="00A725BB" w:rsidRPr="00BA578C" w:rsidRDefault="00A725BB" w:rsidP="005C09BF">
            <w:pPr>
              <w:pStyle w:val="HuvudrubrikKolumn3"/>
            </w:pPr>
            <w:r w:rsidRPr="00BA578C">
              <w:t>Reservationer</w:t>
            </w:r>
          </w:p>
        </w:tc>
      </w:tr>
      <w:tr w:rsidR="00A725BB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25BB" w:rsidRPr="00BA578C" w:rsidRDefault="00A725BB" w:rsidP="005C09BF">
            <w:pPr>
              <w:pStyle w:val="renderubrik"/>
            </w:pPr>
          </w:p>
        </w:tc>
        <w:tc>
          <w:tcPr>
            <w:tcW w:w="6237" w:type="dxa"/>
          </w:tcPr>
          <w:p w:rsidR="00A725BB" w:rsidRPr="00BA578C" w:rsidRDefault="00A725BB" w:rsidP="005C09BF">
            <w:pPr>
              <w:pStyle w:val="renderubrik"/>
            </w:pPr>
            <w:r w:rsidRPr="00BA578C">
              <w:t>Miljö- och jordbruksutskottets betänkande</w:t>
            </w:r>
          </w:p>
        </w:tc>
        <w:tc>
          <w:tcPr>
            <w:tcW w:w="2481" w:type="dxa"/>
          </w:tcPr>
          <w:p w:rsidR="00A725BB" w:rsidRPr="00BA578C" w:rsidRDefault="00A725BB" w:rsidP="005C09BF">
            <w:pPr>
              <w:pStyle w:val="renderubrik"/>
              <w:rPr>
                <w:spacing w:val="-4"/>
              </w:rPr>
            </w:pPr>
          </w:p>
        </w:tc>
      </w:tr>
      <w:tr w:rsidR="00A725BB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25BB" w:rsidRPr="00BA578C" w:rsidRDefault="00A725BB" w:rsidP="005C09BF">
            <w:pPr>
              <w:pStyle w:val="FlistaNrText"/>
            </w:pPr>
          </w:p>
        </w:tc>
        <w:tc>
          <w:tcPr>
            <w:tcW w:w="6237" w:type="dxa"/>
          </w:tcPr>
          <w:p w:rsidR="00A725BB" w:rsidRPr="00BA578C" w:rsidRDefault="00A725BB" w:rsidP="005C09BF">
            <w:r w:rsidRPr="00BA578C">
              <w:t>2009/10:MJU11 Ändringar i systemet för handel med utsläppsrätter</w:t>
            </w:r>
          </w:p>
        </w:tc>
        <w:tc>
          <w:tcPr>
            <w:tcW w:w="2481" w:type="dxa"/>
          </w:tcPr>
          <w:p w:rsidR="00A725BB" w:rsidRPr="00BA578C" w:rsidRDefault="00A725BB" w:rsidP="005C09BF">
            <w:pPr>
              <w:rPr>
                <w:spacing w:val="-4"/>
              </w:rPr>
            </w:pPr>
          </w:p>
        </w:tc>
      </w:tr>
      <w:tr w:rsidR="00A725BB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25BB" w:rsidRPr="00BA578C" w:rsidRDefault="00A725BB" w:rsidP="005C09BF">
            <w:pPr>
              <w:pStyle w:val="renderubrik"/>
            </w:pPr>
          </w:p>
        </w:tc>
        <w:tc>
          <w:tcPr>
            <w:tcW w:w="6237" w:type="dxa"/>
          </w:tcPr>
          <w:p w:rsidR="00A725BB" w:rsidRPr="00BA578C" w:rsidRDefault="00A725BB" w:rsidP="005C09BF">
            <w:pPr>
              <w:pStyle w:val="renderubrik"/>
            </w:pPr>
            <w:r w:rsidRPr="00BA578C">
              <w:t>Konstitutionsutskottets betänkanden</w:t>
            </w:r>
          </w:p>
        </w:tc>
        <w:tc>
          <w:tcPr>
            <w:tcW w:w="2481" w:type="dxa"/>
          </w:tcPr>
          <w:p w:rsidR="00A725BB" w:rsidRPr="00BA578C" w:rsidRDefault="00A725BB" w:rsidP="005C09BF">
            <w:pPr>
              <w:pStyle w:val="renderubrik"/>
              <w:rPr>
                <w:spacing w:val="-4"/>
              </w:rPr>
            </w:pPr>
          </w:p>
        </w:tc>
      </w:tr>
      <w:tr w:rsidR="00A725BB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25BB" w:rsidRPr="00BA578C" w:rsidRDefault="00A725BB" w:rsidP="005C09BF">
            <w:pPr>
              <w:pStyle w:val="FlistaNrText"/>
            </w:pPr>
          </w:p>
        </w:tc>
        <w:tc>
          <w:tcPr>
            <w:tcW w:w="6237" w:type="dxa"/>
          </w:tcPr>
          <w:p w:rsidR="00A725BB" w:rsidRPr="00BA578C" w:rsidRDefault="00A725BB" w:rsidP="005C09BF">
            <w:r w:rsidRPr="00BA578C">
              <w:t>2009/10:KU1 Utgiftsområde 1 Rikets styrelse</w:t>
            </w:r>
          </w:p>
        </w:tc>
        <w:tc>
          <w:tcPr>
            <w:tcW w:w="2481" w:type="dxa"/>
          </w:tcPr>
          <w:p w:rsidR="00A725BB" w:rsidRPr="00BA578C" w:rsidRDefault="00A725BB" w:rsidP="005C09BF">
            <w:pPr>
              <w:rPr>
                <w:spacing w:val="-4"/>
              </w:rPr>
            </w:pPr>
            <w:r w:rsidRPr="00BA578C">
              <w:rPr>
                <w:spacing w:val="-4"/>
              </w:rPr>
              <w:t>5 res. (s,v,mp)</w:t>
            </w:r>
          </w:p>
        </w:tc>
      </w:tr>
      <w:tr w:rsidR="00A725BB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25BB" w:rsidRPr="00BA578C" w:rsidRDefault="00A725BB" w:rsidP="005C09BF">
            <w:pPr>
              <w:pStyle w:val="FlistaNrText"/>
            </w:pPr>
          </w:p>
        </w:tc>
        <w:tc>
          <w:tcPr>
            <w:tcW w:w="6237" w:type="dxa"/>
          </w:tcPr>
          <w:p w:rsidR="00A725BB" w:rsidRPr="00BA578C" w:rsidRDefault="00A725BB" w:rsidP="005C09BF">
            <w:r w:rsidRPr="00BA578C">
              <w:t>2009/10:KU9 Obligatoriskt utgiftstak</w:t>
            </w:r>
          </w:p>
        </w:tc>
        <w:tc>
          <w:tcPr>
            <w:tcW w:w="2481" w:type="dxa"/>
          </w:tcPr>
          <w:p w:rsidR="00A725BB" w:rsidRPr="00BA578C" w:rsidRDefault="00A725BB" w:rsidP="005C09BF">
            <w:pPr>
              <w:rPr>
                <w:spacing w:val="-4"/>
              </w:rPr>
            </w:pPr>
            <w:r w:rsidRPr="00BA578C">
              <w:rPr>
                <w:spacing w:val="-4"/>
              </w:rPr>
              <w:t>2 res. (s,v,mp)</w:t>
            </w:r>
          </w:p>
        </w:tc>
      </w:tr>
      <w:tr w:rsidR="00A725BB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25BB" w:rsidRPr="00BA578C" w:rsidRDefault="00A725BB" w:rsidP="005C09BF">
            <w:pPr>
              <w:pStyle w:val="renderubrik"/>
            </w:pPr>
          </w:p>
        </w:tc>
        <w:tc>
          <w:tcPr>
            <w:tcW w:w="6237" w:type="dxa"/>
          </w:tcPr>
          <w:p w:rsidR="00A725BB" w:rsidRPr="00BA578C" w:rsidRDefault="00A725BB" w:rsidP="005C09BF">
            <w:pPr>
              <w:pStyle w:val="renderubrik"/>
            </w:pPr>
            <w:r w:rsidRPr="00BA578C">
              <w:t>Miljö- och jordbruksutskottets betä</w:t>
            </w:r>
            <w:r w:rsidR="00D0534D" w:rsidRPr="00BA578C">
              <w:t>nkande och utlåtande</w:t>
            </w:r>
          </w:p>
        </w:tc>
        <w:tc>
          <w:tcPr>
            <w:tcW w:w="2481" w:type="dxa"/>
          </w:tcPr>
          <w:p w:rsidR="00A725BB" w:rsidRPr="00BA578C" w:rsidRDefault="00A725BB" w:rsidP="005C09BF">
            <w:pPr>
              <w:pStyle w:val="renderubrik"/>
              <w:rPr>
                <w:spacing w:val="-4"/>
              </w:rPr>
            </w:pPr>
          </w:p>
        </w:tc>
      </w:tr>
      <w:tr w:rsidR="00A725BB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25BB" w:rsidRPr="00BA578C" w:rsidRDefault="00A725BB" w:rsidP="005C09BF">
            <w:pPr>
              <w:pStyle w:val="FlistaNrText"/>
            </w:pPr>
          </w:p>
        </w:tc>
        <w:tc>
          <w:tcPr>
            <w:tcW w:w="6237" w:type="dxa"/>
          </w:tcPr>
          <w:p w:rsidR="00A725BB" w:rsidRPr="00BA578C" w:rsidRDefault="00A725BB" w:rsidP="005C09BF">
            <w:r w:rsidRPr="00BA578C">
              <w:t>2009/10:MJU10 Kontroll av skyddade beteckningar på jordbruksprodukter och livsmedel m.m.</w:t>
            </w:r>
          </w:p>
        </w:tc>
        <w:tc>
          <w:tcPr>
            <w:tcW w:w="2481" w:type="dxa"/>
          </w:tcPr>
          <w:p w:rsidR="00A725BB" w:rsidRPr="00BA578C" w:rsidRDefault="00A725BB" w:rsidP="005C09BF">
            <w:pPr>
              <w:pStyle w:val="renderubrik"/>
              <w:rPr>
                <w:spacing w:val="-4"/>
              </w:rPr>
            </w:pPr>
          </w:p>
        </w:tc>
      </w:tr>
      <w:tr w:rsidR="00A725BB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25BB" w:rsidRPr="00BA578C" w:rsidRDefault="00A725BB" w:rsidP="005C09BF">
            <w:pPr>
              <w:pStyle w:val="FlistaNrText"/>
            </w:pPr>
          </w:p>
        </w:tc>
        <w:tc>
          <w:tcPr>
            <w:tcW w:w="6237" w:type="dxa"/>
          </w:tcPr>
          <w:p w:rsidR="00A725BB" w:rsidRPr="00BA578C" w:rsidRDefault="00A725BB" w:rsidP="005C09BF">
            <w:r w:rsidRPr="00BA578C">
              <w:t>2009/10:MJU4 Grönbok Reform av den gemensamma fiskeripolitiken</w:t>
            </w:r>
          </w:p>
        </w:tc>
        <w:tc>
          <w:tcPr>
            <w:tcW w:w="2481" w:type="dxa"/>
          </w:tcPr>
          <w:p w:rsidR="00A725BB" w:rsidRPr="00BA578C" w:rsidRDefault="00A725BB" w:rsidP="005C09BF">
            <w:pPr>
              <w:rPr>
                <w:spacing w:val="-4"/>
              </w:rPr>
            </w:pPr>
          </w:p>
        </w:tc>
      </w:tr>
      <w:tr w:rsidR="00A725BB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25BB" w:rsidRPr="00BA578C" w:rsidRDefault="00A725BB" w:rsidP="005C09BF">
            <w:pPr>
              <w:pStyle w:val="renderubrik"/>
            </w:pPr>
          </w:p>
        </w:tc>
        <w:tc>
          <w:tcPr>
            <w:tcW w:w="6237" w:type="dxa"/>
          </w:tcPr>
          <w:p w:rsidR="00A725BB" w:rsidRPr="00BA578C" w:rsidRDefault="00A725BB" w:rsidP="005C09BF">
            <w:pPr>
              <w:pStyle w:val="renderubrik"/>
            </w:pPr>
            <w:r w:rsidRPr="00BA578C">
              <w:t>Justitieutskottets betänkande</w:t>
            </w:r>
          </w:p>
        </w:tc>
        <w:tc>
          <w:tcPr>
            <w:tcW w:w="2481" w:type="dxa"/>
          </w:tcPr>
          <w:p w:rsidR="00A725BB" w:rsidRPr="00BA578C" w:rsidRDefault="00A725BB" w:rsidP="005C09BF">
            <w:pPr>
              <w:pStyle w:val="renderubrik"/>
              <w:rPr>
                <w:spacing w:val="-4"/>
              </w:rPr>
            </w:pPr>
          </w:p>
        </w:tc>
      </w:tr>
      <w:tr w:rsidR="00A725BB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25BB" w:rsidRPr="00BA578C" w:rsidRDefault="00A725BB" w:rsidP="005C09BF">
            <w:pPr>
              <w:pStyle w:val="FlistaNrText"/>
            </w:pPr>
          </w:p>
        </w:tc>
        <w:tc>
          <w:tcPr>
            <w:tcW w:w="6237" w:type="dxa"/>
          </w:tcPr>
          <w:p w:rsidR="00A725BB" w:rsidRPr="00BA578C" w:rsidRDefault="00A725BB" w:rsidP="005C09BF">
            <w:r w:rsidRPr="00BA578C">
              <w:t>2009/10:JuU2 Immunitet för stater och deras egendom</w:t>
            </w:r>
          </w:p>
        </w:tc>
        <w:tc>
          <w:tcPr>
            <w:tcW w:w="2481" w:type="dxa"/>
          </w:tcPr>
          <w:p w:rsidR="00A725BB" w:rsidRPr="00BA578C" w:rsidRDefault="00A725BB" w:rsidP="005C09BF">
            <w:pPr>
              <w:rPr>
                <w:spacing w:val="-4"/>
              </w:rPr>
            </w:pPr>
          </w:p>
        </w:tc>
      </w:tr>
      <w:tr w:rsidR="00A725BB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25BB" w:rsidRPr="00BA578C" w:rsidRDefault="00A725BB" w:rsidP="005C09BF">
            <w:pPr>
              <w:pStyle w:val="renderubrik"/>
            </w:pPr>
          </w:p>
        </w:tc>
        <w:tc>
          <w:tcPr>
            <w:tcW w:w="6237" w:type="dxa"/>
          </w:tcPr>
          <w:p w:rsidR="00A725BB" w:rsidRPr="00BA578C" w:rsidRDefault="00A725BB" w:rsidP="005C09BF">
            <w:pPr>
              <w:pStyle w:val="renderubrik"/>
            </w:pPr>
            <w:r w:rsidRPr="00BA578C">
              <w:t>Socialförsäkringsutskottets betänkande</w:t>
            </w:r>
          </w:p>
        </w:tc>
        <w:tc>
          <w:tcPr>
            <w:tcW w:w="2481" w:type="dxa"/>
          </w:tcPr>
          <w:p w:rsidR="00A725BB" w:rsidRPr="00BA578C" w:rsidRDefault="00A725BB" w:rsidP="005C09BF">
            <w:pPr>
              <w:pStyle w:val="renderubrik"/>
              <w:rPr>
                <w:spacing w:val="-4"/>
              </w:rPr>
            </w:pPr>
          </w:p>
        </w:tc>
      </w:tr>
      <w:tr w:rsidR="00A725BB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25BB" w:rsidRPr="00BA578C" w:rsidRDefault="00A725BB" w:rsidP="005C09BF">
            <w:pPr>
              <w:pStyle w:val="FlistaNrText"/>
            </w:pPr>
          </w:p>
        </w:tc>
        <w:tc>
          <w:tcPr>
            <w:tcW w:w="6237" w:type="dxa"/>
          </w:tcPr>
          <w:p w:rsidR="00A725BB" w:rsidRPr="00BA578C" w:rsidRDefault="00A725BB" w:rsidP="005C09BF">
            <w:r w:rsidRPr="00BA578C">
              <w:t>2009/10:SfU7 Försäkringskassans underlag för beslut om sjukpenning</w:t>
            </w:r>
          </w:p>
        </w:tc>
        <w:tc>
          <w:tcPr>
            <w:tcW w:w="2481" w:type="dxa"/>
          </w:tcPr>
          <w:p w:rsidR="00A725BB" w:rsidRPr="00BA578C" w:rsidRDefault="00A725BB" w:rsidP="005C09BF">
            <w:pPr>
              <w:rPr>
                <w:spacing w:val="-4"/>
              </w:rPr>
            </w:pPr>
          </w:p>
        </w:tc>
      </w:tr>
    </w:tbl>
    <w:p w:rsidR="00A725BB" w:rsidRPr="00BA578C" w:rsidRDefault="00A725BB" w:rsidP="003675A0">
      <w:pPr>
        <w:pStyle w:val="Blankrad"/>
      </w:pPr>
      <w:r w:rsidRPr="00BA578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725BB" w:rsidRPr="00BA578C" w:rsidTr="005C09B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725BB" w:rsidRPr="00BA578C" w:rsidRDefault="00A725BB" w:rsidP="005C09BF">
            <w:pPr>
              <w:pStyle w:val="HuvudrubrikFlisteNr"/>
            </w:pPr>
          </w:p>
        </w:tc>
        <w:tc>
          <w:tcPr>
            <w:tcW w:w="6237" w:type="dxa"/>
          </w:tcPr>
          <w:p w:rsidR="00A725BB" w:rsidRPr="00BA578C" w:rsidRDefault="00A725BB" w:rsidP="005C09BF">
            <w:pPr>
              <w:pStyle w:val="Huvudrubrik"/>
            </w:pPr>
            <w:bookmarkStart w:id="8" w:name="Start_Ärendenfördebattochavgörande"/>
            <w:bookmarkEnd w:id="8"/>
            <w:r w:rsidRPr="00BA578C">
              <w:t>Ärenden för debatt och avgörande</w:t>
            </w:r>
          </w:p>
        </w:tc>
        <w:tc>
          <w:tcPr>
            <w:tcW w:w="2481" w:type="dxa"/>
          </w:tcPr>
          <w:p w:rsidR="00A725BB" w:rsidRPr="00BA578C" w:rsidRDefault="00A725BB" w:rsidP="005C09BF">
            <w:pPr>
              <w:pStyle w:val="HuvudrubrikKolumn3"/>
            </w:pPr>
            <w:r w:rsidRPr="00BA578C">
              <w:t>Reservationer</w:t>
            </w:r>
          </w:p>
        </w:tc>
      </w:tr>
      <w:tr w:rsidR="00A725BB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25BB" w:rsidRPr="00BA578C" w:rsidRDefault="00A725BB" w:rsidP="005C09BF">
            <w:pPr>
              <w:pStyle w:val="renderubrik"/>
            </w:pPr>
          </w:p>
        </w:tc>
        <w:tc>
          <w:tcPr>
            <w:tcW w:w="6237" w:type="dxa"/>
          </w:tcPr>
          <w:p w:rsidR="00A725BB" w:rsidRPr="00BA578C" w:rsidRDefault="00A725BB" w:rsidP="005C09BF">
            <w:pPr>
              <w:pStyle w:val="renderubrik"/>
            </w:pPr>
            <w:r w:rsidRPr="00BA578C">
              <w:t>Justitieutskottets betänkanden</w:t>
            </w:r>
          </w:p>
        </w:tc>
        <w:tc>
          <w:tcPr>
            <w:tcW w:w="2481" w:type="dxa"/>
          </w:tcPr>
          <w:p w:rsidR="00A725BB" w:rsidRPr="00BA578C" w:rsidRDefault="00A725BB" w:rsidP="005C09BF">
            <w:pPr>
              <w:pStyle w:val="renderubrik"/>
              <w:rPr>
                <w:spacing w:val="-4"/>
              </w:rPr>
            </w:pPr>
          </w:p>
        </w:tc>
      </w:tr>
      <w:tr w:rsidR="00A725BB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25BB" w:rsidRPr="00BA578C" w:rsidRDefault="00A725BB" w:rsidP="005C09BF">
            <w:pPr>
              <w:pStyle w:val="FlistaNrText"/>
            </w:pPr>
          </w:p>
        </w:tc>
        <w:tc>
          <w:tcPr>
            <w:tcW w:w="6237" w:type="dxa"/>
          </w:tcPr>
          <w:p w:rsidR="00A725BB" w:rsidRPr="00BA578C" w:rsidRDefault="00A725BB" w:rsidP="005C09BF">
            <w:r w:rsidRPr="00BA578C">
              <w:t>2009/10:JuU4 Brott mot Internationella brottmålsdomstolens rättskipning</w:t>
            </w:r>
          </w:p>
        </w:tc>
        <w:tc>
          <w:tcPr>
            <w:tcW w:w="2481" w:type="dxa"/>
          </w:tcPr>
          <w:p w:rsidR="00A725BB" w:rsidRPr="00BA578C" w:rsidRDefault="00A725BB" w:rsidP="005C09BF">
            <w:pPr>
              <w:rPr>
                <w:spacing w:val="-4"/>
              </w:rPr>
            </w:pPr>
          </w:p>
        </w:tc>
      </w:tr>
      <w:tr w:rsidR="00A725BB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25BB" w:rsidRPr="00BA578C" w:rsidRDefault="00A725BB" w:rsidP="005C09BF">
            <w:pPr>
              <w:pStyle w:val="renderubrik"/>
            </w:pPr>
          </w:p>
        </w:tc>
        <w:tc>
          <w:tcPr>
            <w:tcW w:w="6237" w:type="dxa"/>
          </w:tcPr>
          <w:p w:rsidR="00A725BB" w:rsidRPr="00BA578C" w:rsidRDefault="00A725BB" w:rsidP="005C09BF">
            <w:pPr>
              <w:pStyle w:val="renderubrik"/>
            </w:pPr>
            <w:r w:rsidRPr="00BA578C">
              <w:t>Utbildningsutskottets betänkande</w:t>
            </w:r>
          </w:p>
        </w:tc>
        <w:tc>
          <w:tcPr>
            <w:tcW w:w="2481" w:type="dxa"/>
          </w:tcPr>
          <w:p w:rsidR="00A725BB" w:rsidRPr="00BA578C" w:rsidRDefault="00A725BB" w:rsidP="005C09BF">
            <w:pPr>
              <w:pStyle w:val="renderubrik"/>
              <w:rPr>
                <w:spacing w:val="-4"/>
              </w:rPr>
            </w:pPr>
          </w:p>
        </w:tc>
      </w:tr>
      <w:tr w:rsidR="00A725BB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25BB" w:rsidRPr="00BA578C" w:rsidRDefault="00A725BB" w:rsidP="005C09BF">
            <w:pPr>
              <w:pStyle w:val="FlistaNrText"/>
            </w:pPr>
          </w:p>
        </w:tc>
        <w:tc>
          <w:tcPr>
            <w:tcW w:w="6237" w:type="dxa"/>
          </w:tcPr>
          <w:p w:rsidR="00A725BB" w:rsidRPr="00BA578C" w:rsidRDefault="00A725BB" w:rsidP="005C09BF">
            <w:r w:rsidRPr="00BA578C">
              <w:t>2009/10:UbU5 Ett förenklat elektorsförfarande</w:t>
            </w:r>
          </w:p>
        </w:tc>
        <w:tc>
          <w:tcPr>
            <w:tcW w:w="2481" w:type="dxa"/>
          </w:tcPr>
          <w:p w:rsidR="00A725BB" w:rsidRPr="00BA578C" w:rsidRDefault="00A725BB" w:rsidP="005C09BF">
            <w:pPr>
              <w:rPr>
                <w:spacing w:val="-4"/>
              </w:rPr>
            </w:pPr>
          </w:p>
        </w:tc>
      </w:tr>
      <w:tr w:rsidR="00A725BB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25BB" w:rsidRPr="00BA578C" w:rsidRDefault="00A725BB" w:rsidP="005C09BF">
            <w:pPr>
              <w:pStyle w:val="renderubrik"/>
            </w:pPr>
          </w:p>
        </w:tc>
        <w:tc>
          <w:tcPr>
            <w:tcW w:w="6237" w:type="dxa"/>
          </w:tcPr>
          <w:p w:rsidR="00A725BB" w:rsidRPr="00BA578C" w:rsidRDefault="00A725BB" w:rsidP="005C09BF">
            <w:pPr>
              <w:pStyle w:val="renderubrik"/>
            </w:pPr>
            <w:r w:rsidRPr="00BA578C">
              <w:t>Arbetsmarknadsutskottets betänkanden</w:t>
            </w:r>
          </w:p>
        </w:tc>
        <w:tc>
          <w:tcPr>
            <w:tcW w:w="2481" w:type="dxa"/>
          </w:tcPr>
          <w:p w:rsidR="00A725BB" w:rsidRPr="00BA578C" w:rsidRDefault="00A725BB" w:rsidP="005C09BF">
            <w:pPr>
              <w:pStyle w:val="renderubrik"/>
              <w:rPr>
                <w:spacing w:val="-4"/>
              </w:rPr>
            </w:pPr>
          </w:p>
        </w:tc>
      </w:tr>
      <w:tr w:rsidR="00A725BB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25BB" w:rsidRPr="00BA578C" w:rsidRDefault="00A725BB" w:rsidP="005C09BF">
            <w:pPr>
              <w:pStyle w:val="FlistaNrText"/>
            </w:pPr>
          </w:p>
        </w:tc>
        <w:tc>
          <w:tcPr>
            <w:tcW w:w="6237" w:type="dxa"/>
          </w:tcPr>
          <w:p w:rsidR="00A725BB" w:rsidRPr="00BA578C" w:rsidRDefault="00A725BB" w:rsidP="005C09BF">
            <w:r w:rsidRPr="00BA578C">
              <w:t>2009/10:AU4 En förenklad semesterlag, m.m.</w:t>
            </w:r>
          </w:p>
        </w:tc>
        <w:tc>
          <w:tcPr>
            <w:tcW w:w="2481" w:type="dxa"/>
          </w:tcPr>
          <w:p w:rsidR="00A725BB" w:rsidRPr="00BA578C" w:rsidRDefault="00A725BB" w:rsidP="005C09BF">
            <w:pPr>
              <w:rPr>
                <w:spacing w:val="-4"/>
              </w:rPr>
            </w:pPr>
            <w:r w:rsidRPr="00BA578C">
              <w:rPr>
                <w:spacing w:val="-4"/>
              </w:rPr>
              <w:t>1 res. (s,v,mp)</w:t>
            </w:r>
          </w:p>
        </w:tc>
      </w:tr>
      <w:tr w:rsidR="00A725BB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25BB" w:rsidRPr="00BA578C" w:rsidRDefault="00A725BB" w:rsidP="005C09BF">
            <w:pPr>
              <w:pStyle w:val="renderubrik"/>
            </w:pPr>
          </w:p>
        </w:tc>
        <w:tc>
          <w:tcPr>
            <w:tcW w:w="6237" w:type="dxa"/>
          </w:tcPr>
          <w:p w:rsidR="00A725BB" w:rsidRPr="00BA578C" w:rsidRDefault="00A725BB" w:rsidP="005C09BF">
            <w:pPr>
              <w:pStyle w:val="renderubrik"/>
            </w:pPr>
            <w:r w:rsidRPr="00BA578C">
              <w:t>Näringsutskottets betänkande</w:t>
            </w:r>
          </w:p>
        </w:tc>
        <w:tc>
          <w:tcPr>
            <w:tcW w:w="2481" w:type="dxa"/>
          </w:tcPr>
          <w:p w:rsidR="00A725BB" w:rsidRPr="00BA578C" w:rsidRDefault="00A725BB" w:rsidP="005C09BF">
            <w:pPr>
              <w:pStyle w:val="renderubrik"/>
              <w:rPr>
                <w:spacing w:val="-4"/>
              </w:rPr>
            </w:pPr>
          </w:p>
        </w:tc>
      </w:tr>
      <w:tr w:rsidR="00A725BB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25BB" w:rsidRPr="00BA578C" w:rsidRDefault="00A725BB" w:rsidP="005C09BF">
            <w:pPr>
              <w:pStyle w:val="FlistaNrText"/>
            </w:pPr>
          </w:p>
        </w:tc>
        <w:tc>
          <w:tcPr>
            <w:tcW w:w="6237" w:type="dxa"/>
          </w:tcPr>
          <w:p w:rsidR="00A725BB" w:rsidRPr="00BA578C" w:rsidRDefault="00A725BB" w:rsidP="005C09BF">
            <w:r w:rsidRPr="00BA578C">
              <w:t>2009/10:NU8 Konfliktlösning vid offentlig säljverksamhet på marknaden</w:t>
            </w:r>
          </w:p>
        </w:tc>
        <w:tc>
          <w:tcPr>
            <w:tcW w:w="2481" w:type="dxa"/>
          </w:tcPr>
          <w:p w:rsidR="00A725BB" w:rsidRPr="00BA578C" w:rsidRDefault="00A725BB" w:rsidP="005C09BF">
            <w:pPr>
              <w:rPr>
                <w:spacing w:val="-4"/>
              </w:rPr>
            </w:pPr>
            <w:r w:rsidRPr="00BA578C">
              <w:rPr>
                <w:spacing w:val="-4"/>
              </w:rPr>
              <w:t>1 res. (s,v,mp)</w:t>
            </w:r>
          </w:p>
        </w:tc>
      </w:tr>
      <w:tr w:rsidR="00A725BB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25BB" w:rsidRPr="00BA578C" w:rsidRDefault="00A725BB" w:rsidP="005C09BF">
            <w:pPr>
              <w:pStyle w:val="renderubrik"/>
            </w:pPr>
          </w:p>
        </w:tc>
        <w:tc>
          <w:tcPr>
            <w:tcW w:w="6237" w:type="dxa"/>
          </w:tcPr>
          <w:p w:rsidR="00A725BB" w:rsidRPr="00BA578C" w:rsidRDefault="00A725BB" w:rsidP="005C09BF">
            <w:pPr>
              <w:pStyle w:val="renderubrik"/>
            </w:pPr>
            <w:r w:rsidRPr="00BA578C">
              <w:t>Trafikutskottets betänkande</w:t>
            </w:r>
          </w:p>
        </w:tc>
        <w:tc>
          <w:tcPr>
            <w:tcW w:w="2481" w:type="dxa"/>
          </w:tcPr>
          <w:p w:rsidR="00A725BB" w:rsidRPr="00BA578C" w:rsidRDefault="00A725BB" w:rsidP="005C09BF">
            <w:pPr>
              <w:pStyle w:val="renderubrik"/>
              <w:rPr>
                <w:spacing w:val="-4"/>
              </w:rPr>
            </w:pPr>
          </w:p>
        </w:tc>
      </w:tr>
      <w:tr w:rsidR="00A725BB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25BB" w:rsidRPr="00BA578C" w:rsidRDefault="00A725BB" w:rsidP="005C09BF">
            <w:pPr>
              <w:pStyle w:val="FlistaNrText"/>
            </w:pPr>
          </w:p>
        </w:tc>
        <w:tc>
          <w:tcPr>
            <w:tcW w:w="6237" w:type="dxa"/>
          </w:tcPr>
          <w:p w:rsidR="00A725BB" w:rsidRPr="00BA578C" w:rsidRDefault="00A725BB" w:rsidP="005C09BF">
            <w:r w:rsidRPr="00BA578C">
              <w:t>2009/10:TU6 Transportstyrelsens verksamhet inom körkorts- och yrkestrafikområdet</w:t>
            </w:r>
          </w:p>
        </w:tc>
        <w:tc>
          <w:tcPr>
            <w:tcW w:w="2481" w:type="dxa"/>
          </w:tcPr>
          <w:p w:rsidR="00A725BB" w:rsidRPr="00BA578C" w:rsidRDefault="00A725BB" w:rsidP="005C09BF">
            <w:pPr>
              <w:rPr>
                <w:spacing w:val="-4"/>
              </w:rPr>
            </w:pPr>
          </w:p>
        </w:tc>
      </w:tr>
      <w:tr w:rsidR="00A725BB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25BB" w:rsidRPr="00BA578C" w:rsidRDefault="00A725BB" w:rsidP="005C09BF">
            <w:pPr>
              <w:pStyle w:val="renderubrik"/>
            </w:pPr>
          </w:p>
        </w:tc>
        <w:tc>
          <w:tcPr>
            <w:tcW w:w="6237" w:type="dxa"/>
          </w:tcPr>
          <w:p w:rsidR="00A725BB" w:rsidRPr="00BA578C" w:rsidRDefault="00A725BB" w:rsidP="005C09BF">
            <w:pPr>
              <w:pStyle w:val="renderubrik"/>
            </w:pPr>
            <w:r w:rsidRPr="00BA578C">
              <w:t>Finansutskottets betänkande</w:t>
            </w:r>
          </w:p>
        </w:tc>
        <w:tc>
          <w:tcPr>
            <w:tcW w:w="2481" w:type="dxa"/>
          </w:tcPr>
          <w:p w:rsidR="00A725BB" w:rsidRPr="00BA578C" w:rsidRDefault="00A725BB" w:rsidP="005C09BF">
            <w:pPr>
              <w:pStyle w:val="renderubrik"/>
              <w:rPr>
                <w:spacing w:val="-4"/>
              </w:rPr>
            </w:pPr>
          </w:p>
        </w:tc>
      </w:tr>
      <w:tr w:rsidR="00A725BB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25BB" w:rsidRPr="00BA578C" w:rsidRDefault="00A725BB" w:rsidP="005C09BF">
            <w:pPr>
              <w:pStyle w:val="FlistaNrText"/>
            </w:pPr>
          </w:p>
        </w:tc>
        <w:tc>
          <w:tcPr>
            <w:tcW w:w="6237" w:type="dxa"/>
          </w:tcPr>
          <w:p w:rsidR="00A725BB" w:rsidRPr="00BA578C" w:rsidRDefault="00A725BB" w:rsidP="005C09BF">
            <w:r w:rsidRPr="00BA578C">
              <w:t>2009/10:FiU7 Stabilitetsavgift</w:t>
            </w:r>
          </w:p>
        </w:tc>
        <w:tc>
          <w:tcPr>
            <w:tcW w:w="2481" w:type="dxa"/>
          </w:tcPr>
          <w:p w:rsidR="00A725BB" w:rsidRPr="00BA578C" w:rsidRDefault="00A725BB" w:rsidP="005C09BF">
            <w:pPr>
              <w:rPr>
                <w:spacing w:val="-4"/>
              </w:rPr>
            </w:pPr>
            <w:r w:rsidRPr="00BA578C">
              <w:rPr>
                <w:spacing w:val="-4"/>
              </w:rPr>
              <w:t>3 res. (v)</w:t>
            </w:r>
          </w:p>
        </w:tc>
      </w:tr>
      <w:tr w:rsidR="00A725BB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25BB" w:rsidRPr="00BA578C" w:rsidRDefault="00A725BB" w:rsidP="005C09BF">
            <w:pPr>
              <w:pStyle w:val="renderubrik"/>
            </w:pPr>
          </w:p>
        </w:tc>
        <w:tc>
          <w:tcPr>
            <w:tcW w:w="6237" w:type="dxa"/>
          </w:tcPr>
          <w:p w:rsidR="00A725BB" w:rsidRPr="00BA578C" w:rsidRDefault="00A725BB" w:rsidP="005C09BF">
            <w:pPr>
              <w:pStyle w:val="renderubrik"/>
            </w:pPr>
            <w:r w:rsidRPr="00BA578C">
              <w:t>Utrikesutskottets betänkanden</w:t>
            </w:r>
          </w:p>
        </w:tc>
        <w:tc>
          <w:tcPr>
            <w:tcW w:w="2481" w:type="dxa"/>
          </w:tcPr>
          <w:p w:rsidR="00A725BB" w:rsidRPr="00BA578C" w:rsidRDefault="00A725BB" w:rsidP="005C09BF">
            <w:pPr>
              <w:pStyle w:val="renderubrik"/>
              <w:rPr>
                <w:spacing w:val="-4"/>
              </w:rPr>
            </w:pPr>
          </w:p>
        </w:tc>
      </w:tr>
      <w:tr w:rsidR="00A725BB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25BB" w:rsidRPr="00BA578C" w:rsidRDefault="00A725BB" w:rsidP="005C09BF">
            <w:pPr>
              <w:pStyle w:val="FlistaNrText"/>
            </w:pPr>
          </w:p>
        </w:tc>
        <w:tc>
          <w:tcPr>
            <w:tcW w:w="6237" w:type="dxa"/>
          </w:tcPr>
          <w:p w:rsidR="00A725BB" w:rsidRPr="00BA578C" w:rsidRDefault="00A725BB" w:rsidP="005C09BF">
            <w:r w:rsidRPr="00BA578C">
              <w:t>2009/10:UU1 Utgiftsområde 5 Internationell samverkan</w:t>
            </w:r>
          </w:p>
        </w:tc>
        <w:tc>
          <w:tcPr>
            <w:tcW w:w="2481" w:type="dxa"/>
          </w:tcPr>
          <w:p w:rsidR="00A725BB" w:rsidRPr="00BA578C" w:rsidRDefault="00A725BB" w:rsidP="005C09BF">
            <w:pPr>
              <w:rPr>
                <w:spacing w:val="-4"/>
              </w:rPr>
            </w:pPr>
            <w:r w:rsidRPr="00BA578C">
              <w:rPr>
                <w:spacing w:val="-4"/>
              </w:rPr>
              <w:t>1 res. (s,v,mp)</w:t>
            </w:r>
          </w:p>
        </w:tc>
      </w:tr>
      <w:tr w:rsidR="00A725BB" w:rsidRPr="00BA578C" w:rsidTr="005C0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25BB" w:rsidRPr="00BA578C" w:rsidRDefault="00A725BB" w:rsidP="005C09BF">
            <w:pPr>
              <w:pStyle w:val="FlistaNrText"/>
            </w:pPr>
          </w:p>
        </w:tc>
        <w:tc>
          <w:tcPr>
            <w:tcW w:w="6237" w:type="dxa"/>
          </w:tcPr>
          <w:p w:rsidR="00A725BB" w:rsidRPr="00BA578C" w:rsidRDefault="00A725BB" w:rsidP="005C09BF">
            <w:r w:rsidRPr="00BA578C">
              <w:t>2009/10:UU2 Utgiftsområde 7 Internationellt bistånd</w:t>
            </w:r>
          </w:p>
        </w:tc>
        <w:tc>
          <w:tcPr>
            <w:tcW w:w="2481" w:type="dxa"/>
          </w:tcPr>
          <w:p w:rsidR="00A725BB" w:rsidRPr="00BA578C" w:rsidRDefault="00A725BB" w:rsidP="005C09BF">
            <w:pPr>
              <w:rPr>
                <w:spacing w:val="-4"/>
              </w:rPr>
            </w:pPr>
            <w:r w:rsidRPr="00BA578C">
              <w:rPr>
                <w:spacing w:val="-4"/>
              </w:rPr>
              <w:t>11 res. (s,v,mp)</w:t>
            </w:r>
          </w:p>
        </w:tc>
      </w:tr>
    </w:tbl>
    <w:p w:rsidR="00A725BB" w:rsidRPr="00BA578C" w:rsidRDefault="00A725BB" w:rsidP="003675A0">
      <w:pPr>
        <w:pStyle w:val="Blankrad"/>
      </w:pPr>
      <w:r w:rsidRPr="00BA578C">
        <w:t>     </w:t>
      </w:r>
    </w:p>
    <w:p w:rsidR="00480F0D" w:rsidRPr="00BA578C" w:rsidRDefault="00A725BB" w:rsidP="003675A0">
      <w:pPr>
        <w:pStyle w:val="Blankrad"/>
      </w:pPr>
      <w:bookmarkStart w:id="9" w:name="Start"/>
      <w:bookmarkEnd w:id="9"/>
      <w:r w:rsidRPr="00BA578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BA578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BA578C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BA578C" w:rsidRDefault="006E04A4" w:rsidP="00D016E9">
            <w:pPr>
              <w:pStyle w:val="StreckMitten"/>
            </w:pPr>
            <w:r w:rsidRPr="00BA578C">
              <w:tab/>
            </w:r>
            <w:r w:rsidRPr="00BA578C">
              <w:tab/>
            </w:r>
          </w:p>
        </w:tc>
      </w:tr>
    </w:tbl>
    <w:p w:rsidR="006E04A4" w:rsidRPr="00BA578C" w:rsidRDefault="006E04A4" w:rsidP="003675A0">
      <w:pPr>
        <w:pStyle w:val="Blankrad"/>
      </w:pPr>
    </w:p>
    <w:sectPr w:rsidR="006E04A4" w:rsidRPr="00BA578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09BF" w:rsidRPr="00BA578C" w:rsidRDefault="005C09BF">
      <w:r w:rsidRPr="00BA578C">
        <w:separator/>
      </w:r>
    </w:p>
  </w:endnote>
  <w:endnote w:type="continuationSeparator" w:id="0">
    <w:p w:rsidR="005C09BF" w:rsidRPr="00BA578C" w:rsidRDefault="005C09BF">
      <w:r w:rsidRPr="00BA578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7A90" w:rsidRPr="00BA578C" w:rsidRDefault="00F27A90">
    <w:pPr>
      <w:pStyle w:val="Sidhuvud"/>
      <w:jc w:val="center"/>
    </w:pPr>
    <w:r w:rsidRPr="00BA578C">
      <w:fldChar w:fldCharType="begin" w:fldLock="1"/>
    </w:r>
    <w:r w:rsidRPr="00BA578C">
      <w:instrText xml:space="preserve"> PAGE </w:instrText>
    </w:r>
    <w:r w:rsidRPr="00BA578C">
      <w:fldChar w:fldCharType="separate"/>
    </w:r>
    <w:r w:rsidR="00073C85" w:rsidRPr="00BA578C">
      <w:t>2</w:t>
    </w:r>
    <w:r w:rsidRPr="00BA578C">
      <w:fldChar w:fldCharType="end"/>
    </w:r>
    <w:r w:rsidRPr="00BA578C">
      <w:t xml:space="preserve"> (</w:t>
    </w:r>
    <w:r w:rsidRPr="00BA578C">
      <w:fldChar w:fldCharType="begin" w:fldLock="1"/>
    </w:r>
    <w:r w:rsidRPr="00BA578C">
      <w:instrText xml:space="preserve"> NUMPAGES </w:instrText>
    </w:r>
    <w:r w:rsidRPr="00BA578C">
      <w:fldChar w:fldCharType="separate"/>
    </w:r>
    <w:r w:rsidR="00073C85" w:rsidRPr="00BA578C">
      <w:t>4</w:t>
    </w:r>
    <w:r w:rsidRPr="00BA578C">
      <w:fldChar w:fldCharType="end"/>
    </w:r>
    <w:r w:rsidRPr="00BA578C">
      <w:t>)</w:t>
    </w:r>
  </w:p>
  <w:p w:rsidR="00F27A90" w:rsidRPr="00BA578C" w:rsidRDefault="00F27A9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7A90" w:rsidRPr="00BA578C" w:rsidRDefault="00F27A90">
    <w:pPr>
      <w:pStyle w:val="Sidhuvud"/>
      <w:jc w:val="center"/>
    </w:pPr>
    <w:r w:rsidRPr="00BA578C">
      <w:fldChar w:fldCharType="begin" w:fldLock="1"/>
    </w:r>
    <w:r w:rsidRPr="00BA578C">
      <w:instrText xml:space="preserve"> PAGE </w:instrText>
    </w:r>
    <w:r w:rsidRPr="00BA578C">
      <w:fldChar w:fldCharType="separate"/>
    </w:r>
    <w:r w:rsidR="005C09BF" w:rsidRPr="00BA578C">
      <w:t>1</w:t>
    </w:r>
    <w:r w:rsidRPr="00BA578C">
      <w:fldChar w:fldCharType="end"/>
    </w:r>
    <w:r w:rsidRPr="00BA578C">
      <w:t xml:space="preserve"> (</w:t>
    </w:r>
    <w:r w:rsidRPr="00BA578C">
      <w:fldChar w:fldCharType="begin" w:fldLock="1"/>
    </w:r>
    <w:r w:rsidRPr="00BA578C">
      <w:instrText xml:space="preserve"> NUMPAGES </w:instrText>
    </w:r>
    <w:r w:rsidRPr="00BA578C">
      <w:fldChar w:fldCharType="separate"/>
    </w:r>
    <w:r w:rsidR="00073C85" w:rsidRPr="00BA578C">
      <w:t>4</w:t>
    </w:r>
    <w:r w:rsidRPr="00BA578C">
      <w:fldChar w:fldCharType="end"/>
    </w:r>
    <w:r w:rsidRPr="00BA578C">
      <w:t>)</w:t>
    </w:r>
  </w:p>
  <w:p w:rsidR="00F27A90" w:rsidRPr="00BA578C" w:rsidRDefault="00F27A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09BF" w:rsidRPr="00BA578C" w:rsidRDefault="005C09BF">
      <w:r w:rsidRPr="00BA578C">
        <w:separator/>
      </w:r>
    </w:p>
  </w:footnote>
  <w:footnote w:type="continuationSeparator" w:id="0">
    <w:p w:rsidR="005C09BF" w:rsidRPr="00BA578C" w:rsidRDefault="005C09BF">
      <w:r w:rsidRPr="00BA578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7A90" w:rsidRPr="00BA578C" w:rsidRDefault="00F27A90">
    <w:pPr>
      <w:pStyle w:val="Sidhuvud"/>
      <w:tabs>
        <w:tab w:val="clear" w:pos="4536"/>
      </w:tabs>
    </w:pPr>
    <w:r w:rsidRPr="00BA578C">
      <w:fldChar w:fldCharType="begin" w:fldLock="1"/>
    </w:r>
    <w:r w:rsidRPr="00BA578C">
      <w:instrText xml:space="preserve"> DOCPROPERTY "DocumentDate" </w:instrText>
    </w:r>
    <w:r w:rsidRPr="00BA578C">
      <w:fldChar w:fldCharType="separate"/>
    </w:r>
    <w:r w:rsidR="00073C85" w:rsidRPr="00BA578C">
      <w:t>Onsdagen den 25 november 2009</w:t>
    </w:r>
    <w:r w:rsidRPr="00BA578C">
      <w:fldChar w:fldCharType="end"/>
    </w:r>
    <w:r w:rsidRPr="00BA578C">
      <w:tab/>
    </w:r>
  </w:p>
  <w:p w:rsidR="00F27A90" w:rsidRPr="00BA578C" w:rsidRDefault="00F27A9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A578C">
      <w:rPr>
        <w:sz w:val="12"/>
      </w:rPr>
      <w:tab/>
    </w:r>
  </w:p>
  <w:p w:rsidR="00F27A90" w:rsidRPr="00BA578C" w:rsidRDefault="00F27A90"/>
  <w:p w:rsidR="00F27A90" w:rsidRPr="00BA578C" w:rsidRDefault="00F27A9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7A90" w:rsidRPr="00BA578C" w:rsidRDefault="00BA578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BA578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7A90" w:rsidRPr="00BA578C" w:rsidRDefault="00F27A90">
    <w:pPr>
      <w:pStyle w:val="Dokumentrubrik"/>
      <w:spacing w:after="360"/>
    </w:pPr>
    <w:r w:rsidRPr="00BA578C">
      <w:t>Föredragningslista</w:t>
    </w:r>
  </w:p>
  <w:p w:rsidR="00F27A90" w:rsidRPr="00BA578C" w:rsidRDefault="00F27A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50C64DDC"/>
    <w:lvl w:ilvl="0" w:tplc="7A9A063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52766709">
    <w:abstractNumId w:val="5"/>
  </w:num>
  <w:num w:numId="2" w16cid:durableId="952907376">
    <w:abstractNumId w:val="2"/>
  </w:num>
  <w:num w:numId="3" w16cid:durableId="843009508">
    <w:abstractNumId w:val="4"/>
  </w:num>
  <w:num w:numId="4" w16cid:durableId="1618179851">
    <w:abstractNumId w:val="1"/>
  </w:num>
  <w:num w:numId="5" w16cid:durableId="590116632">
    <w:abstractNumId w:val="0"/>
  </w:num>
  <w:num w:numId="6" w16cid:durableId="809126927">
    <w:abstractNumId w:val="3"/>
  </w:num>
  <w:num w:numId="7" w16cid:durableId="334383214">
    <w:abstractNumId w:val="3"/>
  </w:num>
  <w:num w:numId="8" w16cid:durableId="1593205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7148F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3C85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2B49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0F0D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09BF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24E7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47CBA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5BB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466A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148F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78C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16E9"/>
    <w:rsid w:val="00D04310"/>
    <w:rsid w:val="00D0534D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87DDA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61D3"/>
    <w:rsid w:val="00F1796B"/>
    <w:rsid w:val="00F20263"/>
    <w:rsid w:val="00F20F9E"/>
    <w:rsid w:val="00F21725"/>
    <w:rsid w:val="00F221DA"/>
    <w:rsid w:val="00F272B4"/>
    <w:rsid w:val="00F27A90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E9079E6-6634-4F76-B325-423BFFA8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847CBA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586</Words>
  <Characters>4245</Characters>
  <Application>Microsoft Office Word</Application>
  <DocSecurity>4</DocSecurity>
  <Lines>326</Lines>
  <Paragraphs>185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2009/10:37</vt:lpstr>
      <vt:lpstr>Onsdagen den 25 november 2009</vt:lpstr>
    </vt:vector>
  </TitlesOfParts>
  <Company>Riksdagen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2009-11-24T14:46:00Z</cp:lastPrinted>
  <dcterms:created xsi:type="dcterms:W3CDTF">2025-12-17T23:35:00Z</dcterms:created>
  <dcterms:modified xsi:type="dcterms:W3CDTF">2025-12-17T23:35:00Z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25 november 2009</vt:lpwstr>
  </property>
  <property fmtid="{D5CDD505-2E9C-101B-9397-08002B2CF9AE}" pid="3" name="DocumentNumber">
    <vt:lpwstr>37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2009-11-25</vt:lpwstr>
  </property>
  <property fmtid="{D5CDD505-2E9C-101B-9397-08002B2CF9AE}" pid="7" name="DatumAvgörande">
    <vt:lpwstr>2009-11-25</vt:lpwstr>
  </property>
</Properties>
</file>