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45926C61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01173A">
              <w:rPr>
                <w:b/>
                <w:sz w:val="22"/>
                <w:szCs w:val="22"/>
              </w:rPr>
              <w:t>2</w:t>
            </w:r>
            <w:r w:rsidR="00174510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42ADFA2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</w:t>
            </w:r>
            <w:r w:rsidR="00124FF5">
              <w:rPr>
                <w:sz w:val="22"/>
                <w:szCs w:val="22"/>
              </w:rPr>
              <w:t>20</w:t>
            </w:r>
            <w:r w:rsidR="003358D3">
              <w:rPr>
                <w:sz w:val="22"/>
                <w:szCs w:val="22"/>
              </w:rPr>
              <w:t>–</w:t>
            </w:r>
            <w:r w:rsidR="0001173A">
              <w:rPr>
                <w:sz w:val="22"/>
                <w:szCs w:val="22"/>
              </w:rPr>
              <w:t>01–2</w:t>
            </w:r>
            <w:r w:rsidR="00174510">
              <w:rPr>
                <w:sz w:val="22"/>
                <w:szCs w:val="22"/>
              </w:rPr>
              <w:t>3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AD09990" w:rsidR="0096348C" w:rsidRPr="00B80DFD" w:rsidRDefault="0017451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B80D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53</w:t>
            </w:r>
            <w:r w:rsidR="00EC735D" w:rsidRPr="00B80DFD">
              <w:rPr>
                <w:sz w:val="22"/>
                <w:szCs w:val="22"/>
              </w:rPr>
              <w:t>–</w:t>
            </w:r>
            <w:r w:rsidR="00FC2D8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FC2D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FC2D80">
              <w:rPr>
                <w:sz w:val="22"/>
                <w:szCs w:val="22"/>
              </w:rPr>
              <w:t>5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B80DFD" w:rsidRDefault="0096348C" w:rsidP="00477C9F">
      <w:pPr>
        <w:rPr>
          <w:sz w:val="22"/>
          <w:szCs w:val="22"/>
        </w:rPr>
      </w:pPr>
    </w:p>
    <w:p w14:paraId="4053801F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B80DFD" w14:paraId="40538025" w14:textId="77777777" w:rsidTr="005D1727">
        <w:tc>
          <w:tcPr>
            <w:tcW w:w="567" w:type="dxa"/>
          </w:tcPr>
          <w:p w14:paraId="40538021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5FAF082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0DF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80DFD">
              <w:rPr>
                <w:snapToGrid w:val="0"/>
                <w:sz w:val="22"/>
                <w:szCs w:val="22"/>
              </w:rPr>
              <w:t xml:space="preserve">särskilt </w:t>
            </w:r>
            <w:r w:rsidRPr="00B80DFD">
              <w:rPr>
                <w:snapToGrid w:val="0"/>
                <w:sz w:val="22"/>
                <w:szCs w:val="22"/>
              </w:rPr>
              <w:t>protokoll 201</w:t>
            </w:r>
            <w:r w:rsidR="0010169A" w:rsidRPr="00B80DFD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/</w:t>
            </w:r>
            <w:r w:rsidR="0010169A" w:rsidRPr="00B80DFD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:</w:t>
            </w:r>
            <w:r w:rsidR="0001173A">
              <w:rPr>
                <w:snapToGrid w:val="0"/>
                <w:sz w:val="22"/>
                <w:szCs w:val="22"/>
              </w:rPr>
              <w:t>2</w:t>
            </w:r>
            <w:r w:rsidR="00174510">
              <w:rPr>
                <w:snapToGrid w:val="0"/>
                <w:sz w:val="22"/>
                <w:szCs w:val="22"/>
              </w:rPr>
              <w:t>1</w:t>
            </w:r>
            <w:r w:rsidRPr="00B80DF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80DF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A" w14:textId="77777777" w:rsidTr="005D1727">
        <w:tc>
          <w:tcPr>
            <w:tcW w:w="567" w:type="dxa"/>
          </w:tcPr>
          <w:p w14:paraId="40538026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47187059" w14:textId="601CE949" w:rsidR="0001173A" w:rsidRPr="00174510" w:rsidRDefault="00174510" w:rsidP="00011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510">
              <w:rPr>
                <w:b/>
                <w:snapToGrid w:val="0"/>
                <w:sz w:val="22"/>
                <w:szCs w:val="22"/>
              </w:rPr>
              <w:t>Dåvarande statsrådet Strandhälls agerande när det gäller Försäkringskassans utlämnande av handlingar - G6</w:t>
            </w:r>
          </w:p>
          <w:p w14:paraId="17A09585" w14:textId="77777777" w:rsidR="00174510" w:rsidRPr="008633E1" w:rsidRDefault="00174510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007B7C" w14:textId="77777777" w:rsidR="00174510" w:rsidRPr="00D65367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78DF50C" w14:textId="77777777" w:rsidR="00174510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FEC59F" w14:textId="77777777" w:rsidR="00174510" w:rsidRPr="008633E1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7F043B3" w14:textId="77777777" w:rsidR="00174510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61E2D3" w14:textId="77777777" w:rsidR="00174510" w:rsidRPr="00D65367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>Ärendet bordlades.</w:t>
            </w:r>
          </w:p>
          <w:p w14:paraId="40538029" w14:textId="2D6DCFC3" w:rsidR="0001173A" w:rsidRPr="00174510" w:rsidRDefault="0001173A" w:rsidP="001745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80DFD" w14:paraId="4053802F" w14:textId="77777777" w:rsidTr="005D1727">
        <w:tc>
          <w:tcPr>
            <w:tcW w:w="567" w:type="dxa"/>
          </w:tcPr>
          <w:p w14:paraId="4053802B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4109F43D" w14:textId="411317AE" w:rsidR="0001173A" w:rsidRDefault="00174510" w:rsidP="00011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510">
              <w:rPr>
                <w:b/>
                <w:snapToGrid w:val="0"/>
                <w:sz w:val="22"/>
                <w:szCs w:val="22"/>
              </w:rPr>
              <w:t xml:space="preserve">Statsministerns uttalande i en direktsänd </w:t>
            </w:r>
            <w:r w:rsidR="003C51FE">
              <w:rPr>
                <w:b/>
                <w:snapToGrid w:val="0"/>
                <w:sz w:val="22"/>
                <w:szCs w:val="22"/>
              </w:rPr>
              <w:t>t</w:t>
            </w:r>
            <w:r w:rsidRPr="00174510">
              <w:rPr>
                <w:b/>
                <w:snapToGrid w:val="0"/>
                <w:sz w:val="22"/>
                <w:szCs w:val="22"/>
              </w:rPr>
              <w:t>v-debatt på SVT - G14</w:t>
            </w:r>
          </w:p>
          <w:p w14:paraId="2B7EEE00" w14:textId="77777777" w:rsidR="0001173A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93D79A" w14:textId="35EBA0A7" w:rsidR="0001173A" w:rsidRPr="00D65367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4F9C1F3" w14:textId="414B8511" w:rsidR="0001173A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26CA13" w14:textId="77777777" w:rsidR="00174510" w:rsidRPr="008633E1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93CA230" w14:textId="77777777" w:rsidR="00174510" w:rsidRDefault="00174510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C2E9EB" w14:textId="3F7D4CD8" w:rsidR="0001173A" w:rsidRPr="00D65367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367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34" w14:textId="77777777" w:rsidTr="005D1727">
        <w:tc>
          <w:tcPr>
            <w:tcW w:w="567" w:type="dxa"/>
          </w:tcPr>
          <w:p w14:paraId="40538030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B80DF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20A6350B" w14:textId="3542F80D" w:rsidR="0001173A" w:rsidRPr="00174510" w:rsidRDefault="00174510" w:rsidP="00011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510">
              <w:rPr>
                <w:b/>
                <w:snapToGrid w:val="0"/>
                <w:sz w:val="22"/>
                <w:szCs w:val="22"/>
              </w:rPr>
              <w:t>Justitie- och migrationsminister</w:t>
            </w:r>
            <w:r w:rsidR="00913DAC">
              <w:rPr>
                <w:b/>
                <w:snapToGrid w:val="0"/>
                <w:sz w:val="22"/>
                <w:szCs w:val="22"/>
              </w:rPr>
              <w:t>ns</w:t>
            </w:r>
            <w:r w:rsidRPr="00174510">
              <w:rPr>
                <w:b/>
                <w:snapToGrid w:val="0"/>
                <w:sz w:val="22"/>
                <w:szCs w:val="22"/>
              </w:rPr>
              <w:t xml:space="preserve"> svar på skriftliga frågor om medicinska åldersbedömningar - G15</w:t>
            </w:r>
          </w:p>
          <w:p w14:paraId="2325EDCC" w14:textId="77777777" w:rsidR="00174510" w:rsidRDefault="00174510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12A684" w14:textId="1D10980F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48AEC59" w14:textId="77777777" w:rsidR="0001173A" w:rsidRPr="008633E1" w:rsidRDefault="0001173A" w:rsidP="00011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8C7E49" w14:textId="77777777" w:rsidR="00174510" w:rsidRPr="008633E1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9D56FC3" w14:textId="77777777" w:rsidR="00174510" w:rsidRPr="008633E1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2D835B" w14:textId="77777777" w:rsidR="00174510" w:rsidRPr="008633E1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4678F0F6" w:rsidR="00A25396" w:rsidRPr="00B80DFD" w:rsidRDefault="00A25396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39" w14:textId="77777777" w:rsidTr="005D1727">
        <w:tc>
          <w:tcPr>
            <w:tcW w:w="567" w:type="dxa"/>
          </w:tcPr>
          <w:p w14:paraId="40538035" w14:textId="0FD2E457" w:rsidR="0096348C" w:rsidRPr="00B80DFD" w:rsidRDefault="00FC2D8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B80DF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5B3F86F5" w14:textId="77777777" w:rsidR="00174510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173A">
              <w:rPr>
                <w:b/>
                <w:snapToGrid w:val="0"/>
                <w:sz w:val="22"/>
                <w:szCs w:val="22"/>
              </w:rPr>
              <w:t>Dåvarande civilministerns styrning och uppföljning av tillsynsverksamheten hos Lotteriinspektionen - G4</w:t>
            </w:r>
          </w:p>
          <w:p w14:paraId="2F2951A7" w14:textId="77777777" w:rsidR="00174510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2E35AE" w14:textId="77777777" w:rsidR="00174510" w:rsidRPr="008633E1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ACE2F07" w14:textId="77777777" w:rsidR="00174510" w:rsidRPr="008633E1" w:rsidRDefault="00174510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B61072" w14:textId="77777777" w:rsidR="005D1727" w:rsidRPr="008633E1" w:rsidRDefault="005D1727" w:rsidP="005D17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6620FD0" w14:textId="1B056B5E" w:rsidR="008C0C98" w:rsidRDefault="008C0C98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0127C4" w14:textId="77777777" w:rsidR="008C0C98" w:rsidRPr="008633E1" w:rsidRDefault="008C0C98" w:rsidP="008C0C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33E1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B80DFD" w:rsidRDefault="003A729A" w:rsidP="001745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3FFCA96E" w14:textId="77777777" w:rsidR="005D1727" w:rsidRDefault="005D1727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96348C" w:rsidRPr="00B80DFD" w14:paraId="40538057" w14:textId="77777777" w:rsidTr="005D1727">
        <w:tc>
          <w:tcPr>
            <w:tcW w:w="7156" w:type="dxa"/>
          </w:tcPr>
          <w:p w14:paraId="4053804E" w14:textId="604B3352" w:rsidR="0096348C" w:rsidRPr="00B80DFD" w:rsidRDefault="00174510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96348C" w:rsidRPr="00B80DFD">
              <w:rPr>
                <w:sz w:val="22"/>
                <w:szCs w:val="22"/>
              </w:rPr>
              <w:t>Vid protokollet</w:t>
            </w:r>
          </w:p>
          <w:p w14:paraId="40538052" w14:textId="523AB51A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Justera</w:t>
            </w:r>
            <w:r w:rsidR="00E06F2E">
              <w:rPr>
                <w:sz w:val="22"/>
                <w:szCs w:val="22"/>
              </w:rPr>
              <w:t>t 2020-02-04</w:t>
            </w:r>
            <w:r w:rsidR="00906C2D" w:rsidRPr="00B80DFD">
              <w:rPr>
                <w:sz w:val="22"/>
                <w:szCs w:val="22"/>
              </w:rPr>
              <w:t xml:space="preserve"> </w:t>
            </w:r>
          </w:p>
          <w:p w14:paraId="40538056" w14:textId="6260289F" w:rsidR="00FD13A3" w:rsidRPr="00B80DFD" w:rsidRDefault="00E06F2E" w:rsidP="00E06F2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377A9" w:rsidRPr="00B80DFD">
              <w:rPr>
                <w:sz w:val="22"/>
                <w:szCs w:val="22"/>
              </w:rPr>
              <w:t>arin Enström</w:t>
            </w:r>
            <w:bookmarkStart w:id="0" w:name="_GoBack"/>
            <w:bookmarkEnd w:id="0"/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189D1E2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</w:t>
            </w:r>
            <w:r w:rsidR="00447EF1">
              <w:rPr>
                <w:sz w:val="22"/>
                <w:szCs w:val="22"/>
              </w:rPr>
              <w:t>20</w:t>
            </w:r>
            <w:r w:rsidR="000F6BD9" w:rsidRPr="00B80DFD">
              <w:rPr>
                <w:sz w:val="22"/>
                <w:szCs w:val="22"/>
              </w:rPr>
              <w:t>-</w:t>
            </w:r>
            <w:r w:rsidR="00447EF1">
              <w:rPr>
                <w:sz w:val="22"/>
                <w:szCs w:val="22"/>
              </w:rPr>
              <w:t>01</w:t>
            </w:r>
            <w:r w:rsidR="003358D3">
              <w:rPr>
                <w:sz w:val="22"/>
                <w:szCs w:val="22"/>
              </w:rPr>
              <w:t>-</w:t>
            </w:r>
            <w:r w:rsidR="00447EF1">
              <w:rPr>
                <w:sz w:val="22"/>
                <w:szCs w:val="22"/>
              </w:rPr>
              <w:t>08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3D14A9A1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01173A">
              <w:rPr>
                <w:sz w:val="22"/>
                <w:szCs w:val="22"/>
              </w:rPr>
              <w:t>2</w:t>
            </w:r>
            <w:r w:rsidR="00B45B3D">
              <w:rPr>
                <w:sz w:val="22"/>
                <w:szCs w:val="22"/>
              </w:rPr>
              <w:t>2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11231A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 1</w:t>
            </w:r>
            <w:r w:rsidR="00124FF5">
              <w:rPr>
                <w:sz w:val="22"/>
                <w:szCs w:val="22"/>
              </w:rPr>
              <w:t>–</w:t>
            </w:r>
            <w:r w:rsidR="00B45B3D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0CFE383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FC2D80">
              <w:rPr>
                <w:sz w:val="22"/>
                <w:szCs w:val="22"/>
              </w:rPr>
              <w:t xml:space="preserve"> 3</w:t>
            </w:r>
            <w:r w:rsidR="00B45B3D">
              <w:rPr>
                <w:sz w:val="22"/>
                <w:szCs w:val="22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A2D56BC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FC2D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FC2D80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D1467A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F0B7F3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8653E4B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2D8FDBB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71C440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F138E7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98AD22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26AEC0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C4D9FE2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DAC757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AEEA65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8FB787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Matheus Enholm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C2212A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06EFAA5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249657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423300D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C924C8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4C75AB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Linda </w:t>
            </w:r>
            <w:r>
              <w:rPr>
                <w:sz w:val="22"/>
                <w:szCs w:val="22"/>
              </w:rPr>
              <w:t>Modig</w:t>
            </w:r>
            <w:r w:rsidRPr="00B80DFD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9B30B8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38EC6E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EEF939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4CEC77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771C53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7FEE14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Pr="00B80DFD">
              <w:rPr>
                <w:sz w:val="22"/>
                <w:szCs w:val="22"/>
                <w:lang w:val="en-US"/>
              </w:rPr>
              <w:t xml:space="preserve"> (M)</w:t>
            </w:r>
            <w:r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BC7C0C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2A7B06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8152235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293B7F3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65EB5A5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6DCE14A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5DC964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C2D8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390EAB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C2D8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15FC57B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1A7CEEF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9893C2F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CBDCEB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D80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2C43EA6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0D69869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8B0F88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134E060" w:rsidR="00FC2D80" w:rsidRPr="00B80DFD" w:rsidRDefault="00B45B3D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53A711B" w:rsidR="00FC2D80" w:rsidRPr="00B80DFD" w:rsidRDefault="00B45B3D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83B6B5F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1B52E72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3A6F45B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A92FFE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Hansén </w:t>
            </w:r>
            <w:r w:rsidRPr="00B80DFD">
              <w:rPr>
                <w:sz w:val="22"/>
                <w:szCs w:val="22"/>
              </w:rPr>
              <w:t>(MP)</w:t>
            </w:r>
            <w:r w:rsidRPr="00B80DFD">
              <w:rPr>
                <w:sz w:val="22"/>
                <w:szCs w:val="22"/>
              </w:rPr>
              <w:fldChar w:fldCharType="begin"/>
            </w:r>
            <w:r w:rsidRPr="00B80DFD">
              <w:rPr>
                <w:sz w:val="22"/>
                <w:szCs w:val="22"/>
              </w:rPr>
              <w:instrText xml:space="preserve">  </w:instrText>
            </w:r>
            <w:r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67AF35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6F90DDF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04709D2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5D5926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B95CA1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F48F51E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A61738F" w:rsidR="00FC2D80" w:rsidRPr="00B80DFD" w:rsidRDefault="00B45B3D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079B20C6" w:rsidR="00FC2D80" w:rsidRPr="00B80DFD" w:rsidRDefault="00B45B3D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D5ECF7D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8548CA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5CF082F2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FC2D80" w:rsidRPr="00B80DFD" w:rsidRDefault="00FC2D80" w:rsidP="00FC2D80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94AC63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A98FC9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1DC7248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34A3746A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1A1F04C0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5118EB01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FC2D80" w:rsidRPr="00B80DFD" w:rsidRDefault="00FC2D80" w:rsidP="00FC2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FC2D80" w:rsidRPr="00B80DFD" w:rsidRDefault="00FC2D80" w:rsidP="00FC2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43A3A226" w:rsidR="00FC2D80" w:rsidRPr="00B80DFD" w:rsidRDefault="00B45B3D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906AE3" w:rsidR="00FC2D80" w:rsidRPr="00B80DFD" w:rsidRDefault="00B45B3D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FC2D80" w:rsidRPr="00B80DFD" w:rsidRDefault="00FC2D80" w:rsidP="00FC2D80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FC2D80" w:rsidRPr="00B80DFD" w:rsidRDefault="00FC2D80" w:rsidP="00FC2D80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7DB5DC1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3305EFB3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43FC5DB4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FC2D80" w:rsidRPr="003C5BC6" w:rsidRDefault="00FC2D80" w:rsidP="00FC2D80">
            <w:pPr>
              <w:rPr>
                <w:sz w:val="22"/>
                <w:szCs w:val="22"/>
              </w:rPr>
            </w:pPr>
            <w:r w:rsidRPr="00124FF5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D80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FC2D80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FC2D80" w:rsidRPr="00B80DFD" w:rsidRDefault="00FC2D80" w:rsidP="00FC2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4D3C14">
      <w:pPr>
        <w:rPr>
          <w:sz w:val="22"/>
          <w:szCs w:val="22"/>
        </w:rPr>
      </w:pPr>
    </w:p>
    <w:sectPr w:rsidR="004F680C" w:rsidRPr="00B80DFD" w:rsidSect="004D3C14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8143D2A"/>
    <w:multiLevelType w:val="hybridMultilevel"/>
    <w:tmpl w:val="4910748E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173A"/>
    <w:rsid w:val="00012D39"/>
    <w:rsid w:val="00033858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74510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1FE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95F93"/>
    <w:rsid w:val="005A11CA"/>
    <w:rsid w:val="005C0DF6"/>
    <w:rsid w:val="005C1541"/>
    <w:rsid w:val="005C2F5F"/>
    <w:rsid w:val="005D1727"/>
    <w:rsid w:val="005E28B9"/>
    <w:rsid w:val="005E439C"/>
    <w:rsid w:val="006009F3"/>
    <w:rsid w:val="006304AD"/>
    <w:rsid w:val="00685932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E2D86"/>
    <w:rsid w:val="007F6B0D"/>
    <w:rsid w:val="00834B38"/>
    <w:rsid w:val="00846DEA"/>
    <w:rsid w:val="008557FA"/>
    <w:rsid w:val="0085708B"/>
    <w:rsid w:val="008808A5"/>
    <w:rsid w:val="008C0C98"/>
    <w:rsid w:val="008E1F3B"/>
    <w:rsid w:val="008E7C65"/>
    <w:rsid w:val="008F4D68"/>
    <w:rsid w:val="00906C2D"/>
    <w:rsid w:val="00913DAC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396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7C8D"/>
    <w:rsid w:val="00B15788"/>
    <w:rsid w:val="00B270F4"/>
    <w:rsid w:val="00B377A9"/>
    <w:rsid w:val="00B45B3D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A70F4"/>
    <w:rsid w:val="00CB6A34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E06F2E"/>
    <w:rsid w:val="00E10451"/>
    <w:rsid w:val="00E33857"/>
    <w:rsid w:val="00E44C81"/>
    <w:rsid w:val="00E45D77"/>
    <w:rsid w:val="00E67EBA"/>
    <w:rsid w:val="00E846A8"/>
    <w:rsid w:val="00E916EA"/>
    <w:rsid w:val="00E92A77"/>
    <w:rsid w:val="00EA7B53"/>
    <w:rsid w:val="00EB29F3"/>
    <w:rsid w:val="00EB51F7"/>
    <w:rsid w:val="00EC56CB"/>
    <w:rsid w:val="00EC735D"/>
    <w:rsid w:val="00F064EF"/>
    <w:rsid w:val="00F47076"/>
    <w:rsid w:val="00F70370"/>
    <w:rsid w:val="00F97E87"/>
    <w:rsid w:val="00FA384F"/>
    <w:rsid w:val="00FB24C2"/>
    <w:rsid w:val="00FC2D80"/>
    <w:rsid w:val="00FD13A3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01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402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2015-04-24T09:00:00Z</cp:lastPrinted>
  <dcterms:created xsi:type="dcterms:W3CDTF">2020-02-07T08:50:00Z</dcterms:created>
  <dcterms:modified xsi:type="dcterms:W3CDTF">2020-02-07T08:55:00Z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