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D2FBC" w:rsidRDefault="00F7217F" w14:paraId="1CE8B56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4689124C6A24885AF56B9FB2C48CDE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17e1904-33d5-43c4-b241-bd0975d43420"/>
        <w:id w:val="1474868374"/>
        <w:lock w:val="sdtLocked"/>
      </w:sdtPr>
      <w:sdtEndPr/>
      <w:sdtContent>
        <w:p w:rsidR="003F5D1B" w:rsidRDefault="006A746F" w14:paraId="192A1D6C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2025 inom utgiftsområde 25 Allmänna bidrag till kommuner enligt förslaget i tabellen i motionen.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AFBE9637C714E41AC93CAFE89226B32"/>
        </w:placeholder>
        <w:text/>
      </w:sdtPr>
      <w:sdtEndPr/>
      <w:sdtContent>
        <w:p w:rsidRPr="009B062B" w:rsidR="006D79C9" w:rsidP="00333E95" w:rsidRDefault="00B31683" w14:paraId="46367512" w14:textId="67290446">
          <w:pPr>
            <w:pStyle w:val="Rubrik1"/>
          </w:pPr>
          <w:r w:rsidRPr="00B31683">
            <w:t xml:space="preserve">Utgiftsområde 25 Allmänna bidrag till kommuner </w:t>
          </w:r>
        </w:p>
      </w:sdtContent>
    </w:sdt>
    <w:bookmarkEnd w:displacedByCustomXml="prev" w:id="3"/>
    <w:bookmarkEnd w:displacedByCustomXml="prev" w:id="4"/>
    <w:p w:rsidR="00B31683" w:rsidP="00FE5AB8" w:rsidRDefault="00B31683" w14:paraId="383764CF" w14:textId="4FEBB787">
      <w:pPr>
        <w:pStyle w:val="Normalutanindragellerluft"/>
      </w:pPr>
      <w:r>
        <w:t>Kommuner och regioner ansvarar för några av den offentliga sektorns viktigaste åta</w:t>
      </w:r>
      <w:r w:rsidR="00CD21A5">
        <w:softHyphen/>
      </w:r>
      <w:r>
        <w:t xml:space="preserve">ganden. Skolan, sjukvården, omsorgen och kollektivtrafiken formas och utvecklas i kommuner och regioner. </w:t>
      </w:r>
    </w:p>
    <w:p w:rsidR="00B31683" w:rsidP="00FE5AB8" w:rsidRDefault="00B31683" w14:paraId="32360523" w14:textId="087D8467">
      <w:r>
        <w:t>Att den kommunala sektorn ges goda och långsiktiga förutsättningar för att finansiera</w:t>
      </w:r>
      <w:r w:rsidR="2EA9B042">
        <w:t xml:space="preserve"> </w:t>
      </w:r>
      <w:r>
        <w:t xml:space="preserve">sin verksamhet, och </w:t>
      </w:r>
      <w:r w:rsidR="00915B91">
        <w:t xml:space="preserve">för </w:t>
      </w:r>
      <w:r>
        <w:t xml:space="preserve">att anpassa den efter lokalt skiftande behov, är därför av största </w:t>
      </w:r>
      <w:r w:rsidRPr="00CD21A5">
        <w:rPr>
          <w:spacing w:val="-3"/>
        </w:rPr>
        <w:t>vikt. Centerpartiet vill att makt ska finnas så nära människor som möjligt. Här utgör kom</w:t>
      </w:r>
      <w:r w:rsidRPr="00CD21A5" w:rsidR="00CD21A5">
        <w:rPr>
          <w:spacing w:val="-3"/>
        </w:rPr>
        <w:softHyphen/>
      </w:r>
      <w:r w:rsidRPr="00CD21A5">
        <w:rPr>
          <w:spacing w:val="-3"/>
        </w:rPr>
        <w:t>muner</w:t>
      </w:r>
      <w:r>
        <w:t xml:space="preserve"> och regioner naturliga arenor för att lokalt organisera verksamheter som betyder mycket för människor.</w:t>
      </w:r>
    </w:p>
    <w:p w:rsidRPr="00FE5AB8" w:rsidR="00BB6339" w:rsidP="00FE5AB8" w:rsidRDefault="26C5DAE6" w14:paraId="4B52FDF0" w14:textId="29045419">
      <w:pPr>
        <w:pStyle w:val="Tabellrubrik"/>
      </w:pPr>
      <w:r w:rsidRPr="00FE5AB8">
        <w:t xml:space="preserve">Anslagsförslag </w:t>
      </w:r>
      <w:r w:rsidRPr="00FE5AB8" w:rsidR="00915B91">
        <w:t xml:space="preserve">för </w:t>
      </w:r>
      <w:r w:rsidRPr="00FE5AB8">
        <w:t>2025 för utgiftsområde 25 Allmänna bidrag till kommuner</w:t>
      </w:r>
    </w:p>
    <w:p w:rsidRPr="00FE5AB8" w:rsidR="00BB6339" w:rsidP="00FE5AB8" w:rsidRDefault="26C5DAE6" w14:paraId="3AD8EA17" w14:textId="58712DD7">
      <w:pPr>
        <w:pStyle w:val="Tabellunderrubrik"/>
      </w:pPr>
      <w:r w:rsidRPr="00FE5AB8">
        <w:t>Tusental kronor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583"/>
        <w:gridCol w:w="4461"/>
        <w:gridCol w:w="1730"/>
        <w:gridCol w:w="1731"/>
      </w:tblGrid>
      <w:tr w:rsidRPr="00CD21A5" w:rsidR="377B5603" w:rsidTr="00CD21A5" w14:paraId="4083BBE8" w14:textId="77777777">
        <w:tc>
          <w:tcPr>
            <w:tcW w:w="504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D21A5" w:rsidR="377B5603" w:rsidP="00CD21A5" w:rsidRDefault="00CA5B18" w14:paraId="6B5580A1" w14:textId="37FBB934">
            <w:pPr>
              <w:spacing w:before="80" w:line="240" w:lineRule="exact"/>
              <w:ind w:firstLine="0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CD21A5" w:rsidR="377B5603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nslag</w:t>
            </w: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>
              <w:bottom w:w="20" w:type="dxa"/>
            </w:tcMar>
          </w:tcPr>
          <w:p w:rsidRPr="00CD21A5" w:rsidR="377B5603" w:rsidP="00CD21A5" w:rsidRDefault="377B5603" w14:paraId="229C2764" w14:textId="31C18896">
            <w:pPr>
              <w:spacing w:before="80" w:line="240" w:lineRule="exact"/>
              <w:ind w:firstLine="0"/>
              <w:jc w:val="right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Regeringens förslag</w:t>
            </w:r>
          </w:p>
        </w:tc>
        <w:tc>
          <w:tcPr>
            <w:tcW w:w="173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CD21A5" w:rsidR="377B5603" w:rsidP="00CD21A5" w:rsidRDefault="377B5603" w14:paraId="3B479148" w14:textId="3458860A">
            <w:pPr>
              <w:spacing w:before="80" w:line="240" w:lineRule="exact"/>
              <w:ind w:firstLine="0"/>
              <w:jc w:val="right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Avvikelse från regeringen</w:t>
            </w:r>
          </w:p>
        </w:tc>
      </w:tr>
      <w:tr w:rsidRPr="00CD21A5" w:rsidR="377B5603" w:rsidTr="00CD21A5" w14:paraId="6394B5F7" w14:textId="77777777">
        <w:trPr>
          <w:trHeight w:val="165"/>
        </w:trPr>
        <w:tc>
          <w:tcPr>
            <w:tcW w:w="583" w:type="dxa"/>
            <w:tcBorders>
              <w:top w:val="single" w:color="auto" w:sz="4" w:space="0"/>
            </w:tcBorders>
            <w:shd w:val="clear" w:color="auto" w:fill="FFFFFF" w:themeFill="background1"/>
          </w:tcPr>
          <w:p w:rsidRPr="00CD21A5" w:rsidR="377B5603" w:rsidP="00CD21A5" w:rsidRDefault="377B5603" w14:paraId="3AAECF8E" w14:textId="11C4FD02">
            <w:pPr>
              <w:spacing w:before="80" w:line="240" w:lineRule="exact"/>
              <w:ind w:firstLine="0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1:1</w:t>
            </w:r>
          </w:p>
        </w:tc>
        <w:tc>
          <w:tcPr>
            <w:tcW w:w="4461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Pr="00CD21A5" w:rsidR="377B5603" w:rsidP="00CD21A5" w:rsidRDefault="377B5603" w14:paraId="7473BE9A" w14:textId="7A8B9126">
            <w:pPr>
              <w:spacing w:before="80" w:line="240" w:lineRule="exact"/>
              <w:ind w:firstLine="0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Kommunalekonomisk utjämning</w:t>
            </w:r>
          </w:p>
        </w:tc>
        <w:tc>
          <w:tcPr>
            <w:tcW w:w="1730" w:type="dxa"/>
            <w:tcBorders>
              <w:top w:val="single" w:color="auto" w:sz="4" w:space="0"/>
            </w:tcBorders>
            <w:shd w:val="clear" w:color="auto" w:fill="FFFFFF" w:themeFill="background1"/>
            <w:vAlign w:val="bottom"/>
          </w:tcPr>
          <w:p w:rsidRPr="00CD21A5" w:rsidR="377B5603" w:rsidP="00CD21A5" w:rsidRDefault="377B5603" w14:paraId="053136E2" w14:textId="010F6F27">
            <w:pPr>
              <w:spacing w:before="80" w:line="240" w:lineRule="exact"/>
              <w:ind w:firstLine="0"/>
              <w:jc w:val="right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166 750 052</w:t>
            </w:r>
          </w:p>
        </w:tc>
        <w:tc>
          <w:tcPr>
            <w:tcW w:w="1731" w:type="dxa"/>
            <w:tcBorders>
              <w:top w:val="single" w:color="auto" w:sz="4" w:space="0"/>
            </w:tcBorders>
            <w:shd w:val="clear" w:color="auto" w:fill="FFFFFF" w:themeFill="background1"/>
            <w:vAlign w:val="bottom"/>
          </w:tcPr>
          <w:p w:rsidRPr="00CD21A5" w:rsidR="377B5603" w:rsidP="00CD21A5" w:rsidRDefault="377B5603" w14:paraId="6F2BA5E8" w14:textId="6E1EE618">
            <w:pPr>
              <w:spacing w:before="80" w:line="240" w:lineRule="exact"/>
              <w:ind w:firstLine="0"/>
              <w:jc w:val="right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5 350 000</w:t>
            </w:r>
          </w:p>
        </w:tc>
      </w:tr>
      <w:tr w:rsidRPr="00CD21A5" w:rsidR="377B5603" w:rsidTr="00CD21A5" w14:paraId="64DF368F" w14:textId="77777777">
        <w:trPr>
          <w:trHeight w:val="165"/>
        </w:trPr>
        <w:tc>
          <w:tcPr>
            <w:tcW w:w="583" w:type="dxa"/>
            <w:shd w:val="clear" w:color="auto" w:fill="FFFFFF" w:themeFill="background1"/>
          </w:tcPr>
          <w:p w:rsidRPr="00CD21A5" w:rsidR="377B5603" w:rsidP="00CD21A5" w:rsidRDefault="377B5603" w14:paraId="6EB82412" w14:textId="423E01F4">
            <w:pPr>
              <w:spacing w:before="80" w:line="240" w:lineRule="exact"/>
              <w:ind w:firstLine="0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1:2</w:t>
            </w:r>
          </w:p>
        </w:tc>
        <w:tc>
          <w:tcPr>
            <w:tcW w:w="4461" w:type="dxa"/>
            <w:shd w:val="clear" w:color="auto" w:fill="FFFFFF" w:themeFill="background1"/>
            <w:vAlign w:val="center"/>
          </w:tcPr>
          <w:p w:rsidRPr="00CD21A5" w:rsidR="377B5603" w:rsidP="00CD21A5" w:rsidRDefault="377B5603" w14:paraId="636CB994" w14:textId="4111DFB2">
            <w:pPr>
              <w:spacing w:before="80" w:line="240" w:lineRule="exact"/>
              <w:ind w:firstLine="0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Utjämningsbidrag för LSS-kostnader</w:t>
            </w:r>
          </w:p>
        </w:tc>
        <w:tc>
          <w:tcPr>
            <w:tcW w:w="1730" w:type="dxa"/>
            <w:shd w:val="clear" w:color="auto" w:fill="FFFFFF" w:themeFill="background1"/>
            <w:vAlign w:val="bottom"/>
          </w:tcPr>
          <w:p w:rsidRPr="00CD21A5" w:rsidR="377B5603" w:rsidP="00CD21A5" w:rsidRDefault="377B5603" w14:paraId="6200C823" w14:textId="11BDAB33">
            <w:pPr>
              <w:spacing w:before="80" w:line="240" w:lineRule="exact"/>
              <w:ind w:firstLine="0"/>
              <w:jc w:val="right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6 092 052</w:t>
            </w:r>
          </w:p>
        </w:tc>
        <w:tc>
          <w:tcPr>
            <w:tcW w:w="1731" w:type="dxa"/>
            <w:shd w:val="clear" w:color="auto" w:fill="FFFFFF" w:themeFill="background1"/>
            <w:vAlign w:val="bottom"/>
          </w:tcPr>
          <w:p w:rsidRPr="00CD21A5" w:rsidR="377B5603" w:rsidP="00CD21A5" w:rsidRDefault="377B5603" w14:paraId="1DF64BEB" w14:textId="48E0134D">
            <w:pPr>
              <w:spacing w:before="80" w:line="240" w:lineRule="exact"/>
              <w:ind w:firstLine="0"/>
              <w:jc w:val="right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±0</w:t>
            </w:r>
          </w:p>
        </w:tc>
      </w:tr>
      <w:tr w:rsidRPr="00CD21A5" w:rsidR="377B5603" w:rsidTr="00CD21A5" w14:paraId="691511DC" w14:textId="77777777">
        <w:trPr>
          <w:trHeight w:val="165"/>
        </w:trPr>
        <w:tc>
          <w:tcPr>
            <w:tcW w:w="583" w:type="dxa"/>
            <w:shd w:val="clear" w:color="auto" w:fill="FFFFFF" w:themeFill="background1"/>
          </w:tcPr>
          <w:p w:rsidRPr="00CD21A5" w:rsidR="377B5603" w:rsidP="00CD21A5" w:rsidRDefault="377B5603" w14:paraId="4A6F2494" w14:textId="22D670F3">
            <w:pPr>
              <w:spacing w:before="80" w:line="240" w:lineRule="exact"/>
              <w:ind w:firstLine="0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1:3</w:t>
            </w:r>
          </w:p>
        </w:tc>
        <w:tc>
          <w:tcPr>
            <w:tcW w:w="4461" w:type="dxa"/>
            <w:shd w:val="clear" w:color="auto" w:fill="FFFFFF" w:themeFill="background1"/>
            <w:vAlign w:val="center"/>
          </w:tcPr>
          <w:p w:rsidRPr="00CD21A5" w:rsidR="377B5603" w:rsidP="00CD21A5" w:rsidRDefault="377B5603" w14:paraId="7B3151D9" w14:textId="583CDA93">
            <w:pPr>
              <w:spacing w:before="80" w:line="240" w:lineRule="exact"/>
              <w:ind w:firstLine="0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Bidrag till kommunalekonomiska organisationer</w:t>
            </w:r>
          </w:p>
        </w:tc>
        <w:tc>
          <w:tcPr>
            <w:tcW w:w="1730" w:type="dxa"/>
            <w:shd w:val="clear" w:color="auto" w:fill="FFFFFF" w:themeFill="background1"/>
            <w:vAlign w:val="bottom"/>
          </w:tcPr>
          <w:p w:rsidRPr="00CD21A5" w:rsidR="377B5603" w:rsidP="00CD21A5" w:rsidRDefault="377B5603" w14:paraId="14EE7751" w14:textId="7F0D9486">
            <w:pPr>
              <w:spacing w:before="80" w:line="240" w:lineRule="exact"/>
              <w:ind w:firstLine="0"/>
              <w:jc w:val="right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7 150</w:t>
            </w:r>
          </w:p>
        </w:tc>
        <w:tc>
          <w:tcPr>
            <w:tcW w:w="1731" w:type="dxa"/>
            <w:shd w:val="clear" w:color="auto" w:fill="FFFFFF" w:themeFill="background1"/>
            <w:vAlign w:val="bottom"/>
          </w:tcPr>
          <w:p w:rsidRPr="00CD21A5" w:rsidR="377B5603" w:rsidP="00CD21A5" w:rsidRDefault="377B5603" w14:paraId="5B87CB9C" w14:textId="41EBBE0C">
            <w:pPr>
              <w:spacing w:before="80" w:line="240" w:lineRule="exact"/>
              <w:ind w:firstLine="0"/>
              <w:jc w:val="right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±0</w:t>
            </w:r>
          </w:p>
        </w:tc>
      </w:tr>
      <w:tr w:rsidRPr="00CD21A5" w:rsidR="377B5603" w:rsidTr="00CD21A5" w14:paraId="4344709D" w14:textId="77777777">
        <w:trPr>
          <w:trHeight w:val="165"/>
        </w:trPr>
        <w:tc>
          <w:tcPr>
            <w:tcW w:w="583" w:type="dxa"/>
            <w:shd w:val="clear" w:color="auto" w:fill="FFFFFF" w:themeFill="background1"/>
          </w:tcPr>
          <w:p w:rsidRPr="00CD21A5" w:rsidR="377B5603" w:rsidP="00CD21A5" w:rsidRDefault="377B5603" w14:paraId="57C39ECE" w14:textId="6E47FF6B">
            <w:pPr>
              <w:spacing w:before="80" w:line="240" w:lineRule="exact"/>
              <w:ind w:firstLine="0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1:4</w:t>
            </w:r>
          </w:p>
        </w:tc>
        <w:tc>
          <w:tcPr>
            <w:tcW w:w="4461" w:type="dxa"/>
            <w:shd w:val="clear" w:color="auto" w:fill="FFFFFF" w:themeFill="background1"/>
            <w:vAlign w:val="center"/>
          </w:tcPr>
          <w:p w:rsidRPr="00CD21A5" w:rsidR="377B5603" w:rsidP="00CD21A5" w:rsidRDefault="377B5603" w14:paraId="65CA931D" w14:textId="19FF9046">
            <w:pPr>
              <w:spacing w:before="80" w:line="240" w:lineRule="exact"/>
              <w:ind w:firstLine="0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Tillfälligt stöd till enskilda regioner</w:t>
            </w:r>
          </w:p>
        </w:tc>
        <w:tc>
          <w:tcPr>
            <w:tcW w:w="1730" w:type="dxa"/>
            <w:shd w:val="clear" w:color="auto" w:fill="FFFFFF" w:themeFill="background1"/>
            <w:vAlign w:val="bottom"/>
          </w:tcPr>
          <w:p w:rsidRPr="00CD21A5" w:rsidR="377B5603" w:rsidP="00CD21A5" w:rsidRDefault="377B5603" w14:paraId="0533A034" w14:textId="48D93B45">
            <w:pPr>
              <w:spacing w:before="80" w:line="240" w:lineRule="exact"/>
              <w:ind w:firstLine="0"/>
              <w:jc w:val="right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250 000</w:t>
            </w:r>
          </w:p>
        </w:tc>
        <w:tc>
          <w:tcPr>
            <w:tcW w:w="1731" w:type="dxa"/>
            <w:shd w:val="clear" w:color="auto" w:fill="FFFFFF" w:themeFill="background1"/>
            <w:vAlign w:val="bottom"/>
          </w:tcPr>
          <w:p w:rsidRPr="00CD21A5" w:rsidR="377B5603" w:rsidP="00CD21A5" w:rsidRDefault="377B5603" w14:paraId="1E00546B" w14:textId="2D25D50F">
            <w:pPr>
              <w:spacing w:before="80" w:line="240" w:lineRule="exact"/>
              <w:ind w:firstLine="0"/>
              <w:jc w:val="right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−50 000</w:t>
            </w:r>
          </w:p>
        </w:tc>
      </w:tr>
      <w:tr w:rsidRPr="00CD21A5" w:rsidR="377B5603" w:rsidTr="00CD21A5" w14:paraId="32088431" w14:textId="77777777">
        <w:trPr>
          <w:trHeight w:val="165"/>
        </w:trPr>
        <w:tc>
          <w:tcPr>
            <w:tcW w:w="583" w:type="dxa"/>
            <w:shd w:val="clear" w:color="auto" w:fill="FFFFFF" w:themeFill="background1"/>
          </w:tcPr>
          <w:p w:rsidRPr="00CD21A5" w:rsidR="377B5603" w:rsidP="00CD21A5" w:rsidRDefault="377B5603" w14:paraId="5F85EDB7" w14:textId="6A2FE1E3">
            <w:pPr>
              <w:spacing w:before="80" w:line="240" w:lineRule="exact"/>
              <w:ind w:firstLine="0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1:5</w:t>
            </w:r>
          </w:p>
        </w:tc>
        <w:tc>
          <w:tcPr>
            <w:tcW w:w="4461" w:type="dxa"/>
            <w:shd w:val="clear" w:color="auto" w:fill="FFFFFF" w:themeFill="background1"/>
            <w:vAlign w:val="center"/>
          </w:tcPr>
          <w:p w:rsidRPr="00CD21A5" w:rsidR="377B5603" w:rsidP="00CD21A5" w:rsidRDefault="377B5603" w14:paraId="3D12560A" w14:textId="67E34980">
            <w:pPr>
              <w:spacing w:before="80" w:line="240" w:lineRule="exact"/>
              <w:ind w:firstLine="0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Bidrag för stärkt effektivitet i kommunsektorn</w:t>
            </w:r>
          </w:p>
        </w:tc>
        <w:tc>
          <w:tcPr>
            <w:tcW w:w="1730" w:type="dxa"/>
            <w:shd w:val="clear" w:color="auto" w:fill="FFFFFF" w:themeFill="background1"/>
            <w:vAlign w:val="bottom"/>
          </w:tcPr>
          <w:p w:rsidRPr="00CD21A5" w:rsidR="377B5603" w:rsidP="00CD21A5" w:rsidRDefault="377B5603" w14:paraId="22A1678F" w14:textId="65A8AEF9">
            <w:pPr>
              <w:spacing w:before="80" w:line="240" w:lineRule="exact"/>
              <w:ind w:firstLine="0"/>
              <w:jc w:val="right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8 000</w:t>
            </w:r>
          </w:p>
        </w:tc>
        <w:tc>
          <w:tcPr>
            <w:tcW w:w="1731" w:type="dxa"/>
            <w:shd w:val="clear" w:color="auto" w:fill="FFFFFF" w:themeFill="background1"/>
            <w:vAlign w:val="bottom"/>
          </w:tcPr>
          <w:p w:rsidRPr="00CD21A5" w:rsidR="377B5603" w:rsidP="00CD21A5" w:rsidRDefault="377B5603" w14:paraId="122B2AB9" w14:textId="7F2310A4">
            <w:pPr>
              <w:spacing w:before="80" w:line="240" w:lineRule="exact"/>
              <w:ind w:firstLine="0"/>
              <w:jc w:val="right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±0</w:t>
            </w:r>
          </w:p>
        </w:tc>
      </w:tr>
      <w:tr w:rsidRPr="00CD21A5" w:rsidR="377B5603" w:rsidTr="00CD21A5" w14:paraId="6480DC2B" w14:textId="77777777">
        <w:tc>
          <w:tcPr>
            <w:tcW w:w="5044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>
              <w:bottom w:w="0" w:type="dxa"/>
            </w:tcMar>
            <w:vAlign w:val="center"/>
          </w:tcPr>
          <w:p w:rsidRPr="00CD21A5" w:rsidR="377B5603" w:rsidP="00CD21A5" w:rsidRDefault="377B5603" w14:paraId="129C876E" w14:textId="075A450C">
            <w:pPr>
              <w:spacing w:before="80" w:line="240" w:lineRule="exact"/>
              <w:ind w:firstLine="0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Summa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FFFFFF" w:themeFill="background1"/>
            <w:tcMar>
              <w:bottom w:w="0" w:type="dxa"/>
            </w:tcMar>
          </w:tcPr>
          <w:p w:rsidRPr="00CD21A5" w:rsidR="377B5603" w:rsidP="00CD21A5" w:rsidRDefault="377B5603" w14:paraId="32A3E22F" w14:textId="39C3CE72">
            <w:pPr>
              <w:spacing w:before="80" w:line="240" w:lineRule="exact"/>
              <w:ind w:firstLine="0"/>
              <w:jc w:val="right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173 107 254</w:t>
            </w:r>
          </w:p>
        </w:tc>
        <w:tc>
          <w:tcPr>
            <w:tcW w:w="1731" w:type="dxa"/>
            <w:tcBorders>
              <w:bottom w:val="single" w:color="auto" w:sz="4" w:space="0"/>
            </w:tcBorders>
            <w:shd w:val="clear" w:color="auto" w:fill="FFFFFF" w:themeFill="background1"/>
            <w:tcMar>
              <w:bottom w:w="0" w:type="dxa"/>
            </w:tcMar>
          </w:tcPr>
          <w:p w:rsidRPr="00CD21A5" w:rsidR="377B5603" w:rsidP="00CD21A5" w:rsidRDefault="377B5603" w14:paraId="3AB6A9A0" w14:textId="49BCFE6E">
            <w:pPr>
              <w:spacing w:before="80" w:line="240" w:lineRule="exact"/>
              <w:ind w:firstLine="0"/>
              <w:jc w:val="right"/>
              <w:rPr>
                <w:sz w:val="20"/>
                <w:szCs w:val="20"/>
              </w:rPr>
            </w:pPr>
            <w:r w:rsidRPr="00CD21A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CD21A5" w:rsidR="004A4D86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300 000</w:t>
            </w:r>
          </w:p>
        </w:tc>
      </w:tr>
    </w:tbl>
    <w:p w:rsidR="00FE5AB8" w:rsidRDefault="00FE5AB8" w14:paraId="65C6FF8E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rPr>
          <w:rFonts w:eastAsia="Baton Turbo"/>
        </w:rPr>
      </w:pPr>
      <w:r>
        <w:rPr>
          <w:rFonts w:eastAsia="Baton Turbo"/>
        </w:rPr>
        <w:br w:type="page"/>
      </w:r>
    </w:p>
    <w:p w:rsidR="00BB6339" w:rsidP="00FE5AB8" w:rsidRDefault="081CBB33" w14:paraId="00C64859" w14:textId="50C2C452">
      <w:pPr>
        <w:pStyle w:val="Normalutanindragellerluft"/>
        <w:spacing w:before="150"/>
        <w:rPr>
          <w:rFonts w:eastAsia="Baton Turbo"/>
        </w:rPr>
      </w:pPr>
      <w:r w:rsidRPr="101B1EEC">
        <w:rPr>
          <w:rFonts w:eastAsia="Baton Turbo"/>
        </w:rPr>
        <w:lastRenderedPageBreak/>
        <w:t>Istället för att införa ett riktat statsbidrag för en del av skatteintäkterna från fastighets</w:t>
      </w:r>
      <w:r w:rsidR="00CD21A5">
        <w:rPr>
          <w:rFonts w:eastAsia="Baton Turbo"/>
        </w:rPr>
        <w:softHyphen/>
      </w:r>
      <w:r w:rsidRPr="101B1EEC">
        <w:rPr>
          <w:rFonts w:eastAsia="Baton Turbo"/>
        </w:rPr>
        <w:t>skatten på vindkraft vill Centerpartiet att de direkt, fullt ut och permanent återförs till berörda kommuner, varför anslag 1:1 ökar med 350 miljoner kronor 2025, med en beräk</w:t>
      </w:r>
      <w:r w:rsidR="00CD21A5">
        <w:rPr>
          <w:rFonts w:eastAsia="Baton Turbo"/>
        </w:rPr>
        <w:softHyphen/>
      </w:r>
      <w:r w:rsidRPr="101B1EEC">
        <w:rPr>
          <w:rFonts w:eastAsia="Baton Turbo"/>
        </w:rPr>
        <w:t xml:space="preserve">nad ökning, inklusive den högre skattesatsen från 2026, till 540 miljoner 2026 och 570 </w:t>
      </w:r>
      <w:r w:rsidRPr="00CD21A5">
        <w:rPr>
          <w:rFonts w:eastAsia="Baton Turbo"/>
          <w:spacing w:val="-3"/>
        </w:rPr>
        <w:t>miljoner 2027. Centerpartiet anser vidare att Gotlands unika förutsättningar för att bedriva</w:t>
      </w:r>
      <w:r w:rsidRPr="101B1EEC">
        <w:rPr>
          <w:rFonts w:eastAsia="Baton Turbo"/>
        </w:rPr>
        <w:t xml:space="preserve"> välfärdsverksamhet innebär att ett särskilt </w:t>
      </w:r>
      <w:proofErr w:type="spellStart"/>
      <w:r w:rsidRPr="101B1EEC">
        <w:rPr>
          <w:rFonts w:eastAsia="Baton Turbo"/>
        </w:rPr>
        <w:t>ötillägg</w:t>
      </w:r>
      <w:proofErr w:type="spellEnd"/>
      <w:r w:rsidRPr="101B1EEC">
        <w:rPr>
          <w:rFonts w:eastAsia="Baton Turbo"/>
        </w:rPr>
        <w:t xml:space="preserve"> riktat till Region Gotland bör införas, vilket medför en ökning av anslag 1:4 med 200 miljoner kronor årligen från 2025.</w:t>
      </w:r>
    </w:p>
    <w:p w:rsidR="00BB6339" w:rsidP="006A746F" w:rsidRDefault="081CBB33" w14:paraId="5EF39D3E" w14:textId="34EF1538">
      <w:pPr>
        <w:rPr>
          <w:rFonts w:eastAsia="Baton Turbo"/>
        </w:rPr>
      </w:pPr>
      <w:r w:rsidRPr="101B1EEC">
        <w:rPr>
          <w:rFonts w:eastAsia="Baton Turbo"/>
        </w:rPr>
        <w:t>Centerpartiet har föreslagit en förändrad modell för a-kassan</w:t>
      </w:r>
      <w:r w:rsidR="006A746F">
        <w:rPr>
          <w:rFonts w:eastAsia="Baton Turbo"/>
        </w:rPr>
        <w:t>,</w:t>
      </w:r>
      <w:r w:rsidRPr="101B1EEC">
        <w:rPr>
          <w:rFonts w:eastAsia="Baton Turbo"/>
        </w:rPr>
        <w:t xml:space="preserve"> vilket i utgångsläget medför lägre skatteintäkter till kommunsektorn, vilket regleras i anslag 1:1 under detta utgiftsområde med 5</w:t>
      </w:r>
      <w:r w:rsidR="006A746F">
        <w:rPr>
          <w:rFonts w:eastAsia="Baton Turbo"/>
        </w:rPr>
        <w:t> </w:t>
      </w:r>
      <w:r w:rsidRPr="101B1EEC">
        <w:rPr>
          <w:rFonts w:eastAsia="Baton Turbo"/>
        </w:rPr>
        <w:t>miljarder 2025, 4,6</w:t>
      </w:r>
      <w:r w:rsidR="006A746F">
        <w:rPr>
          <w:rFonts w:eastAsia="Baton Turbo"/>
        </w:rPr>
        <w:t> </w:t>
      </w:r>
      <w:r w:rsidRPr="101B1EEC">
        <w:rPr>
          <w:rFonts w:eastAsia="Baton Turbo"/>
        </w:rPr>
        <w:t>miljarder 2026 och 3,3</w:t>
      </w:r>
      <w:r w:rsidR="006A746F">
        <w:rPr>
          <w:rFonts w:eastAsia="Baton Turbo"/>
        </w:rPr>
        <w:t> </w:t>
      </w:r>
      <w:r w:rsidRPr="101B1EEC">
        <w:rPr>
          <w:rFonts w:eastAsia="Baton Turbo"/>
        </w:rPr>
        <w:t>miljarder 2027.</w:t>
      </w:r>
      <w:r w:rsidR="006A746F">
        <w:rPr>
          <w:rFonts w:eastAsia="Baton Turbo"/>
        </w:rPr>
        <w:t xml:space="preserve"> </w:t>
      </w:r>
      <w:r w:rsidRPr="101B1EEC">
        <w:rPr>
          <w:rFonts w:eastAsia="Baton Turbo"/>
        </w:rPr>
        <w:t>Den föreslagna effektivitetsdelegationen avvisas för att finansiera mer prioriterade reformer, vilket minskar anslag 1:4 med 250 miljoner kronor 2025–2027.</w:t>
      </w:r>
    </w:p>
    <w:sdt>
      <w:sdtPr>
        <w:alias w:val="CC_Underskrifter"/>
        <w:tag w:val="CC_Underskrifter"/>
        <w:id w:val="583496634"/>
        <w:lock w:val="sdtContentLocked"/>
        <w:placeholder>
          <w:docPart w:val="2EA306B8B42E447A90A8F3A1A575C44C"/>
        </w:placeholder>
      </w:sdtPr>
      <w:sdtEndPr/>
      <w:sdtContent>
        <w:p w:rsidR="00BD2FBC" w:rsidP="00BD2FBC" w:rsidRDefault="00BD2FBC" w14:paraId="2E395F7F" w14:textId="77777777"/>
        <w:p w:rsidRPr="008E0FE2" w:rsidR="004801AC" w:rsidP="00BD2FBC" w:rsidRDefault="00F7217F" w14:paraId="33D7D031" w14:textId="0D3A3E1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F5D1B" w14:paraId="095784F0" w14:textId="77777777">
        <w:trPr>
          <w:cantSplit/>
        </w:trPr>
        <w:tc>
          <w:tcPr>
            <w:tcW w:w="50" w:type="pct"/>
            <w:vAlign w:val="bottom"/>
          </w:tcPr>
          <w:p w:rsidR="003F5D1B" w:rsidRDefault="006A746F" w14:paraId="7FB77D77" w14:textId="77777777">
            <w:pPr>
              <w:pStyle w:val="Underskrifter"/>
              <w:spacing w:after="0"/>
            </w:pPr>
            <w:r>
              <w:t>Martin Ådahl (C)</w:t>
            </w:r>
          </w:p>
        </w:tc>
        <w:tc>
          <w:tcPr>
            <w:tcW w:w="50" w:type="pct"/>
            <w:vAlign w:val="bottom"/>
          </w:tcPr>
          <w:p w:rsidR="003F5D1B" w:rsidRDefault="003F5D1B" w14:paraId="3D553824" w14:textId="77777777">
            <w:pPr>
              <w:pStyle w:val="Underskrifter"/>
              <w:spacing w:after="0"/>
            </w:pPr>
          </w:p>
        </w:tc>
      </w:tr>
      <w:tr w:rsidR="003F5D1B" w14:paraId="42F0959A" w14:textId="77777777">
        <w:trPr>
          <w:cantSplit/>
        </w:trPr>
        <w:tc>
          <w:tcPr>
            <w:tcW w:w="50" w:type="pct"/>
            <w:vAlign w:val="bottom"/>
          </w:tcPr>
          <w:p w:rsidR="003F5D1B" w:rsidRDefault="006A746F" w14:paraId="7D93A614" w14:textId="77777777">
            <w:pPr>
              <w:pStyle w:val="Underskrifter"/>
              <w:spacing w:after="0"/>
            </w:pPr>
            <w:r>
              <w:t>Elisabeth Thand Ringqvist (C)</w:t>
            </w:r>
          </w:p>
        </w:tc>
        <w:tc>
          <w:tcPr>
            <w:tcW w:w="50" w:type="pct"/>
            <w:vAlign w:val="bottom"/>
          </w:tcPr>
          <w:p w:rsidR="003F5D1B" w:rsidRDefault="006A746F" w14:paraId="245744A1" w14:textId="77777777">
            <w:pPr>
              <w:pStyle w:val="Underskrifter"/>
              <w:spacing w:after="0"/>
            </w:pPr>
            <w:r>
              <w:t>Ulrika Liljeberg (C)</w:t>
            </w:r>
          </w:p>
        </w:tc>
      </w:tr>
      <w:tr w:rsidR="003F5D1B" w14:paraId="0BEEE055" w14:textId="77777777">
        <w:trPr>
          <w:cantSplit/>
        </w:trPr>
        <w:tc>
          <w:tcPr>
            <w:tcW w:w="50" w:type="pct"/>
            <w:vAlign w:val="bottom"/>
          </w:tcPr>
          <w:p w:rsidR="003F5D1B" w:rsidRDefault="006A746F" w14:paraId="22A808DE" w14:textId="77777777">
            <w:pPr>
              <w:pStyle w:val="Underskrifter"/>
              <w:spacing w:after="0"/>
            </w:pPr>
            <w:r>
              <w:t>Anders Karlsson (C)</w:t>
            </w:r>
          </w:p>
        </w:tc>
        <w:tc>
          <w:tcPr>
            <w:tcW w:w="50" w:type="pct"/>
            <w:vAlign w:val="bottom"/>
          </w:tcPr>
          <w:p w:rsidR="003F5D1B" w:rsidRDefault="003F5D1B" w14:paraId="2368F0E9" w14:textId="77777777">
            <w:pPr>
              <w:pStyle w:val="Underskrifter"/>
              <w:spacing w:after="0"/>
            </w:pPr>
          </w:p>
        </w:tc>
      </w:tr>
    </w:tbl>
    <w:p w:rsidR="003F5D1B" w:rsidRDefault="003F5D1B" w14:paraId="315F9F65" w14:textId="77777777"/>
    <w:sectPr w:rsidR="003F5D1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169F" w14:textId="77777777" w:rsidR="005037D5" w:rsidRDefault="005037D5" w:rsidP="000C1CAD">
      <w:pPr>
        <w:spacing w:line="240" w:lineRule="auto"/>
      </w:pPr>
      <w:r>
        <w:separator/>
      </w:r>
    </w:p>
  </w:endnote>
  <w:endnote w:type="continuationSeparator" w:id="0">
    <w:p w14:paraId="141DC46B" w14:textId="77777777" w:rsidR="005037D5" w:rsidRDefault="005037D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Baton Turb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0AE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7D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2F8B" w14:textId="743BD900" w:rsidR="00262EA3" w:rsidRPr="00BD2FBC" w:rsidRDefault="00262EA3" w:rsidP="00BD2F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BFFF" w14:textId="77777777" w:rsidR="005037D5" w:rsidRDefault="005037D5" w:rsidP="000C1CAD">
      <w:pPr>
        <w:spacing w:line="240" w:lineRule="auto"/>
      </w:pPr>
      <w:r>
        <w:separator/>
      </w:r>
    </w:p>
  </w:footnote>
  <w:footnote w:type="continuationSeparator" w:id="0">
    <w:p w14:paraId="0A8F6DDF" w14:textId="77777777" w:rsidR="005037D5" w:rsidRDefault="005037D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083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32B948" wp14:editId="4EFADF8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F239" w14:textId="4A29C4DD" w:rsidR="00262EA3" w:rsidRDefault="00F7217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3168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844EA709508456DBE1B787461992D3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32B94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7B6F239" w14:textId="4A29C4DD" w:rsidR="00262EA3" w:rsidRDefault="00F7217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3168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844EA709508456DBE1B787461992D3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C60482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9B3F" w14:textId="77777777" w:rsidR="00262EA3" w:rsidRDefault="00262EA3" w:rsidP="008563AC">
    <w:pPr>
      <w:jc w:val="right"/>
    </w:pPr>
  </w:p>
  <w:p w14:paraId="44A99E8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152B" w14:textId="77777777" w:rsidR="00262EA3" w:rsidRDefault="00F7217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95D9510" wp14:editId="662C2C9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7BD4A2" w14:textId="7F986F0E" w:rsidR="00262EA3" w:rsidRDefault="00F7217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D2FBC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1683">
          <w:t>C</w:t>
        </w:r>
      </w:sdtContent>
    </w:sdt>
    <w:sdt>
      <w:sdtPr>
        <w:alias w:val="CC_Noformat_Partinummer"/>
        <w:tag w:val="CC_Noformat_Partinummer"/>
        <w:id w:val="-2014525982"/>
        <w:placeholder>
          <w:docPart w:val="0DD214372EAB42C895BCB44EE688EB5F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489925AA" w14:textId="77777777" w:rsidR="00262EA3" w:rsidRPr="008227B3" w:rsidRDefault="00F7217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646CA4B" w14:textId="4D8E0058" w:rsidR="00262EA3" w:rsidRPr="008227B3" w:rsidRDefault="00F7217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D2FB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85FEA4656CD5471197C91B3F7DD30DEF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D2FBC">
          <w:t>:2154</w:t>
        </w:r>
      </w:sdtContent>
    </w:sdt>
  </w:p>
  <w:p w14:paraId="54CB696D" w14:textId="1A3D0EBD" w:rsidR="00262EA3" w:rsidRDefault="00F7217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D2FBC">
          <w:t>av Martin Ådahl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984DB2" w14:textId="1D50C673" w:rsidR="00262EA3" w:rsidRDefault="00B31683" w:rsidP="00283E0F">
        <w:pPr>
          <w:pStyle w:val="FSHRub2"/>
        </w:pPr>
        <w:r>
          <w:t>Utgiftsområde 25 Allmänna bidrag till kommuner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FE969F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3168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4DF1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2BB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84B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784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294A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5D1B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4D86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37D5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83F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46F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2D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4662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B91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683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2FBC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B18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1A5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17F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AB8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  <w:rsid w:val="032E390C"/>
    <w:rsid w:val="081CBB33"/>
    <w:rsid w:val="101B1EEC"/>
    <w:rsid w:val="26C5DAE6"/>
    <w:rsid w:val="2EA9B042"/>
    <w:rsid w:val="377B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4E6FA3"/>
  <w15:chartTrackingRefBased/>
  <w15:docId w15:val="{51065773-21C7-4290-B95E-4150D1AC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689124C6A24885AF56B9FB2C48CD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4899C2-FA74-4851-A051-34B864A05CB7}"/>
      </w:docPartPr>
      <w:docPartBody>
        <w:p w:rsidR="001D7D15" w:rsidRDefault="0039294A">
          <w:pPr>
            <w:pStyle w:val="34689124C6A24885AF56B9FB2C48CD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AFBE9637C714E41AC93CAFE89226B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9899F5-FA0E-468E-B7F5-2026A6083D5E}"/>
      </w:docPartPr>
      <w:docPartBody>
        <w:p w:rsidR="001D7D15" w:rsidRDefault="0039294A">
          <w:pPr>
            <w:pStyle w:val="BAFBE9637C714E41AC93CAFE89226B3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EA306B8B42E447A90A8F3A1A575C4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A9002-87B5-4ADD-ACEA-DDF33954BCF9}"/>
      </w:docPartPr>
      <w:docPartBody>
        <w:p w:rsidR="00A674E0" w:rsidRDefault="00A674E0"/>
      </w:docPartBody>
    </w:docPart>
    <w:docPart>
      <w:docPartPr>
        <w:name w:val="0844EA709508456DBE1B787461992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8EBB8D-0A7B-49C8-9FCC-1FE770CC51D6}"/>
      </w:docPartPr>
      <w:docPartBody>
        <w:p w:rsidR="004D777C" w:rsidRDefault="00E732B9">
          <w:r>
            <w:t xml:space="preserve"> </w:t>
          </w:r>
        </w:p>
      </w:docPartBody>
    </w:docPart>
    <w:docPart>
      <w:docPartPr>
        <w:name w:val="0DD214372EAB42C895BCB44EE688E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FFC59-ACE6-44E0-A01D-D696FAD5B3F3}"/>
      </w:docPartPr>
      <w:docPartBody>
        <w:p w:rsidR="004D777C" w:rsidRDefault="00E732B9">
          <w:r>
            <w:t xml:space="preserve"> </w:t>
          </w:r>
        </w:p>
      </w:docPartBody>
    </w:docPart>
    <w:docPart>
      <w:docPartPr>
        <w:name w:val="85FEA4656CD5471197C91B3F7DD30D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02325-E14A-4C11-B5EA-32BF4CF53CA8}"/>
      </w:docPartPr>
      <w:docPartBody>
        <w:p w:rsidR="004D777C" w:rsidRDefault="00E732B9">
          <w:r>
            <w:t>:2154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Baton Turb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4A"/>
    <w:rsid w:val="001D7D15"/>
    <w:rsid w:val="0039294A"/>
    <w:rsid w:val="004D777C"/>
    <w:rsid w:val="00804662"/>
    <w:rsid w:val="00A674E0"/>
    <w:rsid w:val="00E64762"/>
    <w:rsid w:val="00E7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4689124C6A24885AF56B9FB2C48CDE8">
    <w:name w:val="34689124C6A24885AF56B9FB2C48CDE8"/>
  </w:style>
  <w:style w:type="paragraph" w:customStyle="1" w:styleId="BAFBE9637C714E41AC93CAFE89226B32">
    <w:name w:val="BAFBE9637C714E41AC93CAFE89226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0695D-5467-4144-B748-A42426177BEF}"/>
</file>

<file path=customXml/itemProps2.xml><?xml version="1.0" encoding="utf-8"?>
<ds:datastoreItem xmlns:ds="http://schemas.openxmlformats.org/officeDocument/2006/customXml" ds:itemID="{359C2296-AEAE-4210-A5FC-371540195398}"/>
</file>

<file path=customXml/itemProps3.xml><?xml version="1.0" encoding="utf-8"?>
<ds:datastoreItem xmlns:ds="http://schemas.openxmlformats.org/officeDocument/2006/customXml" ds:itemID="{FFFC98FF-8EE2-4B4A-BCAC-E4077EEDE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340</Words>
  <Characters>2032</Characters>
  <Application>Microsoft Office Word</Application>
  <DocSecurity>0</DocSecurity>
  <Lines>65</Lines>
  <Paragraphs>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 Utgiftsområde 25 Allmänna bidrag till kommuner</vt:lpstr>
    </vt:vector>
  </TitlesOfParts>
  <Company>Sveriges riksdag</Company>
  <LinksUpToDate>false</LinksUpToDate>
  <CharactersWithSpaces>2327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