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9C3" w:rsidRPr="00E3093D" w:rsidRDefault="004179C3" w:rsidP="004179C3">
      <w:pPr>
        <w:pStyle w:val="Hemstlrubrik"/>
      </w:pPr>
      <w:r w:rsidRPr="00E3093D">
        <w:t>Förslag till riksdagsbeslut</w:t>
      </w:r>
    </w:p>
    <w:p w:rsidR="00E84F25" w:rsidRPr="00E3093D" w:rsidRDefault="004179C3" w:rsidP="004179C3">
      <w:pPr>
        <w:pStyle w:val="Hemstlatt"/>
      </w:pPr>
      <w:r w:rsidRPr="00E3093D">
        <w:t xml:space="preserve">Riksdagen tillkännager för regeringen som sin mening vad i motionen anförs om </w:t>
      </w:r>
      <w:r w:rsidR="00BE7EAC" w:rsidRPr="00E3093D">
        <w:t xml:space="preserve">en </w:t>
      </w:r>
      <w:r w:rsidRPr="00E3093D">
        <w:t>över</w:t>
      </w:r>
      <w:r w:rsidR="00813631" w:rsidRPr="00E3093D">
        <w:t>syn av</w:t>
      </w:r>
      <w:r w:rsidRPr="00E3093D">
        <w:t xml:space="preserve"> systemet för statlig inköpssamordning.</w:t>
      </w:r>
    </w:p>
    <w:p w:rsidR="004179C3" w:rsidRPr="00E3093D" w:rsidRDefault="004179C3" w:rsidP="004179C3">
      <w:pPr>
        <w:pStyle w:val="Rubrik1"/>
      </w:pPr>
      <w:r w:rsidRPr="00E3093D">
        <w:t>Motivering</w:t>
      </w:r>
    </w:p>
    <w:p w:rsidR="004179C3" w:rsidRPr="00E3093D" w:rsidRDefault="004179C3" w:rsidP="004179C3">
      <w:r w:rsidRPr="00E3093D">
        <w:t>Riksrevisionen har granskat den statliga inköpssamordningen. Resultatet finns redovisat i rapporten Samordnade inköp, RiR 2005:10.</w:t>
      </w:r>
    </w:p>
    <w:p w:rsidR="004179C3" w:rsidRPr="00E3093D" w:rsidRDefault="004179C3" w:rsidP="004179C3">
      <w:pPr>
        <w:pStyle w:val="Normaltindrag"/>
      </w:pPr>
      <w:r w:rsidRPr="00E3093D">
        <w:t>Riksrevisionens granskning visar på betydande brister i samordningen av de statliga inköpen och det är enligt rapporten oklart om verksamheten når sina syften. Det går t.ex. inte att få svar på om staten sluter avtal på produk</w:t>
      </w:r>
      <w:r w:rsidRPr="00E3093D">
        <w:t>t</w:t>
      </w:r>
      <w:r w:rsidRPr="00E3093D">
        <w:t>områden som är väsen</w:t>
      </w:r>
      <w:r w:rsidR="00071D71" w:rsidRPr="00E3093D">
        <w:t>t</w:t>
      </w:r>
      <w:r w:rsidRPr="00E3093D">
        <w:t>liga för myndigheterna. Det går heller inte att få svar på vilka besparingar som uppnås i den statliga verksamheten. Den redovi</w:t>
      </w:r>
      <w:r w:rsidRPr="00E3093D">
        <w:t>s</w:t>
      </w:r>
      <w:r w:rsidRPr="00E3093D">
        <w:t>ning som regeringen lämnar till riksdagen om resultaten av verksamheten bedömer Riksrevisionen vara varken fullständig eller rättvisande.</w:t>
      </w:r>
    </w:p>
    <w:p w:rsidR="004179C3" w:rsidRPr="00E3093D" w:rsidRDefault="004179C3" w:rsidP="004179C3">
      <w:pPr>
        <w:pStyle w:val="Normaltindrag"/>
      </w:pPr>
      <w:r w:rsidRPr="00E3093D">
        <w:t>Riksdagen har i lagen, 1996:1059, om statsbudgeten ställt krav på att st</w:t>
      </w:r>
      <w:r w:rsidRPr="00E3093D">
        <w:t>a</w:t>
      </w:r>
      <w:r w:rsidRPr="00E3093D">
        <w:t>tens verksamhet skall ha hög effektivitet och att god hushållning skall iakttas. Vi moderater instämmer i Riksrevisionens uppfattning att det i granskningen har gjorts iakttagelser och lämnats information som måste bedömas vara av betydande intresse för möjligheterna att upprätthålla de av riksdagen up</w:t>
      </w:r>
      <w:r w:rsidRPr="00E3093D">
        <w:t>p</w:t>
      </w:r>
      <w:r w:rsidRPr="00E3093D">
        <w:t>ställda kraven på god hushållning och hög effektivitet av skattebetalarnas pengar.</w:t>
      </w:r>
      <w:r w:rsidR="00813631" w:rsidRPr="00E3093D">
        <w:t xml:space="preserve"> I enlighet med Riksrevisionens rekommendation bör regeringen se över systemet för statlig inköpssamordning och återkomma till riksdagen med en redogörelse för vidtagna åtgärder.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71D71" w:rsidRPr="00E30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1D71" w:rsidRPr="00E3093D" w:rsidRDefault="00071D71" w:rsidP="00071D71">
            <w:pPr>
              <w:pStyle w:val="UnderskriftDatum"/>
              <w:spacing w:before="0"/>
            </w:pPr>
            <w:r w:rsidRPr="00E3093D">
              <w:lastRenderedPageBreak/>
              <w:t>Stockholm den 1 december 2005</w:t>
            </w:r>
          </w:p>
        </w:tc>
        <w:tc>
          <w:tcPr>
            <w:tcW w:w="3047" w:type="dxa"/>
          </w:tcPr>
          <w:p w:rsidR="00071D71" w:rsidRPr="00E3093D" w:rsidRDefault="00071D71" w:rsidP="00071D71">
            <w:pPr>
              <w:pStyle w:val="Underskrifter"/>
            </w:pPr>
          </w:p>
        </w:tc>
      </w:tr>
      <w:tr w:rsidR="00071D71" w:rsidRPr="00E30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1D71" w:rsidRPr="00E3093D" w:rsidRDefault="00071D71" w:rsidP="00071D71">
            <w:pPr>
              <w:pStyle w:val="Underskrifter"/>
            </w:pPr>
            <w:r w:rsidRPr="00E3093D">
              <w:t>Mikael Odenberg (m)</w:t>
            </w:r>
          </w:p>
        </w:tc>
        <w:tc>
          <w:tcPr>
            <w:tcW w:w="3047" w:type="dxa"/>
          </w:tcPr>
          <w:p w:rsidR="00071D71" w:rsidRPr="00E3093D" w:rsidRDefault="00071D71" w:rsidP="00071D71">
            <w:pPr>
              <w:pStyle w:val="Underskrifter"/>
            </w:pPr>
          </w:p>
        </w:tc>
      </w:tr>
      <w:tr w:rsidR="00071D71" w:rsidRPr="00E30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1D71" w:rsidRPr="00E3093D" w:rsidRDefault="00071D71" w:rsidP="00071D71">
            <w:pPr>
              <w:pStyle w:val="Underskrifter"/>
            </w:pPr>
            <w:r w:rsidRPr="00E3093D">
              <w:t>Gunnar Axén (m)</w:t>
            </w:r>
          </w:p>
        </w:tc>
        <w:tc>
          <w:tcPr>
            <w:tcW w:w="3047" w:type="dxa"/>
          </w:tcPr>
          <w:p w:rsidR="00071D71" w:rsidRPr="00E3093D" w:rsidRDefault="00071D71" w:rsidP="00071D71">
            <w:pPr>
              <w:pStyle w:val="Underskrifter"/>
            </w:pPr>
            <w:r w:rsidRPr="00E3093D">
              <w:t>Cecilia Widegren (m)</w:t>
            </w:r>
          </w:p>
        </w:tc>
      </w:tr>
      <w:tr w:rsidR="00071D71" w:rsidRPr="00E30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1D71" w:rsidRPr="00E3093D" w:rsidRDefault="00071D71" w:rsidP="00071D71">
            <w:pPr>
              <w:pStyle w:val="Underskrifter"/>
            </w:pPr>
            <w:r w:rsidRPr="00E3093D">
              <w:t>Tomas Högström (m)</w:t>
            </w:r>
          </w:p>
        </w:tc>
        <w:tc>
          <w:tcPr>
            <w:tcW w:w="3047" w:type="dxa"/>
          </w:tcPr>
          <w:p w:rsidR="00071D71" w:rsidRPr="00E3093D" w:rsidRDefault="00071D71" w:rsidP="00071D71">
            <w:pPr>
              <w:pStyle w:val="Underskrifter"/>
            </w:pPr>
            <w:r w:rsidRPr="00E3093D">
              <w:t>Ulf Sjösten (m)</w:t>
            </w:r>
          </w:p>
        </w:tc>
      </w:tr>
      <w:tr w:rsidR="00071D71" w:rsidRPr="00E30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1D71" w:rsidRPr="00E3093D" w:rsidRDefault="00071D71" w:rsidP="00071D71">
            <w:pPr>
              <w:pStyle w:val="Underskrifter"/>
            </w:pPr>
            <w:r w:rsidRPr="00E3093D">
              <w:t>Lennart Hedquist (m)</w:t>
            </w:r>
          </w:p>
        </w:tc>
        <w:tc>
          <w:tcPr>
            <w:tcW w:w="3047" w:type="dxa"/>
          </w:tcPr>
          <w:p w:rsidR="00071D71" w:rsidRPr="00E3093D" w:rsidRDefault="00071D71" w:rsidP="00071D71">
            <w:pPr>
              <w:pStyle w:val="Underskrifter"/>
            </w:pPr>
          </w:p>
        </w:tc>
      </w:tr>
    </w:tbl>
    <w:p w:rsidR="004179C3" w:rsidRPr="00E3093D" w:rsidRDefault="004179C3" w:rsidP="00071D71">
      <w:pPr>
        <w:pStyle w:val="Normaltindrag"/>
      </w:pPr>
    </w:p>
    <w:sectPr w:rsidR="004179C3" w:rsidRPr="00E3093D" w:rsidSect="0007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28E" w:rsidRPr="00E3093D" w:rsidRDefault="0097428E">
      <w:r w:rsidRPr="00E3093D">
        <w:separator/>
      </w:r>
    </w:p>
  </w:endnote>
  <w:endnote w:type="continuationSeparator" w:id="0">
    <w:p w:rsidR="0097428E" w:rsidRPr="00E3093D" w:rsidRDefault="0097428E">
      <w:r w:rsidRPr="00E309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905" w:rsidRPr="00E3093D" w:rsidRDefault="00E3093D" w:rsidP="00071D71">
    <w:pPr>
      <w:pStyle w:val="Sidfot"/>
    </w:pPr>
    <w:r w:rsidRPr="00E309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20153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71" w:rsidRDefault="00071D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61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1D71" w:rsidRDefault="00071D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61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905" w:rsidRPr="00E3093D" w:rsidRDefault="00E3093D" w:rsidP="00071D71">
    <w:pPr>
      <w:pStyle w:val="Sidfot"/>
    </w:pPr>
    <w:r w:rsidRPr="00E309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2480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71" w:rsidRDefault="00071D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D71" w:rsidRDefault="00071D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905" w:rsidRPr="00E3093D" w:rsidRDefault="00E3093D" w:rsidP="00071D71">
    <w:pPr>
      <w:pStyle w:val="Sidfot"/>
    </w:pPr>
    <w:r w:rsidRPr="00E309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6156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71" w:rsidRDefault="00071D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61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D71" w:rsidRDefault="00071D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61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28E" w:rsidRPr="00E3093D" w:rsidRDefault="0097428E">
      <w:r w:rsidRPr="00E3093D">
        <w:separator/>
      </w:r>
    </w:p>
  </w:footnote>
  <w:footnote w:type="continuationSeparator" w:id="0">
    <w:p w:rsidR="0097428E" w:rsidRPr="00E3093D" w:rsidRDefault="0097428E">
      <w:r w:rsidRPr="00E309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905" w:rsidRPr="00E3093D" w:rsidRDefault="00E3093D" w:rsidP="00071D71">
    <w:pPr>
      <w:pStyle w:val="Sidhuvud"/>
    </w:pPr>
    <w:r w:rsidRPr="00E309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35873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71" w:rsidRDefault="00071D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1D71" w:rsidRDefault="00071D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905" w:rsidRPr="00E3093D" w:rsidRDefault="00E3093D" w:rsidP="00071D71">
    <w:pPr>
      <w:pStyle w:val="Sidhuvud"/>
    </w:pPr>
    <w:r w:rsidRPr="00E309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15240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71" w:rsidRDefault="00071D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1D71" w:rsidRDefault="00071D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D71" w:rsidRPr="00E3093D" w:rsidRDefault="00071D71">
    <w:pPr>
      <w:pStyle w:val="FSHNormal"/>
      <w:tabs>
        <w:tab w:val="right" w:pos="5840"/>
      </w:tabs>
    </w:pPr>
    <w:r w:rsidRPr="00E3093D">
      <w:br/>
    </w:r>
    <w:r w:rsidRPr="00E3093D">
      <w:fldChar w:fldCharType="begin" w:fldLock="1"/>
    </w:r>
    <w:r w:rsidRPr="00E3093D">
      <w:instrText xml:space="preserve"> DOCPROPERTY</w:instrText>
    </w:r>
    <w:r w:rsidRPr="00E3093D">
      <w:rPr>
        <w:sz w:val="18"/>
      </w:rPr>
      <w:instrText xml:space="preserve"> "YearUser" *\charformat </w:instrText>
    </w:r>
    <w:r w:rsidRPr="00E3093D">
      <w:fldChar w:fldCharType="separate"/>
    </w:r>
    <w:r w:rsidR="003C1801" w:rsidRPr="00E3093D">
      <w:t>2005/06</w:t>
    </w:r>
    <w:r w:rsidRPr="00E3093D">
      <w:fldChar w:fldCharType="end"/>
    </w:r>
    <w:r w:rsidRPr="00E3093D">
      <w:t xml:space="preserve"> </w:t>
    </w:r>
    <w:r w:rsidRPr="00E3093D">
      <w:tab/>
      <w:t xml:space="preserve">mnr: </w:t>
    </w:r>
    <w:r w:rsidRPr="00E3093D">
      <w:fldChar w:fldCharType="begin" w:fldLock="1"/>
    </w:r>
    <w:r w:rsidRPr="00E3093D">
      <w:instrText xml:space="preserve"> DOCPROPERTY</w:instrText>
    </w:r>
    <w:r w:rsidRPr="00E3093D">
      <w:rPr>
        <w:sz w:val="18"/>
      </w:rPr>
      <w:instrText xml:space="preserve"> "Motionsnummer" *\charformat </w:instrText>
    </w:r>
    <w:r w:rsidRPr="00E3093D">
      <w:fldChar w:fldCharType="separate"/>
    </w:r>
    <w:r w:rsidR="003C1801" w:rsidRPr="00E3093D">
      <w:t>Fi5</w:t>
    </w:r>
    <w:r w:rsidRPr="00E3093D">
      <w:fldChar w:fldCharType="end"/>
    </w:r>
    <w:r w:rsidRPr="00E3093D">
      <w:br/>
    </w:r>
    <w:r w:rsidRPr="00E3093D">
      <w:fldChar w:fldCharType="begin" w:fldLock="1"/>
    </w:r>
    <w:r w:rsidRPr="00E3093D">
      <w:instrText xml:space="preserve"> DOCPROPERTY</w:instrText>
    </w:r>
    <w:r w:rsidRPr="00E3093D">
      <w:rPr>
        <w:sz w:val="18"/>
      </w:rPr>
      <w:instrText xml:space="preserve"> "Samling" *\charformat </w:instrText>
    </w:r>
    <w:r w:rsidRPr="00E3093D">
      <w:fldChar w:fldCharType="end"/>
    </w:r>
    <w:r w:rsidRPr="00E3093D">
      <w:tab/>
      <w:t xml:space="preserve">pnr: </w:t>
    </w:r>
    <w:r w:rsidRPr="00E3093D">
      <w:fldChar w:fldCharType="begin" w:fldLock="1"/>
    </w:r>
    <w:r w:rsidRPr="00E3093D">
      <w:instrText xml:space="preserve"> DOCPROPERTY</w:instrText>
    </w:r>
    <w:r w:rsidRPr="00E3093D">
      <w:rPr>
        <w:sz w:val="18"/>
      </w:rPr>
      <w:instrText xml:space="preserve"> "Partinummer" *\charformat </w:instrText>
    </w:r>
    <w:r w:rsidRPr="00E3093D">
      <w:fldChar w:fldCharType="separate"/>
    </w:r>
    <w:r w:rsidR="003C1801" w:rsidRPr="00E3093D">
      <w:t>m194</w:t>
    </w:r>
    <w:r w:rsidRPr="00E3093D">
      <w:fldChar w:fldCharType="end"/>
    </w:r>
  </w:p>
  <w:p w:rsidR="00071D71" w:rsidRPr="00E3093D" w:rsidRDefault="00071D71">
    <w:pPr>
      <w:pStyle w:val="FSHRub1"/>
    </w:pPr>
    <w:r w:rsidRPr="00E3093D">
      <w:t>Motion till riksdagen</w:t>
    </w:r>
    <w:r w:rsidRPr="00E3093D">
      <w:br/>
    </w:r>
    <w:r w:rsidRPr="00E3093D">
      <w:fldChar w:fldCharType="begin" w:fldLock="1"/>
    </w:r>
    <w:r w:rsidRPr="00E3093D">
      <w:instrText xml:space="preserve"> DOCPROPERTY "YearUser" *\charformat </w:instrText>
    </w:r>
    <w:r w:rsidRPr="00E3093D">
      <w:fldChar w:fldCharType="separate"/>
    </w:r>
    <w:r w:rsidR="003C1801" w:rsidRPr="00E3093D">
      <w:t>2005/06</w:t>
    </w:r>
    <w:r w:rsidRPr="00E3093D">
      <w:fldChar w:fldCharType="end"/>
    </w:r>
    <w:r w:rsidRPr="00E3093D">
      <w:t>:</w:t>
    </w:r>
    <w:r w:rsidRPr="00E3093D">
      <w:fldChar w:fldCharType="begin" w:fldLock="1"/>
    </w:r>
    <w:r w:rsidRPr="00E3093D">
      <w:instrText xml:space="preserve"> DOCPROPERTY "Motionsnummer" *\charformat </w:instrText>
    </w:r>
    <w:r w:rsidRPr="00E3093D">
      <w:fldChar w:fldCharType="separate"/>
    </w:r>
    <w:r w:rsidR="003C1801" w:rsidRPr="00E3093D">
      <w:t>Fi5</w:t>
    </w:r>
    <w:r w:rsidRPr="00E3093D">
      <w:fldChar w:fldCharType="end"/>
    </w:r>
  </w:p>
  <w:p w:rsidR="00071D71" w:rsidRPr="00E3093D" w:rsidRDefault="00071D71">
    <w:pPr>
      <w:pStyle w:val="FSHNormalS5"/>
    </w:pPr>
    <w:r w:rsidRPr="00E3093D">
      <w:fldChar w:fldCharType="begin" w:fldLock="1"/>
    </w:r>
    <w:r w:rsidRPr="00E3093D">
      <w:instrText xml:space="preserve"> DOCPROPERTY "MotionarText" *\charformat </w:instrText>
    </w:r>
    <w:r w:rsidRPr="00E3093D">
      <w:fldChar w:fldCharType="separate"/>
    </w:r>
    <w:r w:rsidR="003C1801" w:rsidRPr="00E3093D">
      <w:t>av Mikael Odenberg m.fl. (m)</w:t>
    </w:r>
    <w:r w:rsidRPr="00E3093D">
      <w:fldChar w:fldCharType="end"/>
    </w:r>
    <w:r w:rsidRPr="00E3093D">
      <w:br/>
    </w:r>
    <w:r w:rsidRPr="00E3093D">
      <w:fldChar w:fldCharType="begin" w:fldLock="1"/>
    </w:r>
    <w:r w:rsidRPr="00E3093D">
      <w:instrText xml:space="preserve"> DOCPROPERTY "SvarFrasKort" *\charformat </w:instrText>
    </w:r>
    <w:r w:rsidRPr="00E3093D">
      <w:fldChar w:fldCharType="separate"/>
    </w:r>
    <w:r w:rsidR="003C1801" w:rsidRPr="00E3093D">
      <w:t>med anledning av redog. 2005/06:RRS9</w:t>
    </w:r>
    <w:r w:rsidRPr="00E3093D">
      <w:fldChar w:fldCharType="end"/>
    </w:r>
  </w:p>
  <w:p w:rsidR="00071D71" w:rsidRPr="00E3093D" w:rsidRDefault="00071D71">
    <w:pPr>
      <w:pStyle w:val="FSHTitel"/>
    </w:pPr>
    <w:r w:rsidRPr="00E3093D">
      <w:fldChar w:fldCharType="begin" w:fldLock="1"/>
    </w:r>
    <w:r w:rsidRPr="00E3093D">
      <w:instrText xml:space="preserve"> DOCPROPERTY</w:instrText>
    </w:r>
    <w:r w:rsidRPr="00E3093D">
      <w:rPr>
        <w:sz w:val="18"/>
      </w:rPr>
      <w:instrText xml:space="preserve"> "RubrikSvar" *\charformat </w:instrText>
    </w:r>
    <w:r w:rsidRPr="00E3093D">
      <w:fldChar w:fldCharType="separate"/>
    </w:r>
    <w:r w:rsidR="003C1801" w:rsidRPr="00E3093D">
      <w:t>Riksrevisionens styrelses redogörelse angående den statliga inköpssamordningen</w:t>
    </w:r>
    <w:r w:rsidRPr="00E3093D">
      <w:fldChar w:fldCharType="end"/>
    </w:r>
  </w:p>
  <w:p w:rsidR="00071D71" w:rsidRPr="00E3093D" w:rsidRDefault="00071D71" w:rsidP="00071D7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728827">
    <w:abstractNumId w:val="13"/>
  </w:num>
  <w:num w:numId="2" w16cid:durableId="195822929">
    <w:abstractNumId w:val="10"/>
  </w:num>
  <w:num w:numId="3" w16cid:durableId="868032224">
    <w:abstractNumId w:val="11"/>
  </w:num>
  <w:num w:numId="4" w16cid:durableId="1076198938">
    <w:abstractNumId w:val="12"/>
  </w:num>
  <w:num w:numId="5" w16cid:durableId="81949320">
    <w:abstractNumId w:val="8"/>
  </w:num>
  <w:num w:numId="6" w16cid:durableId="456067592">
    <w:abstractNumId w:val="3"/>
  </w:num>
  <w:num w:numId="7" w16cid:durableId="254091392">
    <w:abstractNumId w:val="2"/>
  </w:num>
  <w:num w:numId="8" w16cid:durableId="315765560">
    <w:abstractNumId w:val="1"/>
  </w:num>
  <w:num w:numId="9" w16cid:durableId="984356966">
    <w:abstractNumId w:val="0"/>
  </w:num>
  <w:num w:numId="10" w16cid:durableId="847332745">
    <w:abstractNumId w:val="9"/>
  </w:num>
  <w:num w:numId="11" w16cid:durableId="1621104634">
    <w:abstractNumId w:val="7"/>
  </w:num>
  <w:num w:numId="12" w16cid:durableId="326397233">
    <w:abstractNumId w:val="6"/>
  </w:num>
  <w:num w:numId="13" w16cid:durableId="1117220297">
    <w:abstractNumId w:val="5"/>
  </w:num>
  <w:num w:numId="14" w16cid:durableId="11626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4179C3"/>
    <w:rsid w:val="0004381F"/>
    <w:rsid w:val="00064BC3"/>
    <w:rsid w:val="00066775"/>
    <w:rsid w:val="00071D71"/>
    <w:rsid w:val="00072FB9"/>
    <w:rsid w:val="00100531"/>
    <w:rsid w:val="001E0043"/>
    <w:rsid w:val="001F7C82"/>
    <w:rsid w:val="00201DFB"/>
    <w:rsid w:val="00204A63"/>
    <w:rsid w:val="00212FF1"/>
    <w:rsid w:val="00230193"/>
    <w:rsid w:val="0025068A"/>
    <w:rsid w:val="002818D3"/>
    <w:rsid w:val="002943C8"/>
    <w:rsid w:val="002D11A8"/>
    <w:rsid w:val="0039614D"/>
    <w:rsid w:val="003C1801"/>
    <w:rsid w:val="004179C3"/>
    <w:rsid w:val="00445271"/>
    <w:rsid w:val="00447A04"/>
    <w:rsid w:val="004A0504"/>
    <w:rsid w:val="004E38D9"/>
    <w:rsid w:val="005B145B"/>
    <w:rsid w:val="006A717C"/>
    <w:rsid w:val="0073524D"/>
    <w:rsid w:val="00740D6D"/>
    <w:rsid w:val="00743F76"/>
    <w:rsid w:val="00794149"/>
    <w:rsid w:val="007B67A7"/>
    <w:rsid w:val="007C6092"/>
    <w:rsid w:val="00813631"/>
    <w:rsid w:val="00876B2D"/>
    <w:rsid w:val="0097428E"/>
    <w:rsid w:val="00A053C6"/>
    <w:rsid w:val="00B13BF0"/>
    <w:rsid w:val="00B33C81"/>
    <w:rsid w:val="00BE7EAC"/>
    <w:rsid w:val="00C1285C"/>
    <w:rsid w:val="00C27B7D"/>
    <w:rsid w:val="00C42B27"/>
    <w:rsid w:val="00CD38DA"/>
    <w:rsid w:val="00CF7A43"/>
    <w:rsid w:val="00D01775"/>
    <w:rsid w:val="00D03905"/>
    <w:rsid w:val="00D1174F"/>
    <w:rsid w:val="00DC6C70"/>
    <w:rsid w:val="00E22893"/>
    <w:rsid w:val="00E3093D"/>
    <w:rsid w:val="00E349C2"/>
    <w:rsid w:val="00E360DE"/>
    <w:rsid w:val="00E75D28"/>
    <w:rsid w:val="00E84F25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29610A-75FE-4F68-816E-C67EC66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1F7C8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232</Words>
  <Characters>1419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Fi5</vt:lpstr>
    </vt:vector>
  </TitlesOfParts>
  <Company>Riksdagen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Fi5</dc:title>
  <dc:subject>Fi5</dc:subject>
  <dc:creator>Riksdagen</dc:creator>
  <cp:keywords>Riksdagen</cp:keywords>
  <dc:description/>
  <cp:lastModifiedBy>Lars Brink</cp:lastModifiedBy>
  <cp:revision>2</cp:revision>
  <cp:lastPrinted>2005-12-05T09:09:00Z</cp:lastPrinted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mot2000_423_2005-11-29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redog. 2005/06:RRS9 Riksrevisionens styrelses redogörelse angående den statliga inköpssamordningen</vt:lpwstr>
  </property>
  <property fmtid="{D5CDD505-2E9C-101B-9397-08002B2CF9AE}" pid="11" name="SvarFrasKort">
    <vt:lpwstr>med anledning av redog. 2005/06:RRS9</vt:lpwstr>
  </property>
  <property fmtid="{D5CDD505-2E9C-101B-9397-08002B2CF9AE}" pid="12" name="Svar">
    <vt:lpwstr>redogorelse</vt:lpwstr>
  </property>
  <property fmtid="{D5CDD505-2E9C-101B-9397-08002B2CF9AE}" pid="13" name="SvarNr">
    <vt:lpwstr>2005/06:RRS9</vt:lpwstr>
  </property>
  <property fmtid="{D5CDD505-2E9C-101B-9397-08002B2CF9AE}" pid="14" name="RubrikSvar">
    <vt:lpwstr>Riksrevisionens styrelses redogörelse angående den statliga inköpssamordningen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Mikael Odenberg m.fl. (m)</vt:lpwstr>
  </property>
  <property fmtid="{D5CDD505-2E9C-101B-9397-08002B2CF9AE}" pid="26" name="MotionarLista">
    <vt:lpwstr>Odenberg, Mikael (m)\Axén, Gunnar (m)\Widegren, Cecilia (m)\Högström, Tomas (m)\Sjösten, Ulf (m)\Hedquist, Lennart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Odenberg (m), Gunnar Axén (m), Cecilia Widegren (m), Tomas Högström (m), Ulf Sjösten (m), Lennart Hedquist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december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20052006000000000109000001940075</vt:lpwstr>
  </property>
  <property fmtid="{D5CDD505-2E9C-101B-9397-08002B2CF9AE}" pid="47" name="datum">
    <vt:lpwstr>051201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20052006000000000109000001940075</vt:lpwstr>
  </property>
  <property fmtid="{D5CDD505-2E9C-101B-9397-08002B2CF9AE}" pid="50" name="nummer">
    <vt:lpwstr>5</vt:lpwstr>
  </property>
  <property fmtid="{D5CDD505-2E9C-101B-9397-08002B2CF9AE}" pid="51" name="utskottsbeteckning">
    <vt:lpwstr>Fi</vt:lpwstr>
  </property>
</Properties>
</file>