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09464AD4124DF9BE0CB68B00E40923"/>
        </w:placeholder>
        <w:text/>
      </w:sdtPr>
      <w:sdtEndPr/>
      <w:sdtContent>
        <w:p w:rsidRPr="009B062B" w:rsidR="00AF30DD" w:rsidP="00165552" w:rsidRDefault="00AF30DD" w14:paraId="2A55DF31" w14:textId="77777777">
          <w:pPr>
            <w:pStyle w:val="Rubrik1"/>
            <w:spacing w:after="300"/>
          </w:pPr>
          <w:r w:rsidRPr="009B062B">
            <w:t>Förslag till riksdagsbeslut</w:t>
          </w:r>
        </w:p>
      </w:sdtContent>
    </w:sdt>
    <w:sdt>
      <w:sdtPr>
        <w:alias w:val="Yrkande 1"/>
        <w:tag w:val="74f74b29-0d78-43b2-a371-68ae20540855"/>
        <w:id w:val="287162057"/>
        <w:lock w:val="sdtLocked"/>
      </w:sdtPr>
      <w:sdtEndPr/>
      <w:sdtContent>
        <w:p w:rsidR="00D87443" w:rsidRDefault="006B17A5" w14:paraId="3B601552" w14:textId="77777777">
          <w:pPr>
            <w:pStyle w:val="Frslagstext"/>
            <w:numPr>
              <w:ilvl w:val="0"/>
              <w:numId w:val="0"/>
            </w:numPr>
          </w:pPr>
          <w:r>
            <w:t>Riksdagen ställer sig bakom det som anförs i motionen om att beslut i Allmänna reklamationsnämnden ska vara bindande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6CAFB175CA4D49A5EEAC18A2F45931"/>
        </w:placeholder>
        <w:text/>
      </w:sdtPr>
      <w:sdtEndPr/>
      <w:sdtContent>
        <w:p w:rsidRPr="009B062B" w:rsidR="006D79C9" w:rsidP="00333E95" w:rsidRDefault="006D79C9" w14:paraId="701EBF4E" w14:textId="77777777">
          <w:pPr>
            <w:pStyle w:val="Rubrik1"/>
          </w:pPr>
          <w:r>
            <w:t>Motivering</w:t>
          </w:r>
        </w:p>
      </w:sdtContent>
    </w:sdt>
    <w:p w:rsidR="00762F71" w:rsidP="00762F71" w:rsidRDefault="00762F71" w14:paraId="669E0F57" w14:textId="7558F0F6">
      <w:pPr>
        <w:pStyle w:val="Normalutanindragellerluft"/>
      </w:pPr>
      <w:r>
        <w:t>Allmänna reklamationsnämnden (</w:t>
      </w:r>
      <w:r w:rsidR="009264A0">
        <w:t>Arn</w:t>
      </w:r>
      <w:r>
        <w:t xml:space="preserve">) tar emot klagomål mellan en privatperson och ett företag, när parterna inte kan komma överens om en reklamation. Allmänna reklamationsnämndens beslut är endast en rekommendation, d.v.s. det är upp till företaget att avgöra om det vill följa </w:t>
      </w:r>
      <w:r w:rsidR="009264A0">
        <w:t>Arn</w:t>
      </w:r>
      <w:r>
        <w:t>s beslut eller inte. De allra flesta företag gör det, men ungefär en tredjedel av besluten där konsumenten fått rätt ignoreras. I det läget återstår för konsumenten att driva ett förenklat tvistemål för värden upp till ett halvt basbelopp, eller e</w:t>
      </w:r>
      <w:r w:rsidR="00165552">
        <w:t>t</w:t>
      </w:r>
      <w:r>
        <w:t>t vanligt tvistemål för värden därutöver. Det är en komplicerad process för en vanlig konsument och dessutom tidskrävande.</w:t>
      </w:r>
    </w:p>
    <w:p w:rsidRPr="00762F71" w:rsidR="00762F71" w:rsidP="00762F71" w:rsidRDefault="00762F71" w14:paraId="58BF6E1F" w14:textId="77777777">
      <w:r>
        <w:t>Det bästa vore om Allmänna reklamationsnämndens beslut vore bindande för företagen. Det skulle med kraft slå mot oseriösa företag som inte vill ta ansvar för sina produkter eller tjänster. Den enskilde konsumentens ställning skulle då också stärkas.</w:t>
      </w:r>
    </w:p>
    <w:bookmarkStart w:name="_GoBack" w:displacedByCustomXml="next" w:id="1"/>
    <w:bookmarkEnd w:displacedByCustomXml="next" w:id="1"/>
    <w:sdt>
      <w:sdtPr>
        <w:rPr>
          <w:i/>
          <w:noProof/>
        </w:rPr>
        <w:alias w:val="CC_Underskrifter"/>
        <w:tag w:val="CC_Underskrifter"/>
        <w:id w:val="583496634"/>
        <w:lock w:val="sdtContentLocked"/>
        <w:placeholder>
          <w:docPart w:val="E66E26B4C14D44E6B8177609B77ED2F2"/>
        </w:placeholder>
      </w:sdtPr>
      <w:sdtEndPr>
        <w:rPr>
          <w:i w:val="0"/>
          <w:noProof w:val="0"/>
        </w:rPr>
      </w:sdtEndPr>
      <w:sdtContent>
        <w:p w:rsidR="00165552" w:rsidP="00165552" w:rsidRDefault="00165552" w14:paraId="1EDA4BD5" w14:textId="77777777"/>
        <w:p w:rsidRPr="008E0FE2" w:rsidR="004801AC" w:rsidP="00165552" w:rsidRDefault="00A3620E" w14:paraId="379BFB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0446CB" w:rsidRDefault="000446CB" w14:paraId="4FAEA633" w14:textId="77777777"/>
    <w:sectPr w:rsidR="000446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0A1C" w14:textId="77777777" w:rsidR="00762F71" w:rsidRDefault="00762F71" w:rsidP="000C1CAD">
      <w:pPr>
        <w:spacing w:line="240" w:lineRule="auto"/>
      </w:pPr>
      <w:r>
        <w:separator/>
      </w:r>
    </w:p>
  </w:endnote>
  <w:endnote w:type="continuationSeparator" w:id="0">
    <w:p w14:paraId="65F57691" w14:textId="77777777" w:rsidR="00762F71" w:rsidRDefault="00762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0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2D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0380" w14:textId="77777777" w:rsidR="00262EA3" w:rsidRPr="00165552" w:rsidRDefault="00262EA3" w:rsidP="0016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DE657" w14:textId="77777777" w:rsidR="00762F71" w:rsidRDefault="00762F71" w:rsidP="000C1CAD">
      <w:pPr>
        <w:spacing w:line="240" w:lineRule="auto"/>
      </w:pPr>
      <w:r>
        <w:separator/>
      </w:r>
    </w:p>
  </w:footnote>
  <w:footnote w:type="continuationSeparator" w:id="0">
    <w:p w14:paraId="498359A6" w14:textId="77777777" w:rsidR="00762F71" w:rsidRDefault="00762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E7D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99F24" wp14:anchorId="3DEFB5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20E" w14:paraId="570C7181" w14:textId="77777777">
                          <w:pPr>
                            <w:jc w:val="right"/>
                          </w:pPr>
                          <w:sdt>
                            <w:sdtPr>
                              <w:alias w:val="CC_Noformat_Partikod"/>
                              <w:tag w:val="CC_Noformat_Partikod"/>
                              <w:id w:val="-53464382"/>
                              <w:placeholder>
                                <w:docPart w:val="7A081B9647484F5AADA0DB26C5DFF3F9"/>
                              </w:placeholder>
                              <w:text/>
                            </w:sdtPr>
                            <w:sdtEndPr/>
                            <w:sdtContent>
                              <w:r w:rsidR="00762F71">
                                <w:t>SD</w:t>
                              </w:r>
                            </w:sdtContent>
                          </w:sdt>
                          <w:sdt>
                            <w:sdtPr>
                              <w:alias w:val="CC_Noformat_Partinummer"/>
                              <w:tag w:val="CC_Noformat_Partinummer"/>
                              <w:id w:val="-1709555926"/>
                              <w:placeholder>
                                <w:docPart w:val="F4B3487C6072463599A657EF494AA8CE"/>
                              </w:placeholder>
                              <w:text/>
                            </w:sdtPr>
                            <w:sdtEndPr/>
                            <w:sdtContent>
                              <w:r w:rsidR="00165552">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EFB5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20E" w14:paraId="570C7181" w14:textId="77777777">
                    <w:pPr>
                      <w:jc w:val="right"/>
                    </w:pPr>
                    <w:sdt>
                      <w:sdtPr>
                        <w:alias w:val="CC_Noformat_Partikod"/>
                        <w:tag w:val="CC_Noformat_Partikod"/>
                        <w:id w:val="-53464382"/>
                        <w:placeholder>
                          <w:docPart w:val="7A081B9647484F5AADA0DB26C5DFF3F9"/>
                        </w:placeholder>
                        <w:text/>
                      </w:sdtPr>
                      <w:sdtEndPr/>
                      <w:sdtContent>
                        <w:r w:rsidR="00762F71">
                          <w:t>SD</w:t>
                        </w:r>
                      </w:sdtContent>
                    </w:sdt>
                    <w:sdt>
                      <w:sdtPr>
                        <w:alias w:val="CC_Noformat_Partinummer"/>
                        <w:tag w:val="CC_Noformat_Partinummer"/>
                        <w:id w:val="-1709555926"/>
                        <w:placeholder>
                          <w:docPart w:val="F4B3487C6072463599A657EF494AA8CE"/>
                        </w:placeholder>
                        <w:text/>
                      </w:sdtPr>
                      <w:sdtEndPr/>
                      <w:sdtContent>
                        <w:r w:rsidR="00165552">
                          <w:t>179</w:t>
                        </w:r>
                      </w:sdtContent>
                    </w:sdt>
                  </w:p>
                </w:txbxContent>
              </v:textbox>
              <w10:wrap anchorx="page"/>
            </v:shape>
          </w:pict>
        </mc:Fallback>
      </mc:AlternateContent>
    </w:r>
  </w:p>
  <w:p w:rsidRPr="00293C4F" w:rsidR="00262EA3" w:rsidP="00776B74" w:rsidRDefault="00262EA3" w14:paraId="06321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BECB3" w14:textId="77777777">
    <w:pPr>
      <w:jc w:val="right"/>
    </w:pPr>
  </w:p>
  <w:p w:rsidR="00262EA3" w:rsidP="00776B74" w:rsidRDefault="00262EA3" w14:paraId="7B9469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62F71" w:rsidRDefault="00A3620E" w14:paraId="2DBABDC2" w14:textId="77777777">
    <w:pPr>
      <w:ind w:firstLine="0"/>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747DD6" wp14:anchorId="61FAF4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20E" w14:paraId="700E93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2F71">
          <w:t>SD</w:t>
        </w:r>
      </w:sdtContent>
    </w:sdt>
    <w:sdt>
      <w:sdtPr>
        <w:alias w:val="CC_Noformat_Partinummer"/>
        <w:tag w:val="CC_Noformat_Partinummer"/>
        <w:id w:val="-2014525982"/>
        <w:text/>
      </w:sdtPr>
      <w:sdtEndPr/>
      <w:sdtContent>
        <w:r w:rsidR="00165552">
          <w:t>179</w:t>
        </w:r>
      </w:sdtContent>
    </w:sdt>
  </w:p>
  <w:p w:rsidRPr="008227B3" w:rsidR="00262EA3" w:rsidP="008227B3" w:rsidRDefault="00A3620E" w14:paraId="7A3579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20E" w14:paraId="70866B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w:t>
        </w:r>
      </w:sdtContent>
    </w:sdt>
  </w:p>
  <w:p w:rsidR="00262EA3" w:rsidP="00E03A3D" w:rsidRDefault="00A3620E" w14:paraId="6FD6D8A7"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762F71" w14:paraId="20425FB4" w14:textId="77777777">
        <w:pPr>
          <w:pStyle w:val="FSHRub2"/>
        </w:pPr>
        <w:r>
          <w:t>Bindande beslut i Allmänna reklamationsnämnden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5E38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2F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CB"/>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52"/>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7A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F5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61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0"/>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0E"/>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44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9"/>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E5BF9"/>
  <w15:chartTrackingRefBased/>
  <w15:docId w15:val="{305E5BB5-0FF8-4DFD-AB6A-CEEB43A8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09464AD4124DF9BE0CB68B00E40923"/>
        <w:category>
          <w:name w:val="Allmänt"/>
          <w:gallery w:val="placeholder"/>
        </w:category>
        <w:types>
          <w:type w:val="bbPlcHdr"/>
        </w:types>
        <w:behaviors>
          <w:behavior w:val="content"/>
        </w:behaviors>
        <w:guid w:val="{EA3B02D0-F81C-4C71-9681-DE51A989AC3D}"/>
      </w:docPartPr>
      <w:docPartBody>
        <w:p w:rsidR="0001648B" w:rsidRDefault="0001648B">
          <w:pPr>
            <w:pStyle w:val="7409464AD4124DF9BE0CB68B00E40923"/>
          </w:pPr>
          <w:r w:rsidRPr="005A0A93">
            <w:rPr>
              <w:rStyle w:val="Platshllartext"/>
            </w:rPr>
            <w:t>Förslag till riksdagsbeslut</w:t>
          </w:r>
        </w:p>
      </w:docPartBody>
    </w:docPart>
    <w:docPart>
      <w:docPartPr>
        <w:name w:val="3A6CAFB175CA4D49A5EEAC18A2F45931"/>
        <w:category>
          <w:name w:val="Allmänt"/>
          <w:gallery w:val="placeholder"/>
        </w:category>
        <w:types>
          <w:type w:val="bbPlcHdr"/>
        </w:types>
        <w:behaviors>
          <w:behavior w:val="content"/>
        </w:behaviors>
        <w:guid w:val="{F0D13A9E-382F-410F-B2CC-A830BEBBD3A7}"/>
      </w:docPartPr>
      <w:docPartBody>
        <w:p w:rsidR="0001648B" w:rsidRDefault="0001648B">
          <w:pPr>
            <w:pStyle w:val="3A6CAFB175CA4D49A5EEAC18A2F45931"/>
          </w:pPr>
          <w:r w:rsidRPr="005A0A93">
            <w:rPr>
              <w:rStyle w:val="Platshllartext"/>
            </w:rPr>
            <w:t>Motivering</w:t>
          </w:r>
        </w:p>
      </w:docPartBody>
    </w:docPart>
    <w:docPart>
      <w:docPartPr>
        <w:name w:val="7A081B9647484F5AADA0DB26C5DFF3F9"/>
        <w:category>
          <w:name w:val="Allmänt"/>
          <w:gallery w:val="placeholder"/>
        </w:category>
        <w:types>
          <w:type w:val="bbPlcHdr"/>
        </w:types>
        <w:behaviors>
          <w:behavior w:val="content"/>
        </w:behaviors>
        <w:guid w:val="{EE30D328-19D5-42D4-AE4F-31D814F7512C}"/>
      </w:docPartPr>
      <w:docPartBody>
        <w:p w:rsidR="0001648B" w:rsidRDefault="0001648B">
          <w:pPr>
            <w:pStyle w:val="7A081B9647484F5AADA0DB26C5DFF3F9"/>
          </w:pPr>
          <w:r>
            <w:rPr>
              <w:rStyle w:val="Platshllartext"/>
            </w:rPr>
            <w:t xml:space="preserve"> </w:t>
          </w:r>
        </w:p>
      </w:docPartBody>
    </w:docPart>
    <w:docPart>
      <w:docPartPr>
        <w:name w:val="F4B3487C6072463599A657EF494AA8CE"/>
        <w:category>
          <w:name w:val="Allmänt"/>
          <w:gallery w:val="placeholder"/>
        </w:category>
        <w:types>
          <w:type w:val="bbPlcHdr"/>
        </w:types>
        <w:behaviors>
          <w:behavior w:val="content"/>
        </w:behaviors>
        <w:guid w:val="{07000F2C-FD0A-4A4A-B021-C370C7E147C8}"/>
      </w:docPartPr>
      <w:docPartBody>
        <w:p w:rsidR="0001648B" w:rsidRDefault="0001648B">
          <w:pPr>
            <w:pStyle w:val="F4B3487C6072463599A657EF494AA8CE"/>
          </w:pPr>
          <w:r>
            <w:t xml:space="preserve"> </w:t>
          </w:r>
        </w:p>
      </w:docPartBody>
    </w:docPart>
    <w:docPart>
      <w:docPartPr>
        <w:name w:val="E66E26B4C14D44E6B8177609B77ED2F2"/>
        <w:category>
          <w:name w:val="Allmänt"/>
          <w:gallery w:val="placeholder"/>
        </w:category>
        <w:types>
          <w:type w:val="bbPlcHdr"/>
        </w:types>
        <w:behaviors>
          <w:behavior w:val="content"/>
        </w:behaviors>
        <w:guid w:val="{964F8081-D302-43A3-AA79-3125865BA7D1}"/>
      </w:docPartPr>
      <w:docPartBody>
        <w:p w:rsidR="0012465E" w:rsidRDefault="001246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8B"/>
    <w:rsid w:val="0001648B"/>
    <w:rsid w:val="00124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9464AD4124DF9BE0CB68B00E40923">
    <w:name w:val="7409464AD4124DF9BE0CB68B00E40923"/>
  </w:style>
  <w:style w:type="paragraph" w:customStyle="1" w:styleId="329A36E2C6E64990BEBF43EBC7B29BA9">
    <w:name w:val="329A36E2C6E64990BEBF43EBC7B29B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B334C0DC7B46B0AFD9DA994D6F36C1">
    <w:name w:val="8CB334C0DC7B46B0AFD9DA994D6F36C1"/>
  </w:style>
  <w:style w:type="paragraph" w:customStyle="1" w:styleId="3A6CAFB175CA4D49A5EEAC18A2F45931">
    <w:name w:val="3A6CAFB175CA4D49A5EEAC18A2F45931"/>
  </w:style>
  <w:style w:type="paragraph" w:customStyle="1" w:styleId="E388964817864A62AC4FBBE3D5906168">
    <w:name w:val="E388964817864A62AC4FBBE3D5906168"/>
  </w:style>
  <w:style w:type="paragraph" w:customStyle="1" w:styleId="FF5DA0AE9AA4453BB31C085BC2B414C5">
    <w:name w:val="FF5DA0AE9AA4453BB31C085BC2B414C5"/>
  </w:style>
  <w:style w:type="paragraph" w:customStyle="1" w:styleId="7A081B9647484F5AADA0DB26C5DFF3F9">
    <w:name w:val="7A081B9647484F5AADA0DB26C5DFF3F9"/>
  </w:style>
  <w:style w:type="paragraph" w:customStyle="1" w:styleId="F4B3487C6072463599A657EF494AA8CE">
    <w:name w:val="F4B3487C6072463599A657EF494AA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B70DB-C764-4783-A723-979992294991}"/>
</file>

<file path=customXml/itemProps2.xml><?xml version="1.0" encoding="utf-8"?>
<ds:datastoreItem xmlns:ds="http://schemas.openxmlformats.org/officeDocument/2006/customXml" ds:itemID="{A2650BA7-E1B0-4F23-AD0C-9E030B9D0CF9}"/>
</file>

<file path=customXml/itemProps3.xml><?xml version="1.0" encoding="utf-8"?>
<ds:datastoreItem xmlns:ds="http://schemas.openxmlformats.org/officeDocument/2006/customXml" ds:itemID="{54C37B1C-96E6-4045-A4F5-4AC30667462C}"/>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961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Bindande beslut i Allmänna reklamationsnämnden</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