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D37" w:rsidRPr="0084550F" w:rsidRDefault="00FE2D37" w:rsidP="00FC3770">
      <w:pPr>
        <w:pStyle w:val="Hemstlrubrik"/>
      </w:pPr>
      <w:r w:rsidRPr="0084550F">
        <w:t>Förslag till riksdagsbeslut</w:t>
      </w:r>
    </w:p>
    <w:p w:rsidR="00FE2D37" w:rsidRPr="0084550F" w:rsidRDefault="00FE2D37" w:rsidP="00B63EFB">
      <w:pPr>
        <w:pStyle w:val="Hemstlatt"/>
      </w:pPr>
      <w:r w:rsidRPr="0084550F">
        <w:t>Riksdagen tillkännager för regeringen som sin mening vad som i moti</w:t>
      </w:r>
      <w:r w:rsidRPr="0084550F">
        <w:t>o</w:t>
      </w:r>
      <w:r w:rsidRPr="0084550F">
        <w:t>nen anförs om behovet av åtgärder för att få till stånd förändrade matv</w:t>
      </w:r>
      <w:r w:rsidRPr="0084550F">
        <w:t>a</w:t>
      </w:r>
      <w:r w:rsidRPr="0084550F">
        <w:t>nor för en bättre hälsa.</w:t>
      </w:r>
    </w:p>
    <w:p w:rsidR="00D756FF" w:rsidRPr="0084550F" w:rsidRDefault="00D756FF" w:rsidP="00D756FF">
      <w:pPr>
        <w:pStyle w:val="Rubrik1"/>
      </w:pPr>
      <w:r w:rsidRPr="0084550F">
        <w:t>Motivering</w:t>
      </w:r>
    </w:p>
    <w:p w:rsidR="00FE2D37" w:rsidRPr="0084550F" w:rsidRDefault="00FE2D37" w:rsidP="00D756FF">
      <w:r w:rsidRPr="0084550F">
        <w:t>Våra matvanor har ändrat</w:t>
      </w:r>
      <w:r w:rsidR="00FC3770" w:rsidRPr="0084550F">
        <w:t>s</w:t>
      </w:r>
      <w:r w:rsidRPr="0084550F">
        <w:t xml:space="preserve"> dramatiskt under de senaste årtiondena. Ökningen av läskdrickand</w:t>
      </w:r>
      <w:r w:rsidR="00FC3770" w:rsidRPr="0084550F">
        <w:t>et är 90 % de senaste tolv åren.</w:t>
      </w:r>
      <w:r w:rsidRPr="0084550F">
        <w:t xml:space="preserve"> </w:t>
      </w:r>
      <w:r w:rsidR="00FC3770" w:rsidRPr="0084550F">
        <w:t xml:space="preserve">Vi </w:t>
      </w:r>
      <w:r w:rsidRPr="0084550F">
        <w:t>äter allt mindre av färsk potatis och i stället sätter vi i oss mer pommes frites och chips. Vi äter mer bakelser än knäckebröd nu. 1990 var det tvärtom.</w:t>
      </w:r>
    </w:p>
    <w:p w:rsidR="00FE2D37" w:rsidRPr="0084550F" w:rsidRDefault="00FE2D37" w:rsidP="00FC3770">
      <w:pPr>
        <w:pStyle w:val="Normaltindrag"/>
      </w:pPr>
      <w:r w:rsidRPr="0084550F">
        <w:t>Dessa fakta</w:t>
      </w:r>
      <w:r w:rsidR="00FC3770" w:rsidRPr="0084550F">
        <w:t xml:space="preserve"> är</w:t>
      </w:r>
      <w:r w:rsidRPr="0084550F">
        <w:t xml:space="preserve"> kopplade till att vi rör oss allt mindre. Fetma och övervikt ökar. Välfärdssjukdomar som hjärt- och kärlsjukdomar ökar så </w:t>
      </w:r>
      <w:r w:rsidR="00FC3770" w:rsidRPr="0084550F">
        <w:t xml:space="preserve">något </w:t>
      </w:r>
      <w:r w:rsidRPr="0084550F">
        <w:t>måste göras åt detta.</w:t>
      </w:r>
    </w:p>
    <w:p w:rsidR="00FE2D37" w:rsidRPr="0084550F" w:rsidRDefault="00FE2D37" w:rsidP="00FC3770">
      <w:pPr>
        <w:pStyle w:val="Normaltindrag"/>
      </w:pPr>
      <w:r w:rsidRPr="0084550F">
        <w:t xml:space="preserve">Det kommer </w:t>
      </w:r>
      <w:r w:rsidR="00FC3770" w:rsidRPr="0084550F">
        <w:t xml:space="preserve">nu </w:t>
      </w:r>
      <w:r w:rsidRPr="0084550F">
        <w:t>också larmrapporter från tandvården att barnens tänder har frätskador och detta kopplas till det ökande läskdrickandet.</w:t>
      </w:r>
    </w:p>
    <w:p w:rsidR="00FE2D37" w:rsidRPr="0084550F" w:rsidRDefault="00FE2D37" w:rsidP="00FC3770">
      <w:pPr>
        <w:pStyle w:val="Normaltindrag"/>
      </w:pPr>
      <w:r w:rsidRPr="0084550F">
        <w:t>Många billiga varianter på läsk, chips och liknande onyttiga varor kommer i lågprismärke och konsumtionsmönstret ändras på bekostnad av hälsan.</w:t>
      </w:r>
    </w:p>
    <w:p w:rsidR="00FE2D37" w:rsidRPr="0084550F" w:rsidRDefault="00FE2D37" w:rsidP="00FC3770">
      <w:pPr>
        <w:pStyle w:val="Normaltindrag"/>
      </w:pPr>
      <w:r w:rsidRPr="0084550F">
        <w:t>Dessa varor är också lättförtjänta pengar för handeln och varorna finns ofta så placerade att man enkelt ska lägga dessa i sin varukorg.</w:t>
      </w:r>
    </w:p>
    <w:p w:rsidR="00FE2D37" w:rsidRPr="0084550F" w:rsidRDefault="00FE2D37" w:rsidP="00FC3770">
      <w:pPr>
        <w:pStyle w:val="Normaltindrag"/>
      </w:pPr>
      <w:r w:rsidRPr="0084550F">
        <w:t>Hemkunskapen i skolan bör vara en väg att gå, men också allmänt i häls</w:t>
      </w:r>
      <w:r w:rsidRPr="0084550F">
        <w:t>o</w:t>
      </w:r>
      <w:r w:rsidRPr="0084550F">
        <w:t>debatten bör detta vägas in. Förslag har väckts om att lägga en särskild ohälsoskatt på vissa varor. Det här är förslag som regeringen bör fundera vidare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3770" w:rsidRPr="00845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3770" w:rsidRPr="0084550F" w:rsidRDefault="00FC3770" w:rsidP="00FC3770">
            <w:pPr>
              <w:pStyle w:val="UnderskriftDatum"/>
              <w:spacing w:before="240"/>
            </w:pPr>
            <w:r w:rsidRPr="0084550F">
              <w:t>Stockholm den 29 september 2005</w:t>
            </w:r>
          </w:p>
        </w:tc>
        <w:tc>
          <w:tcPr>
            <w:tcW w:w="3047" w:type="dxa"/>
          </w:tcPr>
          <w:p w:rsidR="00FC3770" w:rsidRPr="0084550F" w:rsidRDefault="00FC3770" w:rsidP="00FC3770">
            <w:pPr>
              <w:pStyle w:val="Underskrifter"/>
              <w:spacing w:before="240"/>
            </w:pPr>
          </w:p>
        </w:tc>
      </w:tr>
      <w:tr w:rsidR="00FC3770" w:rsidRPr="00845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3770" w:rsidRPr="0084550F" w:rsidRDefault="00FC3770" w:rsidP="00FC3770">
            <w:pPr>
              <w:pStyle w:val="Underskrifter"/>
            </w:pPr>
            <w:r w:rsidRPr="0084550F">
              <w:t>Christin Hagberg (s)</w:t>
            </w:r>
          </w:p>
        </w:tc>
        <w:tc>
          <w:tcPr>
            <w:tcW w:w="3047" w:type="dxa"/>
          </w:tcPr>
          <w:p w:rsidR="00FC3770" w:rsidRPr="0084550F" w:rsidRDefault="00FC3770" w:rsidP="00FC3770">
            <w:pPr>
              <w:pStyle w:val="Underskrifter"/>
            </w:pPr>
            <w:r w:rsidRPr="0084550F">
              <w:t>Johan Andersson (s)</w:t>
            </w:r>
          </w:p>
        </w:tc>
      </w:tr>
    </w:tbl>
    <w:p w:rsidR="00FE2D37" w:rsidRPr="0084550F" w:rsidRDefault="00FE2D37" w:rsidP="00FC3770">
      <w:pPr>
        <w:pStyle w:val="Normaltindrag"/>
      </w:pPr>
    </w:p>
    <w:sectPr w:rsidR="00FE2D37" w:rsidRPr="0084550F" w:rsidSect="00FC3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9D3" w:rsidRPr="0084550F" w:rsidRDefault="005859D3">
      <w:r w:rsidRPr="0084550F">
        <w:separator/>
      </w:r>
    </w:p>
  </w:endnote>
  <w:endnote w:type="continuationSeparator" w:id="0">
    <w:p w:rsidR="005859D3" w:rsidRPr="0084550F" w:rsidRDefault="005859D3">
      <w:r w:rsidRPr="008455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163" w:rsidRPr="0084550F" w:rsidRDefault="0084550F" w:rsidP="00FC3770">
    <w:pPr>
      <w:pStyle w:val="Sidfot"/>
    </w:pPr>
    <w:r w:rsidRPr="008455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24618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770" w:rsidRDefault="00FC37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2A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3770" w:rsidRDefault="00FC37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2A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EFB" w:rsidRPr="0084550F" w:rsidRDefault="0084550F" w:rsidP="00FC3770">
    <w:pPr>
      <w:pStyle w:val="Sidfot"/>
    </w:pPr>
    <w:r w:rsidRPr="008455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768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770" w:rsidRDefault="00FC37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2A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3770" w:rsidRDefault="00FC37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2A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EFB" w:rsidRPr="0084550F" w:rsidRDefault="0084550F" w:rsidP="00FC3770">
    <w:pPr>
      <w:pStyle w:val="Sidfot"/>
    </w:pPr>
    <w:r w:rsidRPr="008455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971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770" w:rsidRDefault="00FC37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2A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3770" w:rsidRDefault="00FC37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2A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9D3" w:rsidRPr="0084550F" w:rsidRDefault="005859D3">
      <w:r w:rsidRPr="0084550F">
        <w:separator/>
      </w:r>
    </w:p>
  </w:footnote>
  <w:footnote w:type="continuationSeparator" w:id="0">
    <w:p w:rsidR="005859D3" w:rsidRPr="0084550F" w:rsidRDefault="005859D3">
      <w:r w:rsidRPr="008455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163" w:rsidRPr="0084550F" w:rsidRDefault="0084550F" w:rsidP="00FC3770">
    <w:pPr>
      <w:pStyle w:val="Sidhuvud"/>
    </w:pPr>
    <w:r w:rsidRPr="008455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5108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770" w:rsidRDefault="00FC37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2A2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2A20">
                            <w:t>So540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3770" w:rsidRDefault="00FC37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2A2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2A20">
                      <w:t>So540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EFB" w:rsidRPr="0084550F" w:rsidRDefault="0084550F" w:rsidP="00FC3770">
    <w:pPr>
      <w:pStyle w:val="Sidhuvud"/>
    </w:pPr>
    <w:r w:rsidRPr="008455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99187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770" w:rsidRDefault="00FC37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2A2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2A20">
                            <w:t>So540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3770" w:rsidRDefault="00FC37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2A2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2A20">
                      <w:t>So540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770" w:rsidRPr="0084550F" w:rsidRDefault="00FC3770">
    <w:pPr>
      <w:pStyle w:val="FSHNormal"/>
      <w:tabs>
        <w:tab w:val="right" w:pos="5840"/>
      </w:tabs>
    </w:pPr>
    <w:r w:rsidRPr="0084550F">
      <w:br/>
    </w:r>
    <w:r w:rsidRPr="0084550F">
      <w:fldChar w:fldCharType="begin" w:fldLock="1"/>
    </w:r>
    <w:r w:rsidRPr="0084550F">
      <w:instrText xml:space="preserve"> DOCPROPERTY</w:instrText>
    </w:r>
    <w:r w:rsidRPr="0084550F">
      <w:rPr>
        <w:sz w:val="18"/>
      </w:rPr>
      <w:instrText xml:space="preserve"> "YearUser" *\charformat </w:instrText>
    </w:r>
    <w:r w:rsidRPr="0084550F">
      <w:fldChar w:fldCharType="separate"/>
    </w:r>
    <w:r w:rsidR="00AC2A20" w:rsidRPr="0084550F">
      <w:t>2005/06</w:t>
    </w:r>
    <w:r w:rsidRPr="0084550F">
      <w:fldChar w:fldCharType="end"/>
    </w:r>
    <w:r w:rsidRPr="0084550F">
      <w:t xml:space="preserve"> </w:t>
    </w:r>
    <w:r w:rsidRPr="0084550F">
      <w:tab/>
      <w:t xml:space="preserve">mnr: </w:t>
    </w:r>
    <w:r w:rsidRPr="0084550F">
      <w:fldChar w:fldCharType="begin" w:fldLock="1"/>
    </w:r>
    <w:r w:rsidRPr="0084550F">
      <w:instrText xml:space="preserve"> DOCPROPERTY</w:instrText>
    </w:r>
    <w:r w:rsidRPr="0084550F">
      <w:rPr>
        <w:sz w:val="18"/>
      </w:rPr>
      <w:instrText xml:space="preserve"> "Motionsnummer" *\charformat </w:instrText>
    </w:r>
    <w:r w:rsidRPr="0084550F">
      <w:fldChar w:fldCharType="separate"/>
    </w:r>
    <w:r w:rsidR="00AC2A20" w:rsidRPr="0084550F">
      <w:t>So540</w:t>
    </w:r>
    <w:r w:rsidRPr="0084550F">
      <w:fldChar w:fldCharType="end"/>
    </w:r>
    <w:r w:rsidRPr="0084550F">
      <w:br/>
    </w:r>
    <w:r w:rsidRPr="0084550F">
      <w:fldChar w:fldCharType="begin" w:fldLock="1"/>
    </w:r>
    <w:r w:rsidRPr="0084550F">
      <w:instrText xml:space="preserve"> DOCPROPERTY</w:instrText>
    </w:r>
    <w:r w:rsidRPr="0084550F">
      <w:rPr>
        <w:sz w:val="18"/>
      </w:rPr>
      <w:instrText xml:space="preserve"> "Samling" *\charformat </w:instrText>
    </w:r>
    <w:r w:rsidRPr="0084550F">
      <w:fldChar w:fldCharType="end"/>
    </w:r>
    <w:r w:rsidRPr="0084550F">
      <w:tab/>
      <w:t xml:space="preserve">pnr: </w:t>
    </w:r>
    <w:r w:rsidRPr="0084550F">
      <w:fldChar w:fldCharType="begin" w:fldLock="1"/>
    </w:r>
    <w:r w:rsidRPr="0084550F">
      <w:instrText xml:space="preserve"> DOCPROPERTY</w:instrText>
    </w:r>
    <w:r w:rsidRPr="0084550F">
      <w:rPr>
        <w:sz w:val="18"/>
      </w:rPr>
      <w:instrText xml:space="preserve"> "Partinummer" *\charformat </w:instrText>
    </w:r>
    <w:r w:rsidRPr="0084550F">
      <w:fldChar w:fldCharType="separate"/>
    </w:r>
    <w:r w:rsidR="00AC2A20" w:rsidRPr="0084550F">
      <w:t>s38015</w:t>
    </w:r>
    <w:r w:rsidRPr="0084550F">
      <w:fldChar w:fldCharType="end"/>
    </w:r>
  </w:p>
  <w:p w:rsidR="00FC3770" w:rsidRPr="0084550F" w:rsidRDefault="00FC3770">
    <w:pPr>
      <w:pStyle w:val="FSHRub1"/>
    </w:pPr>
    <w:r w:rsidRPr="0084550F">
      <w:t>Motion till riksdagen</w:t>
    </w:r>
    <w:r w:rsidRPr="0084550F">
      <w:br/>
    </w:r>
    <w:r w:rsidRPr="0084550F">
      <w:fldChar w:fldCharType="begin" w:fldLock="1"/>
    </w:r>
    <w:r w:rsidRPr="0084550F">
      <w:instrText xml:space="preserve"> DOCPROPERTY "YearUser" *\charformat </w:instrText>
    </w:r>
    <w:r w:rsidRPr="0084550F">
      <w:fldChar w:fldCharType="separate"/>
    </w:r>
    <w:r w:rsidR="00AC2A20" w:rsidRPr="0084550F">
      <w:t>2005/06</w:t>
    </w:r>
    <w:r w:rsidRPr="0084550F">
      <w:fldChar w:fldCharType="end"/>
    </w:r>
    <w:r w:rsidRPr="0084550F">
      <w:t>:</w:t>
    </w:r>
    <w:r w:rsidRPr="0084550F">
      <w:fldChar w:fldCharType="begin" w:fldLock="1"/>
    </w:r>
    <w:r w:rsidRPr="0084550F">
      <w:instrText xml:space="preserve"> DOCPROPERTY "Motionsnummer" *\charformat </w:instrText>
    </w:r>
    <w:r w:rsidRPr="0084550F">
      <w:fldChar w:fldCharType="separate"/>
    </w:r>
    <w:r w:rsidR="00AC2A20" w:rsidRPr="0084550F">
      <w:t>So540</w:t>
    </w:r>
    <w:r w:rsidRPr="0084550F">
      <w:fldChar w:fldCharType="end"/>
    </w:r>
  </w:p>
  <w:p w:rsidR="00FC3770" w:rsidRPr="0084550F" w:rsidRDefault="00FC3770">
    <w:pPr>
      <w:pStyle w:val="FSHNormalS5"/>
    </w:pPr>
    <w:r w:rsidRPr="0084550F">
      <w:fldChar w:fldCharType="begin" w:fldLock="1"/>
    </w:r>
    <w:r w:rsidRPr="0084550F">
      <w:instrText xml:space="preserve"> DOCPROPERTY "MotionarText" *\charformat </w:instrText>
    </w:r>
    <w:r w:rsidRPr="0084550F">
      <w:fldChar w:fldCharType="separate"/>
    </w:r>
    <w:r w:rsidR="00AC2A20" w:rsidRPr="0084550F">
      <w:t>av Christin Hagberg och Johan Andersson (s)</w:t>
    </w:r>
    <w:r w:rsidRPr="0084550F">
      <w:fldChar w:fldCharType="end"/>
    </w:r>
    <w:r w:rsidRPr="0084550F">
      <w:br/>
    </w:r>
    <w:r w:rsidRPr="0084550F">
      <w:fldChar w:fldCharType="begin" w:fldLock="1"/>
    </w:r>
    <w:r w:rsidRPr="0084550F">
      <w:instrText xml:space="preserve"> DOCPROPERTY "SvarFrasKort" *\charformat </w:instrText>
    </w:r>
    <w:r w:rsidRPr="0084550F">
      <w:fldChar w:fldCharType="end"/>
    </w:r>
  </w:p>
  <w:p w:rsidR="00FC3770" w:rsidRPr="0084550F" w:rsidRDefault="00FC3770">
    <w:pPr>
      <w:pStyle w:val="FSHTitel"/>
    </w:pPr>
    <w:r w:rsidRPr="0084550F">
      <w:fldChar w:fldCharType="begin" w:fldLock="1"/>
    </w:r>
    <w:r w:rsidRPr="0084550F">
      <w:instrText xml:space="preserve"> DOCPROPERTY</w:instrText>
    </w:r>
    <w:r w:rsidRPr="0084550F">
      <w:rPr>
        <w:sz w:val="18"/>
      </w:rPr>
      <w:instrText xml:space="preserve"> "RubrikSvar" *\charformat </w:instrText>
    </w:r>
    <w:r w:rsidRPr="0084550F">
      <w:fldChar w:fldCharType="separate"/>
    </w:r>
    <w:r w:rsidR="00AC2A20" w:rsidRPr="0084550F">
      <w:t xml:space="preserve">Matvanor </w:t>
    </w:r>
    <w:r w:rsidRPr="0084550F">
      <w:fldChar w:fldCharType="end"/>
    </w:r>
  </w:p>
  <w:p w:rsidR="00FC3770" w:rsidRPr="0084550F" w:rsidRDefault="00FC3770" w:rsidP="00FC377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688745">
    <w:abstractNumId w:val="13"/>
  </w:num>
  <w:num w:numId="2" w16cid:durableId="336154873">
    <w:abstractNumId w:val="10"/>
  </w:num>
  <w:num w:numId="3" w16cid:durableId="540017351">
    <w:abstractNumId w:val="11"/>
  </w:num>
  <w:num w:numId="4" w16cid:durableId="1312564942">
    <w:abstractNumId w:val="12"/>
  </w:num>
  <w:num w:numId="5" w16cid:durableId="1422217060">
    <w:abstractNumId w:val="8"/>
  </w:num>
  <w:num w:numId="6" w16cid:durableId="1879077435">
    <w:abstractNumId w:val="3"/>
  </w:num>
  <w:num w:numId="7" w16cid:durableId="153375579">
    <w:abstractNumId w:val="2"/>
  </w:num>
  <w:num w:numId="8" w16cid:durableId="446314805">
    <w:abstractNumId w:val="1"/>
  </w:num>
  <w:num w:numId="9" w16cid:durableId="1654605800">
    <w:abstractNumId w:val="0"/>
  </w:num>
  <w:num w:numId="10" w16cid:durableId="1118915311">
    <w:abstractNumId w:val="9"/>
  </w:num>
  <w:num w:numId="11" w16cid:durableId="1815028076">
    <w:abstractNumId w:val="7"/>
  </w:num>
  <w:num w:numId="12" w16cid:durableId="1931113014">
    <w:abstractNumId w:val="6"/>
  </w:num>
  <w:num w:numId="13" w16cid:durableId="1254170394">
    <w:abstractNumId w:val="5"/>
  </w:num>
  <w:num w:numId="14" w16cid:durableId="1385718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B63EFB"/>
    <w:rsid w:val="0004381F"/>
    <w:rsid w:val="00064BC3"/>
    <w:rsid w:val="00066775"/>
    <w:rsid w:val="00072FB9"/>
    <w:rsid w:val="000D50C0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859D3"/>
    <w:rsid w:val="005B145B"/>
    <w:rsid w:val="00740D6D"/>
    <w:rsid w:val="00794149"/>
    <w:rsid w:val="007B67A7"/>
    <w:rsid w:val="007C6092"/>
    <w:rsid w:val="007D5163"/>
    <w:rsid w:val="0084550F"/>
    <w:rsid w:val="00A053C6"/>
    <w:rsid w:val="00AC2A20"/>
    <w:rsid w:val="00B13BF0"/>
    <w:rsid w:val="00B63EFB"/>
    <w:rsid w:val="00C1285C"/>
    <w:rsid w:val="00C27B7D"/>
    <w:rsid w:val="00C70D28"/>
    <w:rsid w:val="00CF7A43"/>
    <w:rsid w:val="00D1174F"/>
    <w:rsid w:val="00D756FF"/>
    <w:rsid w:val="00DC6C70"/>
    <w:rsid w:val="00E22893"/>
    <w:rsid w:val="00E360DE"/>
    <w:rsid w:val="00E75D28"/>
    <w:rsid w:val="00E84F25"/>
    <w:rsid w:val="00FA3374"/>
    <w:rsid w:val="00FC3770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5E2CBD-F085-4F00-9A39-67D7495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customStyle="1" w:styleId="Rubrik1Char">
    <w:name w:val="Rubrik 1 Char"/>
    <w:basedOn w:val="Standardstycketeckensnitt"/>
    <w:link w:val="Rubrik1"/>
    <w:rsid w:val="00FE2D37"/>
    <w:rPr>
      <w:sz w:val="32"/>
      <w:lang w:val="sv-SE" w:eastAsia="sv-SE" w:bidi="ar-SA"/>
    </w:rPr>
  </w:style>
  <w:style w:type="paragraph" w:customStyle="1" w:styleId="Hemstlrubrik">
    <w:name w:val="Hemstl_rubrik"/>
    <w:basedOn w:val="Rubrik1"/>
    <w:next w:val="Normal"/>
    <w:rsid w:val="00FC377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220</Words>
  <Characters>1150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So540</vt:lpstr>
    </vt:vector>
  </TitlesOfParts>
  <Company>Riksdagen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So540</dc:title>
  <dc:subject>So540</dc:subject>
  <dc:creator>Riksdagen</dc:creator>
  <cp:keywords>Riksdagen</cp:keywords>
  <dc:description/>
  <cp:lastModifiedBy>Lars Brink</cp:lastModifiedBy>
  <cp:revision>2</cp:revision>
  <cp:lastPrinted>2006-01-13T14:36:00Z</cp:lastPrinted>
  <dcterms:created xsi:type="dcterms:W3CDTF">2025-12-16T21:20:00Z</dcterms:created>
  <dcterms:modified xsi:type="dcterms:W3CDTF">2025-12-16T21:20:00Z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Matvanor 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Matvanor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Johan Andersson (s)</vt:lpwstr>
  </property>
  <property fmtid="{D5CDD505-2E9C-101B-9397-08002B2CF9AE}" pid="26" name="MotionarLista">
    <vt:lpwstr>Hagberg, Christin (s)\Andersson,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20052006000000000115000380150069</vt:lpwstr>
  </property>
  <property fmtid="{D5CDD505-2E9C-101B-9397-08002B2CF9AE}" pid="47" name="datum">
    <vt:lpwstr>050929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20052006000000000115000380150069</vt:lpwstr>
  </property>
  <property fmtid="{D5CDD505-2E9C-101B-9397-08002B2CF9AE}" pid="50" name="nummer">
    <vt:lpwstr>540</vt:lpwstr>
  </property>
  <property fmtid="{D5CDD505-2E9C-101B-9397-08002B2CF9AE}" pid="51" name="utskottsbeteckning">
    <vt:lpwstr>So</vt:lpwstr>
  </property>
</Properties>
</file>