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A8D23C" w14:textId="77777777">
      <w:pPr>
        <w:pStyle w:val="Normalutanindragellerluft"/>
      </w:pPr>
      <w:bookmarkStart w:name="_Toc106800475" w:id="0"/>
      <w:bookmarkStart w:name="_Toc106801300" w:id="1"/>
    </w:p>
    <w:p xmlns:w14="http://schemas.microsoft.com/office/word/2010/wordml" w:rsidRPr="009B062B" w:rsidR="00AF30DD" w:rsidP="00CD1FF9" w:rsidRDefault="00CD1FF9" w14:paraId="789619EA" w14:textId="77777777">
      <w:pPr>
        <w:pStyle w:val="RubrikFrslagTIllRiksdagsbeslut"/>
      </w:pPr>
      <w:sdt>
        <w:sdtPr>
          <w:alias w:val="CC_Boilerplate_4"/>
          <w:tag w:val="CC_Boilerplate_4"/>
          <w:id w:val="-1644581176"/>
          <w:lock w:val="sdtContentLocked"/>
          <w:placeholder>
            <w:docPart w:val="DC09C963D1AC41D3B138287F9B0806B9"/>
          </w:placeholder>
          <w:text/>
        </w:sdtPr>
        <w:sdtEndPr/>
        <w:sdtContent>
          <w:r w:rsidRPr="009B062B" w:rsidR="00AF30DD">
            <w:t>Förslag till riksdagsbeslut</w:t>
          </w:r>
        </w:sdtContent>
      </w:sdt>
      <w:bookmarkEnd w:id="0"/>
      <w:bookmarkEnd w:id="1"/>
    </w:p>
    <w:sdt>
      <w:sdtPr>
        <w:tag w:val="6d138848-0441-4ea2-9b85-ac25a5a889b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riksväg 56 mellan Gysinge och Valbo bör läggas in i den nationella planen för infrastruktur 2026–2037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E7178D1B044A7F95798A1D431419FF"/>
        </w:placeholder>
        <w:text/>
      </w:sdtPr>
      <w:sdtEndPr/>
      <w:sdtContent>
        <w:p xmlns:w14="http://schemas.microsoft.com/office/word/2010/wordml" w:rsidRPr="009B062B" w:rsidR="006D79C9" w:rsidP="00333E95" w:rsidRDefault="006D79C9" w14:paraId="43D2B231" w14:textId="77777777">
          <w:pPr>
            <w:pStyle w:val="Rubrik1"/>
          </w:pPr>
          <w:r>
            <w:t>Motivering</w:t>
          </w:r>
        </w:p>
      </w:sdtContent>
    </w:sdt>
    <w:bookmarkEnd w:displacedByCustomXml="prev" w:id="3"/>
    <w:bookmarkEnd w:displacedByCustomXml="prev" w:id="4"/>
    <w:p xmlns:w14="http://schemas.microsoft.com/office/word/2010/wordml" w:rsidR="00592514" w:rsidP="00592514" w:rsidRDefault="00592514" w14:paraId="4D23C278" w14:textId="42FA24C9">
      <w:pPr>
        <w:pStyle w:val="Normalutanindragellerluft"/>
      </w:pPr>
      <w:r>
        <w:t>Väg 56 mellan Gysinge och Valbo är en av landets mest olycksdrabbade vägar. Den trafikeras av stora mängder tung trafik då den är en av de kortaste förbindelserna mellan de södra och norra delarna av Sverige. Även tung trafik till Nordnorge och de norra delarna av Finland passerar den utsatta sträckan.</w:t>
      </w:r>
    </w:p>
    <w:p xmlns:w14="http://schemas.microsoft.com/office/word/2010/wordml" w:rsidR="00592514" w:rsidP="00592514" w:rsidRDefault="00592514" w14:paraId="6FE84C95" w14:textId="77777777">
      <w:pPr>
        <w:pStyle w:val="Normalutanindragellerluft"/>
      </w:pPr>
      <w:r>
        <w:t xml:space="preserve">Sen flera decennier har Trafikverket och dess föregångare planerat för en ny sträckning av väg 56 utan att man har kunnat gå i mål och få projektet inkluderat i den nationella infrastrukturplanen. </w:t>
      </w:r>
    </w:p>
    <w:p xmlns:w14="http://schemas.microsoft.com/office/word/2010/wordml" w:rsidR="00592514" w:rsidP="00592514" w:rsidRDefault="00592514" w14:paraId="3DCEEBE9" w14:textId="77777777">
      <w:pPr>
        <w:pStyle w:val="Normalutanindragellerluft"/>
      </w:pPr>
      <w:r>
        <w:t xml:space="preserve">Trafikverket har sedan några år tillbaka en planering med samlad effektbedömning för hur den nya sträckan skulle kunna dras så att tyngre transporter inte behöver passera Valbo och sedan via E16 ta sig till Gävle. Det skulle leda till en positiv effekt på många områden men inte minst vad gäller trafiksäkerheten. </w:t>
      </w:r>
    </w:p>
    <w:p xmlns:w14="http://schemas.microsoft.com/office/word/2010/wordml" w:rsidR="00592514" w:rsidP="00592514" w:rsidRDefault="00592514" w14:paraId="463D262E" w14:textId="77777777">
      <w:pPr>
        <w:pStyle w:val="Normalutanindragellerluft"/>
      </w:pPr>
      <w:r>
        <w:lastRenderedPageBreak/>
        <w:t>Regeringen arbetar för närvarande med att ta fram en ny nationell plan för planperioden 2026–2037. Det är helt avgörande att riksväg 56 sträckan Gysinge till Gävle finns med i den planen.</w:t>
      </w:r>
    </w:p>
    <w:p xmlns:w14="http://schemas.microsoft.com/office/word/2010/wordml" w:rsidR="00592514" w:rsidP="00592514" w:rsidRDefault="00592514" w14:paraId="32EE9910" w14:textId="77777777">
      <w:pPr>
        <w:pStyle w:val="Normalutanindragellerluft"/>
      </w:pPr>
    </w:p>
    <w:p xmlns:w14="http://schemas.microsoft.com/office/word/2010/wordml" w:rsidRPr="00422B9E" w:rsidR="00422B9E" w:rsidP="008E0FE2" w:rsidRDefault="00422B9E" w14:paraId="050AD6C6" w14:textId="12AE4783">
      <w:pPr>
        <w:pStyle w:val="Normalutanindragellerluft"/>
      </w:pPr>
    </w:p>
    <w:p xmlns:w14="http://schemas.microsoft.com/office/word/2010/wordml" w:rsidR="00BB6339" w:rsidP="008E0FE2" w:rsidRDefault="00BB6339" w14:paraId="0BDE1CA9" w14:textId="77777777">
      <w:pPr>
        <w:pStyle w:val="Normalutanindragellerluft"/>
      </w:pPr>
    </w:p>
    <w:sdt>
      <w:sdtPr>
        <w:rPr>
          <w:i/>
          <w:noProof/>
        </w:rPr>
        <w:alias w:val="CC_Underskrifter"/>
        <w:tag w:val="CC_Underskrifter"/>
        <w:id w:val="583496634"/>
        <w:lock w:val="sdtContentLocked"/>
        <w:placeholder>
          <w:docPart w:val="A3BDA040DFC942C8AE111C1D50204E76"/>
        </w:placeholder>
      </w:sdtPr>
      <w:sdtEndPr/>
      <w:sdtContent>
        <w:p xmlns:w14="http://schemas.microsoft.com/office/word/2010/wordml" w:rsidR="00CD1FF9" w:rsidP="00CD1FF9" w:rsidRDefault="00CD1FF9" w14:paraId="3EA56762" w14:textId="77777777">
          <w:pPr/>
          <w:r/>
        </w:p>
        <w:p xmlns:w14="http://schemas.microsoft.com/office/word/2010/wordml" w:rsidR="00CD1FF9" w:rsidP="00CD1FF9" w:rsidRDefault="00CD1FF9" w14:paraId="3161D92E" w14:textId="1485C2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C7489F" w14:textId="11D592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08DB" w14:textId="77777777" w:rsidR="00592514" w:rsidRDefault="00592514" w:rsidP="000C1CAD">
      <w:pPr>
        <w:spacing w:line="240" w:lineRule="auto"/>
      </w:pPr>
      <w:r>
        <w:separator/>
      </w:r>
    </w:p>
  </w:endnote>
  <w:endnote w:type="continuationSeparator" w:id="0">
    <w:p w14:paraId="5665986E" w14:textId="77777777" w:rsidR="00592514" w:rsidRDefault="00592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C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1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27B9" w14:textId="5AB281A5" w:rsidR="00262EA3" w:rsidRPr="00CD1FF9" w:rsidRDefault="00262EA3" w:rsidP="00CD1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BEEB" w14:textId="77777777" w:rsidR="00592514" w:rsidRDefault="00592514" w:rsidP="000C1CAD">
      <w:pPr>
        <w:spacing w:line="240" w:lineRule="auto"/>
      </w:pPr>
      <w:r>
        <w:separator/>
      </w:r>
    </w:p>
  </w:footnote>
  <w:footnote w:type="continuationSeparator" w:id="0">
    <w:p w14:paraId="24A0E5DC" w14:textId="77777777" w:rsidR="00592514" w:rsidRDefault="00592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E62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E9C0D2" wp14:anchorId="1FF98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1FF9" w14:paraId="406096B8" w14:textId="054E4171">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98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FF9" w14:paraId="406096B8" w14:textId="054E4171">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673B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D3A33F" w14:textId="77777777">
    <w:pPr>
      <w:jc w:val="right"/>
    </w:pPr>
  </w:p>
  <w:p w:rsidR="00262EA3" w:rsidP="00776B74" w:rsidRDefault="00262EA3" w14:paraId="0C2A47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1FF9" w14:paraId="258628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66795" wp14:anchorId="79971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1FF9" w14:paraId="26BBCDDF" w14:textId="4BC91F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251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1FF9" w14:paraId="0DD5B8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1FF9" w14:paraId="5B17EEEB" w14:textId="566518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:2645</w:t>
        </w:r>
      </w:sdtContent>
    </w:sdt>
  </w:p>
  <w:p w:rsidR="00262EA3" w:rsidP="00E03A3D" w:rsidRDefault="00CD1FF9" w14:paraId="40359AB1" w14:textId="789DB3DE">
    <w:pPr>
      <w:pStyle w:val="Motionr"/>
    </w:pPr>
    <w:sdt>
      <w:sdtPr>
        <w:alias w:val="CC_Noformat_Avtext"/>
        <w:tag w:val="CC_Noformat_Avtext"/>
        <w:id w:val="-2020768203"/>
        <w:lock w:val="sdtContentLocked"/>
        <w:placeholder>
          <w:docPart w:val="93B8069CFD184DF5B6DCD133AF702A52"/>
        </w:placeholder>
        <w15:appearance w15:val="hidden"/>
        <w:text/>
      </w:sdtPr>
      <w:sdtEndPr/>
      <w:sdtContent>
        <w:r>
          <w:t>av Anders W Jonsson (C)</w:t>
        </w:r>
      </w:sdtContent>
    </w:sdt>
  </w:p>
  <w:sdt>
    <w:sdtPr>
      <w:alias w:val="CC_Noformat_Rubtext"/>
      <w:tag w:val="CC_Noformat_Rubtext"/>
      <w:id w:val="-218060500"/>
      <w:lock w:val="sdtContentLocked"/>
      <w:placeholder>
        <w:docPart w:val="3E0512DC78EA40FB8D43540A3B33E452"/>
      </w:placeholder>
      <w:text/>
    </w:sdtPr>
    <w:sdtEndPr/>
    <w:sdtContent>
      <w:p w:rsidR="00262EA3" w:rsidP="00283E0F" w:rsidRDefault="00592514" w14:paraId="637C52AA" w14:textId="08AD44CC">
        <w:pPr>
          <w:pStyle w:val="FSHRub2"/>
        </w:pPr>
        <w:r>
          <w:t>Riksväg 56 mellan Gysinge och Valbo</w:t>
        </w:r>
      </w:p>
    </w:sdtContent>
  </w:sdt>
  <w:sdt>
    <w:sdtPr>
      <w:alias w:val="CC_Boilerplate_3"/>
      <w:tag w:val="CC_Boilerplate_3"/>
      <w:id w:val="1606463544"/>
      <w:lock w:val="sdtContentLocked"/>
      <w15:appearance w15:val="hidden"/>
      <w:text w:multiLine="1"/>
    </w:sdtPr>
    <w:sdtEndPr/>
    <w:sdtContent>
      <w:p w:rsidR="00262EA3" w:rsidP="00283E0F" w:rsidRDefault="00262EA3" w14:paraId="337C1F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B4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4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F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3BC19"/>
  <w15:chartTrackingRefBased/>
  <w15:docId w15:val="{9FF0FD38-0C55-434C-8000-FECC2965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963D1AC41D3B138287F9B0806B9"/>
        <w:category>
          <w:name w:val="Allmänt"/>
          <w:gallery w:val="placeholder"/>
        </w:category>
        <w:types>
          <w:type w:val="bbPlcHdr"/>
        </w:types>
        <w:behaviors>
          <w:behavior w:val="content"/>
        </w:behaviors>
        <w:guid w:val="{4F78F010-4504-487B-89E9-A0FD0011EB96}"/>
      </w:docPartPr>
      <w:docPartBody>
        <w:p w:rsidR="003A393D" w:rsidRDefault="003A393D">
          <w:pPr>
            <w:pStyle w:val="DC09C963D1AC41D3B138287F9B0806B9"/>
          </w:pPr>
          <w:r w:rsidRPr="005A0A93">
            <w:rPr>
              <w:rStyle w:val="Platshllartext"/>
            </w:rPr>
            <w:t>Förslag till riksdagsbeslut</w:t>
          </w:r>
        </w:p>
      </w:docPartBody>
    </w:docPart>
    <w:docPart>
      <w:docPartPr>
        <w:name w:val="5455A26D3AC043C1BD3AC1264484FD97"/>
        <w:category>
          <w:name w:val="Allmänt"/>
          <w:gallery w:val="placeholder"/>
        </w:category>
        <w:types>
          <w:type w:val="bbPlcHdr"/>
        </w:types>
        <w:behaviors>
          <w:behavior w:val="content"/>
        </w:behaviors>
        <w:guid w:val="{896BFF12-0EB9-415A-AD6A-6A5C7A9AA850}"/>
      </w:docPartPr>
      <w:docPartBody>
        <w:p w:rsidR="003A393D" w:rsidRDefault="003A393D">
          <w:pPr>
            <w:pStyle w:val="5455A26D3AC043C1BD3AC1264484F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E7178D1B044A7F95798A1D431419FF"/>
        <w:category>
          <w:name w:val="Allmänt"/>
          <w:gallery w:val="placeholder"/>
        </w:category>
        <w:types>
          <w:type w:val="bbPlcHdr"/>
        </w:types>
        <w:behaviors>
          <w:behavior w:val="content"/>
        </w:behaviors>
        <w:guid w:val="{0221AC2A-8BEC-442E-B8E0-314A011B7E33}"/>
      </w:docPartPr>
      <w:docPartBody>
        <w:p w:rsidR="003A393D" w:rsidRDefault="003A393D">
          <w:pPr>
            <w:pStyle w:val="BCE7178D1B044A7F95798A1D431419FF"/>
          </w:pPr>
          <w:r w:rsidRPr="005A0A93">
            <w:rPr>
              <w:rStyle w:val="Platshllartext"/>
            </w:rPr>
            <w:t>Motivering</w:t>
          </w:r>
        </w:p>
      </w:docPartBody>
    </w:docPart>
    <w:docPart>
      <w:docPartPr>
        <w:name w:val="A3BDA040DFC942C8AE111C1D50204E76"/>
        <w:category>
          <w:name w:val="Allmänt"/>
          <w:gallery w:val="placeholder"/>
        </w:category>
        <w:types>
          <w:type w:val="bbPlcHdr"/>
        </w:types>
        <w:behaviors>
          <w:behavior w:val="content"/>
        </w:behaviors>
        <w:guid w:val="{216271A3-FAD7-46D3-A49F-14A138E7F8F1}"/>
      </w:docPartPr>
      <w:docPartBody>
        <w:p w:rsidR="003A393D" w:rsidRDefault="003A393D">
          <w:pPr>
            <w:pStyle w:val="A3BDA040DFC942C8AE111C1D50204E76"/>
          </w:pPr>
          <w:r w:rsidRPr="009B077E">
            <w:rPr>
              <w:rStyle w:val="Platshllartext"/>
            </w:rPr>
            <w:t>Namn på motionärer infogas/tas bort via panelen.</w:t>
          </w:r>
        </w:p>
      </w:docPartBody>
    </w:docPart>
    <w:docPart>
      <w:docPartPr>
        <w:name w:val="93B8069CFD184DF5B6DCD133AF702A52"/>
        <w:category>
          <w:name w:val="Allmänt"/>
          <w:gallery w:val="placeholder"/>
        </w:category>
        <w:types>
          <w:type w:val="bbPlcHdr"/>
        </w:types>
        <w:behaviors>
          <w:behavior w:val="content"/>
        </w:behaviors>
        <w:guid w:val="{6FA27827-0EE8-4964-BD4C-F197970564C6}"/>
      </w:docPartPr>
      <w:docPartBody>
        <w:p w:rsidR="003A393D" w:rsidRDefault="003A393D">
          <w:pPr>
            <w:pStyle w:val="93B8069CFD184DF5B6DCD133AF702A52"/>
          </w:pPr>
          <w:r>
            <w:rPr>
              <w:rStyle w:val="Platshllartext"/>
            </w:rPr>
            <w:t xml:space="preserve"> </w:t>
          </w:r>
        </w:p>
      </w:docPartBody>
    </w:docPart>
    <w:docPart>
      <w:docPartPr>
        <w:name w:val="3E0512DC78EA40FB8D43540A3B33E452"/>
        <w:category>
          <w:name w:val="Allmänt"/>
          <w:gallery w:val="placeholder"/>
        </w:category>
        <w:types>
          <w:type w:val="bbPlcHdr"/>
        </w:types>
        <w:behaviors>
          <w:behavior w:val="content"/>
        </w:behaviors>
        <w:guid w:val="{4D3E6E7B-20D4-4132-8283-05C201941389}"/>
      </w:docPartPr>
      <w:docPartBody>
        <w:p w:rsidR="003A393D" w:rsidRDefault="003A393D">
          <w:pPr>
            <w:pStyle w:val="3E0512DC78EA40FB8D43540A3B33E4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3D"/>
    <w:rsid w:val="003A3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963D1AC41D3B138287F9B0806B9">
    <w:name w:val="DC09C963D1AC41D3B138287F9B0806B9"/>
  </w:style>
  <w:style w:type="paragraph" w:customStyle="1" w:styleId="5455A26D3AC043C1BD3AC1264484FD97">
    <w:name w:val="5455A26D3AC043C1BD3AC1264484FD97"/>
  </w:style>
  <w:style w:type="paragraph" w:customStyle="1" w:styleId="BCE7178D1B044A7F95798A1D431419FF">
    <w:name w:val="BCE7178D1B044A7F95798A1D431419FF"/>
  </w:style>
  <w:style w:type="paragraph" w:customStyle="1" w:styleId="A3BDA040DFC942C8AE111C1D50204E76">
    <w:name w:val="A3BDA040DFC942C8AE111C1D50204E76"/>
  </w:style>
  <w:style w:type="paragraph" w:customStyle="1" w:styleId="93B8069CFD184DF5B6DCD133AF702A52">
    <w:name w:val="93B8069CFD184DF5B6DCD133AF702A52"/>
  </w:style>
  <w:style w:type="paragraph" w:customStyle="1" w:styleId="3E0512DC78EA40FB8D43540A3B33E452">
    <w:name w:val="3E0512DC78EA40FB8D43540A3B33E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7987DA6-95BA-4015-A8B0-E620B96634E5}"/>
</file>

<file path=customXml/itemProps3.xml><?xml version="1.0" encoding="utf-8"?>
<ds:datastoreItem xmlns:ds="http://schemas.openxmlformats.org/officeDocument/2006/customXml" ds:itemID="{F477EA81-2751-42D4-9A82-B54FD6C8D45F}"/>
</file>

<file path=customXml/itemProps4.xml><?xml version="1.0" encoding="utf-8"?>
<ds:datastoreItem xmlns:ds="http://schemas.openxmlformats.org/officeDocument/2006/customXml" ds:itemID="{4D4BEE95-CEDF-402B-9CF6-89A2508702E2}"/>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1061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Riksväg 56 mellan Gysinge och Valbo</vt:lpstr>
      <vt:lpstr>
      </vt:lpstr>
    </vt:vector>
  </TitlesOfParts>
  <Company>Sveriges riksdag</Company>
  <LinksUpToDate>false</LinksUpToDate>
  <CharactersWithSpaces>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