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4C99BCBC3964DE6AB9117E94135BAAC"/>
        </w:placeholder>
        <w:text/>
      </w:sdtPr>
      <w:sdtEndPr/>
      <w:sdtContent>
        <w:p w:rsidRPr="009B062B" w:rsidR="00AF30DD" w:rsidP="00B163C2" w:rsidRDefault="00AF30DD" w14:paraId="2EBF2547" w14:textId="77777777">
          <w:pPr>
            <w:pStyle w:val="Rubrik1"/>
            <w:spacing w:after="300"/>
          </w:pPr>
          <w:r w:rsidRPr="009B062B">
            <w:t>Förslag till riksdagsbeslut</w:t>
          </w:r>
        </w:p>
      </w:sdtContent>
    </w:sdt>
    <w:sdt>
      <w:sdtPr>
        <w:alias w:val="Yrkande 1"/>
        <w:tag w:val="857e9c9a-688e-416c-948e-d6fadd66bbfe"/>
        <w:id w:val="-1932262592"/>
        <w:lock w:val="sdtLocked"/>
      </w:sdtPr>
      <w:sdtEndPr/>
      <w:sdtContent>
        <w:p w:rsidR="00056D1A" w:rsidRDefault="00B5281E" w14:paraId="2EBF2548" w14:textId="0121C28D">
          <w:pPr>
            <w:pStyle w:val="Frslagstext"/>
            <w:numPr>
              <w:ilvl w:val="0"/>
              <w:numId w:val="0"/>
            </w:numPr>
          </w:pPr>
          <w:r>
            <w:t>Riksdagen ställer sig bakom det som anförs i motionen om att se över möjligheten att stärka Sveriges roll för att fortsatt stå upp för Västsahara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B9E247FBE7A4866BBA3162E9D07BF73"/>
        </w:placeholder>
        <w:text/>
      </w:sdtPr>
      <w:sdtEndPr/>
      <w:sdtContent>
        <w:p w:rsidRPr="009B062B" w:rsidR="006D79C9" w:rsidP="00333E95" w:rsidRDefault="006D79C9" w14:paraId="2EBF2549" w14:textId="77777777">
          <w:pPr>
            <w:pStyle w:val="Rubrik1"/>
          </w:pPr>
          <w:r>
            <w:t>Motivering</w:t>
          </w:r>
        </w:p>
      </w:sdtContent>
    </w:sdt>
    <w:p w:rsidRPr="00847198" w:rsidR="00847198" w:rsidP="00847198" w:rsidRDefault="00847198" w14:paraId="2EBF254A" w14:textId="77777777">
      <w:pPr>
        <w:pStyle w:val="Normalutanindragellerluft"/>
      </w:pPr>
      <w:r w:rsidRPr="00847198">
        <w:t>I flera decennier har den marockanska ockupationen pågått i Afrikas sista koloni och rapporteringen om situationen är liten i Sverige. De som lever i flyktinglägren är beroende av hjälp utifrån. ”Inskränkningar av de mänskliga rättigheterna är särskilt påtagliga för personer och enskilda organisationer som verkar för det västsahariska folkets självbestämmande.”  Under det senaste året har utvecklingen eskalerat när det tidigare eldupphöret bröts och fredliga demonstranter angreps. Situationen är därför ännu mer akut och det är av största vikt att säkerställa att Sverige gör vad man kan för att stärka det västsahariska folkets rättigheter.</w:t>
      </w:r>
    </w:p>
    <w:p w:rsidRPr="00847198" w:rsidR="00847198" w:rsidP="00847198" w:rsidRDefault="00847198" w14:paraId="2EBF254B" w14:textId="77777777">
      <w:r w:rsidRPr="00847198">
        <w:t>Svenska företag eller andra aktörer borde få tydligare information och ges bättre möjligheter att stoppa eventuella investeringar i Marocko baserat på att de kan riskera att legitimera brott mot mänskliga rättigheter. I andra länder finns en sådan avrådan, det exemplet borde Sverige följa.</w:t>
      </w:r>
    </w:p>
    <w:p w:rsidRPr="00847198" w:rsidR="00847198" w:rsidP="00847198" w:rsidRDefault="00847198" w14:paraId="2EBF254C" w14:textId="77777777">
      <w:r w:rsidRPr="00847198">
        <w:t>Likaså borde Sverige ställa än tydligare och skarpare krav gällande upprättande av legitima avtal med västsahariernas representanter, kopplat till alla naturtillgångar som utvinns av andra länder i Västsahara.</w:t>
      </w:r>
    </w:p>
    <w:p w:rsidRPr="00847198" w:rsidR="00847198" w:rsidP="00847198" w:rsidRDefault="00847198" w14:paraId="2EBF254D" w14:textId="71359287">
      <w:r w:rsidRPr="00847198">
        <w:t xml:space="preserve">Men även att berörda länder stärker upp efterlevnaden av FN:s och EU:s regelverk kring barns rättigheter </w:t>
      </w:r>
      <w:r w:rsidR="00716753">
        <w:t>–</w:t>
      </w:r>
      <w:r w:rsidRPr="00847198">
        <w:t xml:space="preserve"> gällande de undernärda västsahariska barnen i flyktinglägren och de västsahariska ungdomarna.</w:t>
      </w:r>
    </w:p>
    <w:p w:rsidRPr="00847198" w:rsidR="00BB6339" w:rsidP="00847198" w:rsidRDefault="00847198" w14:paraId="2EBF254E" w14:textId="77777777">
      <w:r w:rsidRPr="00847198">
        <w:t xml:space="preserve">Idag nyttjar Marocko Västsahara för naturresurser trots att EU-domstolen fastställt att gällande avtal inte omfattar det ockuperade Västsahara. Sverige behöver stå upp för </w:t>
      </w:r>
      <w:r w:rsidRPr="00847198">
        <w:lastRenderedPageBreak/>
        <w:t>mänskliga rättigheter och vara en stark röst mot ockupation och de som bryter mot FN:s konvention mot tortyr och annan grym, omänsklig eller förnedrande behandling.</w:t>
      </w:r>
    </w:p>
    <w:sdt>
      <w:sdtPr>
        <w:alias w:val="CC_Underskrifter"/>
        <w:tag w:val="CC_Underskrifter"/>
        <w:id w:val="583496634"/>
        <w:lock w:val="sdtContentLocked"/>
        <w:placeholder>
          <w:docPart w:val="F401F9393BBF404EA8D839C25AA02B12"/>
        </w:placeholder>
      </w:sdtPr>
      <w:sdtEndPr/>
      <w:sdtContent>
        <w:p w:rsidR="006836A7" w:rsidP="006836A7" w:rsidRDefault="006836A7" w14:paraId="2EBF254F" w14:textId="77777777"/>
        <w:p w:rsidRPr="008E0FE2" w:rsidR="004801AC" w:rsidP="006836A7" w:rsidRDefault="002F31EF" w14:paraId="2EBF2550" w14:textId="77777777"/>
      </w:sdtContent>
    </w:sdt>
    <w:tbl>
      <w:tblPr>
        <w:tblW w:w="5000" w:type="pct"/>
        <w:tblLook w:val="04A0" w:firstRow="1" w:lastRow="0" w:firstColumn="1" w:lastColumn="0" w:noHBand="0" w:noVBand="1"/>
        <w:tblCaption w:val="underskrifter"/>
      </w:tblPr>
      <w:tblGrid>
        <w:gridCol w:w="4252"/>
        <w:gridCol w:w="4252"/>
      </w:tblGrid>
      <w:tr w:rsidR="00F63ED9" w14:paraId="062582EB" w14:textId="77777777">
        <w:trPr>
          <w:cantSplit/>
        </w:trPr>
        <w:tc>
          <w:tcPr>
            <w:tcW w:w="50" w:type="pct"/>
            <w:vAlign w:val="bottom"/>
          </w:tcPr>
          <w:p w:rsidR="00F63ED9" w:rsidRDefault="00716753" w14:paraId="44FC054D" w14:textId="77777777">
            <w:pPr>
              <w:pStyle w:val="Underskrifter"/>
            </w:pPr>
            <w:r>
              <w:t>Elin Gustafsson (S)</w:t>
            </w:r>
          </w:p>
        </w:tc>
        <w:tc>
          <w:tcPr>
            <w:tcW w:w="50" w:type="pct"/>
            <w:vAlign w:val="bottom"/>
          </w:tcPr>
          <w:p w:rsidR="00F63ED9" w:rsidRDefault="00F63ED9" w14:paraId="136433D7" w14:textId="77777777">
            <w:pPr>
              <w:pStyle w:val="Underskrifter"/>
            </w:pPr>
          </w:p>
        </w:tc>
      </w:tr>
      <w:tr w:rsidR="00F63ED9" w14:paraId="72382CB6" w14:textId="77777777">
        <w:trPr>
          <w:cantSplit/>
        </w:trPr>
        <w:tc>
          <w:tcPr>
            <w:tcW w:w="50" w:type="pct"/>
            <w:vAlign w:val="bottom"/>
          </w:tcPr>
          <w:p w:rsidR="00F63ED9" w:rsidRDefault="00716753" w14:paraId="681C339B" w14:textId="77777777">
            <w:pPr>
              <w:pStyle w:val="Underskrifter"/>
              <w:spacing w:after="0"/>
            </w:pPr>
            <w:r>
              <w:t>Carina Ohlsson (S)</w:t>
            </w:r>
          </w:p>
        </w:tc>
        <w:tc>
          <w:tcPr>
            <w:tcW w:w="50" w:type="pct"/>
            <w:vAlign w:val="bottom"/>
          </w:tcPr>
          <w:p w:rsidR="00F63ED9" w:rsidRDefault="00716753" w14:paraId="1CF4B107" w14:textId="77777777">
            <w:pPr>
              <w:pStyle w:val="Underskrifter"/>
              <w:spacing w:after="0"/>
            </w:pPr>
            <w:r>
              <w:t>Sanne Lennström (S)</w:t>
            </w:r>
          </w:p>
        </w:tc>
      </w:tr>
      <w:tr w:rsidR="00F63ED9" w14:paraId="45ABCA6A" w14:textId="77777777">
        <w:trPr>
          <w:cantSplit/>
        </w:trPr>
        <w:tc>
          <w:tcPr>
            <w:tcW w:w="50" w:type="pct"/>
            <w:vAlign w:val="bottom"/>
          </w:tcPr>
          <w:p w:rsidR="00F63ED9" w:rsidRDefault="00716753" w14:paraId="701833C8" w14:textId="77777777">
            <w:pPr>
              <w:pStyle w:val="Underskrifter"/>
              <w:spacing w:after="0"/>
            </w:pPr>
            <w:r>
              <w:t>Sofia Amloh (S)</w:t>
            </w:r>
          </w:p>
        </w:tc>
        <w:tc>
          <w:tcPr>
            <w:tcW w:w="50" w:type="pct"/>
            <w:vAlign w:val="bottom"/>
          </w:tcPr>
          <w:p w:rsidR="00F63ED9" w:rsidRDefault="00716753" w14:paraId="6B876E9F" w14:textId="77777777">
            <w:pPr>
              <w:pStyle w:val="Underskrifter"/>
              <w:spacing w:after="0"/>
            </w:pPr>
            <w:r>
              <w:t>Annika Strandhäll (S)</w:t>
            </w:r>
          </w:p>
        </w:tc>
      </w:tr>
    </w:tbl>
    <w:p w:rsidR="00FC66A8" w:rsidRDefault="00FC66A8" w14:paraId="2EBF255A" w14:textId="77777777"/>
    <w:sectPr w:rsidR="00FC66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255C" w14:textId="77777777" w:rsidR="00847198" w:rsidRDefault="00847198" w:rsidP="000C1CAD">
      <w:pPr>
        <w:spacing w:line="240" w:lineRule="auto"/>
      </w:pPr>
      <w:r>
        <w:separator/>
      </w:r>
    </w:p>
  </w:endnote>
  <w:endnote w:type="continuationSeparator" w:id="0">
    <w:p w14:paraId="2EBF255D" w14:textId="77777777" w:rsidR="00847198" w:rsidRDefault="00847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6B" w14:textId="77777777" w:rsidR="00262EA3" w:rsidRPr="006836A7" w:rsidRDefault="00262EA3" w:rsidP="006836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255A" w14:textId="77777777" w:rsidR="00847198" w:rsidRDefault="00847198" w:rsidP="000C1CAD">
      <w:pPr>
        <w:spacing w:line="240" w:lineRule="auto"/>
      </w:pPr>
      <w:r>
        <w:separator/>
      </w:r>
    </w:p>
  </w:footnote>
  <w:footnote w:type="continuationSeparator" w:id="0">
    <w:p w14:paraId="2EBF255B" w14:textId="77777777" w:rsidR="00847198" w:rsidRDefault="008471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BF256C" wp14:editId="2EBF25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BF2570" w14:textId="77777777" w:rsidR="00262EA3" w:rsidRDefault="002F31EF" w:rsidP="008103B5">
                          <w:pPr>
                            <w:jc w:val="right"/>
                          </w:pPr>
                          <w:sdt>
                            <w:sdtPr>
                              <w:alias w:val="CC_Noformat_Partikod"/>
                              <w:tag w:val="CC_Noformat_Partikod"/>
                              <w:id w:val="-53464382"/>
                              <w:placeholder>
                                <w:docPart w:val="59F8FA7D195D480295380F5F9094D691"/>
                              </w:placeholder>
                              <w:text/>
                            </w:sdtPr>
                            <w:sdtEndPr/>
                            <w:sdtContent>
                              <w:r w:rsidR="00847198">
                                <w:t>S</w:t>
                              </w:r>
                            </w:sdtContent>
                          </w:sdt>
                          <w:sdt>
                            <w:sdtPr>
                              <w:alias w:val="CC_Noformat_Partinummer"/>
                              <w:tag w:val="CC_Noformat_Partinummer"/>
                              <w:id w:val="-1709555926"/>
                              <w:placeholder>
                                <w:docPart w:val="71CE697FF9E34B9B9A58792FBCB2BFAF"/>
                              </w:placeholder>
                              <w:text/>
                            </w:sdtPr>
                            <w:sdtEndPr/>
                            <w:sdtContent>
                              <w:r w:rsidR="00847198">
                                <w:t>1127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F25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BF2570" w14:textId="77777777" w:rsidR="00262EA3" w:rsidRDefault="002F31EF" w:rsidP="008103B5">
                    <w:pPr>
                      <w:jc w:val="right"/>
                    </w:pPr>
                    <w:sdt>
                      <w:sdtPr>
                        <w:alias w:val="CC_Noformat_Partikod"/>
                        <w:tag w:val="CC_Noformat_Partikod"/>
                        <w:id w:val="-53464382"/>
                        <w:placeholder>
                          <w:docPart w:val="59F8FA7D195D480295380F5F9094D691"/>
                        </w:placeholder>
                        <w:text/>
                      </w:sdtPr>
                      <w:sdtEndPr/>
                      <w:sdtContent>
                        <w:r w:rsidR="00847198">
                          <w:t>S</w:t>
                        </w:r>
                      </w:sdtContent>
                    </w:sdt>
                    <w:sdt>
                      <w:sdtPr>
                        <w:alias w:val="CC_Noformat_Partinummer"/>
                        <w:tag w:val="CC_Noformat_Partinummer"/>
                        <w:id w:val="-1709555926"/>
                        <w:placeholder>
                          <w:docPart w:val="71CE697FF9E34B9B9A58792FBCB2BFAF"/>
                        </w:placeholder>
                        <w:text/>
                      </w:sdtPr>
                      <w:sdtEndPr/>
                      <w:sdtContent>
                        <w:r w:rsidR="00847198">
                          <w:t>1127</w:t>
                        </w:r>
                      </w:sdtContent>
                    </w:sdt>
                  </w:p>
                </w:txbxContent>
              </v:textbox>
              <w10:wrap anchorx="page"/>
            </v:shape>
          </w:pict>
        </mc:Fallback>
      </mc:AlternateContent>
    </w:r>
  </w:p>
  <w:p w14:paraId="2EBF25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60" w14:textId="77777777" w:rsidR="00262EA3" w:rsidRDefault="00262EA3" w:rsidP="008563AC">
    <w:pPr>
      <w:jc w:val="right"/>
    </w:pPr>
  </w:p>
  <w:p w14:paraId="2EBF25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2564" w14:textId="77777777" w:rsidR="00262EA3" w:rsidRDefault="002F31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BF256E" wp14:editId="2EBF25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BF2565" w14:textId="77777777" w:rsidR="00262EA3" w:rsidRDefault="002F31EF" w:rsidP="00A314CF">
    <w:pPr>
      <w:pStyle w:val="FSHNormal"/>
      <w:spacing w:before="40"/>
    </w:pPr>
    <w:sdt>
      <w:sdtPr>
        <w:alias w:val="CC_Noformat_Motionstyp"/>
        <w:tag w:val="CC_Noformat_Motionstyp"/>
        <w:id w:val="1162973129"/>
        <w:lock w:val="sdtContentLocked"/>
        <w15:appearance w15:val="hidden"/>
        <w:text/>
      </w:sdtPr>
      <w:sdtEndPr/>
      <w:sdtContent>
        <w:r w:rsidR="00B81952">
          <w:t>Enskild motion</w:t>
        </w:r>
      </w:sdtContent>
    </w:sdt>
    <w:r w:rsidR="00821B36">
      <w:t xml:space="preserve"> </w:t>
    </w:r>
    <w:sdt>
      <w:sdtPr>
        <w:alias w:val="CC_Noformat_Partikod"/>
        <w:tag w:val="CC_Noformat_Partikod"/>
        <w:id w:val="1471015553"/>
        <w:text/>
      </w:sdtPr>
      <w:sdtEndPr/>
      <w:sdtContent>
        <w:r w:rsidR="00847198">
          <w:t>S</w:t>
        </w:r>
      </w:sdtContent>
    </w:sdt>
    <w:sdt>
      <w:sdtPr>
        <w:alias w:val="CC_Noformat_Partinummer"/>
        <w:tag w:val="CC_Noformat_Partinummer"/>
        <w:id w:val="-2014525982"/>
        <w:text/>
      </w:sdtPr>
      <w:sdtEndPr/>
      <w:sdtContent>
        <w:r w:rsidR="00847198">
          <w:t>1127</w:t>
        </w:r>
      </w:sdtContent>
    </w:sdt>
  </w:p>
  <w:p w14:paraId="2EBF2566" w14:textId="77777777" w:rsidR="00262EA3" w:rsidRPr="008227B3" w:rsidRDefault="002F31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BF2567" w14:textId="77777777" w:rsidR="00262EA3" w:rsidRPr="008227B3" w:rsidRDefault="002F31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195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1952">
          <w:t>:1792</w:t>
        </w:r>
      </w:sdtContent>
    </w:sdt>
  </w:p>
  <w:p w14:paraId="2EBF2568" w14:textId="77777777" w:rsidR="00262EA3" w:rsidRDefault="002F31EF" w:rsidP="00E03A3D">
    <w:pPr>
      <w:pStyle w:val="Motionr"/>
    </w:pPr>
    <w:sdt>
      <w:sdtPr>
        <w:alias w:val="CC_Noformat_Avtext"/>
        <w:tag w:val="CC_Noformat_Avtext"/>
        <w:id w:val="-2020768203"/>
        <w:lock w:val="sdtContentLocked"/>
        <w15:appearance w15:val="hidden"/>
        <w:text/>
      </w:sdtPr>
      <w:sdtEndPr/>
      <w:sdtContent>
        <w:r w:rsidR="00B81952">
          <w:t>av Elin Gustafsson m.fl. (S)</w:t>
        </w:r>
      </w:sdtContent>
    </w:sdt>
  </w:p>
  <w:sdt>
    <w:sdtPr>
      <w:alias w:val="CC_Noformat_Rubtext"/>
      <w:tag w:val="CC_Noformat_Rubtext"/>
      <w:id w:val="-218060500"/>
      <w:lock w:val="sdtLocked"/>
      <w:text/>
    </w:sdtPr>
    <w:sdtEndPr/>
    <w:sdtContent>
      <w:p w14:paraId="2EBF2569" w14:textId="671B7C87" w:rsidR="00262EA3" w:rsidRDefault="00B81952" w:rsidP="00283E0F">
        <w:pPr>
          <w:pStyle w:val="FSHRub2"/>
        </w:pPr>
        <w:r>
          <w:t>Stärkande av Sveriges arbete för ett fritt Västsahara</w:t>
        </w:r>
      </w:p>
    </w:sdtContent>
  </w:sdt>
  <w:sdt>
    <w:sdtPr>
      <w:alias w:val="CC_Boilerplate_3"/>
      <w:tag w:val="CC_Boilerplate_3"/>
      <w:id w:val="1606463544"/>
      <w:lock w:val="sdtContentLocked"/>
      <w15:appearance w15:val="hidden"/>
      <w:text w:multiLine="1"/>
    </w:sdtPr>
    <w:sdtEndPr/>
    <w:sdtContent>
      <w:p w14:paraId="2EBF25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47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1A"/>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1EF"/>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A7"/>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8E"/>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75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198"/>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3C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81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52"/>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ED9"/>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75"/>
    <w:rsid w:val="00FB610C"/>
    <w:rsid w:val="00FB63BB"/>
    <w:rsid w:val="00FB6EB8"/>
    <w:rsid w:val="00FC08FD"/>
    <w:rsid w:val="00FC0AB0"/>
    <w:rsid w:val="00FC1DD1"/>
    <w:rsid w:val="00FC1E9A"/>
    <w:rsid w:val="00FC2FB0"/>
    <w:rsid w:val="00FC3647"/>
    <w:rsid w:val="00FC3B64"/>
    <w:rsid w:val="00FC63A5"/>
    <w:rsid w:val="00FC63F6"/>
    <w:rsid w:val="00FC66A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F2546"/>
  <w15:chartTrackingRefBased/>
  <w15:docId w15:val="{154EE960-AFC3-4A7B-92C8-B69870A5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C99BCBC3964DE6AB9117E94135BAAC"/>
        <w:category>
          <w:name w:val="Allmänt"/>
          <w:gallery w:val="placeholder"/>
        </w:category>
        <w:types>
          <w:type w:val="bbPlcHdr"/>
        </w:types>
        <w:behaviors>
          <w:behavior w:val="content"/>
        </w:behaviors>
        <w:guid w:val="{5C930CBC-DAA8-41A8-A2FC-930F6855CD31}"/>
      </w:docPartPr>
      <w:docPartBody>
        <w:p w:rsidR="00AA39B4" w:rsidRDefault="00AA39B4">
          <w:pPr>
            <w:pStyle w:val="B4C99BCBC3964DE6AB9117E94135BAAC"/>
          </w:pPr>
          <w:r w:rsidRPr="005A0A93">
            <w:rPr>
              <w:rStyle w:val="Platshllartext"/>
            </w:rPr>
            <w:t>Förslag till riksdagsbeslut</w:t>
          </w:r>
        </w:p>
      </w:docPartBody>
    </w:docPart>
    <w:docPart>
      <w:docPartPr>
        <w:name w:val="FB9E247FBE7A4866BBA3162E9D07BF73"/>
        <w:category>
          <w:name w:val="Allmänt"/>
          <w:gallery w:val="placeholder"/>
        </w:category>
        <w:types>
          <w:type w:val="bbPlcHdr"/>
        </w:types>
        <w:behaviors>
          <w:behavior w:val="content"/>
        </w:behaviors>
        <w:guid w:val="{E1423D3B-0E59-46A8-B0B4-8B3EED5E5180}"/>
      </w:docPartPr>
      <w:docPartBody>
        <w:p w:rsidR="00AA39B4" w:rsidRDefault="00AA39B4">
          <w:pPr>
            <w:pStyle w:val="FB9E247FBE7A4866BBA3162E9D07BF73"/>
          </w:pPr>
          <w:r w:rsidRPr="005A0A93">
            <w:rPr>
              <w:rStyle w:val="Platshllartext"/>
            </w:rPr>
            <w:t>Motivering</w:t>
          </w:r>
        </w:p>
      </w:docPartBody>
    </w:docPart>
    <w:docPart>
      <w:docPartPr>
        <w:name w:val="59F8FA7D195D480295380F5F9094D691"/>
        <w:category>
          <w:name w:val="Allmänt"/>
          <w:gallery w:val="placeholder"/>
        </w:category>
        <w:types>
          <w:type w:val="bbPlcHdr"/>
        </w:types>
        <w:behaviors>
          <w:behavior w:val="content"/>
        </w:behaviors>
        <w:guid w:val="{3A54E6B8-F59E-44D8-9D45-96A170D2ED50}"/>
      </w:docPartPr>
      <w:docPartBody>
        <w:p w:rsidR="00AA39B4" w:rsidRDefault="00AA39B4">
          <w:pPr>
            <w:pStyle w:val="59F8FA7D195D480295380F5F9094D691"/>
          </w:pPr>
          <w:r>
            <w:rPr>
              <w:rStyle w:val="Platshllartext"/>
            </w:rPr>
            <w:t xml:space="preserve"> </w:t>
          </w:r>
        </w:p>
      </w:docPartBody>
    </w:docPart>
    <w:docPart>
      <w:docPartPr>
        <w:name w:val="71CE697FF9E34B9B9A58792FBCB2BFAF"/>
        <w:category>
          <w:name w:val="Allmänt"/>
          <w:gallery w:val="placeholder"/>
        </w:category>
        <w:types>
          <w:type w:val="bbPlcHdr"/>
        </w:types>
        <w:behaviors>
          <w:behavior w:val="content"/>
        </w:behaviors>
        <w:guid w:val="{5E9A2E42-94F4-48E1-A7D1-09116AE15D55}"/>
      </w:docPartPr>
      <w:docPartBody>
        <w:p w:rsidR="00AA39B4" w:rsidRDefault="00AA39B4">
          <w:pPr>
            <w:pStyle w:val="71CE697FF9E34B9B9A58792FBCB2BFAF"/>
          </w:pPr>
          <w:r>
            <w:t xml:space="preserve"> </w:t>
          </w:r>
        </w:p>
      </w:docPartBody>
    </w:docPart>
    <w:docPart>
      <w:docPartPr>
        <w:name w:val="F401F9393BBF404EA8D839C25AA02B12"/>
        <w:category>
          <w:name w:val="Allmänt"/>
          <w:gallery w:val="placeholder"/>
        </w:category>
        <w:types>
          <w:type w:val="bbPlcHdr"/>
        </w:types>
        <w:behaviors>
          <w:behavior w:val="content"/>
        </w:behaviors>
        <w:guid w:val="{E70CC7C2-129C-42B6-BE92-FA5D6424B4C0}"/>
      </w:docPartPr>
      <w:docPartBody>
        <w:p w:rsidR="000012F7" w:rsidRDefault="00001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B4"/>
    <w:rsid w:val="000012F7"/>
    <w:rsid w:val="00AA39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C99BCBC3964DE6AB9117E94135BAAC">
    <w:name w:val="B4C99BCBC3964DE6AB9117E94135BAAC"/>
  </w:style>
  <w:style w:type="paragraph" w:customStyle="1" w:styleId="7C64FC8D7AD64DF283C5AAC5F08695B4">
    <w:name w:val="7C64FC8D7AD64DF283C5AAC5F08695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8E68B1811744FE8AAF4D2F66FE5A44">
    <w:name w:val="FD8E68B1811744FE8AAF4D2F66FE5A44"/>
  </w:style>
  <w:style w:type="paragraph" w:customStyle="1" w:styleId="FB9E247FBE7A4866BBA3162E9D07BF73">
    <w:name w:val="FB9E247FBE7A4866BBA3162E9D07BF73"/>
  </w:style>
  <w:style w:type="paragraph" w:customStyle="1" w:styleId="4E07DE84DB174957B7168B8349E0CD94">
    <w:name w:val="4E07DE84DB174957B7168B8349E0CD94"/>
  </w:style>
  <w:style w:type="paragraph" w:customStyle="1" w:styleId="961EEC0911724CDC9BEECDA2B320EF22">
    <w:name w:val="961EEC0911724CDC9BEECDA2B320EF22"/>
  </w:style>
  <w:style w:type="paragraph" w:customStyle="1" w:styleId="59F8FA7D195D480295380F5F9094D691">
    <w:name w:val="59F8FA7D195D480295380F5F9094D691"/>
  </w:style>
  <w:style w:type="paragraph" w:customStyle="1" w:styleId="71CE697FF9E34B9B9A58792FBCB2BFAF">
    <w:name w:val="71CE697FF9E34B9B9A58792FBCB2B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51670-65E8-4B66-B1A4-89F85CACB42F}"/>
</file>

<file path=customXml/itemProps2.xml><?xml version="1.0" encoding="utf-8"?>
<ds:datastoreItem xmlns:ds="http://schemas.openxmlformats.org/officeDocument/2006/customXml" ds:itemID="{2FCCFE59-584E-4BFE-BEFD-73D75DD89246}"/>
</file>

<file path=customXml/itemProps3.xml><?xml version="1.0" encoding="utf-8"?>
<ds:datastoreItem xmlns:ds="http://schemas.openxmlformats.org/officeDocument/2006/customXml" ds:itemID="{AE0CFEAA-B330-48A6-8CD2-1475730D01C4}"/>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1732</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S1127 Stärk Sveriges arbete för ett fritt Västsahara</vt:lpstr>
      <vt:lpstr>
      </vt:lpstr>
    </vt:vector>
  </TitlesOfParts>
  <Company>Sveriges riksdag</Company>
  <LinksUpToDate>false</LinksUpToDate>
  <CharactersWithSpaces>2007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