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C8A8FF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722EC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263CFD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DA12E0">
              <w:rPr>
                <w:sz w:val="22"/>
                <w:szCs w:val="22"/>
              </w:rPr>
              <w:t>0</w:t>
            </w:r>
            <w:r w:rsidR="00A37318">
              <w:rPr>
                <w:sz w:val="22"/>
                <w:szCs w:val="22"/>
              </w:rPr>
              <w:t>-</w:t>
            </w:r>
            <w:r w:rsidR="00884464">
              <w:rPr>
                <w:sz w:val="22"/>
                <w:szCs w:val="22"/>
              </w:rPr>
              <w:t>15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DF330BD" w:rsidR="00875CAD" w:rsidRPr="00477C9F" w:rsidRDefault="0088446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09.57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646A37BE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1CD3171B" w:rsidR="00BB1480" w:rsidRPr="00BB1480" w:rsidRDefault="00BB1480" w:rsidP="00BB1480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B413E0">
              <w:rPr>
                <w:snapToGrid w:val="0"/>
                <w:sz w:val="22"/>
                <w:szCs w:val="22"/>
              </w:rPr>
              <w:t>utom under punkte</w:t>
            </w:r>
            <w:r w:rsidR="004651C6" w:rsidRPr="00B413E0">
              <w:rPr>
                <w:snapToGrid w:val="0"/>
                <w:sz w:val="22"/>
                <w:szCs w:val="22"/>
              </w:rPr>
              <w:t>r</w:t>
            </w:r>
            <w:r w:rsidRPr="00B413E0">
              <w:rPr>
                <w:snapToGrid w:val="0"/>
                <w:sz w:val="22"/>
                <w:szCs w:val="22"/>
              </w:rPr>
              <w:t>n</w:t>
            </w:r>
            <w:r w:rsidR="004651C6" w:rsidRPr="00B413E0">
              <w:rPr>
                <w:snapToGrid w:val="0"/>
                <w:sz w:val="22"/>
                <w:szCs w:val="22"/>
              </w:rPr>
              <w:t>a</w:t>
            </w:r>
            <w:r w:rsidRPr="00B413E0">
              <w:rPr>
                <w:snapToGrid w:val="0"/>
                <w:sz w:val="22"/>
                <w:szCs w:val="22"/>
              </w:rPr>
              <w:t xml:space="preserve"> </w:t>
            </w:r>
            <w:r w:rsidR="004651C6" w:rsidRPr="00B413E0">
              <w:rPr>
                <w:snapToGrid w:val="0"/>
                <w:sz w:val="22"/>
                <w:szCs w:val="22"/>
              </w:rPr>
              <w:t>3 och 4</w:t>
            </w:r>
            <w:r w:rsidRPr="00B413E0">
              <w:rPr>
                <w:snapToGrid w:val="0"/>
                <w:sz w:val="22"/>
                <w:szCs w:val="22"/>
              </w:rPr>
              <w:t xml:space="preserve"> i den särskilda kallelsen </w:t>
            </w:r>
            <w:r>
              <w:rPr>
                <w:snapToGrid w:val="0"/>
                <w:sz w:val="22"/>
                <w:szCs w:val="22"/>
              </w:rPr>
              <w:t>för följande ordinarie ledam</w:t>
            </w:r>
            <w:r w:rsidR="00B413E0">
              <w:rPr>
                <w:snapToGrid w:val="0"/>
                <w:sz w:val="22"/>
                <w:szCs w:val="22"/>
              </w:rPr>
              <w:t>o</w:t>
            </w:r>
            <w:r>
              <w:rPr>
                <w:snapToGrid w:val="0"/>
                <w:sz w:val="22"/>
                <w:szCs w:val="22"/>
              </w:rPr>
              <w:t>t och suppleant</w:t>
            </w:r>
            <w:r w:rsidRPr="00B413E0">
              <w:rPr>
                <w:snapToGrid w:val="0"/>
                <w:sz w:val="22"/>
                <w:szCs w:val="22"/>
              </w:rPr>
              <w:t>: Laila Naraghi (S)</w:t>
            </w:r>
            <w:r w:rsidRPr="00B413E0">
              <w:rPr>
                <w:sz w:val="22"/>
                <w:szCs w:val="22"/>
              </w:rPr>
              <w:t xml:space="preserve"> och Erik Ezelius (S).</w:t>
            </w:r>
          </w:p>
          <w:p w14:paraId="40538024" w14:textId="3C21C3DB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71184D84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3418">
              <w:rPr>
                <w:b/>
                <w:snapToGrid w:val="0"/>
                <w:sz w:val="22"/>
                <w:szCs w:val="22"/>
              </w:rPr>
              <w:t>2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B2EA5B5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797E905" w14:textId="77777777" w:rsidR="00CA6878" w:rsidRPr="006920FE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D33D9B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29BAD674" w:rsidR="00013261" w:rsidRPr="00477C9F" w:rsidRDefault="00013261" w:rsidP="006147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D5017" w:rsidRPr="00477C9F" w14:paraId="19BE51B2" w14:textId="77777777" w:rsidTr="00A45577">
        <w:tc>
          <w:tcPr>
            <w:tcW w:w="567" w:type="dxa"/>
          </w:tcPr>
          <w:p w14:paraId="1D446C8F" w14:textId="66F58EEF" w:rsidR="000D5017" w:rsidRPr="00477C9F" w:rsidRDefault="00095EA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FE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8180CFB" w14:textId="5578BC7F" w:rsidR="000D5017" w:rsidRDefault="003438CB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</w:t>
            </w:r>
            <w:r w:rsidRPr="003438CB">
              <w:rPr>
                <w:b/>
                <w:snapToGrid w:val="0"/>
                <w:sz w:val="22"/>
                <w:szCs w:val="22"/>
              </w:rPr>
              <w:t>nteraktion mellan delegationer och utskott</w:t>
            </w:r>
          </w:p>
          <w:p w14:paraId="6EEB2577" w14:textId="77777777" w:rsidR="003438CB" w:rsidRPr="00095EAB" w:rsidRDefault="003438CB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7C9AE8" w14:textId="4E093FC3" w:rsidR="000D5017" w:rsidRDefault="00095EAB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EAB">
              <w:rPr>
                <w:snapToGrid w:val="0"/>
                <w:sz w:val="22"/>
                <w:szCs w:val="22"/>
              </w:rPr>
              <w:t>Biträdande kanslichefen informerade om rekommendation</w:t>
            </w:r>
            <w:r w:rsidR="00936F87">
              <w:rPr>
                <w:snapToGrid w:val="0"/>
                <w:sz w:val="22"/>
                <w:szCs w:val="22"/>
              </w:rPr>
              <w:t>er</w:t>
            </w:r>
            <w:r w:rsidRPr="00095EAB">
              <w:rPr>
                <w:snapToGrid w:val="0"/>
                <w:sz w:val="22"/>
                <w:szCs w:val="22"/>
              </w:rPr>
              <w:t xml:space="preserve"> från </w:t>
            </w:r>
            <w:r>
              <w:rPr>
                <w:snapToGrid w:val="0"/>
                <w:sz w:val="22"/>
                <w:szCs w:val="22"/>
              </w:rPr>
              <w:t>a</w:t>
            </w:r>
            <w:r w:rsidRPr="00095EAB">
              <w:rPr>
                <w:snapToGrid w:val="0"/>
                <w:sz w:val="22"/>
                <w:szCs w:val="22"/>
              </w:rPr>
              <w:t>rbets</w:t>
            </w:r>
            <w:r>
              <w:rPr>
                <w:snapToGrid w:val="0"/>
                <w:sz w:val="22"/>
                <w:szCs w:val="22"/>
              </w:rPr>
              <w:t>gruppen om utökad interaktion mellan delegationer och utskott.</w:t>
            </w:r>
          </w:p>
          <w:p w14:paraId="65055C99" w14:textId="565192E1" w:rsidR="00095EAB" w:rsidRPr="00095EAB" w:rsidRDefault="00095EAB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73418" w:rsidRPr="00477C9F" w14:paraId="27CD906C" w14:textId="77777777" w:rsidTr="007A08FA">
        <w:tc>
          <w:tcPr>
            <w:tcW w:w="567" w:type="dxa"/>
          </w:tcPr>
          <w:p w14:paraId="3ACF44A6" w14:textId="49089C0A" w:rsidR="00D73418" w:rsidRPr="00477C9F" w:rsidRDefault="00D73418" w:rsidP="007A08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FE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C8961B5" w14:textId="77777777" w:rsidR="00D73418" w:rsidRPr="008A4952" w:rsidRDefault="00D73418" w:rsidP="007A08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D762894" w14:textId="2DB6F02C" w:rsidR="00D73418" w:rsidRDefault="00D73418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288C8B" w14:textId="3C871BD7" w:rsidR="000D5017" w:rsidRDefault="000D5017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</w:t>
            </w:r>
            <w:r w:rsidRPr="00A63459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63459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A63459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 xml:space="preserve"> och r</w:t>
            </w:r>
            <w:r w:rsidRPr="00A63459">
              <w:rPr>
                <w:sz w:val="22"/>
                <w:szCs w:val="22"/>
              </w:rPr>
              <w:t>edog</w:t>
            </w:r>
            <w:r>
              <w:rPr>
                <w:sz w:val="22"/>
                <w:szCs w:val="22"/>
              </w:rPr>
              <w:t>örelse</w:t>
            </w:r>
            <w:r w:rsidRPr="00A63459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Pr="00A634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A63459">
              <w:rPr>
                <w:sz w:val="22"/>
                <w:szCs w:val="22"/>
              </w:rPr>
              <w:t>:RS1</w:t>
            </w:r>
            <w:r>
              <w:rPr>
                <w:sz w:val="22"/>
                <w:szCs w:val="22"/>
              </w:rPr>
              <w:t>.</w:t>
            </w:r>
          </w:p>
          <w:p w14:paraId="4883E998" w14:textId="77777777" w:rsidR="000D5017" w:rsidRPr="008A4952" w:rsidRDefault="000D5017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FFAF13" w14:textId="6A955FDD" w:rsidR="00D73418" w:rsidRPr="008A4952" w:rsidRDefault="00D73418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Konstitutionsutskottet beslutade att ge utrikesutskottet tillfälle att senast </w:t>
            </w:r>
            <w:r w:rsidRPr="001B3812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1B3812">
              <w:rPr>
                <w:snapToGrid w:val="0"/>
                <w:sz w:val="22"/>
                <w:szCs w:val="22"/>
              </w:rPr>
              <w:t xml:space="preserve">sdagen den </w:t>
            </w:r>
            <w:r w:rsidR="00350C5D">
              <w:rPr>
                <w:snapToGrid w:val="0"/>
                <w:sz w:val="22"/>
                <w:szCs w:val="22"/>
              </w:rPr>
              <w:t>10</w:t>
            </w:r>
            <w:r w:rsidRPr="001B3812">
              <w:rPr>
                <w:snapToGrid w:val="0"/>
                <w:sz w:val="22"/>
                <w:szCs w:val="22"/>
              </w:rPr>
              <w:t xml:space="preserve"> november 20</w:t>
            </w:r>
            <w:r>
              <w:rPr>
                <w:snapToGrid w:val="0"/>
                <w:sz w:val="22"/>
                <w:szCs w:val="22"/>
              </w:rPr>
              <w:t>2</w:t>
            </w:r>
            <w:r w:rsidR="00350C5D">
              <w:rPr>
                <w:snapToGrid w:val="0"/>
                <w:sz w:val="22"/>
                <w:szCs w:val="22"/>
              </w:rPr>
              <w:t xml:space="preserve">0 </w:t>
            </w:r>
            <w:r w:rsidRPr="008A4952">
              <w:rPr>
                <w:snapToGrid w:val="0"/>
                <w:sz w:val="22"/>
                <w:szCs w:val="22"/>
              </w:rPr>
              <w:t>yttra sig över 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 xml:space="preserve">:1 </w:t>
            </w:r>
            <w:r>
              <w:rPr>
                <w:snapToGrid w:val="0"/>
                <w:sz w:val="22"/>
                <w:szCs w:val="22"/>
              </w:rPr>
              <w:t xml:space="preserve">utgiftsområde </w:t>
            </w:r>
            <w:r w:rsidRPr="008A4952">
              <w:rPr>
                <w:snapToGrid w:val="0"/>
                <w:sz w:val="22"/>
                <w:szCs w:val="22"/>
              </w:rPr>
              <w:t xml:space="preserve">1 och </w:t>
            </w:r>
            <w:r>
              <w:rPr>
                <w:snapToGrid w:val="0"/>
                <w:sz w:val="22"/>
                <w:szCs w:val="22"/>
              </w:rPr>
              <w:t xml:space="preserve">de </w:t>
            </w:r>
            <w:r w:rsidRPr="008A4952">
              <w:rPr>
                <w:snapToGrid w:val="0"/>
                <w:sz w:val="22"/>
                <w:szCs w:val="22"/>
              </w:rPr>
              <w:t xml:space="preserve">motioner </w:t>
            </w:r>
            <w:r>
              <w:rPr>
                <w:snapToGrid w:val="0"/>
                <w:sz w:val="22"/>
                <w:szCs w:val="22"/>
              </w:rPr>
              <w:t xml:space="preserve">som behandlas i betänkande </w:t>
            </w:r>
            <w:r w:rsidRPr="008A4952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KU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1 Utgiftsområde 1 Rikets styrelse </w:t>
            </w:r>
            <w:r w:rsidRPr="008A4952">
              <w:rPr>
                <w:snapToGrid w:val="0"/>
                <w:sz w:val="22"/>
                <w:szCs w:val="22"/>
              </w:rPr>
              <w:t>i de delar som berör utrikesförvaltningen.</w:t>
            </w:r>
          </w:p>
          <w:p w14:paraId="43EC48BD" w14:textId="77777777" w:rsidR="00D73418" w:rsidRPr="008A4952" w:rsidRDefault="00D73418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AF5685" w14:textId="77777777" w:rsidR="00D73418" w:rsidRPr="00EB16C4" w:rsidRDefault="00D73418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B16C4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39720AF" w14:textId="77777777" w:rsidR="00D73418" w:rsidRPr="00477C9F" w:rsidRDefault="00D73418" w:rsidP="007A08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6878" w:rsidRPr="00477C9F" w14:paraId="7088ADEB" w14:textId="77777777" w:rsidTr="00A45577">
        <w:tc>
          <w:tcPr>
            <w:tcW w:w="567" w:type="dxa"/>
          </w:tcPr>
          <w:p w14:paraId="768C520A" w14:textId="28AA76EC" w:rsidR="00CA6878" w:rsidRDefault="00D7341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FE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971F944" w14:textId="3E99E3CD" w:rsidR="007E3D2C" w:rsidRPr="008A4952" w:rsidRDefault="007E3D2C" w:rsidP="007E3D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</w:t>
            </w:r>
            <w:r>
              <w:rPr>
                <w:b/>
                <w:snapToGrid w:val="0"/>
                <w:sz w:val="22"/>
                <w:szCs w:val="22"/>
              </w:rPr>
              <w:t>ram för utgifts</w:t>
            </w:r>
            <w:r w:rsidRPr="008A4952">
              <w:rPr>
                <w:b/>
                <w:snapToGrid w:val="0"/>
                <w:sz w:val="22"/>
                <w:szCs w:val="22"/>
              </w:rPr>
              <w:t>område 1 Rikets styrelse</w:t>
            </w:r>
          </w:p>
          <w:p w14:paraId="14745D14" w14:textId="77777777" w:rsidR="007E3D2C" w:rsidRPr="008A4952" w:rsidRDefault="007E3D2C" w:rsidP="007E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2384A8" w14:textId="7F6C6585" w:rsidR="007E3D2C" w:rsidRPr="008A4952" w:rsidRDefault="007E3D2C" w:rsidP="007E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Utskottet behandlade fråga om yttrande till finansutskottet över 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:1 och motioner.</w:t>
            </w:r>
          </w:p>
          <w:p w14:paraId="20A50A4F" w14:textId="77777777" w:rsidR="007E3D2C" w:rsidRPr="008A4952" w:rsidRDefault="007E3D2C" w:rsidP="007E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89340A" w14:textId="77777777" w:rsidR="007E3D2C" w:rsidRPr="00D53BAD" w:rsidRDefault="007E3D2C" w:rsidP="007E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Ärendet bordlades.</w:t>
            </w:r>
          </w:p>
          <w:p w14:paraId="003446B1" w14:textId="1405F516" w:rsidR="00800B4D" w:rsidRPr="00013261" w:rsidRDefault="00800B4D" w:rsidP="00800B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C07E8" w:rsidRPr="00477C9F" w14:paraId="7EC2F719" w14:textId="77777777" w:rsidTr="00A45577">
        <w:tc>
          <w:tcPr>
            <w:tcW w:w="567" w:type="dxa"/>
          </w:tcPr>
          <w:p w14:paraId="6C1EA0A8" w14:textId="727B1474" w:rsidR="007C07E8" w:rsidRDefault="007C07E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FE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6FC198A" w14:textId="0AB963E7" w:rsidR="007C07E8" w:rsidRPr="008A4952" w:rsidRDefault="007C07E8" w:rsidP="007C0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Höständringsbudget för 20</w:t>
            </w:r>
            <w:r>
              <w:rPr>
                <w:b/>
                <w:snapToGrid w:val="0"/>
                <w:sz w:val="22"/>
                <w:szCs w:val="22"/>
              </w:rPr>
              <w:t>20</w:t>
            </w:r>
          </w:p>
          <w:p w14:paraId="206CB673" w14:textId="77777777" w:rsidR="007C07E8" w:rsidRPr="008A4952" w:rsidRDefault="007C07E8" w:rsidP="007C0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A02229" w14:textId="54012C6C" w:rsidR="007C07E8" w:rsidRPr="008A4952" w:rsidRDefault="007C07E8" w:rsidP="007C0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Utskottet behandlade fråga om yttrande till finansutskottet över 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:2</w:t>
            </w:r>
            <w:r>
              <w:rPr>
                <w:snapToGrid w:val="0"/>
                <w:sz w:val="22"/>
                <w:szCs w:val="22"/>
              </w:rPr>
              <w:t xml:space="preserve"> och motion</w:t>
            </w:r>
            <w:r w:rsidRPr="008A4952">
              <w:rPr>
                <w:snapToGrid w:val="0"/>
                <w:sz w:val="22"/>
                <w:szCs w:val="22"/>
              </w:rPr>
              <w:t>.</w:t>
            </w:r>
          </w:p>
          <w:p w14:paraId="6B4B4433" w14:textId="77777777" w:rsidR="007C07E8" w:rsidRPr="008A4952" w:rsidRDefault="007C07E8" w:rsidP="007C0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3EFFB7" w14:textId="77777777" w:rsidR="007C07E8" w:rsidRDefault="007C07E8" w:rsidP="007C0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6E063242" w14:textId="0D66AE72" w:rsidR="007C07E8" w:rsidRPr="008A4952" w:rsidRDefault="007C07E8" w:rsidP="007C0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57201" w:rsidRPr="00477C9F" w14:paraId="0622EBFB" w14:textId="77777777" w:rsidTr="00A45577">
        <w:tc>
          <w:tcPr>
            <w:tcW w:w="567" w:type="dxa"/>
          </w:tcPr>
          <w:p w14:paraId="19DA3286" w14:textId="748DD2B6" w:rsidR="00157201" w:rsidRDefault="00D52FEA" w:rsidP="001572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5720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A132696" w14:textId="5BD08E06" w:rsidR="00157201" w:rsidRDefault="00157201" w:rsidP="001572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 av känsliga personuppgifter i testverksamhet enligt utlänningsdatalagen</w:t>
            </w:r>
          </w:p>
          <w:p w14:paraId="6AE56A52" w14:textId="77777777" w:rsidR="00157201" w:rsidRPr="008A4952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BBFF7E" w14:textId="0D7B7642" w:rsidR="00157201" w:rsidRPr="008A4952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Utskottet behandlade fråga om yttrande till </w:t>
            </w:r>
            <w:r>
              <w:rPr>
                <w:snapToGrid w:val="0"/>
                <w:sz w:val="22"/>
                <w:szCs w:val="22"/>
              </w:rPr>
              <w:t>socialförsäkring</w:t>
            </w:r>
            <w:r w:rsidRPr="008A4952">
              <w:rPr>
                <w:snapToGrid w:val="0"/>
                <w:sz w:val="22"/>
                <w:szCs w:val="22"/>
              </w:rPr>
              <w:t xml:space="preserve">sutskottet över </w:t>
            </w:r>
            <w:r w:rsidRPr="008A4952">
              <w:rPr>
                <w:snapToGrid w:val="0"/>
                <w:sz w:val="22"/>
                <w:szCs w:val="22"/>
              </w:rPr>
              <w:lastRenderedPageBreak/>
              <w:t>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 och motion</w:t>
            </w:r>
            <w:r w:rsidRPr="008A4952">
              <w:rPr>
                <w:snapToGrid w:val="0"/>
                <w:sz w:val="22"/>
                <w:szCs w:val="22"/>
              </w:rPr>
              <w:t>.</w:t>
            </w:r>
          </w:p>
          <w:p w14:paraId="164544B1" w14:textId="77777777" w:rsidR="00157201" w:rsidRPr="008A4952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68EB73" w14:textId="021E2704" w:rsidR="00157201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7201">
              <w:rPr>
                <w:snapToGrid w:val="0"/>
                <w:sz w:val="22"/>
                <w:szCs w:val="22"/>
              </w:rPr>
              <w:t>Ärendet bordlades.</w:t>
            </w:r>
          </w:p>
          <w:p w14:paraId="62D0FA65" w14:textId="25C243BF" w:rsidR="00157201" w:rsidRPr="008A4952" w:rsidRDefault="00157201" w:rsidP="001572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57201" w:rsidRPr="00477C9F" w14:paraId="4053803E" w14:textId="77777777" w:rsidTr="00A45577">
        <w:tc>
          <w:tcPr>
            <w:tcW w:w="567" w:type="dxa"/>
          </w:tcPr>
          <w:p w14:paraId="4053803A" w14:textId="0E0ADAF2" w:rsidR="00157201" w:rsidRPr="00477C9F" w:rsidRDefault="00157201" w:rsidP="001572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52FE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157201" w:rsidRPr="00477C9F" w:rsidRDefault="00157201" w:rsidP="001572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157201" w:rsidRPr="0083785A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B" w14:textId="00617903" w:rsidR="00157201" w:rsidRPr="00477C9F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157201" w:rsidRPr="00477C9F" w:rsidRDefault="00157201" w:rsidP="001572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7201" w:rsidRPr="00F85EA1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157201" w:rsidRPr="007615A5" w:rsidRDefault="00157201" w:rsidP="0015720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0AE69D94" w:rsidR="00157201" w:rsidRPr="0083785A" w:rsidRDefault="00157201" w:rsidP="0015720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785A">
              <w:rPr>
                <w:sz w:val="22"/>
                <w:szCs w:val="22"/>
              </w:rPr>
              <w:t>Justera</w:t>
            </w:r>
            <w:r w:rsidR="0083785A">
              <w:rPr>
                <w:sz w:val="22"/>
                <w:szCs w:val="22"/>
              </w:rPr>
              <w:t>t 2020-10-22</w:t>
            </w:r>
            <w:r w:rsidRPr="0083785A">
              <w:rPr>
                <w:sz w:val="22"/>
                <w:szCs w:val="22"/>
              </w:rPr>
              <w:t xml:space="preserve"> </w:t>
            </w:r>
          </w:p>
          <w:p w14:paraId="40538055" w14:textId="292858A9" w:rsidR="00157201" w:rsidRPr="0083785A" w:rsidRDefault="00157201" w:rsidP="0015720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785A">
              <w:rPr>
                <w:sz w:val="22"/>
                <w:szCs w:val="22"/>
              </w:rPr>
              <w:t>Karin Enström</w:t>
            </w:r>
          </w:p>
          <w:p w14:paraId="40538056" w14:textId="77777777" w:rsidR="00157201" w:rsidRPr="0083785A" w:rsidRDefault="00157201" w:rsidP="0015720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Pr="0083785A" w:rsidRDefault="002A04AD">
      <w:pPr>
        <w:widowControl/>
        <w:rPr>
          <w:sz w:val="22"/>
          <w:szCs w:val="22"/>
        </w:rPr>
      </w:pPr>
      <w:r w:rsidRPr="0083785A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54DCAAD0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800606">
              <w:rPr>
                <w:sz w:val="16"/>
                <w:szCs w:val="16"/>
              </w:rPr>
              <w:t>7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70BEAAB8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6307">
              <w:rPr>
                <w:sz w:val="20"/>
              </w:rPr>
              <w:t>2-</w:t>
            </w:r>
            <w:r w:rsidR="00D52FEA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26307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6B0C53A3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63A72B4C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17FD2873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1F34FD58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64828129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EE7EC23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5FCE96B9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85EA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055377F7" w:rsidR="00426307" w:rsidRDefault="00990B3D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90B3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23FFEA8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652B3421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13792FC5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57BCF99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2B2A5602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39D7F2D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1676375E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13B3E957" w:rsidR="00426307" w:rsidRDefault="00D04D83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12326279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51620B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59F85B8C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CF1DB3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2871475D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85EA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5743C9A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510522F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745B571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1CCB7CE0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684E6D31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458258CB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23BFD309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65B8B558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10FB8C5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1E62EAA9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85EA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23300F65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458BFD0E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5CB6784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26307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677DC2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71FF3042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7697738F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85EA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AF0445A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9A80D7B" w14:textId="77777777" w:rsidTr="00617FA8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1BDC6AF0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24919FD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55B8568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07A665F0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67E4F5D8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5036C1B4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46A4ECC3" w:rsidR="00426307" w:rsidRDefault="00F85EA1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0E11A2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0A38E90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1DF990E8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26307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95EAB"/>
    <w:rsid w:val="000A10F5"/>
    <w:rsid w:val="000A4BCF"/>
    <w:rsid w:val="000A7D87"/>
    <w:rsid w:val="000B4B17"/>
    <w:rsid w:val="000B7C05"/>
    <w:rsid w:val="000D0447"/>
    <w:rsid w:val="000D4D83"/>
    <w:rsid w:val="000D5017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57201"/>
    <w:rsid w:val="00161AA6"/>
    <w:rsid w:val="00165461"/>
    <w:rsid w:val="001828F2"/>
    <w:rsid w:val="001A1578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438CB"/>
    <w:rsid w:val="00350C5D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6307"/>
    <w:rsid w:val="00446353"/>
    <w:rsid w:val="00454E3F"/>
    <w:rsid w:val="004651C6"/>
    <w:rsid w:val="00477C9F"/>
    <w:rsid w:val="004B2106"/>
    <w:rsid w:val="004B6D8F"/>
    <w:rsid w:val="004C5D4F"/>
    <w:rsid w:val="004C7964"/>
    <w:rsid w:val="004E0B9C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71A86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9435F"/>
    <w:rsid w:val="007B0C0A"/>
    <w:rsid w:val="007C07E8"/>
    <w:rsid w:val="007E3D2C"/>
    <w:rsid w:val="007F39BF"/>
    <w:rsid w:val="007F6B0D"/>
    <w:rsid w:val="00800606"/>
    <w:rsid w:val="00800B4D"/>
    <w:rsid w:val="00834B38"/>
    <w:rsid w:val="0083785A"/>
    <w:rsid w:val="008557FA"/>
    <w:rsid w:val="00875CAD"/>
    <w:rsid w:val="008808A5"/>
    <w:rsid w:val="00884464"/>
    <w:rsid w:val="008C2E2A"/>
    <w:rsid w:val="008E3B73"/>
    <w:rsid w:val="008F4D68"/>
    <w:rsid w:val="00902D69"/>
    <w:rsid w:val="00906C2D"/>
    <w:rsid w:val="00936F87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90B3D"/>
    <w:rsid w:val="009A3E81"/>
    <w:rsid w:val="009A68FE"/>
    <w:rsid w:val="009B0A01"/>
    <w:rsid w:val="009B5D58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32B2A"/>
    <w:rsid w:val="00B413E0"/>
    <w:rsid w:val="00B54D41"/>
    <w:rsid w:val="00B56452"/>
    <w:rsid w:val="00B6245C"/>
    <w:rsid w:val="00B64A91"/>
    <w:rsid w:val="00B722EC"/>
    <w:rsid w:val="00B74AFA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04D83"/>
    <w:rsid w:val="00D24518"/>
    <w:rsid w:val="00D27984"/>
    <w:rsid w:val="00D44270"/>
    <w:rsid w:val="00D52626"/>
    <w:rsid w:val="00D52FEA"/>
    <w:rsid w:val="00D67826"/>
    <w:rsid w:val="00D73418"/>
    <w:rsid w:val="00D84771"/>
    <w:rsid w:val="00D93637"/>
    <w:rsid w:val="00D93C2E"/>
    <w:rsid w:val="00D96F98"/>
    <w:rsid w:val="00DA12E0"/>
    <w:rsid w:val="00DB313D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B16C4"/>
    <w:rsid w:val="00EC735D"/>
    <w:rsid w:val="00ED285D"/>
    <w:rsid w:val="00ED5D82"/>
    <w:rsid w:val="00EE619A"/>
    <w:rsid w:val="00F064EF"/>
    <w:rsid w:val="00F33C48"/>
    <w:rsid w:val="00F454FD"/>
    <w:rsid w:val="00F70370"/>
    <w:rsid w:val="00F814F6"/>
    <w:rsid w:val="00F85B64"/>
    <w:rsid w:val="00F85EA1"/>
    <w:rsid w:val="00F97E87"/>
    <w:rsid w:val="00FA384F"/>
    <w:rsid w:val="00FB1D90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C426D-40CC-42DD-80A9-8A07994D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454</Words>
  <Characters>3257</Characters>
  <Application>Microsoft Office Word</Application>
  <DocSecurity>4</DocSecurity>
  <Lines>1085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2020-10-23T13:56:00Z</dcterms:created>
  <dcterms:modified xsi:type="dcterms:W3CDTF">2020-10-23T13:56:00Z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