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A1361" w:rsidRDefault="006E04A4">
      <w:pPr>
        <w:pStyle w:val="Dokumentbeteckning"/>
        <w:rPr>
          <w:u w:val="single"/>
        </w:rPr>
      </w:pPr>
      <w:r w:rsidRPr="001A1361">
        <w:fldChar w:fldCharType="begin" w:fldLock="1"/>
      </w:r>
      <w:r w:rsidRPr="001A1361">
        <w:instrText xml:space="preserve"> DOCPROPERTY "DocumentYear" </w:instrText>
      </w:r>
      <w:r w:rsidRPr="001A1361">
        <w:fldChar w:fldCharType="separate"/>
      </w:r>
      <w:r w:rsidR="008627EB" w:rsidRPr="001A1361">
        <w:t>2010/11</w:t>
      </w:r>
      <w:r w:rsidRPr="001A1361">
        <w:fldChar w:fldCharType="end"/>
      </w:r>
      <w:r w:rsidRPr="001A1361">
        <w:t>:</w:t>
      </w:r>
      <w:r w:rsidRPr="001A1361">
        <w:fldChar w:fldCharType="begin" w:fldLock="1"/>
      </w:r>
      <w:r w:rsidRPr="001A1361">
        <w:instrText xml:space="preserve"> DOCPROPERTY "DocumentNumber" </w:instrText>
      </w:r>
      <w:r w:rsidRPr="001A1361">
        <w:fldChar w:fldCharType="separate"/>
      </w:r>
      <w:r w:rsidR="008627EB" w:rsidRPr="001A1361">
        <w:t>12</w:t>
      </w:r>
      <w:r w:rsidRPr="001A1361">
        <w:fldChar w:fldCharType="end"/>
      </w:r>
    </w:p>
    <w:p w:rsidR="006E04A4" w:rsidRPr="001A1361" w:rsidRDefault="006E04A4">
      <w:pPr>
        <w:pStyle w:val="Datum"/>
        <w:outlineLvl w:val="0"/>
      </w:pPr>
      <w:r w:rsidRPr="001A1361">
        <w:fldChar w:fldCharType="begin" w:fldLock="1"/>
      </w:r>
      <w:r w:rsidRPr="001A1361">
        <w:instrText xml:space="preserve"> DOCPROPERTY "DocumentDate" </w:instrText>
      </w:r>
      <w:r w:rsidRPr="001A1361">
        <w:fldChar w:fldCharType="separate"/>
      </w:r>
      <w:r w:rsidR="008627EB" w:rsidRPr="001A1361">
        <w:t>Onsdagen den 10 november 2010</w:t>
      </w:r>
      <w:r w:rsidRPr="001A136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A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A1361" w:rsidRDefault="002122D2">
            <w:pPr>
              <w:pStyle w:val="Plenum"/>
              <w:tabs>
                <w:tab w:val="clear" w:pos="1418"/>
              </w:tabs>
            </w:pPr>
            <w:r w:rsidRPr="001A1361">
              <w:t>Kl.</w:t>
            </w:r>
          </w:p>
        </w:tc>
        <w:tc>
          <w:tcPr>
            <w:tcW w:w="851" w:type="dxa"/>
          </w:tcPr>
          <w:p w:rsidR="006E04A4" w:rsidRPr="001A1361" w:rsidRDefault="002122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A1361">
              <w:t>09.00</w:t>
            </w:r>
          </w:p>
        </w:tc>
        <w:tc>
          <w:tcPr>
            <w:tcW w:w="397" w:type="dxa"/>
          </w:tcPr>
          <w:p w:rsidR="006E04A4" w:rsidRPr="001A136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A1361" w:rsidRDefault="002122D2">
            <w:pPr>
              <w:pStyle w:val="Plenum"/>
              <w:tabs>
                <w:tab w:val="clear" w:pos="1418"/>
              </w:tabs>
              <w:ind w:right="1"/>
            </w:pPr>
            <w:r w:rsidRPr="001A1361">
              <w:t>Arbetsplenum</w:t>
            </w:r>
          </w:p>
        </w:tc>
      </w:tr>
      <w:tr w:rsidR="002122D2" w:rsidRPr="001A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22D2" w:rsidRPr="001A1361" w:rsidRDefault="002122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22D2" w:rsidRPr="001A1361" w:rsidRDefault="002122D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22D2" w:rsidRPr="001A1361" w:rsidRDefault="002122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22D2" w:rsidRPr="001A1361" w:rsidRDefault="002122D2">
            <w:pPr>
              <w:pStyle w:val="Plenum"/>
              <w:tabs>
                <w:tab w:val="clear" w:pos="1418"/>
              </w:tabs>
              <w:ind w:right="1"/>
            </w:pPr>
            <w:r w:rsidRPr="001A1361">
              <w:t>Beslut efter debattens slut</w:t>
            </w:r>
          </w:p>
        </w:tc>
      </w:tr>
    </w:tbl>
    <w:p w:rsidR="006E04A4" w:rsidRPr="001A1361" w:rsidRDefault="006E04A4">
      <w:pPr>
        <w:pStyle w:val="StreckLngt"/>
      </w:pPr>
      <w:r w:rsidRPr="001A1361">
        <w:tab/>
      </w:r>
    </w:p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Ensam"/>
            </w:pPr>
            <w:r w:rsidRPr="001A1361">
              <w:t>Justering av protokoll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Protokollet från sammanträdet torsdagen den 4 november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</w:p>
        </w:tc>
      </w:tr>
    </w:tbl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Ensam"/>
            </w:pPr>
            <w:r w:rsidRPr="001A1361">
              <w:t>Avsägelse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Ingela Nylund Watz (S) som suppleant i utrikesutskottet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</w:p>
        </w:tc>
      </w:tr>
    </w:tbl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Ensam"/>
            </w:pPr>
            <w:bookmarkStart w:id="1" w:name="TypRubrik"/>
            <w:bookmarkEnd w:id="1"/>
            <w:r w:rsidRPr="001A1361">
              <w:t>Anmälan om kompletteringsval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Yilmaz Kerimo (S) som suppleant i utrikesutskottet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</w:p>
        </w:tc>
      </w:tr>
    </w:tbl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Ensam"/>
            </w:pPr>
            <w:r w:rsidRPr="001A1361">
              <w:t>Meddelande om statsministerns frågestund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bookmarkStart w:id="3" w:name="TypUnderrubrik"/>
            <w:bookmarkEnd w:id="3"/>
            <w:r w:rsidRPr="001A1361">
              <w:t>Torsdagen den 11 november kl. 14.00-14.45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Underrubrik"/>
              <w:rPr>
                <w:spacing w:val="-4"/>
              </w:rPr>
            </w:pPr>
          </w:p>
        </w:tc>
      </w:tr>
    </w:tbl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"/>
            </w:pPr>
            <w:bookmarkStart w:id="4" w:name="Start_HänvisningTillUtskott"/>
            <w:bookmarkEnd w:id="4"/>
            <w:r w:rsidRPr="001A1361">
              <w:t>Ärenden för hänvisning till utskott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  <w:r w:rsidRPr="001A1361">
              <w:t>Förslag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renderubrik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renderubrik"/>
            </w:pPr>
            <w:r w:rsidRPr="001A1361">
              <w:t>Proposition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renderubrik"/>
              <w:rPr>
                <w:spacing w:val="-4"/>
              </w:rPr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2010/11:33 Återanvändning av upphovsrättsligt skyddat material i radio och tv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>NU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renderubrik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renderubrik"/>
            </w:pPr>
            <w:r w:rsidRPr="001A1361">
              <w:t>Redogörelse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renderubrik"/>
              <w:rPr>
                <w:spacing w:val="-4"/>
              </w:rPr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2010/11:JO1 Justitieombudsmännens ämbetsberättelse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>KU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renderubrik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renderubrik"/>
            </w:pPr>
            <w:r w:rsidRPr="001A1361">
              <w:t>Motioner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renderubrik"/>
              <w:rPr>
                <w:spacing w:val="-4"/>
              </w:rPr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Motionsrubrik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Motionsrubrik"/>
            </w:pPr>
            <w:r w:rsidRPr="001A1361">
              <w:t>med anledning av prop. 2010/11:30 Avgifter i Transportstyrelsens verksamhet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Motionsrubrik"/>
              <w:rPr>
                <w:spacing w:val="-4"/>
              </w:rPr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2010/11:T2 av Siv Holma m.fl. (V)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>TU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2010/11:T3 av Björn von Sydow (S)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>TU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2010/11:T4 av Anders Ygeman m.fl. (S)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>TU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2010/11:T5 av Stina Bergström m.fl. (MP)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>TU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renderubrik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renderubrik"/>
            </w:pPr>
            <w:r w:rsidRPr="001A1361">
              <w:t>EU-dokument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renderubrik"/>
              <w:rPr>
                <w:spacing w:val="-4"/>
              </w:rPr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KOM(2010)597 Förslag till Europaparlamentets och rådets förordning (EU) om ändring av förordning (EG) nr 648/2004 vad gäller användningen av fosfater och</w:t>
            </w:r>
          </w:p>
          <w:p w:rsidR="002C53C5" w:rsidRPr="001A1361" w:rsidRDefault="002C53C5" w:rsidP="009D41E1">
            <w:r w:rsidRPr="001A1361">
              <w:t xml:space="preserve">andra fosforföreningar i tvättmedel för hushållsbruk </w:t>
            </w:r>
          </w:p>
          <w:p w:rsidR="002C53C5" w:rsidRPr="001A1361" w:rsidRDefault="002C53C5" w:rsidP="009D41E1">
            <w:r w:rsidRPr="001A1361">
              <w:rPr>
                <w:i/>
              </w:rPr>
              <w:t>Åttaveckorsfristen för att avge ett motiverat yttrande går ut den 31 december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 xml:space="preserve">MJU 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KOM(2010)611 Förslag till Europaparlamentets och rådets förordning (EU) om ändring av förordning (EG) nr 1406/2002 om inrättande av en europeisk sjösäkerhetsbyrå</w:t>
            </w:r>
          </w:p>
          <w:p w:rsidR="002C53C5" w:rsidRPr="001A1361" w:rsidRDefault="002C53C5" w:rsidP="009D41E1">
            <w:r w:rsidRPr="001A1361">
              <w:rPr>
                <w:i/>
              </w:rPr>
              <w:t>Åttaveckorsfristen för att avge ett motiverat yttrande går ut den 30 december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 xml:space="preserve">TU </w:t>
            </w:r>
          </w:p>
        </w:tc>
      </w:tr>
    </w:tbl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Ensam"/>
            </w:pPr>
            <w:bookmarkStart w:id="5" w:name="Start_EUdokument"/>
            <w:bookmarkEnd w:id="5"/>
            <w:r w:rsidRPr="001A136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  <w:r w:rsidRPr="001A1361">
              <w:t>Ansvarigt utskott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2010/11:FPM17 Direktiv om gemensamt europeiskt järnvägsområde</w:t>
            </w:r>
            <w:r w:rsidRPr="001A1361">
              <w:rPr>
                <w:i/>
              </w:rPr>
              <w:t xml:space="preserve"> KOM(2010)475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  <w:r w:rsidRPr="001A1361">
              <w:rPr>
                <w:spacing w:val="-4"/>
              </w:rPr>
              <w:t xml:space="preserve">TU </w:t>
            </w:r>
          </w:p>
        </w:tc>
      </w:tr>
    </w:tbl>
    <w:p w:rsidR="002C53C5" w:rsidRPr="001A1361" w:rsidRDefault="002C53C5" w:rsidP="003675A0">
      <w:pPr>
        <w:pStyle w:val="Blankrad"/>
      </w:pPr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53C5" w:rsidRPr="001A1361" w:rsidTr="009D41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53C5" w:rsidRPr="001A1361" w:rsidRDefault="002C53C5" w:rsidP="009D41E1">
            <w:pPr>
              <w:pStyle w:val="HuvudrubrikFlisteNr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Huvudrubrik"/>
            </w:pPr>
            <w:bookmarkStart w:id="6" w:name="Start_Ärendenfördebattochavgörande"/>
            <w:bookmarkEnd w:id="6"/>
            <w:r w:rsidRPr="001A1361">
              <w:t>Ärende för debatt och beslut efter debattens slut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HuvudrubrikKolumn3"/>
            </w:pPr>
            <w:r w:rsidRPr="001A1361">
              <w:t>Reservationer</w:t>
            </w: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renderubrik"/>
            </w:pPr>
          </w:p>
        </w:tc>
        <w:tc>
          <w:tcPr>
            <w:tcW w:w="6237" w:type="dxa"/>
          </w:tcPr>
          <w:p w:rsidR="002C53C5" w:rsidRPr="001A1361" w:rsidRDefault="002C53C5" w:rsidP="009D41E1">
            <w:pPr>
              <w:pStyle w:val="renderubrik"/>
            </w:pPr>
            <w:r w:rsidRPr="001A1361">
              <w:t>Miljö- och jordbruksutskottets utlåtande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pStyle w:val="renderubrik"/>
              <w:rPr>
                <w:spacing w:val="-4"/>
              </w:rPr>
            </w:pPr>
          </w:p>
        </w:tc>
      </w:tr>
      <w:tr w:rsidR="002C53C5" w:rsidRPr="001A1361" w:rsidTr="009D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53C5" w:rsidRPr="001A1361" w:rsidRDefault="002C53C5" w:rsidP="009D41E1">
            <w:pPr>
              <w:pStyle w:val="FlistaNrText"/>
            </w:pPr>
          </w:p>
        </w:tc>
        <w:tc>
          <w:tcPr>
            <w:tcW w:w="6237" w:type="dxa"/>
          </w:tcPr>
          <w:p w:rsidR="002C53C5" w:rsidRPr="001A1361" w:rsidRDefault="002C53C5" w:rsidP="009D41E1">
            <w:r w:rsidRPr="001A1361">
              <w:t>2010/11:MJU7 Utdelning av livsmedel till de sämst ställda i unionen</w:t>
            </w:r>
          </w:p>
          <w:p w:rsidR="002C53C5" w:rsidRPr="001A1361" w:rsidRDefault="002C53C5" w:rsidP="009D41E1">
            <w:pPr>
              <w:rPr>
                <w:i/>
              </w:rPr>
            </w:pPr>
            <w:r w:rsidRPr="001A1361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2C53C5" w:rsidRPr="001A1361" w:rsidRDefault="002C53C5" w:rsidP="009D41E1">
            <w:pPr>
              <w:rPr>
                <w:spacing w:val="-4"/>
              </w:rPr>
            </w:pPr>
          </w:p>
        </w:tc>
      </w:tr>
    </w:tbl>
    <w:p w:rsidR="002C53C5" w:rsidRPr="001A1361" w:rsidRDefault="002C53C5" w:rsidP="003675A0">
      <w:pPr>
        <w:pStyle w:val="Blankrad"/>
      </w:pPr>
      <w:r w:rsidRPr="001A1361">
        <w:t>     </w:t>
      </w:r>
    </w:p>
    <w:p w:rsidR="00773DCB" w:rsidRPr="001A1361" w:rsidRDefault="002C53C5" w:rsidP="003675A0">
      <w:pPr>
        <w:pStyle w:val="Blankrad"/>
      </w:pPr>
      <w:bookmarkStart w:id="7" w:name="Start"/>
      <w:bookmarkEnd w:id="7"/>
      <w:r w:rsidRPr="001A13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A13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A136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A1361" w:rsidRDefault="006E04A4" w:rsidP="00D016E9">
            <w:pPr>
              <w:pStyle w:val="StreckMitten"/>
            </w:pPr>
            <w:r w:rsidRPr="001A1361">
              <w:tab/>
            </w:r>
            <w:r w:rsidRPr="001A1361">
              <w:tab/>
            </w:r>
          </w:p>
        </w:tc>
      </w:tr>
    </w:tbl>
    <w:p w:rsidR="006E04A4" w:rsidRPr="001A1361" w:rsidRDefault="006E04A4" w:rsidP="003675A0">
      <w:pPr>
        <w:pStyle w:val="Blankrad"/>
      </w:pPr>
    </w:p>
    <w:sectPr w:rsidR="006E04A4" w:rsidRPr="001A136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1E1" w:rsidRPr="001A1361" w:rsidRDefault="009D41E1">
      <w:r w:rsidRPr="001A1361">
        <w:separator/>
      </w:r>
    </w:p>
  </w:endnote>
  <w:endnote w:type="continuationSeparator" w:id="0">
    <w:p w:rsidR="009D41E1" w:rsidRPr="001A1361" w:rsidRDefault="009D41E1">
      <w:r w:rsidRPr="001A13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D2" w:rsidRPr="001A1361" w:rsidRDefault="002122D2">
    <w:pPr>
      <w:pStyle w:val="Sidhuvud"/>
      <w:jc w:val="center"/>
    </w:pPr>
    <w:r w:rsidRPr="001A1361">
      <w:fldChar w:fldCharType="begin" w:fldLock="1"/>
    </w:r>
    <w:r w:rsidRPr="001A1361">
      <w:instrText xml:space="preserve"> PAGE </w:instrText>
    </w:r>
    <w:r w:rsidRPr="001A1361">
      <w:fldChar w:fldCharType="separate"/>
    </w:r>
    <w:r w:rsidR="008627EB" w:rsidRPr="001A1361">
      <w:t>2</w:t>
    </w:r>
    <w:r w:rsidRPr="001A1361">
      <w:fldChar w:fldCharType="end"/>
    </w:r>
    <w:r w:rsidRPr="001A1361">
      <w:t xml:space="preserve"> (</w:t>
    </w:r>
    <w:r w:rsidRPr="001A1361">
      <w:fldChar w:fldCharType="begin" w:fldLock="1"/>
    </w:r>
    <w:r w:rsidRPr="001A1361">
      <w:instrText xml:space="preserve"> NUMPAGES </w:instrText>
    </w:r>
    <w:r w:rsidRPr="001A1361">
      <w:fldChar w:fldCharType="separate"/>
    </w:r>
    <w:r w:rsidR="008627EB" w:rsidRPr="001A1361">
      <w:t>2</w:t>
    </w:r>
    <w:r w:rsidRPr="001A1361">
      <w:fldChar w:fldCharType="end"/>
    </w:r>
    <w:r w:rsidRPr="001A1361">
      <w:t>)</w:t>
    </w:r>
  </w:p>
  <w:p w:rsidR="002122D2" w:rsidRPr="001A1361" w:rsidRDefault="002122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D2" w:rsidRPr="001A1361" w:rsidRDefault="002122D2">
    <w:pPr>
      <w:pStyle w:val="Sidhuvud"/>
      <w:jc w:val="center"/>
    </w:pPr>
    <w:r w:rsidRPr="001A1361">
      <w:fldChar w:fldCharType="begin" w:fldLock="1"/>
    </w:r>
    <w:r w:rsidRPr="001A1361">
      <w:instrText xml:space="preserve"> PAGE </w:instrText>
    </w:r>
    <w:r w:rsidRPr="001A1361">
      <w:fldChar w:fldCharType="separate"/>
    </w:r>
    <w:r w:rsidR="009D41E1" w:rsidRPr="001A1361">
      <w:t>1</w:t>
    </w:r>
    <w:r w:rsidRPr="001A1361">
      <w:fldChar w:fldCharType="end"/>
    </w:r>
    <w:r w:rsidRPr="001A1361">
      <w:t xml:space="preserve"> (</w:t>
    </w:r>
    <w:r w:rsidRPr="001A1361">
      <w:fldChar w:fldCharType="begin" w:fldLock="1"/>
    </w:r>
    <w:r w:rsidRPr="001A1361">
      <w:instrText xml:space="preserve"> NUMPAGES </w:instrText>
    </w:r>
    <w:r w:rsidRPr="001A1361">
      <w:fldChar w:fldCharType="separate"/>
    </w:r>
    <w:r w:rsidR="008627EB" w:rsidRPr="001A1361">
      <w:t>2</w:t>
    </w:r>
    <w:r w:rsidRPr="001A1361">
      <w:fldChar w:fldCharType="end"/>
    </w:r>
    <w:r w:rsidRPr="001A1361">
      <w:t>)</w:t>
    </w:r>
  </w:p>
  <w:p w:rsidR="002122D2" w:rsidRPr="001A1361" w:rsidRDefault="00212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1E1" w:rsidRPr="001A1361" w:rsidRDefault="009D41E1">
      <w:r w:rsidRPr="001A1361">
        <w:separator/>
      </w:r>
    </w:p>
  </w:footnote>
  <w:footnote w:type="continuationSeparator" w:id="0">
    <w:p w:rsidR="009D41E1" w:rsidRPr="001A1361" w:rsidRDefault="009D41E1">
      <w:r w:rsidRPr="001A13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D2" w:rsidRPr="001A1361" w:rsidRDefault="002122D2">
    <w:pPr>
      <w:pStyle w:val="Sidhuvud"/>
      <w:tabs>
        <w:tab w:val="clear" w:pos="4536"/>
      </w:tabs>
    </w:pPr>
    <w:r w:rsidRPr="001A1361">
      <w:fldChar w:fldCharType="begin" w:fldLock="1"/>
    </w:r>
    <w:r w:rsidRPr="001A1361">
      <w:instrText xml:space="preserve"> DOCPROPERTY "DocumentDate" </w:instrText>
    </w:r>
    <w:r w:rsidRPr="001A1361">
      <w:fldChar w:fldCharType="separate"/>
    </w:r>
    <w:r w:rsidR="008627EB" w:rsidRPr="001A1361">
      <w:t>Onsdagen den 10 november 2010</w:t>
    </w:r>
    <w:r w:rsidRPr="001A1361">
      <w:fldChar w:fldCharType="end"/>
    </w:r>
    <w:r w:rsidRPr="001A1361">
      <w:tab/>
    </w:r>
  </w:p>
  <w:p w:rsidR="002122D2" w:rsidRPr="001A1361" w:rsidRDefault="002122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A1361">
      <w:rPr>
        <w:sz w:val="12"/>
      </w:rPr>
      <w:tab/>
    </w:r>
  </w:p>
  <w:p w:rsidR="002122D2" w:rsidRPr="001A1361" w:rsidRDefault="002122D2"/>
  <w:p w:rsidR="002122D2" w:rsidRPr="001A1361" w:rsidRDefault="002122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D2" w:rsidRPr="001A1361" w:rsidRDefault="001A136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A136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2D2" w:rsidRPr="001A1361" w:rsidRDefault="002122D2">
    <w:pPr>
      <w:pStyle w:val="Dokumentrubrik"/>
      <w:spacing w:after="360"/>
    </w:pPr>
    <w:r w:rsidRPr="001A1361">
      <w:t>Föredragningslista</w:t>
    </w:r>
  </w:p>
  <w:p w:rsidR="002122D2" w:rsidRPr="001A1361" w:rsidRDefault="002122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9845661">
    <w:abstractNumId w:val="5"/>
  </w:num>
  <w:num w:numId="2" w16cid:durableId="609162418">
    <w:abstractNumId w:val="2"/>
  </w:num>
  <w:num w:numId="3" w16cid:durableId="570582600">
    <w:abstractNumId w:val="4"/>
  </w:num>
  <w:num w:numId="4" w16cid:durableId="647825411">
    <w:abstractNumId w:val="1"/>
  </w:num>
  <w:num w:numId="5" w16cid:durableId="357782046">
    <w:abstractNumId w:val="0"/>
  </w:num>
  <w:num w:numId="6" w16cid:durableId="437681203">
    <w:abstractNumId w:val="3"/>
  </w:num>
  <w:num w:numId="7" w16cid:durableId="2128350379">
    <w:abstractNumId w:val="3"/>
  </w:num>
  <w:num w:numId="8" w16cid:durableId="1061909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81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4EF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361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22D2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1A25"/>
    <w:rsid w:val="002A6592"/>
    <w:rsid w:val="002A73EF"/>
    <w:rsid w:val="002B3051"/>
    <w:rsid w:val="002B73F4"/>
    <w:rsid w:val="002C244C"/>
    <w:rsid w:val="002C2EDB"/>
    <w:rsid w:val="002C53C5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17B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1410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2B62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FE7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5867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3DCB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27E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D41E1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B3F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5810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114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2B2CA8-E5EC-443E-A484-83DA1CE9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E2B6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283</Words>
  <Characters>1766</Characters>
  <Application>Microsoft Office Word</Application>
  <DocSecurity>4</DocSecurity>
  <Lines>135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2010/11:12</vt:lpstr>
      <vt:lpstr>Onsdagen den 10 november 2010</vt:lpstr>
    </vt:vector>
  </TitlesOfParts>
  <Company>Riksdagen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2010-11-09T12:22:00Z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november 2010</vt:lpwstr>
  </property>
  <property fmtid="{D5CDD505-2E9C-101B-9397-08002B2CF9AE}" pid="3" name="DocumentNumber">
    <vt:lpwstr>12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2010-11-10</vt:lpwstr>
  </property>
  <property fmtid="{D5CDD505-2E9C-101B-9397-08002B2CF9AE}" pid="7" name="DatumAvgörande">
    <vt:lpwstr>2010-11-10</vt:lpwstr>
  </property>
</Properties>
</file>