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3FFCF0" w14:textId="77777777">
      <w:pPr>
        <w:pStyle w:val="Normalutanindragellerluft"/>
      </w:pPr>
      <w:bookmarkStart w:name="_Toc106800475" w:id="0"/>
      <w:bookmarkStart w:name="_Toc106801300" w:id="1"/>
    </w:p>
    <w:p xmlns:w14="http://schemas.microsoft.com/office/word/2010/wordml" w:rsidRPr="009B062B" w:rsidR="00AF30DD" w:rsidP="000F5F24" w:rsidRDefault="000F5F24" w14:paraId="02D72489" w14:textId="77777777">
      <w:pPr>
        <w:pStyle w:val="RubrikFrslagTIllRiksdagsbeslut"/>
      </w:pPr>
      <w:sdt>
        <w:sdtPr>
          <w:alias w:val="CC_Boilerplate_4"/>
          <w:tag w:val="CC_Boilerplate_4"/>
          <w:id w:val="-1644581176"/>
          <w:lock w:val="sdtContentLocked"/>
          <w:placeholder>
            <w:docPart w:val="F12296610D1046F08346E00990856E66"/>
          </w:placeholder>
          <w:text/>
        </w:sdtPr>
        <w:sdtEndPr/>
        <w:sdtContent>
          <w:r w:rsidRPr="009B062B" w:rsidR="00AF30DD">
            <w:t>Förslag till riksdagsbeslut</w:t>
          </w:r>
        </w:sdtContent>
      </w:sdt>
      <w:bookmarkEnd w:id="0"/>
      <w:bookmarkEnd w:id="1"/>
    </w:p>
    <w:sdt>
      <w:sdtPr>
        <w:tag w:val="b084054e-9aa3-4627-8915-d883bd68c30d"/>
        <w:alias w:val="Yrkande 1"/>
        <w:lock w:val="sdtLocked"/>
        <w15:appearance xmlns:w15="http://schemas.microsoft.com/office/word/2012/wordml" w15:val="boundingBox"/>
      </w:sdtPr>
      <w:sdtContent>
        <w:p>
          <w:pPr>
            <w:pStyle w:val="Frslagstext"/>
          </w:pPr>
          <w:r>
            <w:t>Riksdagen ställer sig bakom det som anförs i motionen om att regeringen bör ta fram en nationell dataspelspolitik och tillkännager detta för regeringen.</w:t>
          </w:r>
        </w:p>
      </w:sdtContent>
    </w:sdt>
    <w:sdt>
      <w:sdtPr>
        <w:tag w:val="9185cdd7-e2e1-4ac8-a88c-eb9209ede474"/>
        <w:alias w:val="Yrkande 2"/>
        <w:lock w:val="sdtLocked"/>
        <w15:appearance xmlns:w15="http://schemas.microsoft.com/office/word/2012/wordml" w15:val="boundingBox"/>
      </w:sdtPr>
      <w:sdtContent>
        <w:p>
          <w:pPr>
            <w:pStyle w:val="Frslagstext"/>
          </w:pPr>
          <w:r>
            <w:t>Riksdagen ställer sig bakom det som anförs i motionen om att regeringen bör se över förutsättningarna för att inrätta ett nationellt dataspelsinstitut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F4CC85FCA24166BC7C6D30DA636BE2"/>
        </w:placeholder>
        <w:text/>
      </w:sdtPr>
      <w:sdtEndPr/>
      <w:sdtContent>
        <w:p xmlns:w14="http://schemas.microsoft.com/office/word/2010/wordml" w:rsidRPr="009B062B" w:rsidR="006D79C9" w:rsidP="00333E95" w:rsidRDefault="006D79C9" w14:paraId="506FE0D0" w14:textId="77777777">
          <w:pPr>
            <w:pStyle w:val="Rubrik1"/>
          </w:pPr>
          <w:r>
            <w:t>Motivering</w:t>
          </w:r>
        </w:p>
      </w:sdtContent>
    </w:sdt>
    <w:bookmarkEnd w:displacedByCustomXml="prev" w:id="3"/>
    <w:bookmarkEnd w:displacedByCustomXml="prev" w:id="4"/>
    <w:p xmlns:w14="http://schemas.microsoft.com/office/word/2010/wordml" w:rsidR="00313526" w:rsidP="00313526" w:rsidRDefault="00313526" w14:paraId="0DBA8318" w14:textId="77777777">
      <w:pPr>
        <w:pStyle w:val="Normalutanindragellerluft"/>
      </w:pPr>
      <w:r>
        <w:t>Dataspelsbranschen har under de senaste decennierna vuxit från att vara ett fritidsintresse till att bli en av Sveriges mest framgångsrika kultur- och exportnäringar. År 2022 omsatte den svenska spelutvecklarindustrin 32,5 miljarder kronor och sysselsatte tusentals människor. Svenska spel når en global publik och har gjort vårt land till en internationellt erkänd aktör inom området.</w:t>
      </w:r>
    </w:p>
    <w:p xmlns:w14="http://schemas.microsoft.com/office/word/2010/wordml" w:rsidR="00313526" w:rsidP="000F5F24" w:rsidRDefault="00313526" w14:paraId="7B88E946" w14:textId="77777777">
      <w:r>
        <w:t>Branschen har dessutom starka kopplingar till andra kulturuttryck som film, musik, litteratur och berättande. Den skapar arbetstillfällen, exportintäkter och stärker Sveriges position som en kreativ och innovativ nation. Dataspelen är i dag en självklar del av kulturlivet och har stor betydelse för många unga människor.</w:t>
      </w:r>
    </w:p>
    <w:p xmlns:w14="http://schemas.microsoft.com/office/word/2010/wordml" w:rsidR="00313526" w:rsidP="00313526" w:rsidRDefault="00313526" w14:paraId="58F33045" w14:textId="77777777">
      <w:pPr>
        <w:pStyle w:val="Normalutanindragellerluft"/>
      </w:pPr>
      <w:r>
        <w:lastRenderedPageBreak/>
        <w:t>Utvecklingen har dock i stor utsträckning byggt på enskilda företag, ideella krafter och regionala satsningar. För att trygga långsiktiga förutsättningar och för att Sverige även framöver ska kunna hävda sig i den internationella konkurrensen krävs nu en mer sammanhållen politik. Staten bör ta ett större ansvar för att säkra infrastruktur, forskning, utbildning och samverkan.</w:t>
      </w:r>
    </w:p>
    <w:p xmlns:w14="http://schemas.microsoft.com/office/word/2010/wordml" w:rsidR="00313526" w:rsidP="000F5F24" w:rsidRDefault="00313526" w14:paraId="1678864F" w14:textId="77777777">
      <w:r>
        <w:t>Ett viktigt steg vore att etablera ett nationellt dataspelsinstitut, med uppdrag att främja, utveckla och kvalitetssäkra branschen – på samma sätt som Svenska Filminstitutet länge varit en motor för den svenska filmindustrin. Ett sådant institut skulle bidra till att stärka branschens utveckling, öka professionaliseringen och skapa bättre villkor för både etablerade och nya aktörer.</w:t>
      </w:r>
    </w:p>
    <w:p xmlns:w14="http://schemas.microsoft.com/office/word/2010/wordml" w:rsidR="00313526" w:rsidP="000F5F24" w:rsidRDefault="00313526" w14:paraId="30FA88AB" w14:textId="77777777">
      <w:r>
        <w:t>Med rätt politiska beslut kan Sverige befästa och utveckla sin position på den globala spelmarknaden. En nationell dataspelspolitik och ett nationellt dataspelsinstitut skulle gynna både kulturen, näringslivet och samhällsekonomin i stort.</w:t>
      </w:r>
    </w:p>
    <w:sdt>
      <w:sdtPr>
        <w:rPr>
          <w:i/>
          <w:noProof/>
        </w:rPr>
        <w:alias w:val="CC_Underskrifter"/>
        <w:tag w:val="CC_Underskrifter"/>
        <w:id w:val="583496634"/>
        <w:lock w:val="sdtContentLocked"/>
        <w:placeholder>
          <w:docPart w:val="27DAC2EF58FD433FBA5A72CA8DF3C116"/>
        </w:placeholder>
      </w:sdtPr>
      <w:sdtEndPr/>
      <w:sdtContent>
        <w:p xmlns:w14="http://schemas.microsoft.com/office/word/2010/wordml" w:rsidR="000F5F24" w:rsidP="000F5F24" w:rsidRDefault="000F5F24" w14:paraId="3A1D5BB8" w14:textId="77777777">
          <w:pPr/>
          <w:r/>
        </w:p>
        <w:p xmlns:w14="http://schemas.microsoft.com/office/word/2010/wordml" w:rsidR="000F5F24" w:rsidP="000F5F24" w:rsidRDefault="000F5F24" w14:paraId="4DBAA56F" w14:textId="06C8C3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Mikael Dahlqvist (S)</w:t>
            </w:r>
          </w:p>
        </w:tc>
      </w:tr>
    </w:tbl>
    <w:p xmlns:w14="http://schemas.microsoft.com/office/word/2010/wordml" w:rsidRPr="008E0FE2" w:rsidR="004801AC" w:rsidP="00DF3554" w:rsidRDefault="004801AC" w14:paraId="487A07B8" w14:textId="0C6965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D7CE" w14:textId="77777777" w:rsidR="00313526" w:rsidRDefault="00313526" w:rsidP="000C1CAD">
      <w:pPr>
        <w:spacing w:line="240" w:lineRule="auto"/>
      </w:pPr>
      <w:r>
        <w:separator/>
      </w:r>
    </w:p>
  </w:endnote>
  <w:endnote w:type="continuationSeparator" w:id="0">
    <w:p w14:paraId="743A6373" w14:textId="77777777" w:rsidR="00313526" w:rsidRDefault="00313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B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409" w14:textId="0FF4BB7B" w:rsidR="00262EA3" w:rsidRPr="000F5F24" w:rsidRDefault="00262EA3" w:rsidP="000F5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E968B" w14:textId="77777777" w:rsidR="00313526" w:rsidRDefault="00313526" w:rsidP="000C1CAD">
      <w:pPr>
        <w:spacing w:line="240" w:lineRule="auto"/>
      </w:pPr>
      <w:r>
        <w:separator/>
      </w:r>
    </w:p>
  </w:footnote>
  <w:footnote w:type="continuationSeparator" w:id="0">
    <w:p w14:paraId="3FFE5078" w14:textId="77777777" w:rsidR="00313526" w:rsidRDefault="003135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AB89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35251" wp14:anchorId="767306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F24" w14:paraId="7C8F9BA4" w14:textId="7B257A8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306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F24" w14:paraId="7C8F9BA4" w14:textId="7B257A85">
                    <w:pPr>
                      <w:jc w:val="right"/>
                    </w:pPr>
                    <w:sdt>
                      <w:sdtPr>
                        <w:alias w:val="CC_Noformat_Partikod"/>
                        <w:tag w:val="CC_Noformat_Partikod"/>
                        <w:id w:val="-53464382"/>
                        <w:placeholder>
                          <w:docPart w:val="CEAFECC6722C4FF18ED33104665F3C1F"/>
                        </w:placeholder>
                        <w:text/>
                      </w:sdtPr>
                      <w:sdtEndPr/>
                      <w:sdtContent>
                        <w:r w:rsidR="00313526">
                          <w:t>S</w:t>
                        </w:r>
                      </w:sdtContent>
                    </w:sdt>
                    <w:sdt>
                      <w:sdtPr>
                        <w:alias w:val="CC_Noformat_Partinummer"/>
                        <w:tag w:val="CC_Noformat_Partinummer"/>
                        <w:id w:val="-1709555926"/>
                        <w:placeholder>
                          <w:docPart w:val="5307EC42C69B429582167608736E4E75"/>
                        </w:placeholder>
                        <w:text/>
                      </w:sdtPr>
                      <w:sdtEndPr/>
                      <w:sdtContent>
                        <w:r w:rsidR="00313526">
                          <w:t>30</w:t>
                        </w:r>
                      </w:sdtContent>
                    </w:sdt>
                  </w:p>
                </w:txbxContent>
              </v:textbox>
              <w10:wrap anchorx="page"/>
            </v:shape>
          </w:pict>
        </mc:Fallback>
      </mc:AlternateContent>
    </w:r>
  </w:p>
  <w:p w:rsidRPr="00293C4F" w:rsidR="00262EA3" w:rsidP="00776B74" w:rsidRDefault="00262EA3" w14:paraId="7ABF0F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5F00B4" w14:textId="77777777">
    <w:pPr>
      <w:jc w:val="right"/>
    </w:pPr>
  </w:p>
  <w:p w:rsidR="00262EA3" w:rsidP="00776B74" w:rsidRDefault="00262EA3" w14:paraId="29AAE3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5F24" w14:paraId="00EEEB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2B41FF" wp14:anchorId="0709C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F24" w14:paraId="68C0289B" w14:textId="13B49E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3526">
          <w:t>S</w:t>
        </w:r>
      </w:sdtContent>
    </w:sdt>
    <w:sdt>
      <w:sdtPr>
        <w:alias w:val="CC_Noformat_Partinummer"/>
        <w:tag w:val="CC_Noformat_Partinummer"/>
        <w:id w:val="-2014525982"/>
        <w:text/>
      </w:sdtPr>
      <w:sdtEndPr/>
      <w:sdtContent>
        <w:r w:rsidR="00313526">
          <w:t>30</w:t>
        </w:r>
      </w:sdtContent>
    </w:sdt>
  </w:p>
  <w:p w:rsidRPr="008227B3" w:rsidR="00262EA3" w:rsidP="008227B3" w:rsidRDefault="000F5F24" w14:paraId="2EE2C2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F24" w14:paraId="4C52B877" w14:textId="552CE5C3">
    <w:pPr>
      <w:pStyle w:val="MotionTIllRiksdagen"/>
    </w:pPr>
    <w:sdt>
      <w:sdtPr>
        <w:rPr>
          <w:rStyle w:val="BeteckningChar"/>
        </w:rPr>
        <w:alias w:val="CC_Noformat_Riksmote"/>
        <w:tag w:val="CC_Noformat_Riksmote"/>
        <w:id w:val="1201050710"/>
        <w:lock w:val="sdtContentLocked"/>
        <w:placeholder>
          <w:docPart w:val="6C80458844B14811A249F0BF94923F0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:1077</w:t>
        </w:r>
      </w:sdtContent>
    </w:sdt>
  </w:p>
  <w:p w:rsidR="00262EA3" w:rsidP="00E03A3D" w:rsidRDefault="000F5F24" w14:paraId="1C7B9CBA" w14:textId="1E7F37BF">
    <w:pPr>
      <w:pStyle w:val="Motionr"/>
    </w:pPr>
    <w:sdt>
      <w:sdtPr>
        <w:alias w:val="CC_Noformat_Avtext"/>
        <w:tag w:val="CC_Noformat_Avtext"/>
        <w:id w:val="-2020768203"/>
        <w:lock w:val="sdtContentLocked"/>
        <w:placeholder>
          <w:docPart w:val="CEAFECC6722C4FF18ED33104665F3C1F"/>
        </w:placeholder>
        <w15:appearance w15:val="hidden"/>
        <w:text/>
      </w:sdtPr>
      <w:sdtEndPr/>
      <w:sdtContent>
        <w:r>
          <w:t>av Sofia Skönnbrink m.fl. (S)</w:t>
        </w:r>
      </w:sdtContent>
    </w:sdt>
  </w:p>
  <w:sdt>
    <w:sdtPr>
      <w:alias w:val="CC_Noformat_Rubtext"/>
      <w:tag w:val="CC_Noformat_Rubtext"/>
      <w:id w:val="-218060500"/>
      <w:lock w:val="sdtContentLocked"/>
      <w:placeholder>
        <w:docPart w:val="5307EC42C69B429582167608736E4E75"/>
      </w:placeholder>
      <w:text/>
    </w:sdtPr>
    <w:sdtEndPr/>
    <w:sdtContent>
      <w:p w:rsidR="00262EA3" w:rsidP="00283E0F" w:rsidRDefault="00313526" w14:paraId="4D3849D6" w14:textId="2A71DBFD">
        <w:pPr>
          <w:pStyle w:val="FSHRub2"/>
        </w:pPr>
        <w:r>
          <w:t>En nationell dataspelspolitik för kultur och innovation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3756E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35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F24"/>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526"/>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0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4CB7B"/>
  <w15:chartTrackingRefBased/>
  <w15:docId w15:val="{530D85F1-6EF3-4E88-BB29-16318E9E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659207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296610D1046F08346E00990856E66"/>
        <w:category>
          <w:name w:val="Allmänt"/>
          <w:gallery w:val="placeholder"/>
        </w:category>
        <w:types>
          <w:type w:val="bbPlcHdr"/>
        </w:types>
        <w:behaviors>
          <w:behavior w:val="content"/>
        </w:behaviors>
        <w:guid w:val="{0403BEF4-867B-411D-8CDC-DDE2328E966B}"/>
      </w:docPartPr>
      <w:docPartBody>
        <w:p w:rsidR="008A3914" w:rsidRDefault="00636C65">
          <w:pPr>
            <w:pStyle w:val="F12296610D1046F08346E00990856E66"/>
          </w:pPr>
          <w:r w:rsidRPr="005A0A93">
            <w:rPr>
              <w:rStyle w:val="Platshllartext"/>
            </w:rPr>
            <w:t>Förslag till riksdagsbeslut</w:t>
          </w:r>
        </w:p>
      </w:docPartBody>
    </w:docPart>
    <w:docPart>
      <w:docPartPr>
        <w:name w:val="0D3040771F7D44858A4F58FA70F751D1"/>
        <w:category>
          <w:name w:val="Allmänt"/>
          <w:gallery w:val="placeholder"/>
        </w:category>
        <w:types>
          <w:type w:val="bbPlcHdr"/>
        </w:types>
        <w:behaviors>
          <w:behavior w:val="content"/>
        </w:behaviors>
        <w:guid w:val="{A65FE444-D5DC-4B3E-8616-58EB0257F9CF}"/>
      </w:docPartPr>
      <w:docPartBody>
        <w:p w:rsidR="008A3914" w:rsidRDefault="00636C65">
          <w:pPr>
            <w:pStyle w:val="0D3040771F7D44858A4F58FA70F751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F4CC85FCA24166BC7C6D30DA636BE2"/>
        <w:category>
          <w:name w:val="Allmänt"/>
          <w:gallery w:val="placeholder"/>
        </w:category>
        <w:types>
          <w:type w:val="bbPlcHdr"/>
        </w:types>
        <w:behaviors>
          <w:behavior w:val="content"/>
        </w:behaviors>
        <w:guid w:val="{80A75C37-7616-4A16-9116-C53BE4F60952}"/>
      </w:docPartPr>
      <w:docPartBody>
        <w:p w:rsidR="008A3914" w:rsidRDefault="00636C65">
          <w:pPr>
            <w:pStyle w:val="16F4CC85FCA24166BC7C6D30DA636BE2"/>
          </w:pPr>
          <w:r w:rsidRPr="005A0A93">
            <w:rPr>
              <w:rStyle w:val="Platshllartext"/>
            </w:rPr>
            <w:t>Motivering</w:t>
          </w:r>
        </w:p>
      </w:docPartBody>
    </w:docPart>
    <w:docPart>
      <w:docPartPr>
        <w:name w:val="27DAC2EF58FD433FBA5A72CA8DF3C116"/>
        <w:category>
          <w:name w:val="Allmänt"/>
          <w:gallery w:val="placeholder"/>
        </w:category>
        <w:types>
          <w:type w:val="bbPlcHdr"/>
        </w:types>
        <w:behaviors>
          <w:behavior w:val="content"/>
        </w:behaviors>
        <w:guid w:val="{F492E059-FAF5-4B39-B365-B9E86264E1D2}"/>
      </w:docPartPr>
      <w:docPartBody>
        <w:p w:rsidR="008A3914" w:rsidRDefault="00636C65">
          <w:pPr>
            <w:pStyle w:val="27DAC2EF58FD433FBA5A72CA8DF3C116"/>
          </w:pPr>
          <w:r w:rsidRPr="009B077E">
            <w:rPr>
              <w:rStyle w:val="Platshllartext"/>
            </w:rPr>
            <w:t>Namn på motionärer infogas/tas bort via panelen.</w:t>
          </w:r>
        </w:p>
      </w:docPartBody>
    </w:docPart>
    <w:docPart>
      <w:docPartPr>
        <w:name w:val="CEAFECC6722C4FF18ED33104665F3C1F"/>
        <w:category>
          <w:name w:val="Allmänt"/>
          <w:gallery w:val="placeholder"/>
        </w:category>
        <w:types>
          <w:type w:val="bbPlcHdr"/>
        </w:types>
        <w:behaviors>
          <w:behavior w:val="content"/>
        </w:behaviors>
        <w:guid w:val="{8FF3AFA6-167C-49C1-8E33-3DF7AC04A628}"/>
      </w:docPartPr>
      <w:docPartBody>
        <w:p w:rsidR="008A3914" w:rsidRDefault="00636C65">
          <w:pPr>
            <w:pStyle w:val="CEAFECC6722C4FF18ED33104665F3C1F"/>
          </w:pPr>
          <w:r>
            <w:rPr>
              <w:rStyle w:val="Platshllartext"/>
            </w:rPr>
            <w:t xml:space="preserve"> </w:t>
          </w:r>
        </w:p>
      </w:docPartBody>
    </w:docPart>
    <w:docPart>
      <w:docPartPr>
        <w:name w:val="5307EC42C69B429582167608736E4E75"/>
        <w:category>
          <w:name w:val="Allmänt"/>
          <w:gallery w:val="placeholder"/>
        </w:category>
        <w:types>
          <w:type w:val="bbPlcHdr"/>
        </w:types>
        <w:behaviors>
          <w:behavior w:val="content"/>
        </w:behaviors>
        <w:guid w:val="{68664AAC-591C-41BB-9F20-C25185EE20B7}"/>
      </w:docPartPr>
      <w:docPartBody>
        <w:p w:rsidR="008A3914" w:rsidRDefault="00636C65">
          <w:pPr>
            <w:pStyle w:val="5307EC42C69B429582167608736E4E75"/>
          </w:pPr>
          <w:r>
            <w:t xml:space="preserve"> </w:t>
          </w:r>
        </w:p>
      </w:docPartBody>
    </w:docPart>
    <w:docPart>
      <w:docPartPr>
        <w:name w:val="6C80458844B14811A249F0BF94923F00"/>
        <w:category>
          <w:name w:val="Allmänt"/>
          <w:gallery w:val="placeholder"/>
        </w:category>
        <w:types>
          <w:type w:val="bbPlcHdr"/>
        </w:types>
        <w:behaviors>
          <w:behavior w:val="content"/>
        </w:behaviors>
        <w:guid w:val="{FE95101F-4550-4BEC-A574-C273353381C7}"/>
      </w:docPartPr>
      <w:docPartBody>
        <w:p w:rsidR="008A3914" w:rsidRDefault="00636C65">
          <w:r w:rsidRPr="00CA10D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65"/>
    <w:rsid w:val="00636C65"/>
    <w:rsid w:val="008A3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6C65"/>
    <w:rPr>
      <w:color w:val="F4B083" w:themeColor="accent2" w:themeTint="99"/>
    </w:rPr>
  </w:style>
  <w:style w:type="paragraph" w:customStyle="1" w:styleId="F12296610D1046F08346E00990856E66">
    <w:name w:val="F12296610D1046F08346E00990856E66"/>
  </w:style>
  <w:style w:type="paragraph" w:customStyle="1" w:styleId="0D3040771F7D44858A4F58FA70F751D1">
    <w:name w:val="0D3040771F7D44858A4F58FA70F751D1"/>
  </w:style>
  <w:style w:type="paragraph" w:customStyle="1" w:styleId="16F4CC85FCA24166BC7C6D30DA636BE2">
    <w:name w:val="16F4CC85FCA24166BC7C6D30DA636BE2"/>
  </w:style>
  <w:style w:type="paragraph" w:customStyle="1" w:styleId="27DAC2EF58FD433FBA5A72CA8DF3C116">
    <w:name w:val="27DAC2EF58FD433FBA5A72CA8DF3C116"/>
  </w:style>
  <w:style w:type="paragraph" w:customStyle="1" w:styleId="CEAFECC6722C4FF18ED33104665F3C1F">
    <w:name w:val="CEAFECC6722C4FF18ED33104665F3C1F"/>
  </w:style>
  <w:style w:type="paragraph" w:customStyle="1" w:styleId="5307EC42C69B429582167608736E4E75">
    <w:name w:val="5307EC42C69B429582167608736E4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75ECB-49CD-4DB0-84DB-EE959CA050DD}"/>
</file>

<file path=customXml/itemProps2.xml><?xml version="1.0" encoding="utf-8"?>
<ds:datastoreItem xmlns:ds="http://schemas.openxmlformats.org/officeDocument/2006/customXml" ds:itemID="{D162D92E-A0A5-4795-81B3-2745CCF03F8B}"/>
</file>

<file path=customXml/itemProps3.xml><?xml version="1.0" encoding="utf-8"?>
<ds:datastoreItem xmlns:ds="http://schemas.openxmlformats.org/officeDocument/2006/customXml" ds:itemID="{266BD85D-5F29-461B-BF0E-08046B0CF81E}"/>
</file>

<file path=customXml/itemProps4.xml><?xml version="1.0" encoding="utf-8"?>
<ds:datastoreItem xmlns:ds="http://schemas.openxmlformats.org/officeDocument/2006/customXml" ds:itemID="{F82DABE3-9739-48E4-B8B7-00BFC9166617}"/>
</file>

<file path=docProps/app.xml><?xml version="1.0" encoding="utf-8"?>
<Properties xmlns="http://schemas.openxmlformats.org/officeDocument/2006/extended-properties" xmlns:vt="http://schemas.openxmlformats.org/officeDocument/2006/docPropsVTypes">
  <Template>Normal</Template>
  <TotalTime>5</TotalTime>
  <Pages>2</Pages>
  <Words>303</Words>
  <Characters>1862</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