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CAF" w:rsidRPr="00F379F5" w:rsidRDefault="00174CAF" w:rsidP="0062268E">
      <w:pPr>
        <w:pStyle w:val="Hemstlrubrik"/>
      </w:pPr>
      <w:r w:rsidRPr="00F379F5">
        <w:t>Förslag till riksdagsbeslut</w:t>
      </w:r>
    </w:p>
    <w:p w:rsidR="00174CAF" w:rsidRPr="00F379F5" w:rsidRDefault="00174CAF" w:rsidP="00174CAF">
      <w:pPr>
        <w:pStyle w:val="Hemstlatt"/>
      </w:pPr>
      <w:r w:rsidRPr="00F379F5">
        <w:t>Riksdagen tillkännager för regeringen som sin mening vad i motionen anförs om alternativa värmekällor i nybyggda hus.</w:t>
      </w:r>
    </w:p>
    <w:p w:rsidR="00E84F25" w:rsidRPr="00F379F5" w:rsidRDefault="007C6092" w:rsidP="00E22893">
      <w:pPr>
        <w:pStyle w:val="Rubrik1"/>
      </w:pPr>
      <w:r w:rsidRPr="00F379F5">
        <w:t>Motivering</w:t>
      </w:r>
    </w:p>
    <w:p w:rsidR="00174CAF" w:rsidRPr="00F379F5" w:rsidRDefault="00174CAF" w:rsidP="00940190">
      <w:r w:rsidRPr="00F379F5">
        <w:t>I samband med stormen Gudrun blev det än en gång uppenbart hur sårbart vårt samhälle är. När strömmen försvann stod många hus helt utan uppvär</w:t>
      </w:r>
      <w:r w:rsidRPr="00F379F5">
        <w:t>m</w:t>
      </w:r>
      <w:r w:rsidRPr="00F379F5">
        <w:t>ningsmöjligheter.</w:t>
      </w:r>
    </w:p>
    <w:p w:rsidR="00174CAF" w:rsidRPr="00F379F5" w:rsidRDefault="00174CAF" w:rsidP="00174CAF">
      <w:pPr>
        <w:pStyle w:val="Normaltindrag"/>
      </w:pPr>
      <w:r w:rsidRPr="00F379F5">
        <w:t xml:space="preserve">Vid långvariga strömavbrott kan detta få mycket allvarliga konsekvenser </w:t>
      </w:r>
      <w:r w:rsidR="0062268E" w:rsidRPr="00F379F5">
        <w:t xml:space="preserve">för </w:t>
      </w:r>
      <w:r w:rsidRPr="00F379F5">
        <w:t>både människor och egendom. Det vore därför rimligt att det åtminstone i alla nybyggda hus för åretruntboende skulle vara obligatoriskt att bygga in en alternativ värmekälla som kan användas vid strömavbrott.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268E" w:rsidRPr="00F3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268E" w:rsidRPr="00F379F5" w:rsidRDefault="0062268E" w:rsidP="0062268E">
            <w:pPr>
              <w:pStyle w:val="UnderskriftDatum"/>
              <w:spacing w:before="240"/>
            </w:pPr>
            <w:r w:rsidRPr="00F379F5">
              <w:t>Stockholm den 23 september 2005</w:t>
            </w:r>
          </w:p>
        </w:tc>
        <w:tc>
          <w:tcPr>
            <w:tcW w:w="3047" w:type="dxa"/>
          </w:tcPr>
          <w:p w:rsidR="0062268E" w:rsidRPr="00F379F5" w:rsidRDefault="0062268E" w:rsidP="0062268E">
            <w:pPr>
              <w:pStyle w:val="Underskrifter"/>
              <w:spacing w:before="240"/>
            </w:pPr>
          </w:p>
        </w:tc>
      </w:tr>
      <w:tr w:rsidR="0062268E" w:rsidRPr="00F379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268E" w:rsidRPr="00F379F5" w:rsidRDefault="0062268E" w:rsidP="0062268E">
            <w:pPr>
              <w:pStyle w:val="Underskrifter"/>
            </w:pPr>
            <w:r w:rsidRPr="00F379F5">
              <w:t>Hans Stenberg (s)</w:t>
            </w:r>
          </w:p>
        </w:tc>
        <w:tc>
          <w:tcPr>
            <w:tcW w:w="3047" w:type="dxa"/>
          </w:tcPr>
          <w:p w:rsidR="0062268E" w:rsidRPr="00F379F5" w:rsidRDefault="0062268E" w:rsidP="0062268E">
            <w:pPr>
              <w:pStyle w:val="Underskrifter"/>
            </w:pPr>
            <w:r w:rsidRPr="00F379F5">
              <w:t>Kerstin Kristiansson Karlstedt (s)</w:t>
            </w:r>
          </w:p>
        </w:tc>
      </w:tr>
    </w:tbl>
    <w:p w:rsidR="00174CAF" w:rsidRPr="00F379F5" w:rsidRDefault="00174CAF" w:rsidP="0062268E">
      <w:pPr>
        <w:pStyle w:val="Normaltindrag"/>
      </w:pPr>
    </w:p>
    <w:sectPr w:rsidR="00174CAF" w:rsidRPr="00F379F5" w:rsidSect="00622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634" w:rsidRPr="00F379F5" w:rsidRDefault="00893634">
      <w:r w:rsidRPr="00F379F5">
        <w:separator/>
      </w:r>
    </w:p>
  </w:endnote>
  <w:endnote w:type="continuationSeparator" w:id="0">
    <w:p w:rsidR="00893634" w:rsidRPr="00F379F5" w:rsidRDefault="00893634">
      <w:r w:rsidRPr="00F379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0D4" w:rsidRPr="00F379F5" w:rsidRDefault="00F379F5" w:rsidP="0062268E">
    <w:pPr>
      <w:pStyle w:val="Sidfot"/>
    </w:pPr>
    <w:r w:rsidRPr="00F379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45609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68E" w:rsidRDefault="006226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268E" w:rsidRDefault="006226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0D4" w:rsidRPr="00F379F5" w:rsidRDefault="00F379F5" w:rsidP="0062268E">
    <w:pPr>
      <w:pStyle w:val="Sidfot"/>
    </w:pPr>
    <w:r w:rsidRPr="00F379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095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68E" w:rsidRDefault="00622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68E" w:rsidRDefault="00622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0D4" w:rsidRPr="00F379F5" w:rsidRDefault="00F379F5" w:rsidP="0062268E">
    <w:pPr>
      <w:pStyle w:val="Sidfot"/>
    </w:pPr>
    <w:r w:rsidRPr="00F379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093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68E" w:rsidRDefault="006226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68E" w:rsidRDefault="006226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634" w:rsidRPr="00F379F5" w:rsidRDefault="00893634">
      <w:r w:rsidRPr="00F379F5">
        <w:separator/>
      </w:r>
    </w:p>
  </w:footnote>
  <w:footnote w:type="continuationSeparator" w:id="0">
    <w:p w:rsidR="00893634" w:rsidRPr="00F379F5" w:rsidRDefault="00893634">
      <w:r w:rsidRPr="00F379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0D4" w:rsidRPr="00F379F5" w:rsidRDefault="00F379F5" w:rsidP="0062268E">
    <w:pPr>
      <w:pStyle w:val="Sidhuvud"/>
    </w:pPr>
    <w:r w:rsidRPr="00F379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9043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68E" w:rsidRDefault="006226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268E" w:rsidRDefault="006226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0D4" w:rsidRPr="00F379F5" w:rsidRDefault="00F379F5" w:rsidP="0062268E">
    <w:pPr>
      <w:pStyle w:val="Sidhuvud"/>
    </w:pPr>
    <w:r w:rsidRPr="00F379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884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68E" w:rsidRDefault="006226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268E" w:rsidRDefault="006226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68E" w:rsidRPr="00F379F5" w:rsidRDefault="0062268E">
    <w:pPr>
      <w:pStyle w:val="FSHNormal"/>
      <w:tabs>
        <w:tab w:val="right" w:pos="5840"/>
      </w:tabs>
    </w:pPr>
    <w:r w:rsidRPr="00F379F5">
      <w:br/>
    </w:r>
    <w:r w:rsidRPr="00F379F5">
      <w:fldChar w:fldCharType="begin" w:fldLock="1"/>
    </w:r>
    <w:r w:rsidRPr="00F379F5">
      <w:instrText xml:space="preserve"> DOCPROPERTY</w:instrText>
    </w:r>
    <w:r w:rsidRPr="00F379F5">
      <w:rPr>
        <w:sz w:val="18"/>
      </w:rPr>
      <w:instrText xml:space="preserve"> "YearUser" *\charformat </w:instrText>
    </w:r>
    <w:r w:rsidRPr="00F379F5">
      <w:fldChar w:fldCharType="separate"/>
    </w:r>
    <w:r w:rsidRPr="00F379F5">
      <w:t>2005/06</w:t>
    </w:r>
    <w:r w:rsidRPr="00F379F5">
      <w:fldChar w:fldCharType="end"/>
    </w:r>
    <w:r w:rsidRPr="00F379F5">
      <w:t xml:space="preserve"> </w:t>
    </w:r>
    <w:r w:rsidRPr="00F379F5">
      <w:tab/>
      <w:t xml:space="preserve">mnr: </w:t>
    </w:r>
    <w:r w:rsidRPr="00F379F5">
      <w:fldChar w:fldCharType="begin" w:fldLock="1"/>
    </w:r>
    <w:r w:rsidRPr="00F379F5">
      <w:instrText xml:space="preserve"> DOCPROPERTY</w:instrText>
    </w:r>
    <w:r w:rsidRPr="00F379F5">
      <w:rPr>
        <w:sz w:val="18"/>
      </w:rPr>
      <w:instrText xml:space="preserve"> "Motionsnummer" *\charformat </w:instrText>
    </w:r>
    <w:r w:rsidRPr="00F379F5">
      <w:fldChar w:fldCharType="separate"/>
    </w:r>
    <w:r w:rsidRPr="00F379F5">
      <w:t>Bo252</w:t>
    </w:r>
    <w:r w:rsidRPr="00F379F5">
      <w:fldChar w:fldCharType="end"/>
    </w:r>
    <w:r w:rsidRPr="00F379F5">
      <w:br/>
    </w:r>
    <w:r w:rsidRPr="00F379F5">
      <w:fldChar w:fldCharType="begin" w:fldLock="1"/>
    </w:r>
    <w:r w:rsidRPr="00F379F5">
      <w:instrText xml:space="preserve"> DOCPROPERTY</w:instrText>
    </w:r>
    <w:r w:rsidRPr="00F379F5">
      <w:rPr>
        <w:sz w:val="18"/>
      </w:rPr>
      <w:instrText xml:space="preserve"> "Samling" *\charformat </w:instrText>
    </w:r>
    <w:r w:rsidRPr="00F379F5">
      <w:fldChar w:fldCharType="end"/>
    </w:r>
    <w:r w:rsidRPr="00F379F5">
      <w:tab/>
      <w:t xml:space="preserve">pnr: </w:t>
    </w:r>
    <w:r w:rsidRPr="00F379F5">
      <w:fldChar w:fldCharType="begin" w:fldLock="1"/>
    </w:r>
    <w:r w:rsidRPr="00F379F5">
      <w:instrText xml:space="preserve"> DOCPROPERTY</w:instrText>
    </w:r>
    <w:r w:rsidRPr="00F379F5">
      <w:rPr>
        <w:sz w:val="18"/>
      </w:rPr>
      <w:instrText xml:space="preserve"> "Partinummer" *\charformat </w:instrText>
    </w:r>
    <w:r w:rsidRPr="00F379F5">
      <w:fldChar w:fldCharType="separate"/>
    </w:r>
    <w:r w:rsidRPr="00F379F5">
      <w:t>s18431</w:t>
    </w:r>
    <w:r w:rsidRPr="00F379F5">
      <w:fldChar w:fldCharType="end"/>
    </w:r>
  </w:p>
  <w:p w:rsidR="0062268E" w:rsidRPr="00F379F5" w:rsidRDefault="0062268E">
    <w:pPr>
      <w:pStyle w:val="FSHRub1"/>
    </w:pPr>
    <w:r w:rsidRPr="00F379F5">
      <w:t>Motion till riksdagen</w:t>
    </w:r>
    <w:r w:rsidRPr="00F379F5">
      <w:br/>
    </w:r>
    <w:r w:rsidRPr="00F379F5">
      <w:fldChar w:fldCharType="begin" w:fldLock="1"/>
    </w:r>
    <w:r w:rsidRPr="00F379F5">
      <w:instrText xml:space="preserve"> DOCPROPERTY "YearUser" *\charformat </w:instrText>
    </w:r>
    <w:r w:rsidRPr="00F379F5">
      <w:fldChar w:fldCharType="separate"/>
    </w:r>
    <w:r w:rsidRPr="00F379F5">
      <w:t>2005/06</w:t>
    </w:r>
    <w:r w:rsidRPr="00F379F5">
      <w:fldChar w:fldCharType="end"/>
    </w:r>
    <w:r w:rsidRPr="00F379F5">
      <w:t>:</w:t>
    </w:r>
    <w:r w:rsidRPr="00F379F5">
      <w:fldChar w:fldCharType="begin" w:fldLock="1"/>
    </w:r>
    <w:r w:rsidRPr="00F379F5">
      <w:instrText xml:space="preserve"> DOCPROPERTY "Motionsnummer" *\charformat </w:instrText>
    </w:r>
    <w:r w:rsidRPr="00F379F5">
      <w:fldChar w:fldCharType="separate"/>
    </w:r>
    <w:r w:rsidRPr="00F379F5">
      <w:t>Bo252</w:t>
    </w:r>
    <w:r w:rsidRPr="00F379F5">
      <w:fldChar w:fldCharType="end"/>
    </w:r>
  </w:p>
  <w:p w:rsidR="0062268E" w:rsidRPr="00F379F5" w:rsidRDefault="0062268E">
    <w:pPr>
      <w:pStyle w:val="FSHNormalS5"/>
    </w:pPr>
    <w:r w:rsidRPr="00F379F5">
      <w:fldChar w:fldCharType="begin" w:fldLock="1"/>
    </w:r>
    <w:r w:rsidRPr="00F379F5">
      <w:instrText xml:space="preserve"> DOCPROPERTY "MotionarText" *\charformat </w:instrText>
    </w:r>
    <w:r w:rsidRPr="00F379F5">
      <w:fldChar w:fldCharType="separate"/>
    </w:r>
    <w:r w:rsidRPr="00F379F5">
      <w:t>av Hans Stenberg och Kerstin Kristiansson Karlstedt (s)</w:t>
    </w:r>
    <w:r w:rsidRPr="00F379F5">
      <w:fldChar w:fldCharType="end"/>
    </w:r>
    <w:r w:rsidRPr="00F379F5">
      <w:br/>
    </w:r>
    <w:r w:rsidRPr="00F379F5">
      <w:fldChar w:fldCharType="begin" w:fldLock="1"/>
    </w:r>
    <w:r w:rsidRPr="00F379F5">
      <w:instrText xml:space="preserve"> DOCPROPERTY "SvarFrasKort" *\charformat </w:instrText>
    </w:r>
    <w:r w:rsidRPr="00F379F5">
      <w:fldChar w:fldCharType="end"/>
    </w:r>
  </w:p>
  <w:p w:rsidR="0062268E" w:rsidRPr="00F379F5" w:rsidRDefault="0062268E">
    <w:pPr>
      <w:pStyle w:val="FSHTitel"/>
    </w:pPr>
    <w:r w:rsidRPr="00F379F5">
      <w:fldChar w:fldCharType="begin" w:fldLock="1"/>
    </w:r>
    <w:r w:rsidRPr="00F379F5">
      <w:instrText xml:space="preserve"> DOCPROPERTY</w:instrText>
    </w:r>
    <w:r w:rsidRPr="00F379F5">
      <w:rPr>
        <w:sz w:val="18"/>
      </w:rPr>
      <w:instrText xml:space="preserve"> "RubrikSvar" *\charformat </w:instrText>
    </w:r>
    <w:r w:rsidRPr="00F379F5">
      <w:fldChar w:fldCharType="separate"/>
    </w:r>
    <w:r w:rsidRPr="00F379F5">
      <w:t>Alternativa värmekällor</w:t>
    </w:r>
    <w:r w:rsidRPr="00F379F5">
      <w:fldChar w:fldCharType="end"/>
    </w:r>
  </w:p>
  <w:p w:rsidR="0062268E" w:rsidRPr="00F379F5" w:rsidRDefault="0062268E" w:rsidP="0062268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895882">
    <w:abstractNumId w:val="13"/>
  </w:num>
  <w:num w:numId="2" w16cid:durableId="289631601">
    <w:abstractNumId w:val="10"/>
  </w:num>
  <w:num w:numId="3" w16cid:durableId="1582058804">
    <w:abstractNumId w:val="11"/>
  </w:num>
  <w:num w:numId="4" w16cid:durableId="2111506951">
    <w:abstractNumId w:val="12"/>
  </w:num>
  <w:num w:numId="5" w16cid:durableId="1622420419">
    <w:abstractNumId w:val="8"/>
  </w:num>
  <w:num w:numId="6" w16cid:durableId="189143841">
    <w:abstractNumId w:val="3"/>
  </w:num>
  <w:num w:numId="7" w16cid:durableId="63337927">
    <w:abstractNumId w:val="2"/>
  </w:num>
  <w:num w:numId="8" w16cid:durableId="809245800">
    <w:abstractNumId w:val="1"/>
  </w:num>
  <w:num w:numId="9" w16cid:durableId="1811091314">
    <w:abstractNumId w:val="0"/>
  </w:num>
  <w:num w:numId="10" w16cid:durableId="1203790643">
    <w:abstractNumId w:val="9"/>
  </w:num>
  <w:num w:numId="11" w16cid:durableId="1462575781">
    <w:abstractNumId w:val="7"/>
  </w:num>
  <w:num w:numId="12" w16cid:durableId="1014455258">
    <w:abstractNumId w:val="6"/>
  </w:num>
  <w:num w:numId="13" w16cid:durableId="77216387">
    <w:abstractNumId w:val="5"/>
  </w:num>
  <w:num w:numId="14" w16cid:durableId="200377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6630D4"/>
    <w:rsid w:val="00064BC3"/>
    <w:rsid w:val="00066775"/>
    <w:rsid w:val="0007283F"/>
    <w:rsid w:val="00072FB9"/>
    <w:rsid w:val="00100531"/>
    <w:rsid w:val="0013032F"/>
    <w:rsid w:val="00174CAF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2268E"/>
    <w:rsid w:val="006630D4"/>
    <w:rsid w:val="00740D6D"/>
    <w:rsid w:val="00794149"/>
    <w:rsid w:val="007B67A7"/>
    <w:rsid w:val="007C6092"/>
    <w:rsid w:val="00893634"/>
    <w:rsid w:val="00940190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FA40B4-25BE-4285-A106-19A65511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2268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019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99</Words>
  <Characters>593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Bo252</vt:lpstr>
    </vt:vector>
  </TitlesOfParts>
  <Company>Riksdagen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Bo252</dc:title>
  <dc:subject>Bo252</dc:subject>
  <dc:creator>Riksdagen</dc:creator>
  <cp:keywords>Riksdagen</cp:keywords>
  <dc:description/>
  <cp:lastModifiedBy>Lars Brink</cp:lastModifiedBy>
  <cp:revision>2</cp:revision>
  <cp:lastPrinted>2005-11-22T13:54:00Z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Alternativa värmekällor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Alternativa värmekällor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20052006000000000115000184310069</vt:lpwstr>
  </property>
  <property fmtid="{D5CDD505-2E9C-101B-9397-08002B2CF9AE}" pid="47" name="datum">
    <vt:lpwstr>050923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20052006000000000115000184310069</vt:lpwstr>
  </property>
  <property fmtid="{D5CDD505-2E9C-101B-9397-08002B2CF9AE}" pid="50" name="nummer">
    <vt:lpwstr>252</vt:lpwstr>
  </property>
  <property fmtid="{D5CDD505-2E9C-101B-9397-08002B2CF9AE}" pid="51" name="utskottsbeteckning">
    <vt:lpwstr>Bo</vt:lpwstr>
  </property>
</Properties>
</file>