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B1612" w:rsidRDefault="006E04A4">
      <w:pPr>
        <w:pStyle w:val="Dokumentbeteckning"/>
      </w:pPr>
      <w:r w:rsidRPr="00FB1612">
        <w:fldChar w:fldCharType="begin" w:fldLock="1"/>
      </w:r>
      <w:r w:rsidRPr="00FB1612">
        <w:instrText xml:space="preserve"> DOCPROPERTY "DocumentYear" </w:instrText>
      </w:r>
      <w:r w:rsidRPr="00FB1612">
        <w:fldChar w:fldCharType="separate"/>
      </w:r>
      <w:r w:rsidR="00AA1CF7" w:rsidRPr="00FB1612">
        <w:t>2006/07</w:t>
      </w:r>
      <w:r w:rsidRPr="00FB1612">
        <w:fldChar w:fldCharType="end"/>
      </w:r>
      <w:r w:rsidRPr="00FB1612">
        <w:t>:</w:t>
      </w:r>
      <w:r w:rsidRPr="00FB1612">
        <w:fldChar w:fldCharType="begin" w:fldLock="1"/>
      </w:r>
      <w:r w:rsidRPr="00FB1612">
        <w:instrText xml:space="preserve"> DOCPROPERTY "DocumentNumber" </w:instrText>
      </w:r>
      <w:r w:rsidRPr="00FB1612">
        <w:fldChar w:fldCharType="separate"/>
      </w:r>
      <w:r w:rsidR="00AA1CF7" w:rsidRPr="00FB1612">
        <w:t>20</w:t>
      </w:r>
      <w:r w:rsidRPr="00FB1612">
        <w:fldChar w:fldCharType="end"/>
      </w:r>
    </w:p>
    <w:p w:rsidR="006E04A4" w:rsidRPr="00FB1612" w:rsidRDefault="006E04A4">
      <w:pPr>
        <w:pStyle w:val="Datum"/>
        <w:outlineLvl w:val="0"/>
      </w:pPr>
      <w:r w:rsidRPr="00FB1612">
        <w:fldChar w:fldCharType="begin" w:fldLock="1"/>
      </w:r>
      <w:r w:rsidRPr="00FB1612">
        <w:instrText xml:space="preserve"> DOCPROPERTY "DocumentDate" </w:instrText>
      </w:r>
      <w:r w:rsidRPr="00FB1612">
        <w:fldChar w:fldCharType="separate"/>
      </w:r>
      <w:r w:rsidR="00AA1CF7" w:rsidRPr="00FB1612">
        <w:t>Tisdagen den 14 november 2006</w:t>
      </w:r>
      <w:r w:rsidRPr="00FB161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B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B1612" w:rsidRDefault="00E60DBB">
            <w:pPr>
              <w:pStyle w:val="Plenum"/>
              <w:tabs>
                <w:tab w:val="clear" w:pos="1418"/>
              </w:tabs>
            </w:pPr>
            <w:r w:rsidRPr="00FB1612">
              <w:t>Kl.</w:t>
            </w:r>
          </w:p>
        </w:tc>
        <w:tc>
          <w:tcPr>
            <w:tcW w:w="851" w:type="dxa"/>
          </w:tcPr>
          <w:p w:rsidR="006E04A4" w:rsidRPr="00FB1612" w:rsidRDefault="00E60DB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1612">
              <w:t>13.30</w:t>
            </w:r>
          </w:p>
        </w:tc>
        <w:tc>
          <w:tcPr>
            <w:tcW w:w="397" w:type="dxa"/>
          </w:tcPr>
          <w:p w:rsidR="006E04A4" w:rsidRPr="00FB161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B1612" w:rsidRDefault="00E60DB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B1612">
              <w:rPr>
                <w:sz w:val="26"/>
              </w:rPr>
              <w:t>Interpellationssvar</w:t>
            </w:r>
            <w:r w:rsidRPr="00FB161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FB1612" w:rsidRDefault="006E04A4">
      <w:pPr>
        <w:pStyle w:val="StreckLngt"/>
      </w:pPr>
      <w:r w:rsidRPr="00FB1612">
        <w:tab/>
      </w:r>
    </w:p>
    <w:p w:rsidR="00D45AE3" w:rsidRPr="00FB1612" w:rsidRDefault="00D45AE3" w:rsidP="00D45AE3">
      <w:pPr>
        <w:pStyle w:val="Blankrad"/>
      </w:pPr>
      <w:r w:rsidRPr="00FB1612">
        <w:t>     </w:t>
      </w:r>
    </w:p>
    <w:p w:rsidR="00CF242C" w:rsidRPr="00FB1612" w:rsidRDefault="00CF242C" w:rsidP="00CF242C">
      <w:pPr>
        <w:pStyle w:val="Blankrad"/>
      </w:pPr>
      <w:r w:rsidRPr="00FB161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FB16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1612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FB1612" w:rsidRDefault="006E04A4">
            <w:pPr>
              <w:pStyle w:val="HuvudrubrikEnsam"/>
            </w:pPr>
            <w:r w:rsidRPr="00FB1612">
              <w:t>Justering av pr</w:t>
            </w:r>
            <w:r w:rsidR="00D22A02" w:rsidRPr="00FB1612">
              <w:t>o</w:t>
            </w:r>
            <w:r w:rsidRPr="00FB1612">
              <w:t>tokoll</w:t>
            </w:r>
          </w:p>
        </w:tc>
        <w:tc>
          <w:tcPr>
            <w:tcW w:w="2481" w:type="dxa"/>
          </w:tcPr>
          <w:p w:rsidR="006E04A4" w:rsidRPr="00FB1612" w:rsidRDefault="006E04A4" w:rsidP="00147F56">
            <w:pPr>
              <w:pStyle w:val="HuvudrubrikKolumn3"/>
            </w:pPr>
          </w:p>
        </w:tc>
      </w:tr>
      <w:tr w:rsidR="006E04A4" w:rsidRPr="00FB16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1612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FB1612" w:rsidRDefault="006E04A4">
            <w:r w:rsidRPr="00FB1612">
              <w:t>Protokolle</w:t>
            </w:r>
            <w:r w:rsidR="00A63B5C" w:rsidRPr="00FB1612">
              <w:t xml:space="preserve">n </w:t>
            </w:r>
            <w:r w:rsidRPr="00FB1612">
              <w:t>från sammanträde</w:t>
            </w:r>
            <w:r w:rsidR="00A63B5C" w:rsidRPr="00FB1612">
              <w:t>na tisdagen den 7 och onsdagen den 8 november</w:t>
            </w:r>
            <w:r w:rsidRPr="00FB1612">
              <w:t xml:space="preserve"> </w:t>
            </w:r>
          </w:p>
        </w:tc>
        <w:tc>
          <w:tcPr>
            <w:tcW w:w="2481" w:type="dxa"/>
          </w:tcPr>
          <w:p w:rsidR="006E04A4" w:rsidRPr="00FB1612" w:rsidRDefault="006E04A4">
            <w:pPr>
              <w:rPr>
                <w:spacing w:val="-4"/>
              </w:rPr>
            </w:pPr>
          </w:p>
        </w:tc>
      </w:tr>
    </w:tbl>
    <w:p w:rsidR="006E04A4" w:rsidRPr="00FB1612" w:rsidRDefault="006E04A4">
      <w:pPr>
        <w:pStyle w:val="Blankrad"/>
      </w:pPr>
      <w:r w:rsidRPr="00FB1612">
        <w:t>     </w:t>
      </w:r>
    </w:p>
    <w:p w:rsidR="006E04A4" w:rsidRPr="00FB1612" w:rsidRDefault="006E04A4">
      <w:pPr>
        <w:pStyle w:val="Blankrad"/>
      </w:pPr>
      <w:r w:rsidRPr="00FB161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3BD6" w:rsidRPr="00FB16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3BD6" w:rsidRPr="00FB1612" w:rsidRDefault="00A73BD6">
            <w:pPr>
              <w:pStyle w:val="HuvudrubrikFlisteNr"/>
            </w:pPr>
          </w:p>
        </w:tc>
        <w:tc>
          <w:tcPr>
            <w:tcW w:w="6237" w:type="dxa"/>
          </w:tcPr>
          <w:p w:rsidR="00A73BD6" w:rsidRPr="00FB1612" w:rsidRDefault="00E60DBB">
            <w:pPr>
              <w:pStyle w:val="Huvudrubrik"/>
            </w:pPr>
            <w:bookmarkStart w:id="1" w:name="Start_Interpellationer"/>
            <w:bookmarkEnd w:id="1"/>
            <w:r w:rsidRPr="00FB1612">
              <w:t>Svar på interpellationer</w:t>
            </w:r>
          </w:p>
        </w:tc>
        <w:tc>
          <w:tcPr>
            <w:tcW w:w="2481" w:type="dxa"/>
          </w:tcPr>
          <w:p w:rsidR="00A73BD6" w:rsidRPr="00FB1612" w:rsidRDefault="00A73BD6">
            <w:pPr>
              <w:pStyle w:val="HuvudrubrikKolumn3"/>
            </w:pPr>
          </w:p>
        </w:tc>
      </w:tr>
      <w:tr w:rsidR="00A73BD6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3BD6" w:rsidRPr="00FB1612" w:rsidRDefault="00A73BD6" w:rsidP="00E60DBB">
            <w:pPr>
              <w:pStyle w:val="Besvaradav"/>
            </w:pPr>
          </w:p>
        </w:tc>
        <w:tc>
          <w:tcPr>
            <w:tcW w:w="6237" w:type="dxa"/>
          </w:tcPr>
          <w:p w:rsidR="00A73BD6" w:rsidRPr="00FB1612" w:rsidRDefault="00E60DBB" w:rsidP="00E60DBB">
            <w:pPr>
              <w:pStyle w:val="Besvaradav"/>
            </w:pPr>
            <w:r w:rsidRPr="00FB1612">
              <w:t>Näringsminister Maud Olofsson (c)</w:t>
            </w:r>
          </w:p>
        </w:tc>
        <w:tc>
          <w:tcPr>
            <w:tcW w:w="2481" w:type="dxa"/>
          </w:tcPr>
          <w:p w:rsidR="00A73BD6" w:rsidRPr="00FB1612" w:rsidRDefault="00A73BD6" w:rsidP="00E60DBB">
            <w:pPr>
              <w:pStyle w:val="Besvaradav"/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2006/07:29 av Jan Lindholm (mp)</w:t>
            </w:r>
          </w:p>
          <w:p w:rsidR="00E60DBB" w:rsidRPr="00FB1612" w:rsidRDefault="00E60DBB" w:rsidP="00E60DBB">
            <w:r w:rsidRPr="00FB1612">
              <w:t>Beredskap mot sårbarhet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Besvaradav"/>
            </w:pPr>
          </w:p>
        </w:tc>
        <w:tc>
          <w:tcPr>
            <w:tcW w:w="6237" w:type="dxa"/>
          </w:tcPr>
          <w:p w:rsidR="00E60DBB" w:rsidRPr="00FB1612" w:rsidRDefault="00E60DBB" w:rsidP="00E60DBB">
            <w:pPr>
              <w:pStyle w:val="Besvaradav"/>
            </w:pPr>
            <w:r w:rsidRPr="00FB1612">
              <w:t>Statsrådet Mats Odell (kd)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pStyle w:val="Besvaradav"/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2006/07:37 av Peter Hultqvist (s)</w:t>
            </w:r>
          </w:p>
          <w:p w:rsidR="00E60DBB" w:rsidRPr="00FB1612" w:rsidRDefault="00E60DBB" w:rsidP="00E60DBB">
            <w:r w:rsidRPr="00FB1612">
              <w:t>Borgerlig utnämningspolitik - före och efter valet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2006/07:44 av Egon Frid (v)</w:t>
            </w:r>
          </w:p>
          <w:p w:rsidR="00E60DBB" w:rsidRPr="00FB1612" w:rsidRDefault="00E60DBB" w:rsidP="00E60DBB">
            <w:r w:rsidRPr="00FB1612">
              <w:t>Bostadspolitiken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Besvaradav"/>
            </w:pPr>
          </w:p>
        </w:tc>
        <w:tc>
          <w:tcPr>
            <w:tcW w:w="6237" w:type="dxa"/>
          </w:tcPr>
          <w:p w:rsidR="00E60DBB" w:rsidRPr="00FB1612" w:rsidRDefault="00E60DBB" w:rsidP="00E60DBB">
            <w:pPr>
              <w:pStyle w:val="Besvaradav"/>
            </w:pPr>
            <w:r w:rsidRPr="00FB1612">
              <w:t>Justitieminister Beatrice Ask (m)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pStyle w:val="Besvaradav"/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2006/07:26 av Lena Olsson (v)</w:t>
            </w:r>
          </w:p>
          <w:p w:rsidR="00E60DBB" w:rsidRPr="00FB1612" w:rsidRDefault="00E60DBB" w:rsidP="00E60DBB">
            <w:r w:rsidRPr="00FB1612">
              <w:t>Polisutbildningens framtid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2006/07:41 av Thomas Bodström (s)</w:t>
            </w:r>
          </w:p>
          <w:p w:rsidR="00E60DBB" w:rsidRPr="00FB1612" w:rsidRDefault="00E60DBB" w:rsidP="00E60DBB">
            <w:r w:rsidRPr="00FB1612">
              <w:t>Vållande i trafikbrott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2006/07:42 av Thomas Bodström (s)</w:t>
            </w:r>
          </w:p>
          <w:p w:rsidR="00E60DBB" w:rsidRPr="00FB1612" w:rsidRDefault="00E60DBB" w:rsidP="00E60DBB">
            <w:r w:rsidRPr="00FB1612">
              <w:t>Förändrad brottsutveckling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2006/07:43 av Thomas Bodström (s)</w:t>
            </w:r>
          </w:p>
          <w:p w:rsidR="00E60DBB" w:rsidRPr="00FB1612" w:rsidRDefault="00E60DBB" w:rsidP="00E60DBB">
            <w:r w:rsidRPr="00FB1612">
              <w:t>Rambeslut inom det straffrättsliga samarbetet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2006/07:46 av Thomas Bodström (s)</w:t>
            </w:r>
          </w:p>
          <w:p w:rsidR="00E60DBB" w:rsidRPr="00FB1612" w:rsidRDefault="00E60DBB" w:rsidP="00E60DBB">
            <w:r w:rsidRPr="00FB1612">
              <w:t>Behovet av tvångsmedel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Besvaradav"/>
            </w:pPr>
          </w:p>
        </w:tc>
        <w:tc>
          <w:tcPr>
            <w:tcW w:w="6237" w:type="dxa"/>
          </w:tcPr>
          <w:p w:rsidR="00E60DBB" w:rsidRPr="00FB1612" w:rsidRDefault="00E60DBB" w:rsidP="00E60DBB">
            <w:pPr>
              <w:pStyle w:val="Besvaradav"/>
            </w:pPr>
            <w:r w:rsidRPr="00FB1612">
              <w:t>Statsrådet Åsa Torstensson (c)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pStyle w:val="Besvaradav"/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2006/07:38 av Monica Green (s)</w:t>
            </w:r>
          </w:p>
          <w:p w:rsidR="00E60DBB" w:rsidRPr="00FB1612" w:rsidRDefault="00E60DBB" w:rsidP="00E60DBB">
            <w:r w:rsidRPr="00FB1612">
              <w:t>Utbyggnaden av Västra stambanan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Besvaradav"/>
            </w:pPr>
          </w:p>
        </w:tc>
        <w:tc>
          <w:tcPr>
            <w:tcW w:w="6237" w:type="dxa"/>
          </w:tcPr>
          <w:p w:rsidR="00E60DBB" w:rsidRPr="00FB1612" w:rsidRDefault="00E60DBB" w:rsidP="00E60DBB">
            <w:pPr>
              <w:pStyle w:val="Besvaradav"/>
            </w:pPr>
            <w:r w:rsidRPr="00FB1612">
              <w:t>Socialminister Göran Hägglund (kd)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pStyle w:val="Besvaradav"/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2006/07:36 av Barbro Westerholm (fp)</w:t>
            </w:r>
          </w:p>
          <w:p w:rsidR="00E60DBB" w:rsidRPr="00FB1612" w:rsidRDefault="00E60DBB" w:rsidP="00E60DBB">
            <w:r w:rsidRPr="00FB1612">
              <w:t>Nationell cancerplan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Besvaradav"/>
            </w:pPr>
          </w:p>
        </w:tc>
        <w:tc>
          <w:tcPr>
            <w:tcW w:w="6237" w:type="dxa"/>
          </w:tcPr>
          <w:p w:rsidR="00E60DBB" w:rsidRPr="00FB1612" w:rsidRDefault="00E60DBB" w:rsidP="00E60DBB">
            <w:pPr>
              <w:pStyle w:val="Besvaradav"/>
            </w:pPr>
            <w:r w:rsidRPr="00FB1612">
              <w:t>Statsrådet Jan Björklund (fp)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pStyle w:val="Besvaradav"/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2006/07:40 av Rossana Dinamarca (v)</w:t>
            </w:r>
          </w:p>
          <w:p w:rsidR="00E60DBB" w:rsidRPr="00FB1612" w:rsidRDefault="00E60DBB" w:rsidP="00E60DBB">
            <w:r w:rsidRPr="00FB1612">
              <w:t>Jämställdhet i skolan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</w:tbl>
    <w:p w:rsidR="00A73BD6" w:rsidRPr="00FB1612" w:rsidRDefault="00A73BD6">
      <w:pPr>
        <w:pStyle w:val="Blankrad"/>
      </w:pPr>
      <w:r w:rsidRPr="00FB1612">
        <w:t>     </w:t>
      </w:r>
    </w:p>
    <w:p w:rsidR="00A73BD6" w:rsidRPr="00FB1612" w:rsidRDefault="00A73BD6">
      <w:pPr>
        <w:pStyle w:val="Blankrad"/>
      </w:pPr>
      <w:r w:rsidRPr="00FB161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3BD6" w:rsidRPr="00FB16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3BD6" w:rsidRPr="00FB1612" w:rsidRDefault="00A73BD6">
            <w:pPr>
              <w:pStyle w:val="HuvudrubrikFlisteNr"/>
            </w:pPr>
          </w:p>
        </w:tc>
        <w:tc>
          <w:tcPr>
            <w:tcW w:w="6237" w:type="dxa"/>
          </w:tcPr>
          <w:p w:rsidR="00A73BD6" w:rsidRPr="00FB1612" w:rsidRDefault="00E60DBB">
            <w:pPr>
              <w:pStyle w:val="Huvudrubrik"/>
            </w:pPr>
            <w:bookmarkStart w:id="2" w:name="TypRubrik"/>
            <w:bookmarkStart w:id="3" w:name="Start_ÄrendenFörBordläggning"/>
            <w:bookmarkEnd w:id="2"/>
            <w:bookmarkEnd w:id="3"/>
            <w:r w:rsidRPr="00FB1612">
              <w:t>Ärenden för bordläggning</w:t>
            </w:r>
          </w:p>
        </w:tc>
        <w:tc>
          <w:tcPr>
            <w:tcW w:w="2481" w:type="dxa"/>
          </w:tcPr>
          <w:p w:rsidR="00A73BD6" w:rsidRPr="00FB1612" w:rsidRDefault="00E60DBB">
            <w:pPr>
              <w:pStyle w:val="HuvudrubrikKolumn3"/>
            </w:pPr>
            <w:r w:rsidRPr="00FB1612">
              <w:t>Reservationer</w:t>
            </w:r>
          </w:p>
        </w:tc>
      </w:tr>
      <w:tr w:rsidR="00A73BD6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3BD6" w:rsidRPr="00FB1612" w:rsidRDefault="00A73BD6" w:rsidP="00E60DBB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A73BD6" w:rsidRPr="00FB1612" w:rsidRDefault="00E60DBB" w:rsidP="00E60DBB">
            <w:pPr>
              <w:pStyle w:val="renderubrik"/>
            </w:pPr>
            <w:r w:rsidRPr="00FB1612">
              <w:t>Försvarsutskottets betänkande</w:t>
            </w:r>
          </w:p>
        </w:tc>
        <w:tc>
          <w:tcPr>
            <w:tcW w:w="2481" w:type="dxa"/>
          </w:tcPr>
          <w:p w:rsidR="00A73BD6" w:rsidRPr="00FB1612" w:rsidRDefault="00A73BD6" w:rsidP="00E60DBB">
            <w:pPr>
              <w:pStyle w:val="renderubrik"/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2006/07:FöU2 Hamnskydd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renderubrik"/>
            </w:pPr>
          </w:p>
        </w:tc>
        <w:tc>
          <w:tcPr>
            <w:tcW w:w="6237" w:type="dxa"/>
          </w:tcPr>
          <w:p w:rsidR="00E60DBB" w:rsidRPr="00FB1612" w:rsidRDefault="00E60DBB" w:rsidP="00E60DBB">
            <w:pPr>
              <w:pStyle w:val="renderubrik"/>
            </w:pPr>
            <w:r w:rsidRPr="00FB1612">
              <w:t>Arbetsmarknadsutskottets betänkande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pStyle w:val="renderubrik"/>
              <w:rPr>
                <w:spacing w:val="-4"/>
              </w:rPr>
            </w:pPr>
          </w:p>
        </w:tc>
      </w:tr>
      <w:tr w:rsidR="00E60DBB" w:rsidRPr="00FB16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0DBB" w:rsidRPr="00FB1612" w:rsidRDefault="00E60DBB" w:rsidP="00E60DBB">
            <w:pPr>
              <w:pStyle w:val="FlistaNrText"/>
            </w:pPr>
          </w:p>
        </w:tc>
        <w:tc>
          <w:tcPr>
            <w:tcW w:w="6237" w:type="dxa"/>
          </w:tcPr>
          <w:p w:rsidR="00E60DBB" w:rsidRPr="00FB1612" w:rsidRDefault="00E60DBB" w:rsidP="00E60DBB">
            <w:r w:rsidRPr="00FB1612">
              <w:t>2006/07:AU2 Skäliga stöd- och anpassningsåtgärder för arbetstagare med funktionshinder</w:t>
            </w:r>
          </w:p>
        </w:tc>
        <w:tc>
          <w:tcPr>
            <w:tcW w:w="2481" w:type="dxa"/>
          </w:tcPr>
          <w:p w:rsidR="00E60DBB" w:rsidRPr="00FB1612" w:rsidRDefault="00E60DBB" w:rsidP="00E60DBB">
            <w:pPr>
              <w:rPr>
                <w:spacing w:val="-4"/>
              </w:rPr>
            </w:pPr>
          </w:p>
        </w:tc>
      </w:tr>
    </w:tbl>
    <w:p w:rsidR="00A73BD6" w:rsidRPr="00FB1612" w:rsidRDefault="00A73BD6">
      <w:pPr>
        <w:pStyle w:val="Blankrad"/>
      </w:pPr>
      <w:r w:rsidRPr="00FB1612">
        <w:t>     </w:t>
      </w:r>
    </w:p>
    <w:p w:rsidR="00A73BD6" w:rsidRPr="00FB1612" w:rsidRDefault="00A73BD6">
      <w:pPr>
        <w:pStyle w:val="Blankrad"/>
      </w:pPr>
      <w:r w:rsidRPr="00FB1612">
        <w:t>     </w:t>
      </w:r>
    </w:p>
    <w:p w:rsidR="00A73BD6" w:rsidRPr="00FB1612" w:rsidRDefault="00A73BD6">
      <w:pPr>
        <w:pStyle w:val="Blankrad"/>
      </w:pPr>
      <w:bookmarkStart w:id="5" w:name="Start"/>
      <w:bookmarkEnd w:id="5"/>
      <w:r w:rsidRPr="00FB1612">
        <w:t>     </w:t>
      </w:r>
    </w:p>
    <w:p w:rsidR="00A73BD6" w:rsidRPr="00FB1612" w:rsidRDefault="00A73BD6">
      <w:pPr>
        <w:pStyle w:val="Blankrad"/>
      </w:pPr>
      <w:r w:rsidRPr="00FB1612">
        <w:t>    </w:t>
      </w:r>
    </w:p>
    <w:p w:rsidR="006E04A4" w:rsidRPr="00FB1612" w:rsidRDefault="006E04A4">
      <w:pPr>
        <w:pStyle w:val="Blankrad"/>
      </w:pPr>
      <w:r w:rsidRPr="00FB161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B16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161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B1612" w:rsidRDefault="006E04A4">
            <w:pPr>
              <w:pStyle w:val="StreckMitten"/>
            </w:pPr>
            <w:r w:rsidRPr="00FB1612">
              <w:tab/>
            </w:r>
            <w:r w:rsidRPr="00FB1612">
              <w:tab/>
            </w:r>
          </w:p>
        </w:tc>
      </w:tr>
    </w:tbl>
    <w:p w:rsidR="006E04A4" w:rsidRPr="00FB1612" w:rsidRDefault="006E04A4"/>
    <w:sectPr w:rsidR="006E04A4" w:rsidRPr="00FB161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841" w:rsidRPr="00FB1612" w:rsidRDefault="00D73841">
      <w:r w:rsidRPr="00FB1612">
        <w:separator/>
      </w:r>
    </w:p>
  </w:endnote>
  <w:endnote w:type="continuationSeparator" w:id="0">
    <w:p w:rsidR="00D73841" w:rsidRPr="00FB1612" w:rsidRDefault="00D73841">
      <w:r w:rsidRPr="00FB16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BD6" w:rsidRPr="00FB1612" w:rsidRDefault="00A73BD6">
    <w:pPr>
      <w:pStyle w:val="Sidhuvud"/>
      <w:jc w:val="center"/>
    </w:pPr>
    <w:r w:rsidRPr="00FB1612">
      <w:fldChar w:fldCharType="begin" w:fldLock="1"/>
    </w:r>
    <w:r w:rsidRPr="00FB1612">
      <w:instrText xml:space="preserve"> PAGE </w:instrText>
    </w:r>
    <w:r w:rsidRPr="00FB1612">
      <w:fldChar w:fldCharType="separate"/>
    </w:r>
    <w:r w:rsidR="00C21384" w:rsidRPr="00FB1612">
      <w:t>2</w:t>
    </w:r>
    <w:r w:rsidRPr="00FB1612">
      <w:fldChar w:fldCharType="end"/>
    </w:r>
    <w:r w:rsidRPr="00FB1612">
      <w:t>(</w:t>
    </w:r>
    <w:r w:rsidRPr="00FB1612">
      <w:fldChar w:fldCharType="begin" w:fldLock="1"/>
    </w:r>
    <w:r w:rsidRPr="00FB1612">
      <w:instrText xml:space="preserve"> NUMPAGES </w:instrText>
    </w:r>
    <w:r w:rsidRPr="00FB1612">
      <w:fldChar w:fldCharType="separate"/>
    </w:r>
    <w:r w:rsidR="00C21384" w:rsidRPr="00FB1612">
      <w:t>2</w:t>
    </w:r>
    <w:r w:rsidRPr="00FB1612">
      <w:fldChar w:fldCharType="end"/>
    </w:r>
    <w:r w:rsidRPr="00FB161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BD6" w:rsidRPr="00FB1612" w:rsidRDefault="00A73BD6">
    <w:pPr>
      <w:pStyle w:val="Sidhuvud"/>
      <w:jc w:val="center"/>
    </w:pPr>
    <w:r w:rsidRPr="00FB1612">
      <w:fldChar w:fldCharType="begin" w:fldLock="1"/>
    </w:r>
    <w:r w:rsidRPr="00FB1612">
      <w:instrText xml:space="preserve"> PAGE </w:instrText>
    </w:r>
    <w:r w:rsidRPr="00FB1612">
      <w:fldChar w:fldCharType="separate"/>
    </w:r>
    <w:r w:rsidR="007F40EC" w:rsidRPr="00FB1612">
      <w:t>1</w:t>
    </w:r>
    <w:r w:rsidRPr="00FB1612">
      <w:fldChar w:fldCharType="end"/>
    </w:r>
    <w:r w:rsidRPr="00FB1612">
      <w:t>(</w:t>
    </w:r>
    <w:r w:rsidRPr="00FB1612">
      <w:fldChar w:fldCharType="begin" w:fldLock="1"/>
    </w:r>
    <w:r w:rsidRPr="00FB1612">
      <w:instrText xml:space="preserve"> NUMPAGES </w:instrText>
    </w:r>
    <w:r w:rsidRPr="00FB1612">
      <w:fldChar w:fldCharType="separate"/>
    </w:r>
    <w:r w:rsidR="00AA1CF7" w:rsidRPr="00FB1612">
      <w:t>2</w:t>
    </w:r>
    <w:r w:rsidRPr="00FB1612">
      <w:fldChar w:fldCharType="end"/>
    </w:r>
    <w:r w:rsidRPr="00FB161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841" w:rsidRPr="00FB1612" w:rsidRDefault="00D73841">
      <w:r w:rsidRPr="00FB1612">
        <w:separator/>
      </w:r>
    </w:p>
  </w:footnote>
  <w:footnote w:type="continuationSeparator" w:id="0">
    <w:p w:rsidR="00D73841" w:rsidRPr="00FB1612" w:rsidRDefault="00D73841">
      <w:r w:rsidRPr="00FB16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BD6" w:rsidRPr="00FB1612" w:rsidRDefault="00A73BD6">
    <w:pPr>
      <w:pStyle w:val="Sidhuvud"/>
      <w:tabs>
        <w:tab w:val="clear" w:pos="4536"/>
      </w:tabs>
    </w:pPr>
    <w:r w:rsidRPr="00FB1612">
      <w:fldChar w:fldCharType="begin" w:fldLock="1"/>
    </w:r>
    <w:r w:rsidRPr="00FB1612">
      <w:instrText xml:space="preserve"> DOCPROPERTY "DocumentDate" </w:instrText>
    </w:r>
    <w:r w:rsidRPr="00FB1612">
      <w:fldChar w:fldCharType="separate"/>
    </w:r>
    <w:r w:rsidR="00AA1CF7" w:rsidRPr="00FB1612">
      <w:t>Tisdagen den 14 november 2006</w:t>
    </w:r>
    <w:r w:rsidRPr="00FB1612">
      <w:fldChar w:fldCharType="end"/>
    </w:r>
    <w:r w:rsidRPr="00FB1612">
      <w:tab/>
    </w:r>
  </w:p>
  <w:p w:rsidR="00A73BD6" w:rsidRPr="00FB1612" w:rsidRDefault="00A73BD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1612">
      <w:rPr>
        <w:sz w:val="12"/>
      </w:rPr>
      <w:tab/>
    </w:r>
  </w:p>
  <w:p w:rsidR="00A73BD6" w:rsidRPr="00FB1612" w:rsidRDefault="00A73B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BD6" w:rsidRPr="00FB1612" w:rsidRDefault="00FB16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B161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3BD6" w:rsidRPr="00FB1612" w:rsidRDefault="00A73BD6">
    <w:pPr>
      <w:pStyle w:val="Dokumentrubrik"/>
      <w:spacing w:after="360"/>
    </w:pPr>
    <w:r w:rsidRPr="00FB161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58654064">
    <w:abstractNumId w:val="5"/>
  </w:num>
  <w:num w:numId="2" w16cid:durableId="1187984693">
    <w:abstractNumId w:val="2"/>
  </w:num>
  <w:num w:numId="3" w16cid:durableId="2111315721">
    <w:abstractNumId w:val="4"/>
  </w:num>
  <w:num w:numId="4" w16cid:durableId="1441222254">
    <w:abstractNumId w:val="1"/>
  </w:num>
  <w:num w:numId="5" w16cid:durableId="444157610">
    <w:abstractNumId w:val="0"/>
  </w:num>
  <w:num w:numId="6" w16cid:durableId="645203997">
    <w:abstractNumId w:val="3"/>
  </w:num>
  <w:num w:numId="7" w16cid:durableId="2115320073">
    <w:abstractNumId w:val="3"/>
  </w:num>
  <w:num w:numId="8" w16cid:durableId="138992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5378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D22FD"/>
    <w:rsid w:val="000E30A0"/>
    <w:rsid w:val="00103C04"/>
    <w:rsid w:val="0011223E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04F7"/>
    <w:rsid w:val="00585ED4"/>
    <w:rsid w:val="00593F37"/>
    <w:rsid w:val="00594D74"/>
    <w:rsid w:val="005A18F5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2672"/>
    <w:rsid w:val="006C4107"/>
    <w:rsid w:val="006D0C2B"/>
    <w:rsid w:val="006D196C"/>
    <w:rsid w:val="006E04A4"/>
    <w:rsid w:val="006F2BA3"/>
    <w:rsid w:val="006F4563"/>
    <w:rsid w:val="006F4DE6"/>
    <w:rsid w:val="006F63C4"/>
    <w:rsid w:val="00706929"/>
    <w:rsid w:val="0071198D"/>
    <w:rsid w:val="00712ED9"/>
    <w:rsid w:val="00721555"/>
    <w:rsid w:val="007246B8"/>
    <w:rsid w:val="00726578"/>
    <w:rsid w:val="00743831"/>
    <w:rsid w:val="0074546A"/>
    <w:rsid w:val="00745B90"/>
    <w:rsid w:val="0074719A"/>
    <w:rsid w:val="0075111F"/>
    <w:rsid w:val="007526CB"/>
    <w:rsid w:val="007532ED"/>
    <w:rsid w:val="00755F48"/>
    <w:rsid w:val="00756D29"/>
    <w:rsid w:val="0078127D"/>
    <w:rsid w:val="007A090E"/>
    <w:rsid w:val="007B01A2"/>
    <w:rsid w:val="007B3D13"/>
    <w:rsid w:val="007C0AB9"/>
    <w:rsid w:val="007C4B0F"/>
    <w:rsid w:val="007D165E"/>
    <w:rsid w:val="007D7A4C"/>
    <w:rsid w:val="007D7F1E"/>
    <w:rsid w:val="007F40EC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57E7E"/>
    <w:rsid w:val="0097005E"/>
    <w:rsid w:val="0099091B"/>
    <w:rsid w:val="00993003"/>
    <w:rsid w:val="009936B7"/>
    <w:rsid w:val="009A4BE1"/>
    <w:rsid w:val="009C032A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18C2"/>
    <w:rsid w:val="00A323E6"/>
    <w:rsid w:val="00A33A32"/>
    <w:rsid w:val="00A4395A"/>
    <w:rsid w:val="00A51BBE"/>
    <w:rsid w:val="00A63B5C"/>
    <w:rsid w:val="00A63B75"/>
    <w:rsid w:val="00A65816"/>
    <w:rsid w:val="00A669E1"/>
    <w:rsid w:val="00A726A7"/>
    <w:rsid w:val="00A73BD6"/>
    <w:rsid w:val="00A76381"/>
    <w:rsid w:val="00A80A58"/>
    <w:rsid w:val="00AA1CF7"/>
    <w:rsid w:val="00AC0E93"/>
    <w:rsid w:val="00AD51C2"/>
    <w:rsid w:val="00AE255A"/>
    <w:rsid w:val="00AE4186"/>
    <w:rsid w:val="00AF003C"/>
    <w:rsid w:val="00AF62E9"/>
    <w:rsid w:val="00B11B39"/>
    <w:rsid w:val="00B23647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21384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3841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0DBB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75378"/>
    <w:rsid w:val="00F849DC"/>
    <w:rsid w:val="00F9696A"/>
    <w:rsid w:val="00FA3584"/>
    <w:rsid w:val="00FA35BF"/>
    <w:rsid w:val="00FB101A"/>
    <w:rsid w:val="00FB1612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22EAC-D613-4C6E-8726-C29862A3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C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207</Words>
  <Characters>1358</Characters>
  <Application>Microsoft Office Word</Application>
  <DocSecurity>4</DocSecurity>
  <Lines>135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2006/07:20</vt:lpstr>
      <vt:lpstr>Tisdagen den 14 november 2006</vt:lpstr>
    </vt:vector>
  </TitlesOfParts>
  <Company>Riksdagen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2006-11-13T15:25:00Z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14 november 2006</vt:lpwstr>
  </property>
  <property fmtid="{D5CDD505-2E9C-101B-9397-08002B2CF9AE}" pid="3" name="DocumentNumber">
    <vt:lpwstr>20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2006-11-14</vt:lpwstr>
  </property>
</Properties>
</file>