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DB284499D604ECD85BED317D91D889F"/>
        </w:placeholder>
        <w:text/>
      </w:sdtPr>
      <w:sdtEndPr/>
      <w:sdtContent>
        <w:p w:rsidRPr="009B062B" w:rsidR="00AF30DD" w:rsidP="00DA28CE" w:rsidRDefault="00AF30DD" w14:paraId="62398B5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a26e09b-7082-465d-99e9-6111405d368d"/>
        <w:id w:val="-1304690423"/>
        <w:lock w:val="sdtLocked"/>
      </w:sdtPr>
      <w:sdtEndPr/>
      <w:sdtContent>
        <w:p w:rsidR="00BF5C83" w:rsidRDefault="00341BCB" w14:paraId="54A2606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utbyggnad samt utökat underhåll för Västra stambanan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071C3C070A420396443ACADB327E79"/>
        </w:placeholder>
        <w:text/>
      </w:sdtPr>
      <w:sdtEndPr/>
      <w:sdtContent>
        <w:p w:rsidRPr="009B062B" w:rsidR="006D79C9" w:rsidP="00333E95" w:rsidRDefault="006D79C9" w14:paraId="7458BE7B" w14:textId="77777777">
          <w:pPr>
            <w:pStyle w:val="Rubrik1"/>
          </w:pPr>
          <w:r>
            <w:t>Motivering</w:t>
          </w:r>
        </w:p>
      </w:sdtContent>
    </w:sdt>
    <w:p w:rsidRPr="00DB7C2C" w:rsidR="009C4D0D" w:rsidP="00DB7C2C" w:rsidRDefault="00531A24" w14:paraId="0B9072F1" w14:textId="5E8840A9">
      <w:pPr>
        <w:pStyle w:val="Normalutanindragellerluft"/>
        <w:rPr>
          <w:spacing w:val="-1"/>
        </w:rPr>
      </w:pPr>
      <w:r w:rsidRPr="00DB7C2C">
        <w:rPr>
          <w:spacing w:val="-1"/>
        </w:rPr>
        <w:t xml:space="preserve">Under en lång tid framöver kommer Västra </w:t>
      </w:r>
      <w:r w:rsidRPr="00DB7C2C" w:rsidR="00A01F8B">
        <w:rPr>
          <w:spacing w:val="-1"/>
        </w:rPr>
        <w:t>s</w:t>
      </w:r>
      <w:r w:rsidRPr="00DB7C2C">
        <w:rPr>
          <w:spacing w:val="-1"/>
        </w:rPr>
        <w:t xml:space="preserve">tambanan fortsätta att vara </w:t>
      </w:r>
      <w:r w:rsidRPr="00DB7C2C" w:rsidR="00FE2D9C">
        <w:rPr>
          <w:spacing w:val="-1"/>
        </w:rPr>
        <w:t xml:space="preserve">en </w:t>
      </w:r>
      <w:r w:rsidRPr="00DB7C2C">
        <w:rPr>
          <w:spacing w:val="-1"/>
        </w:rPr>
        <w:t>viktig resurs för person- och godstransporter i Sverige.</w:t>
      </w:r>
    </w:p>
    <w:p w:rsidRPr="00DB7C2C" w:rsidR="00531A24" w:rsidP="00DB7C2C" w:rsidRDefault="00531A24" w14:paraId="3F963D93" w14:textId="348B9512">
      <w:pPr>
        <w:rPr>
          <w:spacing w:val="-1"/>
        </w:rPr>
      </w:pPr>
      <w:r w:rsidRPr="00DB7C2C">
        <w:rPr>
          <w:spacing w:val="-1"/>
        </w:rPr>
        <w:t>Dock är Västra stambanan i behov av underhåll för att säkerställa att transporterna sker ti</w:t>
      </w:r>
      <w:r w:rsidRPr="00DB7C2C" w:rsidR="000C7275">
        <w:rPr>
          <w:spacing w:val="-1"/>
        </w:rPr>
        <w:t>dseffektivt och trafiksäkert. Budget</w:t>
      </w:r>
      <w:r w:rsidRPr="00DB7C2C" w:rsidR="00A01F8B">
        <w:rPr>
          <w:spacing w:val="-1"/>
        </w:rPr>
        <w:t>en</w:t>
      </w:r>
      <w:r w:rsidRPr="00DB7C2C" w:rsidR="000C7275">
        <w:rPr>
          <w:spacing w:val="-1"/>
        </w:rPr>
        <w:t xml:space="preserve"> för underhållsåtgärder</w:t>
      </w:r>
      <w:r w:rsidRPr="00DB7C2C">
        <w:rPr>
          <w:spacing w:val="-1"/>
        </w:rPr>
        <w:t xml:space="preserve"> behöver därför </w:t>
      </w:r>
      <w:r w:rsidRPr="00DB7C2C" w:rsidR="000C7275">
        <w:rPr>
          <w:spacing w:val="-1"/>
        </w:rPr>
        <w:t>utökas för kommande femårsperiod.</w:t>
      </w:r>
    </w:p>
    <w:p w:rsidRPr="00DB7C2C" w:rsidR="000C7275" w:rsidP="00DB7C2C" w:rsidRDefault="00EB705A" w14:paraId="01C508D2" w14:textId="1B3E448A">
      <w:pPr>
        <w:rPr>
          <w:spacing w:val="-1"/>
        </w:rPr>
      </w:pPr>
      <w:r w:rsidRPr="00DB7C2C">
        <w:rPr>
          <w:spacing w:val="-1"/>
        </w:rPr>
        <w:t xml:space="preserve">Västra </w:t>
      </w:r>
      <w:r w:rsidRPr="00DB7C2C" w:rsidR="00A01F8B">
        <w:rPr>
          <w:spacing w:val="-1"/>
        </w:rPr>
        <w:t>s</w:t>
      </w:r>
      <w:r w:rsidRPr="00DB7C2C" w:rsidR="000C7275">
        <w:rPr>
          <w:spacing w:val="-1"/>
        </w:rPr>
        <w:t>tambanan har också problem med kapacitet och f</w:t>
      </w:r>
      <w:r w:rsidRPr="00DB7C2C">
        <w:rPr>
          <w:spacing w:val="-1"/>
        </w:rPr>
        <w:t>ör att komma till</w:t>
      </w:r>
      <w:r w:rsidRPr="00DB7C2C" w:rsidR="00A01F8B">
        <w:rPr>
          <w:spacing w:val="-1"/>
        </w:rPr>
        <w:t xml:space="preserve"> </w:t>
      </w:r>
      <w:r w:rsidRPr="00DB7C2C">
        <w:rPr>
          <w:spacing w:val="-1"/>
        </w:rPr>
        <w:t xml:space="preserve">rätta med detta problem </w:t>
      </w:r>
      <w:r w:rsidRPr="00DB7C2C" w:rsidR="000C7275">
        <w:rPr>
          <w:spacing w:val="-1"/>
        </w:rPr>
        <w:t>bör ytterligare byggnation av mötesplatser göras under kommande femårs</w:t>
      </w:r>
      <w:r w:rsidR="00DB7C2C">
        <w:rPr>
          <w:spacing w:val="-1"/>
        </w:rPr>
        <w:softHyphen/>
      </w:r>
      <w:bookmarkStart w:name="_GoBack" w:id="1"/>
      <w:bookmarkEnd w:id="1"/>
      <w:r w:rsidRPr="00DB7C2C" w:rsidR="000C7275">
        <w:rPr>
          <w:spacing w:val="-1"/>
        </w:rPr>
        <w:t>period.</w:t>
      </w:r>
    </w:p>
    <w:p w:rsidRPr="00DB7C2C" w:rsidR="00C423E5" w:rsidP="00DB7C2C" w:rsidRDefault="000C7275" w14:paraId="7EF020A6" w14:textId="1590D25E">
      <w:pPr>
        <w:rPr>
          <w:spacing w:val="-1"/>
        </w:rPr>
      </w:pPr>
      <w:r w:rsidRPr="00DB7C2C">
        <w:rPr>
          <w:spacing w:val="-1"/>
        </w:rPr>
        <w:t xml:space="preserve">En viktig kapacitetshöjande åtgärd är </w:t>
      </w:r>
      <w:r w:rsidRPr="00DB7C2C" w:rsidR="00C423E5">
        <w:rPr>
          <w:spacing w:val="-1"/>
        </w:rPr>
        <w:t>en byggnation av ytterligare dubbelspår mellan Alingsås och Göteborg under kommande år.</w:t>
      </w:r>
    </w:p>
    <w:p w:rsidRPr="00DB7C2C" w:rsidR="000C7275" w:rsidP="00DB7C2C" w:rsidRDefault="00C423E5" w14:paraId="5D2181A2" w14:textId="77777777">
      <w:pPr>
        <w:rPr>
          <w:spacing w:val="-1"/>
        </w:rPr>
      </w:pPr>
      <w:r w:rsidRPr="00DB7C2C">
        <w:rPr>
          <w:spacing w:val="-1"/>
        </w:rPr>
        <w:t xml:space="preserve">Projektering och byggnation av ytterligare dubbelspår mellan Alingsås och Göteborg bör </w:t>
      </w:r>
      <w:r w:rsidRPr="00DB7C2C" w:rsidR="00791BD0">
        <w:rPr>
          <w:spacing w:val="-1"/>
        </w:rPr>
        <w:t xml:space="preserve">utredas och </w:t>
      </w:r>
      <w:r w:rsidRPr="00DB7C2C">
        <w:rPr>
          <w:spacing w:val="-1"/>
        </w:rPr>
        <w:t>inkluderas i en uppdaterad infrastrukturplan med färdigställande av ytterligare dubbelspår mellan Alingsås och Göteborg senast 2022.</w:t>
      </w:r>
    </w:p>
    <w:p w:rsidRPr="00DB7C2C" w:rsidR="00C423E5" w:rsidP="00DB7C2C" w:rsidRDefault="00C423E5" w14:paraId="69770209" w14:textId="25EA64EB">
      <w:pPr>
        <w:rPr>
          <w:spacing w:val="-2"/>
        </w:rPr>
      </w:pPr>
      <w:r w:rsidRPr="00DB7C2C">
        <w:rPr>
          <w:spacing w:val="-2"/>
        </w:rPr>
        <w:lastRenderedPageBreak/>
        <w:t xml:space="preserve">För att möjliggöra </w:t>
      </w:r>
      <w:r w:rsidRPr="00DB7C2C" w:rsidR="00A01F8B">
        <w:rPr>
          <w:spacing w:val="-2"/>
        </w:rPr>
        <w:t xml:space="preserve">en </w:t>
      </w:r>
      <w:r w:rsidRPr="00DB7C2C">
        <w:rPr>
          <w:spacing w:val="-2"/>
        </w:rPr>
        <w:t xml:space="preserve">högre hastighet för tåg samt </w:t>
      </w:r>
      <w:r w:rsidRPr="00DB7C2C" w:rsidR="00A01F8B">
        <w:rPr>
          <w:spacing w:val="-2"/>
        </w:rPr>
        <w:t xml:space="preserve">en </w:t>
      </w:r>
      <w:r w:rsidRPr="00DB7C2C">
        <w:rPr>
          <w:spacing w:val="-2"/>
        </w:rPr>
        <w:t>säkrare trafikmiljö bör en projektering och byggnation av planfria korsningar på sträckan Floby</w:t>
      </w:r>
      <w:r w:rsidRPr="00DB7C2C" w:rsidR="00A01F8B">
        <w:rPr>
          <w:spacing w:val="-2"/>
        </w:rPr>
        <w:t>–</w:t>
      </w:r>
      <w:r w:rsidRPr="00DB7C2C">
        <w:rPr>
          <w:spacing w:val="-2"/>
        </w:rPr>
        <w:t xml:space="preserve">Göteborg </w:t>
      </w:r>
      <w:r w:rsidRPr="00DB7C2C" w:rsidR="00791BD0">
        <w:rPr>
          <w:spacing w:val="-2"/>
        </w:rPr>
        <w:t>utredas</w:t>
      </w:r>
      <w:r w:rsidRPr="00DB7C2C">
        <w:rPr>
          <w:spacing w:val="-2"/>
        </w:rPr>
        <w:t xml:space="preserve"> snarast och om möjligt inkluderas i infrastrukturplanen för Västra stambanan 2022</w:t>
      </w:r>
      <w:r w:rsidRPr="00DB7C2C" w:rsidR="00A01F8B">
        <w:rPr>
          <w:spacing w:val="-2"/>
        </w:rPr>
        <w:t>–</w:t>
      </w:r>
      <w:r w:rsidRPr="00DB7C2C">
        <w:rPr>
          <w:spacing w:val="-2"/>
        </w:rPr>
        <w:t>2030</w:t>
      </w:r>
      <w:r w:rsidRPr="00DB7C2C" w:rsidR="00A01F8B">
        <w:rPr>
          <w:spacing w:val="-2"/>
        </w:rP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8BCE721626D4F13BB03B4715B5383EB"/>
        </w:placeholder>
      </w:sdtPr>
      <w:sdtEndPr>
        <w:rPr>
          <w:i w:val="0"/>
          <w:noProof w:val="0"/>
        </w:rPr>
      </w:sdtEndPr>
      <w:sdtContent>
        <w:p w:rsidR="00791BD0" w:rsidP="00E23615" w:rsidRDefault="00791BD0" w14:paraId="7FDFA3D0" w14:textId="77777777"/>
        <w:p w:rsidRPr="008E0FE2" w:rsidR="004801AC" w:rsidP="00E23615" w:rsidRDefault="00DB7C2C" w14:paraId="419C6E9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C51FB" w:rsidRDefault="009C51FB" w14:paraId="51CF0937" w14:textId="77777777"/>
    <w:sectPr w:rsidR="009C51F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1237F" w14:textId="77777777" w:rsidR="009C4D0D" w:rsidRDefault="009C4D0D" w:rsidP="000C1CAD">
      <w:pPr>
        <w:spacing w:line="240" w:lineRule="auto"/>
      </w:pPr>
      <w:r>
        <w:separator/>
      </w:r>
    </w:p>
  </w:endnote>
  <w:endnote w:type="continuationSeparator" w:id="0">
    <w:p w14:paraId="3CE23E39" w14:textId="77777777" w:rsidR="009C4D0D" w:rsidRDefault="009C4D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120B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24A8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2361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8E78A" w14:textId="77777777" w:rsidR="00262EA3" w:rsidRPr="00E23615" w:rsidRDefault="00262EA3" w:rsidP="00E236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D4F89" w14:textId="77777777" w:rsidR="009C4D0D" w:rsidRDefault="009C4D0D" w:rsidP="000C1CAD">
      <w:pPr>
        <w:spacing w:line="240" w:lineRule="auto"/>
      </w:pPr>
      <w:r>
        <w:separator/>
      </w:r>
    </w:p>
  </w:footnote>
  <w:footnote w:type="continuationSeparator" w:id="0">
    <w:p w14:paraId="4667DB22" w14:textId="77777777" w:rsidR="009C4D0D" w:rsidRDefault="009C4D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3678E3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5E09B8C" wp14:anchorId="1031E9B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B7C2C" w14:paraId="5D1BC12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CAC239882A4B389F476C9F58A7F9CA"/>
                              </w:placeholder>
                              <w:text/>
                            </w:sdtPr>
                            <w:sdtEndPr/>
                            <w:sdtContent>
                              <w:r w:rsidR="009C4D0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A4DC243F6641D3B735187D72CF550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31E9B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B7C2C" w14:paraId="5D1BC12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CAC239882A4B389F476C9F58A7F9CA"/>
                        </w:placeholder>
                        <w:text/>
                      </w:sdtPr>
                      <w:sdtEndPr/>
                      <w:sdtContent>
                        <w:r w:rsidR="009C4D0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A4DC243F6641D3B735187D72CF550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6C7B99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ECD0198" w14:textId="77777777">
    <w:pPr>
      <w:jc w:val="right"/>
    </w:pPr>
  </w:p>
  <w:p w:rsidR="00262EA3" w:rsidP="00776B74" w:rsidRDefault="00262EA3" w14:paraId="39C2E08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B7C2C" w14:paraId="42254AD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67AB918" wp14:anchorId="74BC4A4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B7C2C" w14:paraId="2BB581E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4D0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B7C2C" w14:paraId="6D46878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B7C2C" w14:paraId="45C996B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:299</w:t>
        </w:r>
      </w:sdtContent>
    </w:sdt>
  </w:p>
  <w:p w:rsidR="00262EA3" w:rsidP="00E03A3D" w:rsidRDefault="00DB7C2C" w14:paraId="61A6BF9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41BCB" w14:paraId="55101184" w14:textId="77777777">
        <w:pPr>
          <w:pStyle w:val="FSHRub2"/>
        </w:pPr>
        <w:r>
          <w:t>Satsa på utbyggnad samt utökat underhåll för Västra stambanan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47CC7B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9C4D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275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C9B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4EF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1BCB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1785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6EDA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0B2"/>
    <w:rsid w:val="005266EF"/>
    <w:rsid w:val="00526C4A"/>
    <w:rsid w:val="005305C6"/>
    <w:rsid w:val="005315D0"/>
    <w:rsid w:val="00531A24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6A9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A15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0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2F78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4D0D"/>
    <w:rsid w:val="009C51FB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004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1F8B"/>
    <w:rsid w:val="00A02C00"/>
    <w:rsid w:val="00A033BB"/>
    <w:rsid w:val="00A03952"/>
    <w:rsid w:val="00A03BC8"/>
    <w:rsid w:val="00A0463D"/>
    <w:rsid w:val="00A05703"/>
    <w:rsid w:val="00A0584B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42F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5C83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3E5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28D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C2C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615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2D8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05A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12DE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2D9C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DEABEB"/>
  <w15:chartTrackingRefBased/>
  <w15:docId w15:val="{F4EA70A9-BD0F-4074-A74A-554603EB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B284499D604ECD85BED317D91D8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86312-3DF1-4206-9126-183AA4493432}"/>
      </w:docPartPr>
      <w:docPartBody>
        <w:p w:rsidR="00EE0F48" w:rsidRDefault="00EE0F48">
          <w:pPr>
            <w:pStyle w:val="8DB284499D604ECD85BED317D91D88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071C3C070A420396443ACADB327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31FD7-DCD6-4D83-A129-6E59BEDDEC74}"/>
      </w:docPartPr>
      <w:docPartBody>
        <w:p w:rsidR="00EE0F48" w:rsidRDefault="00EE0F48">
          <w:pPr>
            <w:pStyle w:val="B4071C3C070A420396443ACADB327E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CAC239882A4B389F476C9F58A7F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933DF-932A-4D22-8A8F-57003B9C2F46}"/>
      </w:docPartPr>
      <w:docPartBody>
        <w:p w:rsidR="00EE0F48" w:rsidRDefault="00EE0F48">
          <w:pPr>
            <w:pStyle w:val="66CAC239882A4B389F476C9F58A7F9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A4DC243F6641D3B735187D72CF5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E8909-6110-44E7-8A1F-69F3CDD943BB}"/>
      </w:docPartPr>
      <w:docPartBody>
        <w:p w:rsidR="00EE0F48" w:rsidRDefault="00EE0F48">
          <w:pPr>
            <w:pStyle w:val="95A4DC243F6641D3B735187D72CF5506"/>
          </w:pPr>
          <w:r>
            <w:t xml:space="preserve"> </w:t>
          </w:r>
        </w:p>
      </w:docPartBody>
    </w:docPart>
    <w:docPart>
      <w:docPartPr>
        <w:name w:val="88BCE721626D4F13BB03B4715B5383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6586CD-FA0E-415B-A9B1-EBBE6610D011}"/>
      </w:docPartPr>
      <w:docPartBody>
        <w:p w:rsidR="00FA7B61" w:rsidRDefault="00FA7B6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48"/>
    <w:rsid w:val="00EE0F48"/>
    <w:rsid w:val="00FA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B284499D604ECD85BED317D91D889F">
    <w:name w:val="8DB284499D604ECD85BED317D91D889F"/>
  </w:style>
  <w:style w:type="paragraph" w:customStyle="1" w:styleId="59ED0A37B00D4079A21C3D980448F5EF">
    <w:name w:val="59ED0A37B00D4079A21C3D980448F5E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F95CF0E08654D23B0874E4D620AC77D">
    <w:name w:val="EF95CF0E08654D23B0874E4D620AC77D"/>
  </w:style>
  <w:style w:type="paragraph" w:customStyle="1" w:styleId="B4071C3C070A420396443ACADB327E79">
    <w:name w:val="B4071C3C070A420396443ACADB327E79"/>
  </w:style>
  <w:style w:type="paragraph" w:customStyle="1" w:styleId="897B867F3BC846FDB249D75FFD129F69">
    <w:name w:val="897B867F3BC846FDB249D75FFD129F69"/>
  </w:style>
  <w:style w:type="paragraph" w:customStyle="1" w:styleId="172274D249044210834E86B67B066E0B">
    <w:name w:val="172274D249044210834E86B67B066E0B"/>
  </w:style>
  <w:style w:type="paragraph" w:customStyle="1" w:styleId="66CAC239882A4B389F476C9F58A7F9CA">
    <w:name w:val="66CAC239882A4B389F476C9F58A7F9CA"/>
  </w:style>
  <w:style w:type="paragraph" w:customStyle="1" w:styleId="95A4DC243F6641D3B735187D72CF5506">
    <w:name w:val="95A4DC243F6641D3B735187D72CF5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CAB8D8-E45D-42DA-A22A-CE29EF708707}"/>
</file>

<file path=customXml/itemProps2.xml><?xml version="1.0" encoding="utf-8"?>
<ds:datastoreItem xmlns:ds="http://schemas.openxmlformats.org/officeDocument/2006/customXml" ds:itemID="{F12F5CB8-7C90-4B36-B3CA-0B36F58CFFB7}"/>
</file>

<file path=customXml/itemProps3.xml><?xml version="1.0" encoding="utf-8"?>
<ds:datastoreItem xmlns:ds="http://schemas.openxmlformats.org/officeDocument/2006/customXml" ds:itemID="{22E9FED2-8D7B-483E-B404-F4E0DBEC35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1171</Characters>
  <Application>Microsoft Office Word</Application>
  <DocSecurity>0</DocSecurity>
  <Lines>28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Satsa på utbyggnad samt utökat underhåll för Västra Stambanan</vt:lpstr>
      <vt:lpstr>
      </vt:lpstr>
    </vt:vector>
  </TitlesOfParts>
  <Company>Sveriges riksdag</Company>
  <LinksUpToDate>false</LinksUpToDate>
  <CharactersWithSpaces>1347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