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4EDEB14" w14:textId="77777777">
      <w:pPr>
        <w:pStyle w:val="Normalutanindragellerluft"/>
      </w:pPr>
      <w:bookmarkStart w:name="_Toc106800475" w:id="0"/>
      <w:bookmarkStart w:name="_Toc106801300" w:id="1"/>
    </w:p>
    <w:p w:rsidRPr="009B062B" w:rsidR="00AF30DD" w:rsidP="004F0E5D" w:rsidRDefault="00ED4864" w14:paraId="26603D5A" w14:textId="77777777">
      <w:pPr>
        <w:pStyle w:val="RubrikFrslagTIllRiksdagsbeslut"/>
      </w:pPr>
      <w:sdt>
        <w:sdtPr>
          <w:alias w:val="CC_Boilerplate_4"/>
          <w:tag w:val="CC_Boilerplate_4"/>
          <w:id w:val="-1644581176"/>
          <w:lock w:val="sdtContentLocked"/>
          <w:placeholder>
            <w:docPart w:val="49AFFF0CACF0471789FEBC7DB68A85AF"/>
          </w:placeholder>
          <w:text/>
        </w:sdtPr>
        <w:sdtEndPr/>
        <w:sdtContent>
          <w:r w:rsidRPr="009B062B" w:rsidR="00AF30DD">
            <w:t>Förslag till riksdagsbeslut</w:t>
          </w:r>
        </w:sdtContent>
      </w:sdt>
      <w:bookmarkEnd w:id="0"/>
      <w:bookmarkEnd w:id="1"/>
    </w:p>
    <w:sdt>
      <w:sdtPr>
        <w:alias w:val="Yrkande 1"/>
        <w:tag w:val="98431cc0-5e40-4df4-ae77-70b23e232a23"/>
        <w:id w:val="2097204926"/>
        <w:lock w:val="sdtLocked"/>
      </w:sdtPr>
      <w:sdtEndPr/>
      <w:sdtContent>
        <w:p w:rsidR="00672AE1" w:rsidRDefault="00ED4864" w14:paraId="3F8A7A3F" w14:textId="77777777">
          <w:pPr>
            <w:pStyle w:val="Frslagstext"/>
            <w:numPr>
              <w:ilvl w:val="0"/>
              <w:numId w:val="0"/>
            </w:numPr>
          </w:pPr>
          <w:r>
            <w:t>Riksdagen ställer sig bakom det som anförs i motionen om att se över möjligheten att värna och utveckla LSS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F2ACF8A1A4899AF1BE91F8CC883D5"/>
        </w:placeholder>
        <w:text/>
      </w:sdtPr>
      <w:sdtEndPr/>
      <w:sdtContent>
        <w:p w:rsidRPr="009B062B" w:rsidR="006D79C9" w:rsidP="00333E95" w:rsidRDefault="006D79C9" w14:paraId="0B327D6C" w14:textId="77777777">
          <w:pPr>
            <w:pStyle w:val="Rubrik1"/>
          </w:pPr>
          <w:r>
            <w:t>Motivering</w:t>
          </w:r>
        </w:p>
      </w:sdtContent>
    </w:sdt>
    <w:bookmarkEnd w:displacedByCustomXml="prev" w:id="3"/>
    <w:bookmarkEnd w:displacedByCustomXml="prev" w:id="4"/>
    <w:p w:rsidR="00E84F98" w:rsidP="0028276A" w:rsidRDefault="005F7D35" w14:paraId="1DBD7C3F" w14:textId="407D37F1">
      <w:pPr>
        <w:pStyle w:val="Normalutanindragellerluft"/>
      </w:pPr>
      <w:r>
        <w:t>LSS var och är en fantastisk reform för att alla människor ska kunna vara delaktiga i samhället på sina egna villkor</w:t>
      </w:r>
      <w:r w:rsidR="00E84F98">
        <w:t>. Före frihetsreformen LSS var personer som föddes med en funktionsvariation eller fick en funktionsnedsättning i senare åldrar ofta instängda i kommunala boenden utan att kunna leva sitt liv som andra. I de forna östländerna så betraktade man ofta funktionsnedsättning som någonting konstigt och man stängde in sina medborgare på boenden</w:t>
      </w:r>
      <w:r w:rsidR="007A5BDD">
        <w:t>,</w:t>
      </w:r>
      <w:r w:rsidR="00E84F98">
        <w:t xml:space="preserve"> men i moderna västerländska länder har man alltid värnat hela befolkningen.</w:t>
      </w:r>
    </w:p>
    <w:p w:rsidR="00E84F98" w:rsidP="007A5BDD" w:rsidRDefault="00E84F98" w14:paraId="55B5AAA2" w14:textId="1ED7E774">
      <w:r>
        <w:t>LSS kritiseras regelbundet i den offentliga debatten men i den debatten kommer ofta alternativen bort. En person med en funktionsnedsättning behöver samhällets stöd i ett välfärdssamhälle och det kommer alltid att vara förenat med en offentlig kostnad. Antingen i form av personlig assistans i det egna hemmet där den som är i behov av hjälp har ett stort inflytande över sin egen assistans och sitt eget liv eller så uppstår det en kostnad på ett kommunalt gruppboende exempelvis. Det kan vara bra för vissa individer med ett gruppboende men absolut inte för alla. Valfrihet ska även råda för den som har en funktionsvariation.</w:t>
      </w:r>
    </w:p>
    <w:p w:rsidR="00E84F98" w:rsidP="00E84F98" w:rsidRDefault="00E84F98" w14:paraId="3E93436A" w14:textId="77777777">
      <w:r>
        <w:lastRenderedPageBreak/>
        <w:t>I ett välfärdssamhälle så har vi bestämt oss för att vi ska värna den som behöver samhällets stöd mest. Det är själva anledningen till att vi betalar skatt till gemensamma angelägenheter.</w:t>
      </w:r>
    </w:p>
    <w:p w:rsidR="00E84F98" w:rsidP="004F0E5D" w:rsidRDefault="00E84F98" w14:paraId="114D913F" w14:textId="77777777">
      <w:pPr>
        <w:pStyle w:val="Normalutanindragellerluft"/>
      </w:pPr>
      <w:r>
        <w:t>LSS är och var en fantastisk frihetsreform och den behöver utvecklas och värnas tillsammans med funktionshinderorganisationer.</w:t>
      </w:r>
    </w:p>
    <w:sdt>
      <w:sdtPr>
        <w:rPr>
          <w:i/>
          <w:noProof/>
        </w:rPr>
        <w:alias w:val="CC_Underskrifter"/>
        <w:tag w:val="CC_Underskrifter"/>
        <w:id w:val="583496634"/>
        <w:lock w:val="sdtContentLocked"/>
        <w:placeholder>
          <w:docPart w:val="BC1637CDF04C47EBAE9239595FA99AA4"/>
        </w:placeholder>
      </w:sdtPr>
      <w:sdtEndPr/>
      <w:sdtContent>
        <w:p w:rsidR="004F0E5D" w:rsidP="004F0E5D" w:rsidRDefault="004F0E5D" w14:paraId="432673E8" w14:textId="77777777"/>
        <w:p w:rsidR="004F0E5D" w:rsidP="004F0E5D" w:rsidRDefault="00ED4864" w14:paraId="689DAE25" w14:textId="50F511D6"/>
      </w:sdtContent>
    </w:sdt>
    <w:tbl>
      <w:tblPr>
        <w:tblW w:w="5000" w:type="pct"/>
        <w:tblLook w:val="04A0" w:firstRow="1" w:lastRow="0" w:firstColumn="1" w:lastColumn="0" w:noHBand="0" w:noVBand="1"/>
        <w:tblCaption w:val="underskrifter"/>
      </w:tblPr>
      <w:tblGrid>
        <w:gridCol w:w="4252"/>
        <w:gridCol w:w="4252"/>
      </w:tblGrid>
      <w:tr w:rsidR="00672AE1" w14:paraId="117C559F" w14:textId="77777777">
        <w:trPr>
          <w:cantSplit/>
        </w:trPr>
        <w:tc>
          <w:tcPr>
            <w:tcW w:w="50" w:type="pct"/>
            <w:vAlign w:val="bottom"/>
          </w:tcPr>
          <w:p w:rsidR="00672AE1" w:rsidRDefault="00ED4864" w14:paraId="598B55A2" w14:textId="77777777">
            <w:pPr>
              <w:pStyle w:val="Underskrifter"/>
              <w:spacing w:after="0"/>
            </w:pPr>
            <w:r>
              <w:t>Lars Beckman (M)</w:t>
            </w:r>
          </w:p>
        </w:tc>
        <w:tc>
          <w:tcPr>
            <w:tcW w:w="50" w:type="pct"/>
            <w:vAlign w:val="bottom"/>
          </w:tcPr>
          <w:p w:rsidR="00672AE1" w:rsidRDefault="00672AE1" w14:paraId="51610151" w14:textId="77777777">
            <w:pPr>
              <w:pStyle w:val="Underskrifter"/>
              <w:spacing w:after="0"/>
            </w:pPr>
          </w:p>
        </w:tc>
      </w:tr>
    </w:tbl>
    <w:p w:rsidRPr="008E0FE2" w:rsidR="004801AC" w:rsidP="00DF3554" w:rsidRDefault="004801AC" w14:paraId="6A81FDB1" w14:textId="042EBE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625F" w14:textId="77777777" w:rsidR="00ED4864" w:rsidRDefault="00ED4864" w:rsidP="000C1CAD">
      <w:pPr>
        <w:spacing w:line="240" w:lineRule="auto"/>
      </w:pPr>
      <w:r>
        <w:separator/>
      </w:r>
    </w:p>
  </w:endnote>
  <w:endnote w:type="continuationSeparator" w:id="0">
    <w:p w14:paraId="51A1CA74" w14:textId="77777777" w:rsidR="00ED4864" w:rsidRDefault="00ED4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6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9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A898" w14:textId="3C010823" w:rsidR="00262EA3" w:rsidRPr="004F0E5D" w:rsidRDefault="00262EA3" w:rsidP="004F0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6295" w14:textId="77777777" w:rsidR="00ED4864" w:rsidRDefault="00ED4864" w:rsidP="000C1CAD">
      <w:pPr>
        <w:spacing w:line="240" w:lineRule="auto"/>
      </w:pPr>
      <w:r>
        <w:separator/>
      </w:r>
    </w:p>
  </w:footnote>
  <w:footnote w:type="continuationSeparator" w:id="0">
    <w:p w14:paraId="1BABC749" w14:textId="77777777" w:rsidR="00ED4864" w:rsidRDefault="00ED48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F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22160" wp14:editId="04273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5CF61" w14:textId="52464667" w:rsidR="00262EA3" w:rsidRDefault="00ED4864" w:rsidP="008103B5">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E22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E5D" w14:paraId="66B5CF61" w14:textId="52464667">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v:textbox>
              <w10:wrap anchorx="page"/>
            </v:shape>
          </w:pict>
        </mc:Fallback>
      </mc:AlternateContent>
    </w:r>
  </w:p>
  <w:p w14:paraId="7263D7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34EE" w14:textId="77777777" w:rsidR="00262EA3" w:rsidRDefault="00262EA3" w:rsidP="008563AC">
    <w:pPr>
      <w:jc w:val="right"/>
    </w:pPr>
  </w:p>
  <w:p w14:paraId="764293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4AF3" w14:textId="77777777" w:rsidR="00262EA3" w:rsidRDefault="00ED4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98F641" wp14:editId="5A2C0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040CB" w14:textId="5ED71093" w:rsidR="00262EA3" w:rsidRDefault="00ED4864" w:rsidP="00A314CF">
    <w:pPr>
      <w:pStyle w:val="FSHNormal"/>
      <w:spacing w:before="40"/>
    </w:pPr>
    <w:sdt>
      <w:sdtPr>
        <w:alias w:val="CC_Noformat_Motionstyp"/>
        <w:tag w:val="CC_Noformat_Motionstyp"/>
        <w:id w:val="1162973129"/>
        <w:lock w:val="sdtContentLocked"/>
        <w15:appearance w15:val="hidden"/>
        <w:text/>
      </w:sdtPr>
      <w:sdtEndPr/>
      <w:sdtContent>
        <w:r w:rsidR="004F0E5D">
          <w:t>Enskild motion</w:t>
        </w:r>
      </w:sdtContent>
    </w:sdt>
    <w:r w:rsidR="00821B36">
      <w:t xml:space="preserve"> </w:t>
    </w:r>
    <w:sdt>
      <w:sdtPr>
        <w:alias w:val="CC_Noformat_Partikod"/>
        <w:tag w:val="CC_Noformat_Partikod"/>
        <w:id w:val="1471015553"/>
        <w:text/>
      </w:sdtPr>
      <w:sdtEndPr/>
      <w:sdtContent>
        <w:r w:rsidR="005F7D35">
          <w:t>M</w:t>
        </w:r>
      </w:sdtContent>
    </w:sdt>
    <w:sdt>
      <w:sdtPr>
        <w:alias w:val="CC_Noformat_Partinummer"/>
        <w:tag w:val="CC_Noformat_Partinummer"/>
        <w:id w:val="-2014525982"/>
        <w:text/>
      </w:sdtPr>
      <w:sdtEndPr/>
      <w:sdtContent>
        <w:r w:rsidR="00B46A95">
          <w:t>1627</w:t>
        </w:r>
      </w:sdtContent>
    </w:sdt>
  </w:p>
  <w:p w14:paraId="51C2709B" w14:textId="77777777" w:rsidR="00262EA3" w:rsidRPr="008227B3" w:rsidRDefault="00ED4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6C160" w14:textId="1196602A" w:rsidR="00262EA3" w:rsidRPr="008227B3" w:rsidRDefault="00ED48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E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E5D">
          <w:t>:2915</w:t>
        </w:r>
      </w:sdtContent>
    </w:sdt>
  </w:p>
  <w:p w14:paraId="20155C44" w14:textId="671ECE5E" w:rsidR="00262EA3" w:rsidRDefault="00ED4864" w:rsidP="00E03A3D">
    <w:pPr>
      <w:pStyle w:val="Motionr"/>
    </w:pPr>
    <w:sdt>
      <w:sdtPr>
        <w:alias w:val="CC_Noformat_Avtext"/>
        <w:tag w:val="CC_Noformat_Avtext"/>
        <w:id w:val="-2020768203"/>
        <w:lock w:val="sdtContentLocked"/>
        <w:placeholder>
          <w:docPart w:val="BC95FCA0E41F448483F46BB790DD8790"/>
        </w:placeholder>
        <w15:appearance w15:val="hidden"/>
        <w:text/>
      </w:sdtPr>
      <w:sdtEndPr/>
      <w:sdtContent>
        <w:r w:rsidR="004F0E5D">
          <w:t>av Lars Beckman (M)</w:t>
        </w:r>
      </w:sdtContent>
    </w:sdt>
  </w:p>
  <w:sdt>
    <w:sdtPr>
      <w:alias w:val="CC_Noformat_Rubtext"/>
      <w:tag w:val="CC_Noformat_Rubtext"/>
      <w:id w:val="-218060500"/>
      <w:lock w:val="sdtLocked"/>
      <w:placeholder>
        <w:docPart w:val="CED905B8B2D3467EA930BD95D99827E7"/>
      </w:placeholder>
      <w:text/>
    </w:sdtPr>
    <w:sdtEndPr/>
    <w:sdtContent>
      <w:p w14:paraId="6E814EC1" w14:textId="4E7A9368" w:rsidR="00262EA3" w:rsidRDefault="00B614A4" w:rsidP="00283E0F">
        <w:pPr>
          <w:pStyle w:val="FSHRub2"/>
        </w:pPr>
        <w:r>
          <w:t>Utvecklande av LSS</w:t>
        </w:r>
      </w:p>
    </w:sdtContent>
  </w:sdt>
  <w:sdt>
    <w:sdtPr>
      <w:alias w:val="CC_Boilerplate_3"/>
      <w:tag w:val="CC_Boilerplate_3"/>
      <w:id w:val="1606463544"/>
      <w:lock w:val="sdtContentLocked"/>
      <w15:appearance w15:val="hidden"/>
      <w:text w:multiLine="1"/>
    </w:sdtPr>
    <w:sdtEndPr/>
    <w:sdtContent>
      <w:p w14:paraId="71B72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4699001">
    <w:abstractNumId w:val="9"/>
  </w:num>
  <w:num w:numId="2" w16cid:durableId="1290745111">
    <w:abstractNumId w:val="8"/>
  </w:num>
  <w:num w:numId="3" w16cid:durableId="750665539">
    <w:abstractNumId w:val="16"/>
  </w:num>
  <w:num w:numId="4" w16cid:durableId="1991472259">
    <w:abstractNumId w:val="14"/>
  </w:num>
  <w:num w:numId="5" w16cid:durableId="946237006">
    <w:abstractNumId w:val="17"/>
  </w:num>
  <w:num w:numId="6" w16cid:durableId="1702126221">
    <w:abstractNumId w:val="18"/>
  </w:num>
  <w:num w:numId="7" w16cid:durableId="1459565551">
    <w:abstractNumId w:val="11"/>
  </w:num>
  <w:num w:numId="8" w16cid:durableId="1357542165">
    <w:abstractNumId w:val="12"/>
  </w:num>
  <w:num w:numId="9" w16cid:durableId="556597687">
    <w:abstractNumId w:val="15"/>
  </w:num>
  <w:num w:numId="10" w16cid:durableId="325284809">
    <w:abstractNumId w:val="22"/>
  </w:num>
  <w:num w:numId="11" w16cid:durableId="3872423">
    <w:abstractNumId w:val="21"/>
  </w:num>
  <w:num w:numId="12" w16cid:durableId="793135716">
    <w:abstractNumId w:val="21"/>
  </w:num>
  <w:num w:numId="13" w16cid:durableId="1680739213">
    <w:abstractNumId w:val="3"/>
  </w:num>
  <w:num w:numId="14" w16cid:durableId="285938831">
    <w:abstractNumId w:val="2"/>
  </w:num>
  <w:num w:numId="15" w16cid:durableId="829256285">
    <w:abstractNumId w:val="1"/>
  </w:num>
  <w:num w:numId="16" w16cid:durableId="1587498555">
    <w:abstractNumId w:val="0"/>
  </w:num>
  <w:num w:numId="17" w16cid:durableId="207378614">
    <w:abstractNumId w:val="7"/>
  </w:num>
  <w:num w:numId="18" w16cid:durableId="1493331692">
    <w:abstractNumId w:val="6"/>
  </w:num>
  <w:num w:numId="19" w16cid:durableId="632448402">
    <w:abstractNumId w:val="5"/>
  </w:num>
  <w:num w:numId="20" w16cid:durableId="1618875728">
    <w:abstractNumId w:val="4"/>
  </w:num>
  <w:num w:numId="21" w16cid:durableId="2144469071">
    <w:abstractNumId w:val="21"/>
  </w:num>
  <w:num w:numId="22" w16cid:durableId="33972696">
    <w:abstractNumId w:val="21"/>
  </w:num>
  <w:num w:numId="23" w16cid:durableId="1627278958">
    <w:abstractNumId w:val="21"/>
  </w:num>
  <w:num w:numId="24" w16cid:durableId="1219587709">
    <w:abstractNumId w:val="21"/>
  </w:num>
  <w:num w:numId="25" w16cid:durableId="191579925">
    <w:abstractNumId w:val="21"/>
  </w:num>
  <w:num w:numId="26" w16cid:durableId="473259454">
    <w:abstractNumId w:val="22"/>
  </w:num>
  <w:num w:numId="27" w16cid:durableId="175122365">
    <w:abstractNumId w:val="22"/>
  </w:num>
  <w:num w:numId="28" w16cid:durableId="752707188">
    <w:abstractNumId w:val="22"/>
  </w:num>
  <w:num w:numId="29" w16cid:durableId="1049916951">
    <w:abstractNumId w:val="22"/>
  </w:num>
  <w:num w:numId="30" w16cid:durableId="1180315759">
    <w:abstractNumId w:val="21"/>
  </w:num>
  <w:num w:numId="31" w16cid:durableId="1835953999">
    <w:abstractNumId w:val="21"/>
  </w:num>
  <w:num w:numId="32" w16cid:durableId="130831094">
    <w:abstractNumId w:val="22"/>
  </w:num>
  <w:num w:numId="33" w16cid:durableId="1732925221">
    <w:abstractNumId w:val="21"/>
  </w:num>
  <w:num w:numId="34" w16cid:durableId="2032485235">
    <w:abstractNumId w:val="18"/>
  </w:num>
  <w:num w:numId="35" w16cid:durableId="1959292693">
    <w:abstractNumId w:val="18"/>
    <w:lvlOverride w:ilvl="0">
      <w:startOverride w:val="1"/>
    </w:lvlOverride>
  </w:num>
  <w:num w:numId="36" w16cid:durableId="1302886777">
    <w:abstractNumId w:val="19"/>
  </w:num>
  <w:num w:numId="37" w16cid:durableId="1728261806">
    <w:abstractNumId w:val="18"/>
    <w:lvlOverride w:ilvl="0">
      <w:startOverride w:val="1"/>
    </w:lvlOverride>
  </w:num>
  <w:num w:numId="38" w16cid:durableId="1415974214">
    <w:abstractNumId w:val="13"/>
  </w:num>
  <w:num w:numId="39" w16cid:durableId="987631700">
    <w:abstractNumId w:val="10"/>
  </w:num>
  <w:num w:numId="40" w16cid:durableId="16789944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D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76A"/>
    <w:rsid w:val="00283E0F"/>
    <w:rsid w:val="00283EAE"/>
    <w:rsid w:val="002842FF"/>
    <w:rsid w:val="002857D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5D"/>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3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AE1"/>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BDD"/>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A95"/>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A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1D9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4F9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6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03A1"/>
  <w15:chartTrackingRefBased/>
  <w15:docId w15:val="{8399CFE1-462A-47BD-98B6-6915493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FFF0CACF0471789FEBC7DB68A85AF"/>
        <w:category>
          <w:name w:val="Allmänt"/>
          <w:gallery w:val="placeholder"/>
        </w:category>
        <w:types>
          <w:type w:val="bbPlcHdr"/>
        </w:types>
        <w:behaviors>
          <w:behavior w:val="content"/>
        </w:behaviors>
        <w:guid w:val="{2743557F-BE47-46DD-AEAA-6C3CD43FA7E3}"/>
      </w:docPartPr>
      <w:docPartBody>
        <w:p w:rsidR="00161D9C" w:rsidRDefault="002B6571">
          <w:pPr>
            <w:pStyle w:val="49AFFF0CACF0471789FEBC7DB68A85AF"/>
          </w:pPr>
          <w:r w:rsidRPr="005A0A93">
            <w:rPr>
              <w:rStyle w:val="Platshllartext"/>
            </w:rPr>
            <w:t>Förslag till riksdagsbeslut</w:t>
          </w:r>
        </w:p>
      </w:docPartBody>
    </w:docPart>
    <w:docPart>
      <w:docPartPr>
        <w:name w:val="881F2ACF8A1A4899AF1BE91F8CC883D5"/>
        <w:category>
          <w:name w:val="Allmänt"/>
          <w:gallery w:val="placeholder"/>
        </w:category>
        <w:types>
          <w:type w:val="bbPlcHdr"/>
        </w:types>
        <w:behaviors>
          <w:behavior w:val="content"/>
        </w:behaviors>
        <w:guid w:val="{0FD8215B-D7BE-4FB9-8DAD-71A882385FBD}"/>
      </w:docPartPr>
      <w:docPartBody>
        <w:p w:rsidR="00161D9C" w:rsidRDefault="002B6571">
          <w:pPr>
            <w:pStyle w:val="881F2ACF8A1A4899AF1BE91F8CC883D5"/>
          </w:pPr>
          <w:r w:rsidRPr="005A0A93">
            <w:rPr>
              <w:rStyle w:val="Platshllartext"/>
            </w:rPr>
            <w:t>Motivering</w:t>
          </w:r>
        </w:p>
      </w:docPartBody>
    </w:docPart>
    <w:docPart>
      <w:docPartPr>
        <w:name w:val="BC95FCA0E41F448483F46BB790DD8790"/>
        <w:category>
          <w:name w:val="Allmänt"/>
          <w:gallery w:val="placeholder"/>
        </w:category>
        <w:types>
          <w:type w:val="bbPlcHdr"/>
        </w:types>
        <w:behaviors>
          <w:behavior w:val="content"/>
        </w:behaviors>
        <w:guid w:val="{5389C391-ABFF-4586-A8FB-211563B59FA2}"/>
      </w:docPartPr>
      <w:docPartBody>
        <w:p w:rsidR="00161D9C" w:rsidRDefault="002B6571">
          <w:pPr>
            <w:pStyle w:val="BC95FCA0E41F448483F46BB790DD8790"/>
          </w:pPr>
          <w:r>
            <w:rPr>
              <w:rStyle w:val="Platshllartext"/>
            </w:rPr>
            <w:t xml:space="preserve"> </w:t>
          </w:r>
        </w:p>
      </w:docPartBody>
    </w:docPart>
    <w:docPart>
      <w:docPartPr>
        <w:name w:val="CED905B8B2D3467EA930BD95D99827E7"/>
        <w:category>
          <w:name w:val="Allmänt"/>
          <w:gallery w:val="placeholder"/>
        </w:category>
        <w:types>
          <w:type w:val="bbPlcHdr"/>
        </w:types>
        <w:behaviors>
          <w:behavior w:val="content"/>
        </w:behaviors>
        <w:guid w:val="{73F8693A-5D35-4997-ACD4-313B2C724C2A}"/>
      </w:docPartPr>
      <w:docPartBody>
        <w:p w:rsidR="00161D9C" w:rsidRDefault="002B6571">
          <w:pPr>
            <w:pStyle w:val="CED905B8B2D3467EA930BD95D99827E7"/>
          </w:pPr>
          <w:r>
            <w:t xml:space="preserve"> </w:t>
          </w:r>
        </w:p>
      </w:docPartBody>
    </w:docPart>
    <w:docPart>
      <w:docPartPr>
        <w:name w:val="BC1637CDF04C47EBAE9239595FA99AA4"/>
        <w:category>
          <w:name w:val="Allmänt"/>
          <w:gallery w:val="placeholder"/>
        </w:category>
        <w:types>
          <w:type w:val="bbPlcHdr"/>
        </w:types>
        <w:behaviors>
          <w:behavior w:val="content"/>
        </w:behaviors>
        <w:guid w:val="{036DDD8A-A2BE-4EEC-B214-F921315B21B6}"/>
      </w:docPartPr>
      <w:docPartBody>
        <w:p w:rsidR="00F31E32" w:rsidRDefault="00F31E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71"/>
    <w:rsid w:val="00161D9C"/>
    <w:rsid w:val="002B6571"/>
    <w:rsid w:val="00BF5B35"/>
    <w:rsid w:val="00F31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9AFFF0CACF0471789FEBC7DB68A85AF">
    <w:name w:val="49AFFF0CACF0471789FEBC7DB68A85AF"/>
  </w:style>
  <w:style w:type="paragraph" w:customStyle="1" w:styleId="3F7D7DD47A954E228E4D567608689595">
    <w:name w:val="3F7D7DD47A954E228E4D567608689595"/>
  </w:style>
  <w:style w:type="paragraph" w:customStyle="1" w:styleId="881F2ACF8A1A4899AF1BE91F8CC883D5">
    <w:name w:val="881F2ACF8A1A4899AF1BE91F8CC883D5"/>
  </w:style>
  <w:style w:type="paragraph" w:customStyle="1" w:styleId="F30E2D4C94EA49DC9FF3B6185033CE1B">
    <w:name w:val="F30E2D4C94EA49DC9FF3B6185033CE1B"/>
  </w:style>
  <w:style w:type="paragraph" w:customStyle="1" w:styleId="BC95FCA0E41F448483F46BB790DD8790">
    <w:name w:val="BC95FCA0E41F448483F46BB790DD8790"/>
  </w:style>
  <w:style w:type="paragraph" w:customStyle="1" w:styleId="CED905B8B2D3467EA930BD95D99827E7">
    <w:name w:val="CED905B8B2D3467EA930BD95D9982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F4362-ABF9-44B9-B4E5-4CB8300E5350}"/>
</file>

<file path=customXml/itemProps2.xml><?xml version="1.0" encoding="utf-8"?>
<ds:datastoreItem xmlns:ds="http://schemas.openxmlformats.org/officeDocument/2006/customXml" ds:itemID="{C90E0ED6-879F-4629-9957-351FCAFD62C4}"/>
</file>

<file path=customXml/itemProps3.xml><?xml version="1.0" encoding="utf-8"?>
<ds:datastoreItem xmlns:ds="http://schemas.openxmlformats.org/officeDocument/2006/customXml" ds:itemID="{3B1F1837-7C82-4C2A-BA35-B933EC6908D2}"/>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1428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