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1830" w:rsidRPr="003361BE" w:rsidTr="000C18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1830" w:rsidRPr="003361BE" w:rsidRDefault="000C1830" w:rsidP="000C1830">
            <w:pPr>
              <w:pStyle w:val="RSKRbeteckning"/>
              <w:spacing w:before="240"/>
            </w:pPr>
            <w:r w:rsidRPr="003361BE">
              <w:t>Riksdagsskrivelse</w:t>
            </w:r>
          </w:p>
          <w:p w:rsidR="000C1830" w:rsidRPr="003361BE" w:rsidRDefault="000C1830" w:rsidP="000C1830">
            <w:pPr>
              <w:pStyle w:val="RSKRbeteckning"/>
            </w:pPr>
            <w:r w:rsidRPr="003361BE">
              <w:t>2011/12:203</w:t>
            </w:r>
          </w:p>
        </w:tc>
        <w:tc>
          <w:tcPr>
            <w:tcW w:w="1134" w:type="dxa"/>
          </w:tcPr>
          <w:p w:rsidR="000C1830" w:rsidRPr="003361BE" w:rsidRDefault="003361BE" w:rsidP="000C1830">
            <w:pPr>
              <w:jc w:val="right"/>
            </w:pPr>
            <w:r w:rsidRPr="003361B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830" w:rsidRPr="003361BE" w:rsidTr="000C18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1830" w:rsidRPr="003361BE" w:rsidRDefault="000C1830" w:rsidP="000C1830">
            <w:pPr>
              <w:rPr>
                <w:sz w:val="10"/>
              </w:rPr>
            </w:pPr>
          </w:p>
        </w:tc>
      </w:tr>
    </w:tbl>
    <w:p w:rsidR="000C1830" w:rsidRPr="003361BE" w:rsidRDefault="000C1830" w:rsidP="000C1830"/>
    <w:p w:rsidR="000C1830" w:rsidRPr="003361BE" w:rsidRDefault="000C1830" w:rsidP="000C1830">
      <w:pPr>
        <w:pStyle w:val="Mottagare1"/>
      </w:pPr>
      <w:r w:rsidRPr="003361BE">
        <w:t>Regeringen</w:t>
      </w:r>
    </w:p>
    <w:p w:rsidR="000C1830" w:rsidRPr="003361BE" w:rsidRDefault="000C1830" w:rsidP="000C1830">
      <w:pPr>
        <w:pStyle w:val="Mottagare2"/>
      </w:pPr>
      <w:r w:rsidRPr="003361BE">
        <w:t>Socialdepartementet</w:t>
      </w:r>
    </w:p>
    <w:p w:rsidR="000C1830" w:rsidRPr="003361BE" w:rsidRDefault="000C1830" w:rsidP="000C1830">
      <w:r w:rsidRPr="003361BE">
        <w:t>Med överlämnande av socialförsäkringsutskottets betänkande 2011/12:SfU14 Ett återinförande av begreppet normalt förekommande arbete får jag anmäla att riksdagen denna dag bifallit utskottets förslag till riksdagsbeslut.</w:t>
      </w:r>
    </w:p>
    <w:p w:rsidR="000C1830" w:rsidRPr="003361BE" w:rsidRDefault="000C1830" w:rsidP="000C1830">
      <w:pPr>
        <w:pStyle w:val="Stockholm"/>
      </w:pPr>
      <w:r w:rsidRPr="003361BE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1830" w:rsidRPr="003361BE" w:rsidTr="000C18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1830" w:rsidRPr="003361BE" w:rsidRDefault="000C1830" w:rsidP="000C1830">
            <w:pPr>
              <w:pStyle w:val="AvsTalman"/>
            </w:pPr>
            <w:r w:rsidRPr="003361BE">
              <w:t>Per Westerberg</w:t>
            </w:r>
          </w:p>
        </w:tc>
        <w:tc>
          <w:tcPr>
            <w:tcW w:w="3628" w:type="dxa"/>
          </w:tcPr>
          <w:p w:rsidR="000C1830" w:rsidRPr="003361BE" w:rsidRDefault="000C1830" w:rsidP="000C1830">
            <w:pPr>
              <w:pStyle w:val="AvsTjnsteman"/>
            </w:pPr>
            <w:r w:rsidRPr="003361BE">
              <w:t>Claes Mårtensson</w:t>
            </w:r>
          </w:p>
        </w:tc>
      </w:tr>
    </w:tbl>
    <w:p w:rsidR="00CE5B19" w:rsidRPr="003361BE" w:rsidRDefault="00CE5B19" w:rsidP="000C1830"/>
    <w:sectPr w:rsidR="00CE5B19" w:rsidRPr="003361B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B3"/>
    <w:rsid w:val="00003417"/>
    <w:rsid w:val="00062659"/>
    <w:rsid w:val="000C1830"/>
    <w:rsid w:val="00137E7C"/>
    <w:rsid w:val="0028165D"/>
    <w:rsid w:val="002E72EA"/>
    <w:rsid w:val="00333AF6"/>
    <w:rsid w:val="003361BE"/>
    <w:rsid w:val="0055519C"/>
    <w:rsid w:val="0065744A"/>
    <w:rsid w:val="0067566D"/>
    <w:rsid w:val="0068755D"/>
    <w:rsid w:val="0079489C"/>
    <w:rsid w:val="007D1F51"/>
    <w:rsid w:val="009362B3"/>
    <w:rsid w:val="00CE0BEB"/>
    <w:rsid w:val="00CE5B19"/>
    <w:rsid w:val="00D7332F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BD04D-B2D1-47A5-9F69-C531A09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9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2012-05-02T15:15:00Z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14</vt:lpwstr>
  </property>
  <property fmtid="{D5CDD505-2E9C-101B-9397-08002B2CF9AE}" pid="17" name="RefRubrik">
    <vt:lpwstr>Ett återinförande av begreppet normalt förekommande arbete</vt:lpwstr>
  </property>
</Properties>
</file>