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068" w:rsidRPr="007D5D8D" w:rsidRDefault="004F6068" w:rsidP="00073129">
      <w:pPr>
        <w:pStyle w:val="Hemstlrubrik"/>
      </w:pPr>
      <w:r w:rsidRPr="007D5D8D">
        <w:t>Förslag till riksdagsbeslut</w:t>
      </w:r>
    </w:p>
    <w:p w:rsidR="004F6068" w:rsidRPr="007D5D8D" w:rsidRDefault="004F6068" w:rsidP="006A06F0">
      <w:pPr>
        <w:pStyle w:val="Hemstlatt"/>
      </w:pPr>
      <w:r w:rsidRPr="007D5D8D">
        <w:t>Riksdagen tillkännager för regeringen som sin mening vad i motionen anförs om</w:t>
      </w:r>
      <w:r w:rsidR="006A06F0" w:rsidRPr="007D5D8D">
        <w:t xml:space="preserve"> </w:t>
      </w:r>
      <w:r w:rsidRPr="007D5D8D">
        <w:t>avregleringarna.</w:t>
      </w:r>
    </w:p>
    <w:p w:rsidR="00E84F25" w:rsidRPr="007D5D8D" w:rsidRDefault="007C6092" w:rsidP="00E22893">
      <w:pPr>
        <w:pStyle w:val="Rubrik1"/>
      </w:pPr>
      <w:r w:rsidRPr="007D5D8D">
        <w:t>Motivering</w:t>
      </w:r>
    </w:p>
    <w:p w:rsidR="004F6068" w:rsidRPr="007D5D8D" w:rsidRDefault="004F6068" w:rsidP="004F6068">
      <w:r w:rsidRPr="007D5D8D">
        <w:t>Ett antal verksamheter som i praktiken tidigare var</w:t>
      </w:r>
      <w:r w:rsidR="007B1AA0" w:rsidRPr="007D5D8D">
        <w:t xml:space="preserve"> statliga</w:t>
      </w:r>
      <w:r w:rsidRPr="007D5D8D">
        <w:t xml:space="preserve"> monopol har a</w:t>
      </w:r>
      <w:r w:rsidRPr="007D5D8D">
        <w:t>v</w:t>
      </w:r>
      <w:r w:rsidRPr="007D5D8D">
        <w:t>reglerats. Avregleringarna gjordes i en tid då debatten och samhällsklimatet till stor del fokuserade på de påstådda fördelarna. Fler aktörer och ökad ko</w:t>
      </w:r>
      <w:r w:rsidRPr="007D5D8D">
        <w:t>n</w:t>
      </w:r>
      <w:r w:rsidRPr="007D5D8D">
        <w:t>kurrens skulle ge lägre priser och bättre varor och tjänster. Medborgarna sku</w:t>
      </w:r>
      <w:r w:rsidRPr="007D5D8D">
        <w:t>l</w:t>
      </w:r>
      <w:r w:rsidRPr="007D5D8D">
        <w:t>le bli de stora vinnarna.</w:t>
      </w:r>
    </w:p>
    <w:p w:rsidR="004F6068" w:rsidRPr="007D5D8D" w:rsidRDefault="004F6068" w:rsidP="00073129">
      <w:pPr>
        <w:pStyle w:val="Normaltindrag"/>
      </w:pPr>
      <w:r w:rsidRPr="007D5D8D">
        <w:t>Jag och många med mig anser att det inte har blivit så. Att gå tillbaka till den gamla monopolsituationen är inte realistiskt</w:t>
      </w:r>
      <w:r w:rsidR="00073129" w:rsidRPr="007D5D8D">
        <w:t>,</w:t>
      </w:r>
      <w:r w:rsidRPr="007D5D8D">
        <w:t xml:space="preserve"> men det är nu dags att göra en ordentlig utvärdering av de hittills genomförda avregleringarna. Innan den har gjorts bör inga ytterligare avregleringar ske. Ett resultat av utvärderingen kan givetvis bli att genomförda avregleringar omprövas och modifieras.</w:t>
      </w:r>
    </w:p>
    <w:p w:rsidR="004F6068" w:rsidRPr="007D5D8D" w:rsidRDefault="004F6068" w:rsidP="00073129">
      <w:pPr>
        <w:pStyle w:val="Normaltindrag"/>
      </w:pPr>
      <w:r w:rsidRPr="007D5D8D">
        <w:t>Utvärderingen bör bland annat belysa frågor som rör pris och kvalitet, ko</w:t>
      </w:r>
      <w:r w:rsidRPr="007D5D8D">
        <w:t>n</w:t>
      </w:r>
      <w:r w:rsidRPr="007D5D8D">
        <w:t>sumentperspektivet och hur avregleringarna har påverkat de anställdas situ</w:t>
      </w:r>
      <w:r w:rsidRPr="007D5D8D">
        <w:t>a</w:t>
      </w:r>
      <w:r w:rsidRPr="007D5D8D">
        <w:t>tion. En annan viktig fråga är den statliga styrningen av bolagen</w:t>
      </w:r>
      <w:r w:rsidR="006A06F0" w:rsidRPr="007D5D8D">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3129" w:rsidRPr="007D5D8D">
        <w:tblPrEx>
          <w:tblCellMar>
            <w:top w:w="0" w:type="dxa"/>
            <w:bottom w:w="0" w:type="dxa"/>
          </w:tblCellMar>
        </w:tblPrEx>
        <w:trPr>
          <w:cantSplit/>
        </w:trPr>
        <w:tc>
          <w:tcPr>
            <w:tcW w:w="3046" w:type="dxa"/>
          </w:tcPr>
          <w:p w:rsidR="00073129" w:rsidRPr="007D5D8D" w:rsidRDefault="00073129" w:rsidP="00073129">
            <w:pPr>
              <w:pStyle w:val="UnderskriftDatum"/>
              <w:spacing w:before="240"/>
            </w:pPr>
            <w:r w:rsidRPr="007D5D8D">
              <w:t>Stockholm den 3 oktober 2005</w:t>
            </w:r>
          </w:p>
        </w:tc>
        <w:tc>
          <w:tcPr>
            <w:tcW w:w="3047" w:type="dxa"/>
          </w:tcPr>
          <w:p w:rsidR="00073129" w:rsidRPr="007D5D8D" w:rsidRDefault="00073129" w:rsidP="00073129">
            <w:pPr>
              <w:pStyle w:val="Underskrifter"/>
              <w:spacing w:before="240"/>
            </w:pPr>
          </w:p>
        </w:tc>
      </w:tr>
      <w:tr w:rsidR="00073129" w:rsidRPr="007D5D8D">
        <w:tblPrEx>
          <w:tblCellMar>
            <w:top w:w="0" w:type="dxa"/>
            <w:bottom w:w="0" w:type="dxa"/>
          </w:tblCellMar>
        </w:tblPrEx>
        <w:trPr>
          <w:cantSplit/>
        </w:trPr>
        <w:tc>
          <w:tcPr>
            <w:tcW w:w="3046" w:type="dxa"/>
          </w:tcPr>
          <w:p w:rsidR="00073129" w:rsidRPr="007D5D8D" w:rsidRDefault="00073129" w:rsidP="00073129">
            <w:pPr>
              <w:pStyle w:val="Underskrifter"/>
            </w:pPr>
            <w:r w:rsidRPr="007D5D8D">
              <w:t>Margareta Sandgren (s)</w:t>
            </w:r>
          </w:p>
        </w:tc>
        <w:tc>
          <w:tcPr>
            <w:tcW w:w="3047" w:type="dxa"/>
          </w:tcPr>
          <w:p w:rsidR="00073129" w:rsidRPr="007D5D8D" w:rsidRDefault="00073129" w:rsidP="00073129">
            <w:pPr>
              <w:pStyle w:val="Underskrifter"/>
            </w:pPr>
          </w:p>
        </w:tc>
      </w:tr>
    </w:tbl>
    <w:p w:rsidR="004F6068" w:rsidRPr="007D5D8D" w:rsidRDefault="004F6068" w:rsidP="00073129">
      <w:pPr>
        <w:pStyle w:val="Normaltindrag"/>
      </w:pPr>
    </w:p>
    <w:sectPr w:rsidR="004F6068" w:rsidRPr="007D5D8D" w:rsidSect="000731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22E" w:rsidRPr="007D5D8D" w:rsidRDefault="00D2722E">
      <w:r w:rsidRPr="007D5D8D">
        <w:separator/>
      </w:r>
    </w:p>
  </w:endnote>
  <w:endnote w:type="continuationSeparator" w:id="0">
    <w:p w:rsidR="00D2722E" w:rsidRPr="007D5D8D" w:rsidRDefault="00D2722E">
      <w:r w:rsidRPr="007D5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F0" w:rsidRPr="007D5D8D" w:rsidRDefault="007D5D8D" w:rsidP="00073129">
    <w:pPr>
      <w:pStyle w:val="Sidfot"/>
    </w:pPr>
    <w:r w:rsidRPr="007D5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0895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29" w:rsidRDefault="00073129">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129" w:rsidRDefault="00073129">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5D8D" w:rsidRDefault="007D5D8D" w:rsidP="00073129">
    <w:pPr>
      <w:pStyle w:val="Sidfot"/>
    </w:pPr>
    <w:r w:rsidRPr="007D5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431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29" w:rsidRDefault="00073129">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129" w:rsidRDefault="00073129">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D5D8D" w:rsidRDefault="007D5D8D" w:rsidP="00073129">
    <w:pPr>
      <w:pStyle w:val="Sidfot"/>
    </w:pPr>
    <w:r w:rsidRPr="007D5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343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29" w:rsidRDefault="00073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129" w:rsidRDefault="00073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22E" w:rsidRPr="007D5D8D" w:rsidRDefault="00D2722E">
      <w:r w:rsidRPr="007D5D8D">
        <w:separator/>
      </w:r>
    </w:p>
  </w:footnote>
  <w:footnote w:type="continuationSeparator" w:id="0">
    <w:p w:rsidR="00D2722E" w:rsidRPr="007D5D8D" w:rsidRDefault="00D2722E">
      <w:r w:rsidRPr="007D5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F0" w:rsidRPr="007D5D8D" w:rsidRDefault="007D5D8D" w:rsidP="00073129">
    <w:pPr>
      <w:pStyle w:val="Sidhuvud"/>
    </w:pPr>
    <w:r w:rsidRPr="007D5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6562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29" w:rsidRDefault="000731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129" w:rsidRDefault="0007312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D5D8D" w:rsidRDefault="007D5D8D" w:rsidP="00073129">
    <w:pPr>
      <w:pStyle w:val="Sidhuvud"/>
    </w:pPr>
    <w:r w:rsidRPr="007D5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4034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129" w:rsidRDefault="000731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129" w:rsidRDefault="0007312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129" w:rsidRPr="007D5D8D" w:rsidRDefault="00073129">
    <w:pPr>
      <w:pStyle w:val="FSHNormal"/>
      <w:tabs>
        <w:tab w:val="right" w:pos="5840"/>
      </w:tabs>
    </w:pPr>
    <w:r w:rsidRPr="007D5D8D">
      <w:br/>
    </w:r>
    <w:r w:rsidRPr="007D5D8D">
      <w:fldChar w:fldCharType="begin" w:fldLock="1"/>
    </w:r>
    <w:r w:rsidRPr="007D5D8D">
      <w:instrText xml:space="preserve"> DOCPROPERTY</w:instrText>
    </w:r>
    <w:r w:rsidRPr="007D5D8D">
      <w:rPr>
        <w:sz w:val="18"/>
      </w:rPr>
      <w:instrText xml:space="preserve"> "YearUser" *\charformat </w:instrText>
    </w:r>
    <w:r w:rsidRPr="007D5D8D">
      <w:fldChar w:fldCharType="separate"/>
    </w:r>
    <w:r w:rsidRPr="007D5D8D">
      <w:t>2005/06</w:t>
    </w:r>
    <w:r w:rsidRPr="007D5D8D">
      <w:fldChar w:fldCharType="end"/>
    </w:r>
    <w:r w:rsidRPr="007D5D8D">
      <w:t xml:space="preserve"> </w:t>
    </w:r>
    <w:r w:rsidRPr="007D5D8D">
      <w:tab/>
      <w:t xml:space="preserve">mnr: </w:t>
    </w:r>
    <w:r w:rsidRPr="007D5D8D">
      <w:fldChar w:fldCharType="begin" w:fldLock="1"/>
    </w:r>
    <w:r w:rsidRPr="007D5D8D">
      <w:instrText xml:space="preserve"> DOCPROPERTY</w:instrText>
    </w:r>
    <w:r w:rsidRPr="007D5D8D">
      <w:rPr>
        <w:sz w:val="18"/>
      </w:rPr>
      <w:instrText xml:space="preserve"> "Motionsnummer" *\charformat </w:instrText>
    </w:r>
    <w:r w:rsidRPr="007D5D8D">
      <w:fldChar w:fldCharType="separate"/>
    </w:r>
    <w:r w:rsidRPr="007D5D8D">
      <w:t>N336</w:t>
    </w:r>
    <w:r w:rsidRPr="007D5D8D">
      <w:fldChar w:fldCharType="end"/>
    </w:r>
    <w:r w:rsidRPr="007D5D8D">
      <w:br/>
    </w:r>
    <w:r w:rsidRPr="007D5D8D">
      <w:fldChar w:fldCharType="begin" w:fldLock="1"/>
    </w:r>
    <w:r w:rsidRPr="007D5D8D">
      <w:instrText xml:space="preserve"> DOCPROPERTY</w:instrText>
    </w:r>
    <w:r w:rsidRPr="007D5D8D">
      <w:rPr>
        <w:sz w:val="18"/>
      </w:rPr>
      <w:instrText xml:space="preserve"> "Samling" *\charformat </w:instrText>
    </w:r>
    <w:r w:rsidRPr="007D5D8D">
      <w:fldChar w:fldCharType="end"/>
    </w:r>
    <w:r w:rsidRPr="007D5D8D">
      <w:tab/>
      <w:t xml:space="preserve">pnr: </w:t>
    </w:r>
    <w:r w:rsidRPr="007D5D8D">
      <w:fldChar w:fldCharType="begin" w:fldLock="1"/>
    </w:r>
    <w:r w:rsidRPr="007D5D8D">
      <w:instrText xml:space="preserve"> DOCPROPERTY</w:instrText>
    </w:r>
    <w:r w:rsidRPr="007D5D8D">
      <w:rPr>
        <w:sz w:val="18"/>
      </w:rPr>
      <w:instrText xml:space="preserve"> "Partinummer" *\charformat </w:instrText>
    </w:r>
    <w:r w:rsidRPr="007D5D8D">
      <w:fldChar w:fldCharType="separate"/>
    </w:r>
    <w:r w:rsidRPr="007D5D8D">
      <w:t>s11112</w:t>
    </w:r>
    <w:r w:rsidRPr="007D5D8D">
      <w:fldChar w:fldCharType="end"/>
    </w:r>
  </w:p>
  <w:p w:rsidR="00073129" w:rsidRPr="007D5D8D" w:rsidRDefault="00073129">
    <w:pPr>
      <w:pStyle w:val="FSHRub1"/>
    </w:pPr>
    <w:r w:rsidRPr="007D5D8D">
      <w:t>Motion till riksdagen</w:t>
    </w:r>
    <w:r w:rsidRPr="007D5D8D">
      <w:br/>
    </w:r>
    <w:r w:rsidRPr="007D5D8D">
      <w:fldChar w:fldCharType="begin" w:fldLock="1"/>
    </w:r>
    <w:r w:rsidRPr="007D5D8D">
      <w:instrText xml:space="preserve"> DOCPROPERTY "YearUser" *\charformat </w:instrText>
    </w:r>
    <w:r w:rsidRPr="007D5D8D">
      <w:fldChar w:fldCharType="separate"/>
    </w:r>
    <w:r w:rsidRPr="007D5D8D">
      <w:t>2005/06</w:t>
    </w:r>
    <w:r w:rsidRPr="007D5D8D">
      <w:fldChar w:fldCharType="end"/>
    </w:r>
    <w:r w:rsidRPr="007D5D8D">
      <w:t>:</w:t>
    </w:r>
    <w:r w:rsidRPr="007D5D8D">
      <w:fldChar w:fldCharType="begin" w:fldLock="1"/>
    </w:r>
    <w:r w:rsidRPr="007D5D8D">
      <w:instrText xml:space="preserve"> DOCPROPERTY "Motionsnummer" *\charformat </w:instrText>
    </w:r>
    <w:r w:rsidRPr="007D5D8D">
      <w:fldChar w:fldCharType="separate"/>
    </w:r>
    <w:r w:rsidRPr="007D5D8D">
      <w:t>N336</w:t>
    </w:r>
    <w:r w:rsidRPr="007D5D8D">
      <w:fldChar w:fldCharType="end"/>
    </w:r>
  </w:p>
  <w:p w:rsidR="00073129" w:rsidRPr="007D5D8D" w:rsidRDefault="00073129">
    <w:pPr>
      <w:pStyle w:val="FSHNormalS5"/>
    </w:pPr>
    <w:r w:rsidRPr="007D5D8D">
      <w:fldChar w:fldCharType="begin" w:fldLock="1"/>
    </w:r>
    <w:r w:rsidRPr="007D5D8D">
      <w:instrText xml:space="preserve"> DOCPROPERTY "MotionarText" *\charformat </w:instrText>
    </w:r>
    <w:r w:rsidRPr="007D5D8D">
      <w:fldChar w:fldCharType="separate"/>
    </w:r>
    <w:r w:rsidRPr="007D5D8D">
      <w:t>av Margareta Sandgren (s)</w:t>
    </w:r>
    <w:r w:rsidRPr="007D5D8D">
      <w:fldChar w:fldCharType="end"/>
    </w:r>
    <w:r w:rsidRPr="007D5D8D">
      <w:br/>
    </w:r>
    <w:r w:rsidRPr="007D5D8D">
      <w:fldChar w:fldCharType="begin" w:fldLock="1"/>
    </w:r>
    <w:r w:rsidRPr="007D5D8D">
      <w:instrText xml:space="preserve"> DOCPROPERTY "SvarFrasKort" *\charformat </w:instrText>
    </w:r>
    <w:r w:rsidRPr="007D5D8D">
      <w:fldChar w:fldCharType="end"/>
    </w:r>
  </w:p>
  <w:p w:rsidR="00073129" w:rsidRPr="007D5D8D" w:rsidRDefault="00073129">
    <w:pPr>
      <w:pStyle w:val="FSHTitel"/>
    </w:pPr>
    <w:r w:rsidRPr="007D5D8D">
      <w:fldChar w:fldCharType="begin" w:fldLock="1"/>
    </w:r>
    <w:r w:rsidRPr="007D5D8D">
      <w:instrText xml:space="preserve"> DOCPROPERTY</w:instrText>
    </w:r>
    <w:r w:rsidRPr="007D5D8D">
      <w:rPr>
        <w:sz w:val="18"/>
      </w:rPr>
      <w:instrText xml:space="preserve"> "RubrikSvar" *\charformat </w:instrText>
    </w:r>
    <w:r w:rsidRPr="007D5D8D">
      <w:fldChar w:fldCharType="separate"/>
    </w:r>
    <w:r w:rsidRPr="007D5D8D">
      <w:t>Avregleringarna</w:t>
    </w:r>
    <w:r w:rsidRPr="007D5D8D">
      <w:fldChar w:fldCharType="end"/>
    </w:r>
  </w:p>
  <w:p w:rsidR="00073129" w:rsidRPr="007D5D8D" w:rsidRDefault="00073129" w:rsidP="000731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5BA7DCE"/>
    <w:lvl w:ilvl="0" w:tplc="DFBCD23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4422517">
    <w:abstractNumId w:val="13"/>
  </w:num>
  <w:num w:numId="2" w16cid:durableId="1277564805">
    <w:abstractNumId w:val="10"/>
  </w:num>
  <w:num w:numId="3" w16cid:durableId="1963918984">
    <w:abstractNumId w:val="11"/>
  </w:num>
  <w:num w:numId="4" w16cid:durableId="792016318">
    <w:abstractNumId w:val="12"/>
  </w:num>
  <w:num w:numId="5" w16cid:durableId="2098478994">
    <w:abstractNumId w:val="8"/>
  </w:num>
  <w:num w:numId="6" w16cid:durableId="81099988">
    <w:abstractNumId w:val="3"/>
  </w:num>
  <w:num w:numId="7" w16cid:durableId="591084663">
    <w:abstractNumId w:val="2"/>
  </w:num>
  <w:num w:numId="8" w16cid:durableId="1335257705">
    <w:abstractNumId w:val="1"/>
  </w:num>
  <w:num w:numId="9" w16cid:durableId="375549507">
    <w:abstractNumId w:val="0"/>
  </w:num>
  <w:num w:numId="10" w16cid:durableId="1138497136">
    <w:abstractNumId w:val="9"/>
  </w:num>
  <w:num w:numId="11" w16cid:durableId="1752892360">
    <w:abstractNumId w:val="7"/>
  </w:num>
  <w:num w:numId="12" w16cid:durableId="1307396869">
    <w:abstractNumId w:val="6"/>
  </w:num>
  <w:num w:numId="13" w16cid:durableId="1158116206">
    <w:abstractNumId w:val="5"/>
  </w:num>
  <w:num w:numId="14" w16cid:durableId="43917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7B1AA0"/>
    <w:rsid w:val="00064BC3"/>
    <w:rsid w:val="00066775"/>
    <w:rsid w:val="00072FB9"/>
    <w:rsid w:val="00073129"/>
    <w:rsid w:val="00100531"/>
    <w:rsid w:val="00102A6D"/>
    <w:rsid w:val="001C76E4"/>
    <w:rsid w:val="00201DFB"/>
    <w:rsid w:val="00204A63"/>
    <w:rsid w:val="00212FF1"/>
    <w:rsid w:val="00230193"/>
    <w:rsid w:val="0025068A"/>
    <w:rsid w:val="002818D3"/>
    <w:rsid w:val="002D11A8"/>
    <w:rsid w:val="003226B8"/>
    <w:rsid w:val="00445271"/>
    <w:rsid w:val="004A0504"/>
    <w:rsid w:val="004E38D9"/>
    <w:rsid w:val="004F6068"/>
    <w:rsid w:val="0051045E"/>
    <w:rsid w:val="006A06F0"/>
    <w:rsid w:val="00740D6D"/>
    <w:rsid w:val="00794149"/>
    <w:rsid w:val="007B1AA0"/>
    <w:rsid w:val="007B67A7"/>
    <w:rsid w:val="007C6092"/>
    <w:rsid w:val="007D5D8D"/>
    <w:rsid w:val="009D6AF0"/>
    <w:rsid w:val="00A053C6"/>
    <w:rsid w:val="00AE439B"/>
    <w:rsid w:val="00B13BF0"/>
    <w:rsid w:val="00C1285C"/>
    <w:rsid w:val="00C27B7D"/>
    <w:rsid w:val="00D1174F"/>
    <w:rsid w:val="00D2722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406538-5003-468D-AF31-D4D516E7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3129"/>
    <w:pPr>
      <w:spacing w:after="250"/>
    </w:pPr>
  </w:style>
  <w:style w:type="paragraph" w:customStyle="1" w:styleId="Hemstlatt">
    <w:name w:val="Hemstl_att"/>
    <w:aliases w:val="HemstPunkt,HemstPunktFlera,HemställansPunkt,Förslagstext"/>
    <w:basedOn w:val="Normal"/>
    <w:next w:val="Normal"/>
    <w:rsid w:val="00102A6D"/>
    <w:pPr>
      <w:keepLines/>
      <w:spacing w:before="0"/>
      <w:ind w:left="340"/>
    </w:pPr>
  </w:style>
  <w:style w:type="paragraph" w:styleId="Ballongtext">
    <w:name w:val="Balloon Text"/>
    <w:basedOn w:val="Normal"/>
    <w:semiHidden/>
    <w:rsid w:val="0007312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163</Words>
  <Characters>962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N336</vt:lpstr>
    </vt:vector>
  </TitlesOfParts>
  <Company>Riksdagen</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N336</dc:title>
  <dc:subject>N336</dc:subject>
  <dc:creator>Riksdagen</dc:creator>
  <cp:keywords>Riksdagen</cp:keywords>
  <dc:description/>
  <cp:lastModifiedBy>Lars Brink</cp:lastModifiedBy>
  <cp:revision>2</cp:revision>
  <cp:lastPrinted>2005-11-18T11:52:00Z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Avregleringarna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Sandgren (s)</vt:lpwstr>
  </property>
  <property fmtid="{D5CDD505-2E9C-101B-9397-08002B2CF9AE}" pid="26" name="MotionarLista">
    <vt:lpwstr>Sandgren,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20052006000000000115000111120069</vt:lpwstr>
  </property>
  <property fmtid="{D5CDD505-2E9C-101B-9397-08002B2CF9AE}" pid="47" name="datum">
    <vt:lpwstr>051003</vt:lpwstr>
  </property>
  <property fmtid="{D5CDD505-2E9C-101B-9397-08002B2CF9AE}" pid="48" name="avsändar-e-post">
    <vt:lpwstr>nurseher.orgun@riksdagen.se</vt:lpwstr>
  </property>
  <property fmtid="{D5CDD505-2E9C-101B-9397-08002B2CF9AE}" pid="49" name="id">
    <vt:lpwstr>20052006000000000115000111120069</vt:lpwstr>
  </property>
  <property fmtid="{D5CDD505-2E9C-101B-9397-08002B2CF9AE}" pid="50" name="nummer">
    <vt:lpwstr>336</vt:lpwstr>
  </property>
  <property fmtid="{D5CDD505-2E9C-101B-9397-08002B2CF9AE}" pid="51" name="utskottsbeteckning">
    <vt:lpwstr>N</vt:lpwstr>
  </property>
</Properties>
</file>