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3901" w:rsidRPr="00E71386" w:rsidRDefault="00303901" w:rsidP="00315523">
      <w:pPr>
        <w:pStyle w:val="Hemstlrubrik"/>
      </w:pPr>
      <w:r w:rsidRPr="00E71386">
        <w:t>Förslag till riksdagsbeslut</w:t>
      </w:r>
    </w:p>
    <w:p w:rsidR="00303901" w:rsidRPr="00E71386" w:rsidRDefault="00303901" w:rsidP="001B6F9D">
      <w:pPr>
        <w:pStyle w:val="Hemstlatt"/>
      </w:pPr>
      <w:r w:rsidRPr="00E71386">
        <w:t xml:space="preserve">Riksdagen tillkännager för regeringen som sin mening vad i motionen anförs om dragning av </w:t>
      </w:r>
      <w:r w:rsidR="001B6F9D" w:rsidRPr="00E71386">
        <w:t>F</w:t>
      </w:r>
      <w:r w:rsidRPr="00E71386">
        <w:t>örbifart Stockholm över Ekerö.</w:t>
      </w:r>
    </w:p>
    <w:p w:rsidR="001B6F9D" w:rsidRPr="00E71386" w:rsidRDefault="001B6F9D" w:rsidP="001B6F9D">
      <w:pPr>
        <w:pStyle w:val="Rubrik1"/>
      </w:pPr>
      <w:r w:rsidRPr="00E71386">
        <w:t>Motivering</w:t>
      </w:r>
    </w:p>
    <w:p w:rsidR="00303901" w:rsidRPr="00E71386" w:rsidRDefault="00303901" w:rsidP="00303901">
      <w:pPr>
        <w:rPr>
          <w:szCs w:val="24"/>
        </w:rPr>
      </w:pPr>
      <w:r w:rsidRPr="00E71386">
        <w:rPr>
          <w:szCs w:val="24"/>
        </w:rPr>
        <w:t>Tillväxtregioner är nationella resurser som tillika är beroende av väl fung</w:t>
      </w:r>
      <w:r w:rsidRPr="00E71386">
        <w:rPr>
          <w:szCs w:val="24"/>
        </w:rPr>
        <w:t>e</w:t>
      </w:r>
      <w:r w:rsidRPr="00E71386">
        <w:rPr>
          <w:szCs w:val="24"/>
        </w:rPr>
        <w:t>rande kommunikationer. I Stockholm</w:t>
      </w:r>
      <w:r w:rsidR="00315523" w:rsidRPr="00E71386">
        <w:rPr>
          <w:szCs w:val="24"/>
        </w:rPr>
        <w:t>s</w:t>
      </w:r>
      <w:r w:rsidRPr="00E71386">
        <w:rPr>
          <w:szCs w:val="24"/>
        </w:rPr>
        <w:t>regionen är inflyttningen sedan länge stor och den ekonomiska utvecklingen stark. Regionen är en tillväxtmotor för hela landet, men kan bara så förbli så länge den fortsätter att vara internati</w:t>
      </w:r>
      <w:r w:rsidRPr="00E71386">
        <w:rPr>
          <w:szCs w:val="24"/>
        </w:rPr>
        <w:t>o</w:t>
      </w:r>
      <w:r w:rsidRPr="00E71386">
        <w:rPr>
          <w:szCs w:val="24"/>
        </w:rPr>
        <w:t>nellt konkurrenskraftig. Tillväxten och befolkningsökningen har i kombin</w:t>
      </w:r>
      <w:r w:rsidRPr="00E71386">
        <w:rPr>
          <w:szCs w:val="24"/>
        </w:rPr>
        <w:t>a</w:t>
      </w:r>
      <w:r w:rsidRPr="00E71386">
        <w:rPr>
          <w:szCs w:val="24"/>
        </w:rPr>
        <w:t>tion lett till en ökad efterfrågan efter både väg och spår. Utan förbättrade kommunikationer finns risken att regionen delas i två separata halvor</w:t>
      </w:r>
      <w:r w:rsidR="00315523" w:rsidRPr="00E71386">
        <w:rPr>
          <w:szCs w:val="24"/>
        </w:rPr>
        <w:t>,</w:t>
      </w:r>
      <w:r w:rsidRPr="00E71386">
        <w:rPr>
          <w:szCs w:val="24"/>
        </w:rPr>
        <w:t xml:space="preserve"> och den ekonomiska konkurrensfördelen av en stor sammanhållen region kan då inte till fullo utnyttjas. I</w:t>
      </w:r>
      <w:r w:rsidR="00315523" w:rsidRPr="00E71386">
        <w:rPr>
          <w:szCs w:val="24"/>
        </w:rPr>
        <w:t xml:space="preserve"> </w:t>
      </w:r>
      <w:r w:rsidRPr="00E71386">
        <w:rPr>
          <w:szCs w:val="24"/>
        </w:rPr>
        <w:t>dag har trafiksystemet många brister och flaskhalsar i form av kommunikationer som inte har åtgärdats. Det i sin tur riskerar att få den positiva utvecklingen att avstanna.</w:t>
      </w:r>
    </w:p>
    <w:p w:rsidR="00DA0D3C" w:rsidRPr="00E71386" w:rsidRDefault="00DA0D3C" w:rsidP="001B6F9D">
      <w:pPr>
        <w:pStyle w:val="Normaltindrag"/>
      </w:pPr>
      <w:r w:rsidRPr="00E71386">
        <w:t>Stockholmsregionen är fysiskt tudelad av Saltsjön och Mälaren. Det finns stora skillnader i levnadsvillkor inom och mellan regionens olika delar med relativt sett fler bostäder i söder och fler arbetsplatser i norr. Det är tidskr</w:t>
      </w:r>
      <w:r w:rsidRPr="00E71386">
        <w:t>ä</w:t>
      </w:r>
      <w:r w:rsidRPr="00E71386">
        <w:t>vande och obekvämt att arbetspendla mellan länshalvorna. Det innebär att regionens resurser inte nyttjas fullt ut.</w:t>
      </w:r>
    </w:p>
    <w:p w:rsidR="00DA0D3C" w:rsidRPr="00E71386" w:rsidRDefault="00DA0D3C" w:rsidP="001B6F9D">
      <w:pPr>
        <w:pStyle w:val="Normaltindrag"/>
      </w:pPr>
      <w:r w:rsidRPr="00E71386">
        <w:t>Trafiksystemet i regionen är radiellt uppbyggt. Infarterna till Stockholm belastas därför av trafik som ska till mål någon annanstans än i innerstaden: till andra regiondelar eller till andra delar av landet. Framkomligheten under högtrafiktimmar är dålig</w:t>
      </w:r>
      <w:r w:rsidR="00315523" w:rsidRPr="00E71386">
        <w:t>,</w:t>
      </w:r>
      <w:r w:rsidRPr="00E71386">
        <w:t xml:space="preserve"> och bristen på förbipassager gör dessutom att tran</w:t>
      </w:r>
      <w:r w:rsidRPr="00E71386">
        <w:t>s</w:t>
      </w:r>
      <w:r w:rsidRPr="00E71386">
        <w:t>portsystemet är sårbart vid störningar.</w:t>
      </w:r>
    </w:p>
    <w:p w:rsidR="00DA0D3C" w:rsidRPr="00E71386" w:rsidRDefault="00DA0D3C" w:rsidP="001B6F9D">
      <w:pPr>
        <w:pStyle w:val="Normaltindrag"/>
      </w:pPr>
      <w:r w:rsidRPr="00E71386">
        <w:t>Ett väl fungerande transportsystem i Stockholmsregionen är av nationell betydelse också därför att E 4 genom Stockholms inre delar är en viktig länk i riksvägnätet.</w:t>
      </w:r>
    </w:p>
    <w:p w:rsidR="00DA0D3C" w:rsidRPr="00E71386" w:rsidRDefault="00DA0D3C" w:rsidP="001B6F9D">
      <w:pPr>
        <w:pStyle w:val="Normaltindrag"/>
      </w:pPr>
      <w:r w:rsidRPr="00E71386">
        <w:lastRenderedPageBreak/>
        <w:t>Tidigaste möjliga byggstar</w:t>
      </w:r>
      <w:r w:rsidR="001B6F9D" w:rsidRPr="00E71386">
        <w:t>t</w:t>
      </w:r>
      <w:r w:rsidR="00FB0A60" w:rsidRPr="00E71386">
        <w:t xml:space="preserve"> är</w:t>
      </w:r>
      <w:r w:rsidR="008E3FBD" w:rsidRPr="00E71386">
        <w:t xml:space="preserve"> 2008</w:t>
      </w:r>
      <w:r w:rsidR="008C6509" w:rsidRPr="00E71386">
        <w:t xml:space="preserve"> – </w:t>
      </w:r>
      <w:r w:rsidRPr="00E71386">
        <w:t>färdig</w:t>
      </w:r>
      <w:r w:rsidR="008C6509" w:rsidRPr="00E71386">
        <w:t xml:space="preserve"> </w:t>
      </w:r>
      <w:r w:rsidRPr="00E71386">
        <w:t>2016. För detta finns ej til</w:t>
      </w:r>
      <w:r w:rsidRPr="00E71386">
        <w:t>l</w:t>
      </w:r>
      <w:r w:rsidRPr="00E71386">
        <w:t>räckliga statliga medel avsatta. Vi vill att det tas i beaktande andra former av finansiering.</w:t>
      </w:r>
    </w:p>
    <w:p w:rsidR="00303901" w:rsidRPr="00E71386" w:rsidRDefault="00303901" w:rsidP="001B6F9D">
      <w:pPr>
        <w:pStyle w:val="Normaltindrag"/>
      </w:pPr>
      <w:r w:rsidRPr="00E71386">
        <w:t>I likhet med andra stora europeiska städer behöver vi en möjlighet för tr</w:t>
      </w:r>
      <w:r w:rsidRPr="00E71386">
        <w:t>a</w:t>
      </w:r>
      <w:r w:rsidRPr="00E71386">
        <w:t xml:space="preserve">fiken att gå runt staden. För regionens möjlighet att växa sig </w:t>
      </w:r>
      <w:r w:rsidR="008E3FBD" w:rsidRPr="00E71386">
        <w:t>st</w:t>
      </w:r>
      <w:r w:rsidR="008C6509" w:rsidRPr="00E71386">
        <w:t>örre och stark</w:t>
      </w:r>
      <w:r w:rsidR="008C6509" w:rsidRPr="00E71386">
        <w:t>a</w:t>
      </w:r>
      <w:r w:rsidR="008C6509" w:rsidRPr="00E71386">
        <w:t>re är den nord–</w:t>
      </w:r>
      <w:r w:rsidRPr="00E71386">
        <w:t>syd</w:t>
      </w:r>
      <w:r w:rsidR="008E3FBD" w:rsidRPr="00E71386">
        <w:t>-</w:t>
      </w:r>
      <w:r w:rsidRPr="00E71386">
        <w:t>förbindelse som dragningen av Förbifart Stockholm e</w:t>
      </w:r>
      <w:r w:rsidRPr="00E71386">
        <w:t>r</w:t>
      </w:r>
      <w:r w:rsidRPr="00E71386">
        <w:t>bjuder nödvändig. Den knyter ihop de norra och södra länsdelarna och gör det möjligt att färdas mellan dessa utan att belasta stadens centrala delar. Lån</w:t>
      </w:r>
      <w:r w:rsidRPr="00E71386">
        <w:t>g</w:t>
      </w:r>
      <w:r w:rsidRPr="00E71386">
        <w:t>distant och tung trafik som i dagsläget måste passera genom staden skulle med dragningen slippa ta den onödiga och tidskrävande vägen igenom staden och i</w:t>
      </w:r>
      <w:r w:rsidR="008E3FBD" w:rsidRPr="00E71386">
        <w:t xml:space="preserve"> </w:t>
      </w:r>
      <w:r w:rsidRPr="00E71386">
        <w:t>stället smidigt kunna åka runt den. Inte heller skulle farligt gods längre behöva ta vägen igenom staden om dragningen av Förbifart Stockholm genomförs, vilket skulle skapa en säkrare stadsmilj</w:t>
      </w:r>
      <w:r w:rsidR="008E3FBD" w:rsidRPr="00E71386">
        <w:t>ö. Trafikflödet både i och runt</w:t>
      </w:r>
      <w:r w:rsidRPr="00E71386">
        <w:t>om staden skulle förbättras samt framkomligheten på infartslederna. Dessutom erbjuder dragningen Förbifart Stockholm den kortaste möjliga vägsträckningen förbi staden. Dragningen ger en bra f</w:t>
      </w:r>
      <w:r w:rsidR="008E3FBD" w:rsidRPr="00E71386">
        <w:t>ramkomlighet och är väl anpassad</w:t>
      </w:r>
      <w:r w:rsidRPr="00E71386">
        <w:t xml:space="preserve"> till den regionalstruktur som bör eftersträvas.</w:t>
      </w:r>
    </w:p>
    <w:p w:rsidR="00303901" w:rsidRPr="00E71386" w:rsidRDefault="00303901" w:rsidP="001B6F9D">
      <w:pPr>
        <w:pStyle w:val="Normaltindrag"/>
      </w:pPr>
      <w:r w:rsidRPr="00E71386">
        <w:t>Arbetsmarknadssituationen är av stor vikt och den skulle i och med proje</w:t>
      </w:r>
      <w:r w:rsidRPr="00E71386">
        <w:t>k</w:t>
      </w:r>
      <w:r w:rsidRPr="00E71386">
        <w:t xml:space="preserve">tet förbättras. Det </w:t>
      </w:r>
      <w:r w:rsidR="008E3FBD" w:rsidRPr="00E71386">
        <w:t xml:space="preserve">skulle ske </w:t>
      </w:r>
      <w:r w:rsidRPr="00E71386">
        <w:t>tack vare möjligheterna att vi genom utjämnad tillgänglighet skulle få en gemensam arbets- och bostadsmarknad för hela regionen. Dragningen möjliggör även en flerkärnig region som ger goda fö</w:t>
      </w:r>
      <w:r w:rsidRPr="00E71386">
        <w:t>r</w:t>
      </w:r>
      <w:r w:rsidRPr="00E71386">
        <w:t>utsättningar för utveckling och en ökning av regionens storlek, vilket vi stä</w:t>
      </w:r>
      <w:r w:rsidRPr="00E71386">
        <w:t>n</w:t>
      </w:r>
      <w:r w:rsidRPr="00E71386">
        <w:t>digt bör eftersträva.</w:t>
      </w:r>
    </w:p>
    <w:p w:rsidR="00303901" w:rsidRPr="00E71386" w:rsidRDefault="00303901" w:rsidP="001B6F9D">
      <w:pPr>
        <w:pStyle w:val="Normaltindrag"/>
      </w:pPr>
      <w:r w:rsidRPr="00E71386">
        <w:t>Det finns som vi tydligt kan se ett stort behov av en förbät</w:t>
      </w:r>
      <w:r w:rsidR="008E3FBD" w:rsidRPr="00E71386">
        <w:t>trad trafiksitu</w:t>
      </w:r>
      <w:r w:rsidR="008E3FBD" w:rsidRPr="00E71386">
        <w:t>a</w:t>
      </w:r>
      <w:r w:rsidR="008E3FBD" w:rsidRPr="00E71386">
        <w:t>tion i regionen</w:t>
      </w:r>
      <w:r w:rsidRPr="00E71386">
        <w:t xml:space="preserve"> </w:t>
      </w:r>
      <w:r w:rsidR="008E3FBD" w:rsidRPr="00E71386">
        <w:t xml:space="preserve">för </w:t>
      </w:r>
      <w:r w:rsidRPr="00E71386">
        <w:t>både tillväxten och befolkningsökningen. Vi anser att en investering i den dragning av Förbifart Stockholm som går över Ekerö skulle vara en lösning på dessa problem. Beslutet har län</w:t>
      </w:r>
      <w:r w:rsidR="008E3FBD" w:rsidRPr="00E71386">
        <w:t>ge väntat och bör nu genomföras</w:t>
      </w:r>
      <w:r w:rsidRPr="00E71386">
        <w:t xml:space="preserve"> eftersom det skulle ge bättre förutsättningar för utveckling i en region med stark tillväxt.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A490D" w:rsidRPr="00E71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A490D" w:rsidRPr="00E71386" w:rsidRDefault="00DA490D" w:rsidP="00DA490D">
            <w:pPr>
              <w:pStyle w:val="UnderskriftDatum"/>
              <w:spacing w:before="240"/>
            </w:pPr>
            <w:r w:rsidRPr="00E71386">
              <w:t>Stockholm den 3 oktober 2005</w:t>
            </w:r>
          </w:p>
        </w:tc>
        <w:tc>
          <w:tcPr>
            <w:tcW w:w="3047" w:type="dxa"/>
          </w:tcPr>
          <w:p w:rsidR="00DA490D" w:rsidRPr="00E71386" w:rsidRDefault="00DA490D" w:rsidP="00DA490D">
            <w:pPr>
              <w:pStyle w:val="Underskrifter"/>
              <w:spacing w:before="240"/>
            </w:pPr>
          </w:p>
        </w:tc>
      </w:tr>
      <w:tr w:rsidR="00DA490D" w:rsidRPr="00E71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A490D" w:rsidRPr="00E71386" w:rsidRDefault="00DA490D" w:rsidP="00DA490D">
            <w:pPr>
              <w:pStyle w:val="Underskrifter"/>
            </w:pPr>
            <w:r w:rsidRPr="00E71386">
              <w:t>Mikael Damberg (s)</w:t>
            </w:r>
          </w:p>
        </w:tc>
        <w:tc>
          <w:tcPr>
            <w:tcW w:w="3047" w:type="dxa"/>
          </w:tcPr>
          <w:p w:rsidR="00DA490D" w:rsidRPr="00E71386" w:rsidRDefault="00DA490D" w:rsidP="00DA490D">
            <w:pPr>
              <w:pStyle w:val="Underskrifter"/>
            </w:pPr>
          </w:p>
        </w:tc>
      </w:tr>
      <w:tr w:rsidR="00DA490D" w:rsidRPr="00E71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A490D" w:rsidRPr="00E71386" w:rsidRDefault="00DA490D" w:rsidP="00DA490D">
            <w:pPr>
              <w:pStyle w:val="Underskrifter"/>
            </w:pPr>
            <w:r w:rsidRPr="00E71386">
              <w:t>Sylvia Lindgren (s)</w:t>
            </w:r>
          </w:p>
        </w:tc>
        <w:tc>
          <w:tcPr>
            <w:tcW w:w="3047" w:type="dxa"/>
          </w:tcPr>
          <w:p w:rsidR="00DA490D" w:rsidRPr="00E71386" w:rsidRDefault="00DA490D" w:rsidP="00DA490D">
            <w:pPr>
              <w:pStyle w:val="Underskrifter"/>
            </w:pPr>
            <w:r w:rsidRPr="00E71386">
              <w:t>Cinnika Beiming (s)</w:t>
            </w:r>
          </w:p>
        </w:tc>
      </w:tr>
      <w:tr w:rsidR="00DA490D" w:rsidRPr="00E713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A490D" w:rsidRPr="00E71386" w:rsidRDefault="00DA490D" w:rsidP="00DA490D">
            <w:pPr>
              <w:pStyle w:val="Underskrifter"/>
            </w:pPr>
            <w:r w:rsidRPr="00E71386">
              <w:t>Tommy Waidelich (s)</w:t>
            </w:r>
          </w:p>
        </w:tc>
        <w:tc>
          <w:tcPr>
            <w:tcW w:w="3047" w:type="dxa"/>
          </w:tcPr>
          <w:p w:rsidR="00DA490D" w:rsidRPr="00E71386" w:rsidRDefault="00DA490D" w:rsidP="00DA490D">
            <w:pPr>
              <w:pStyle w:val="Underskrifter"/>
            </w:pPr>
          </w:p>
        </w:tc>
      </w:tr>
    </w:tbl>
    <w:p w:rsidR="00303901" w:rsidRPr="00E71386" w:rsidRDefault="00303901" w:rsidP="00DA490D">
      <w:pPr>
        <w:pStyle w:val="Normaltindrag"/>
      </w:pPr>
    </w:p>
    <w:sectPr w:rsidR="00303901" w:rsidRPr="00E71386" w:rsidSect="00DA49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053D" w:rsidRPr="00E71386" w:rsidRDefault="0017053D">
      <w:r w:rsidRPr="00E71386">
        <w:separator/>
      </w:r>
    </w:p>
  </w:endnote>
  <w:endnote w:type="continuationSeparator" w:id="0">
    <w:p w:rsidR="0017053D" w:rsidRPr="00E71386" w:rsidRDefault="0017053D">
      <w:r w:rsidRPr="00E713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6509" w:rsidRPr="00E71386" w:rsidRDefault="00E71386" w:rsidP="00DA490D">
    <w:pPr>
      <w:pStyle w:val="Sidfot"/>
    </w:pPr>
    <w:r w:rsidRPr="00E7138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8454198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490D" w:rsidRDefault="00DA490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A490D" w:rsidRDefault="00DA490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6509" w:rsidRPr="00E71386" w:rsidRDefault="00E71386" w:rsidP="00DA490D">
    <w:pPr>
      <w:pStyle w:val="Sidfot"/>
    </w:pPr>
    <w:r w:rsidRPr="00E7138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687424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490D" w:rsidRDefault="00DA490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A490D" w:rsidRDefault="00DA490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6509" w:rsidRPr="00E71386" w:rsidRDefault="00E71386" w:rsidP="00DA490D">
    <w:pPr>
      <w:pStyle w:val="Sidfot"/>
    </w:pPr>
    <w:r w:rsidRPr="00E7138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3137490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490D" w:rsidRDefault="00DA490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A490D" w:rsidRDefault="00DA490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053D" w:rsidRPr="00E71386" w:rsidRDefault="0017053D">
      <w:r w:rsidRPr="00E71386">
        <w:separator/>
      </w:r>
    </w:p>
  </w:footnote>
  <w:footnote w:type="continuationSeparator" w:id="0">
    <w:p w:rsidR="0017053D" w:rsidRPr="00E71386" w:rsidRDefault="0017053D">
      <w:r w:rsidRPr="00E7138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6509" w:rsidRPr="00E71386" w:rsidRDefault="00E71386" w:rsidP="00DA490D">
    <w:pPr>
      <w:pStyle w:val="Sidhuvud"/>
    </w:pPr>
    <w:r w:rsidRPr="00E7138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6678266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490D" w:rsidRDefault="00DA490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A490D" w:rsidRDefault="00DA490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6509" w:rsidRPr="00E71386" w:rsidRDefault="00E71386" w:rsidP="00DA490D">
    <w:pPr>
      <w:pStyle w:val="Sidhuvud"/>
    </w:pPr>
    <w:r w:rsidRPr="00E7138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3756908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490D" w:rsidRDefault="00DA490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A490D" w:rsidRDefault="00DA490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490D" w:rsidRPr="00E71386" w:rsidRDefault="00DA490D">
    <w:pPr>
      <w:pStyle w:val="FSHNormal"/>
      <w:tabs>
        <w:tab w:val="right" w:pos="5840"/>
      </w:tabs>
    </w:pPr>
    <w:r w:rsidRPr="00E71386">
      <w:br/>
    </w:r>
    <w:r w:rsidRPr="00E71386">
      <w:fldChar w:fldCharType="begin" w:fldLock="1"/>
    </w:r>
    <w:r w:rsidRPr="00E71386">
      <w:instrText xml:space="preserve"> DOCPROPERTY</w:instrText>
    </w:r>
    <w:r w:rsidRPr="00E71386">
      <w:rPr>
        <w:sz w:val="18"/>
      </w:rPr>
      <w:instrText xml:space="preserve"> "YearUser" *\charformat </w:instrText>
    </w:r>
    <w:r w:rsidRPr="00E71386">
      <w:fldChar w:fldCharType="separate"/>
    </w:r>
    <w:r w:rsidRPr="00E71386">
      <w:t>2005/06</w:t>
    </w:r>
    <w:r w:rsidRPr="00E71386">
      <w:fldChar w:fldCharType="end"/>
    </w:r>
    <w:r w:rsidRPr="00E71386">
      <w:t xml:space="preserve"> </w:t>
    </w:r>
    <w:r w:rsidRPr="00E71386">
      <w:tab/>
      <w:t xml:space="preserve">mnr: </w:t>
    </w:r>
    <w:r w:rsidRPr="00E71386">
      <w:fldChar w:fldCharType="begin" w:fldLock="1"/>
    </w:r>
    <w:r w:rsidRPr="00E71386">
      <w:instrText xml:space="preserve"> DOCPROPERTY</w:instrText>
    </w:r>
    <w:r w:rsidRPr="00E71386">
      <w:rPr>
        <w:sz w:val="18"/>
      </w:rPr>
      <w:instrText xml:space="preserve"> "Motionsnummer" *\charformat </w:instrText>
    </w:r>
    <w:r w:rsidRPr="00E71386">
      <w:fldChar w:fldCharType="separate"/>
    </w:r>
    <w:r w:rsidRPr="00E71386">
      <w:t>T547</w:t>
    </w:r>
    <w:r w:rsidRPr="00E71386">
      <w:fldChar w:fldCharType="end"/>
    </w:r>
    <w:r w:rsidRPr="00E71386">
      <w:br/>
    </w:r>
    <w:r w:rsidRPr="00E71386">
      <w:fldChar w:fldCharType="begin" w:fldLock="1"/>
    </w:r>
    <w:r w:rsidRPr="00E71386">
      <w:instrText xml:space="preserve"> DOCPROPERTY</w:instrText>
    </w:r>
    <w:r w:rsidRPr="00E71386">
      <w:rPr>
        <w:sz w:val="18"/>
      </w:rPr>
      <w:instrText xml:space="preserve"> "Samling" *\charformat </w:instrText>
    </w:r>
    <w:r w:rsidRPr="00E71386">
      <w:fldChar w:fldCharType="end"/>
    </w:r>
    <w:r w:rsidRPr="00E71386">
      <w:tab/>
      <w:t xml:space="preserve">pnr: </w:t>
    </w:r>
    <w:r w:rsidRPr="00E71386">
      <w:fldChar w:fldCharType="begin" w:fldLock="1"/>
    </w:r>
    <w:r w:rsidRPr="00E71386">
      <w:instrText xml:space="preserve"> DOCPROPERTY</w:instrText>
    </w:r>
    <w:r w:rsidRPr="00E71386">
      <w:rPr>
        <w:sz w:val="18"/>
      </w:rPr>
      <w:instrText xml:space="preserve"> "Partinummer" *\charformat </w:instrText>
    </w:r>
    <w:r w:rsidRPr="00E71386">
      <w:fldChar w:fldCharType="separate"/>
    </w:r>
    <w:r w:rsidRPr="00E71386">
      <w:t>s39047</w:t>
    </w:r>
    <w:r w:rsidRPr="00E71386">
      <w:fldChar w:fldCharType="end"/>
    </w:r>
  </w:p>
  <w:p w:rsidR="00DA490D" w:rsidRPr="00E71386" w:rsidRDefault="00DA490D">
    <w:pPr>
      <w:pStyle w:val="FSHRub1"/>
    </w:pPr>
    <w:r w:rsidRPr="00E71386">
      <w:t>Motion till riksdagen</w:t>
    </w:r>
    <w:r w:rsidRPr="00E71386">
      <w:br/>
    </w:r>
    <w:r w:rsidRPr="00E71386">
      <w:fldChar w:fldCharType="begin" w:fldLock="1"/>
    </w:r>
    <w:r w:rsidRPr="00E71386">
      <w:instrText xml:space="preserve"> DOCPROPERTY "YearUser" *\charformat </w:instrText>
    </w:r>
    <w:r w:rsidRPr="00E71386">
      <w:fldChar w:fldCharType="separate"/>
    </w:r>
    <w:r w:rsidRPr="00E71386">
      <w:t>2005/06</w:t>
    </w:r>
    <w:r w:rsidRPr="00E71386">
      <w:fldChar w:fldCharType="end"/>
    </w:r>
    <w:r w:rsidRPr="00E71386">
      <w:t>:</w:t>
    </w:r>
    <w:r w:rsidRPr="00E71386">
      <w:fldChar w:fldCharType="begin" w:fldLock="1"/>
    </w:r>
    <w:r w:rsidRPr="00E71386">
      <w:instrText xml:space="preserve"> DOCPROPERTY "Motionsnummer" *\charformat </w:instrText>
    </w:r>
    <w:r w:rsidRPr="00E71386">
      <w:fldChar w:fldCharType="separate"/>
    </w:r>
    <w:r w:rsidRPr="00E71386">
      <w:t>T547</w:t>
    </w:r>
    <w:r w:rsidRPr="00E71386">
      <w:fldChar w:fldCharType="end"/>
    </w:r>
  </w:p>
  <w:p w:rsidR="00DA490D" w:rsidRPr="00E71386" w:rsidRDefault="00DA490D">
    <w:pPr>
      <w:pStyle w:val="FSHNormalS5"/>
    </w:pPr>
    <w:r w:rsidRPr="00E71386">
      <w:fldChar w:fldCharType="begin" w:fldLock="1"/>
    </w:r>
    <w:r w:rsidRPr="00E71386">
      <w:instrText xml:space="preserve"> DOCPROPERTY "MotionarText" *\charformat </w:instrText>
    </w:r>
    <w:r w:rsidRPr="00E71386">
      <w:fldChar w:fldCharType="separate"/>
    </w:r>
    <w:r w:rsidRPr="00E71386">
      <w:t>av Mikael Damberg m.fl. (s)</w:t>
    </w:r>
    <w:r w:rsidRPr="00E71386">
      <w:fldChar w:fldCharType="end"/>
    </w:r>
    <w:r w:rsidRPr="00E71386">
      <w:br/>
    </w:r>
    <w:r w:rsidRPr="00E71386">
      <w:fldChar w:fldCharType="begin" w:fldLock="1"/>
    </w:r>
    <w:r w:rsidRPr="00E71386">
      <w:instrText xml:space="preserve"> DOCPROPERTY "SvarFrasKort" *\charformat </w:instrText>
    </w:r>
    <w:r w:rsidRPr="00E71386">
      <w:fldChar w:fldCharType="end"/>
    </w:r>
  </w:p>
  <w:p w:rsidR="00DA490D" w:rsidRPr="00E71386" w:rsidRDefault="00DA490D">
    <w:pPr>
      <w:pStyle w:val="FSHTitel"/>
    </w:pPr>
    <w:r w:rsidRPr="00E71386">
      <w:fldChar w:fldCharType="begin" w:fldLock="1"/>
    </w:r>
    <w:r w:rsidRPr="00E71386">
      <w:instrText xml:space="preserve"> DOCPROPERTY</w:instrText>
    </w:r>
    <w:r w:rsidRPr="00E71386">
      <w:rPr>
        <w:sz w:val="18"/>
      </w:rPr>
      <w:instrText xml:space="preserve"> "RubrikSvar" *\charformat </w:instrText>
    </w:r>
    <w:r w:rsidRPr="00E71386">
      <w:fldChar w:fldCharType="separate"/>
    </w:r>
    <w:r w:rsidRPr="00E71386">
      <w:t>Förbifart Stockholm över Ekerö</w:t>
    </w:r>
    <w:r w:rsidRPr="00E71386">
      <w:fldChar w:fldCharType="end"/>
    </w:r>
  </w:p>
  <w:p w:rsidR="00DA490D" w:rsidRPr="00E71386" w:rsidRDefault="00DA490D" w:rsidP="00DA490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5119879">
    <w:abstractNumId w:val="13"/>
  </w:num>
  <w:num w:numId="2" w16cid:durableId="1821650659">
    <w:abstractNumId w:val="10"/>
  </w:num>
  <w:num w:numId="3" w16cid:durableId="1886209134">
    <w:abstractNumId w:val="11"/>
  </w:num>
  <w:num w:numId="4" w16cid:durableId="1658262887">
    <w:abstractNumId w:val="12"/>
  </w:num>
  <w:num w:numId="5" w16cid:durableId="1199440684">
    <w:abstractNumId w:val="8"/>
  </w:num>
  <w:num w:numId="6" w16cid:durableId="1822765797">
    <w:abstractNumId w:val="3"/>
  </w:num>
  <w:num w:numId="7" w16cid:durableId="868032109">
    <w:abstractNumId w:val="2"/>
  </w:num>
  <w:num w:numId="8" w16cid:durableId="2094206282">
    <w:abstractNumId w:val="1"/>
  </w:num>
  <w:num w:numId="9" w16cid:durableId="1948387008">
    <w:abstractNumId w:val="0"/>
  </w:num>
  <w:num w:numId="10" w16cid:durableId="418019075">
    <w:abstractNumId w:val="9"/>
  </w:num>
  <w:num w:numId="11" w16cid:durableId="1972400627">
    <w:abstractNumId w:val="7"/>
  </w:num>
  <w:num w:numId="12" w16cid:durableId="1204290802">
    <w:abstractNumId w:val="6"/>
  </w:num>
  <w:num w:numId="13" w16cid:durableId="1470973121">
    <w:abstractNumId w:val="5"/>
  </w:num>
  <w:num w:numId="14" w16cid:durableId="19027091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03"/>
  </w:docVars>
  <w:rsids>
    <w:rsidRoot w:val="00A2705D"/>
    <w:rsid w:val="0004381F"/>
    <w:rsid w:val="00064BC3"/>
    <w:rsid w:val="00066775"/>
    <w:rsid w:val="00072FB9"/>
    <w:rsid w:val="000C6047"/>
    <w:rsid w:val="00100531"/>
    <w:rsid w:val="001232C6"/>
    <w:rsid w:val="0017053D"/>
    <w:rsid w:val="001B6F9D"/>
    <w:rsid w:val="00201DFB"/>
    <w:rsid w:val="00204A63"/>
    <w:rsid w:val="00212FF1"/>
    <w:rsid w:val="00230193"/>
    <w:rsid w:val="0025068A"/>
    <w:rsid w:val="002818D3"/>
    <w:rsid w:val="002D11A8"/>
    <w:rsid w:val="00303901"/>
    <w:rsid w:val="00315523"/>
    <w:rsid w:val="00445271"/>
    <w:rsid w:val="004623D1"/>
    <w:rsid w:val="004A0504"/>
    <w:rsid w:val="004E38D9"/>
    <w:rsid w:val="00572715"/>
    <w:rsid w:val="005B145B"/>
    <w:rsid w:val="00613218"/>
    <w:rsid w:val="00625F6F"/>
    <w:rsid w:val="00740D6D"/>
    <w:rsid w:val="00794149"/>
    <w:rsid w:val="0079592F"/>
    <w:rsid w:val="007B67A7"/>
    <w:rsid w:val="007C6092"/>
    <w:rsid w:val="008C6509"/>
    <w:rsid w:val="008E3FBD"/>
    <w:rsid w:val="00A053C6"/>
    <w:rsid w:val="00A2705D"/>
    <w:rsid w:val="00B13BF0"/>
    <w:rsid w:val="00B23E2E"/>
    <w:rsid w:val="00C1285C"/>
    <w:rsid w:val="00C27B7D"/>
    <w:rsid w:val="00CF7A43"/>
    <w:rsid w:val="00D1174F"/>
    <w:rsid w:val="00D903DF"/>
    <w:rsid w:val="00DA0D3C"/>
    <w:rsid w:val="00DA490D"/>
    <w:rsid w:val="00DC6C70"/>
    <w:rsid w:val="00E22893"/>
    <w:rsid w:val="00E360DE"/>
    <w:rsid w:val="00E71386"/>
    <w:rsid w:val="00E75D28"/>
    <w:rsid w:val="00E84F25"/>
    <w:rsid w:val="00F11836"/>
    <w:rsid w:val="00FA3374"/>
    <w:rsid w:val="00FB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E2FE12A-A464-4C57-B29C-6ACB9EEB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15523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577</Words>
  <Characters>3360</Characters>
  <Application>Microsoft Office Word</Application>
  <DocSecurity>4</DocSecurity>
  <Lines>65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T547</vt:lpstr>
    </vt:vector>
  </TitlesOfParts>
  <Company>Riksdagen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T547</dc:title>
  <dc:subject>T547</dc:subject>
  <dc:creator>Riksdagen</dc:creator>
  <cp:keywords>Riksdagen</cp:keywords>
  <dc:description/>
  <cp:lastModifiedBy>Lars Brink</cp:lastModifiedBy>
  <cp:revision>2</cp:revision>
  <cp:lastPrinted>2006-01-03T09:53:00Z</cp:lastPrinted>
  <dcterms:created xsi:type="dcterms:W3CDTF">2025-12-16T21:41:00Z</dcterms:created>
  <dcterms:modified xsi:type="dcterms:W3CDTF">2025-12-16T21:41:00Z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mot2000_423_2006-01-03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TG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Förbifart Stockholm över Ekerö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Förbifart Stockholm över Ekerö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s39047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Mikael Damberg m.fl. (s)</vt:lpwstr>
  </property>
  <property fmtid="{D5CDD505-2E9C-101B-9397-08002B2CF9AE}" pid="26" name="MotionarLista">
    <vt:lpwstr>Damberg, Mikael (s)\Lindgren, Sylvia (s)\Beiming, Cinnika (s)\Waidelich, Tommy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Damberg (s), Sylvia Lindgren (s), Cinnika Beiming (s), Tommy Waidelich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T547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thomas.goransson@riksdagen.se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20052006000000000115000390470069</vt:lpwstr>
  </property>
  <property fmtid="{D5CDD505-2E9C-101B-9397-08002B2CF9AE}" pid="47" name="datum">
    <vt:lpwstr>051003</vt:lpwstr>
  </property>
  <property fmtid="{D5CDD505-2E9C-101B-9397-08002B2CF9AE}" pid="48" name="avsändar-e-post">
    <vt:lpwstr>thomas.goransson@riksdagen.se</vt:lpwstr>
  </property>
  <property fmtid="{D5CDD505-2E9C-101B-9397-08002B2CF9AE}" pid="49" name="id">
    <vt:lpwstr>20052006000000000115000390470069</vt:lpwstr>
  </property>
  <property fmtid="{D5CDD505-2E9C-101B-9397-08002B2CF9AE}" pid="50" name="nummer">
    <vt:lpwstr>547</vt:lpwstr>
  </property>
  <property fmtid="{D5CDD505-2E9C-101B-9397-08002B2CF9AE}" pid="51" name="utskottsbeteckning">
    <vt:lpwstr>T</vt:lpwstr>
  </property>
</Properties>
</file>