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67EB7" w:rsidRDefault="006E04A4">
      <w:pPr>
        <w:pStyle w:val="Dokumentbeteckning"/>
      </w:pPr>
      <w:r w:rsidRPr="00967EB7">
        <w:fldChar w:fldCharType="begin" w:fldLock="1"/>
      </w:r>
      <w:r w:rsidRPr="00967EB7">
        <w:instrText xml:space="preserve"> DOCPROPERTY "DocumentYear" </w:instrText>
      </w:r>
      <w:r w:rsidRPr="00967EB7">
        <w:fldChar w:fldCharType="separate"/>
      </w:r>
      <w:r w:rsidR="00DA4B26" w:rsidRPr="00967EB7">
        <w:t>2006/07</w:t>
      </w:r>
      <w:r w:rsidRPr="00967EB7">
        <w:fldChar w:fldCharType="end"/>
      </w:r>
      <w:r w:rsidRPr="00967EB7">
        <w:t>:</w:t>
      </w:r>
      <w:r w:rsidRPr="00967EB7">
        <w:fldChar w:fldCharType="begin" w:fldLock="1"/>
      </w:r>
      <w:r w:rsidRPr="00967EB7">
        <w:instrText xml:space="preserve"> DOCPROPERTY "DocumentNumber" </w:instrText>
      </w:r>
      <w:r w:rsidRPr="00967EB7">
        <w:fldChar w:fldCharType="separate"/>
      </w:r>
      <w:r w:rsidR="00DA4B26" w:rsidRPr="00967EB7">
        <w:t>79</w:t>
      </w:r>
      <w:r w:rsidRPr="00967EB7">
        <w:fldChar w:fldCharType="end"/>
      </w:r>
    </w:p>
    <w:p w:rsidR="006E04A4" w:rsidRPr="00967EB7" w:rsidRDefault="006E04A4">
      <w:pPr>
        <w:pStyle w:val="Datum"/>
        <w:outlineLvl w:val="0"/>
      </w:pPr>
      <w:r w:rsidRPr="00967EB7">
        <w:fldChar w:fldCharType="begin" w:fldLock="1"/>
      </w:r>
      <w:r w:rsidRPr="00967EB7">
        <w:instrText xml:space="preserve"> DOCPROPERTY "DocumentDate" </w:instrText>
      </w:r>
      <w:r w:rsidRPr="00967EB7">
        <w:fldChar w:fldCharType="separate"/>
      </w:r>
      <w:r w:rsidR="00DA4B26" w:rsidRPr="00967EB7">
        <w:t>Onsdagen den 21 mars 2007</w:t>
      </w:r>
      <w:r w:rsidRPr="00967EB7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67EB7" w:rsidTr="004C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67EB7" w:rsidRDefault="004C7EA0">
            <w:pPr>
              <w:pStyle w:val="Plenum"/>
              <w:tabs>
                <w:tab w:val="clear" w:pos="1418"/>
              </w:tabs>
            </w:pPr>
            <w:r w:rsidRPr="00967EB7">
              <w:t>Kl.</w:t>
            </w:r>
          </w:p>
        </w:tc>
        <w:tc>
          <w:tcPr>
            <w:tcW w:w="851" w:type="dxa"/>
          </w:tcPr>
          <w:p w:rsidR="006E04A4" w:rsidRPr="00967EB7" w:rsidRDefault="004C7EA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67EB7">
              <w:t>09.00</w:t>
            </w:r>
          </w:p>
        </w:tc>
        <w:tc>
          <w:tcPr>
            <w:tcW w:w="397" w:type="dxa"/>
          </w:tcPr>
          <w:p w:rsidR="006E04A4" w:rsidRPr="00967EB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67EB7" w:rsidRDefault="004C7EA0">
            <w:pPr>
              <w:pStyle w:val="Plenum"/>
              <w:tabs>
                <w:tab w:val="clear" w:pos="1418"/>
              </w:tabs>
              <w:ind w:right="1"/>
            </w:pPr>
            <w:r w:rsidRPr="00967EB7">
              <w:t>Arbetsplenum</w:t>
            </w:r>
          </w:p>
        </w:tc>
      </w:tr>
      <w:tr w:rsidR="004C7EA0" w:rsidRPr="00967EB7" w:rsidTr="004C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C7EA0" w:rsidRPr="00967EB7" w:rsidRDefault="004C7EA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C7EA0" w:rsidRPr="00967EB7" w:rsidRDefault="004C7EA0">
            <w:pPr>
              <w:pStyle w:val="Plenum"/>
              <w:tabs>
                <w:tab w:val="clear" w:pos="1418"/>
              </w:tabs>
              <w:jc w:val="right"/>
            </w:pPr>
            <w:r w:rsidRPr="00967EB7">
              <w:t>16.00</w:t>
            </w:r>
          </w:p>
        </w:tc>
        <w:tc>
          <w:tcPr>
            <w:tcW w:w="397" w:type="dxa"/>
          </w:tcPr>
          <w:p w:rsidR="004C7EA0" w:rsidRPr="00967EB7" w:rsidRDefault="004C7EA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C7EA0" w:rsidRPr="00967EB7" w:rsidRDefault="004C7EA0">
            <w:pPr>
              <w:pStyle w:val="Plenum"/>
              <w:tabs>
                <w:tab w:val="clear" w:pos="1418"/>
              </w:tabs>
              <w:ind w:right="1"/>
            </w:pPr>
            <w:r w:rsidRPr="00967EB7">
              <w:t>Votering</w:t>
            </w:r>
          </w:p>
        </w:tc>
      </w:tr>
    </w:tbl>
    <w:p w:rsidR="006E04A4" w:rsidRPr="00967EB7" w:rsidRDefault="006E04A4">
      <w:pPr>
        <w:pStyle w:val="StreckLngt"/>
      </w:pPr>
      <w:r w:rsidRPr="00967EB7">
        <w:tab/>
      </w:r>
    </w:p>
    <w:p w:rsidR="00D45AE3" w:rsidRPr="00967EB7" w:rsidRDefault="00D45AE3" w:rsidP="00D45AE3">
      <w:pPr>
        <w:pStyle w:val="Blankrad"/>
      </w:pPr>
      <w:r w:rsidRPr="00967EB7">
        <w:t>     </w:t>
      </w:r>
    </w:p>
    <w:p w:rsidR="0050724A" w:rsidRPr="00967EB7" w:rsidRDefault="0050724A" w:rsidP="00CF242C">
      <w:pPr>
        <w:pStyle w:val="Blankrad"/>
      </w:pPr>
      <w:r w:rsidRPr="00967E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0724A" w:rsidRPr="00967EB7" w:rsidTr="00AE41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0724A" w:rsidRPr="00967EB7" w:rsidRDefault="0050724A" w:rsidP="00AE419D">
            <w:pPr>
              <w:pStyle w:val="HuvudrubrikFlisteNr"/>
            </w:pPr>
          </w:p>
        </w:tc>
        <w:tc>
          <w:tcPr>
            <w:tcW w:w="6237" w:type="dxa"/>
          </w:tcPr>
          <w:p w:rsidR="0050724A" w:rsidRPr="00967EB7" w:rsidRDefault="0050724A" w:rsidP="00AE419D">
            <w:pPr>
              <w:pStyle w:val="HuvudrubrikEnsam"/>
            </w:pPr>
            <w:r w:rsidRPr="00967EB7">
              <w:t>Justering av protokoll</w:t>
            </w:r>
          </w:p>
        </w:tc>
        <w:tc>
          <w:tcPr>
            <w:tcW w:w="2481" w:type="dxa"/>
          </w:tcPr>
          <w:p w:rsidR="0050724A" w:rsidRPr="00967EB7" w:rsidRDefault="0050724A" w:rsidP="00AE419D">
            <w:pPr>
              <w:pStyle w:val="HuvudrubrikKolumn3"/>
            </w:pPr>
          </w:p>
        </w:tc>
      </w:tr>
      <w:tr w:rsidR="0050724A" w:rsidRPr="00967EB7" w:rsidTr="00AE41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0724A" w:rsidRPr="00967EB7" w:rsidRDefault="0050724A" w:rsidP="00AE419D">
            <w:pPr>
              <w:pStyle w:val="FlistaNrText"/>
            </w:pPr>
          </w:p>
        </w:tc>
        <w:tc>
          <w:tcPr>
            <w:tcW w:w="6237" w:type="dxa"/>
          </w:tcPr>
          <w:p w:rsidR="0050724A" w:rsidRPr="00967EB7" w:rsidRDefault="0050724A" w:rsidP="00AE419D">
            <w:r w:rsidRPr="00967EB7">
              <w:t xml:space="preserve">Protokollet från sammanträdet </w:t>
            </w:r>
            <w:r w:rsidR="002E46B0" w:rsidRPr="00967EB7">
              <w:t>torsdagen den 15 mars</w:t>
            </w:r>
          </w:p>
        </w:tc>
        <w:tc>
          <w:tcPr>
            <w:tcW w:w="2481" w:type="dxa"/>
          </w:tcPr>
          <w:p w:rsidR="0050724A" w:rsidRPr="00967EB7" w:rsidRDefault="0050724A" w:rsidP="00AE419D">
            <w:pPr>
              <w:rPr>
                <w:spacing w:val="-4"/>
              </w:rPr>
            </w:pPr>
          </w:p>
        </w:tc>
      </w:tr>
    </w:tbl>
    <w:p w:rsidR="0050724A" w:rsidRPr="00967EB7" w:rsidRDefault="0050724A" w:rsidP="0050724A">
      <w:pPr>
        <w:pStyle w:val="Blankrad"/>
      </w:pPr>
      <w:r w:rsidRPr="00967EB7">
        <w:t>     </w:t>
      </w:r>
    </w:p>
    <w:p w:rsidR="0050724A" w:rsidRPr="00967EB7" w:rsidRDefault="0050724A" w:rsidP="0050724A">
      <w:pPr>
        <w:pStyle w:val="Blankrad"/>
      </w:pPr>
      <w:r w:rsidRPr="00967EB7">
        <w:t>     </w:t>
      </w:r>
    </w:p>
    <w:p w:rsidR="0050724A" w:rsidRPr="00967EB7" w:rsidRDefault="0050724A">
      <w:pPr>
        <w:pStyle w:val="Blankrad"/>
      </w:pPr>
      <w:r w:rsidRPr="00967E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0724A" w:rsidRPr="00967EB7" w:rsidTr="00AE41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0724A" w:rsidRPr="00967EB7" w:rsidRDefault="0050724A" w:rsidP="00AE419D">
            <w:pPr>
              <w:pStyle w:val="HuvudrubrikFlisteNr"/>
            </w:pPr>
          </w:p>
        </w:tc>
        <w:tc>
          <w:tcPr>
            <w:tcW w:w="6237" w:type="dxa"/>
          </w:tcPr>
          <w:p w:rsidR="0050724A" w:rsidRPr="00967EB7" w:rsidRDefault="0050724A" w:rsidP="00AE419D">
            <w:pPr>
              <w:pStyle w:val="HuvudrubrikEnsam"/>
            </w:pPr>
            <w:r w:rsidRPr="00967EB7">
              <w:t>Berättelse från Valprövningsnämnden</w:t>
            </w:r>
          </w:p>
        </w:tc>
        <w:tc>
          <w:tcPr>
            <w:tcW w:w="2481" w:type="dxa"/>
          </w:tcPr>
          <w:p w:rsidR="0050724A" w:rsidRPr="00967EB7" w:rsidRDefault="0050724A" w:rsidP="00AE419D">
            <w:pPr>
              <w:pStyle w:val="HuvudrubrikKolumn3"/>
            </w:pPr>
          </w:p>
        </w:tc>
      </w:tr>
      <w:tr w:rsidR="0050724A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0724A" w:rsidRPr="00967EB7" w:rsidRDefault="0050724A" w:rsidP="00AE419D">
            <w:pPr>
              <w:pStyle w:val="FlistaNrText"/>
            </w:pPr>
          </w:p>
        </w:tc>
        <w:tc>
          <w:tcPr>
            <w:tcW w:w="6237" w:type="dxa"/>
          </w:tcPr>
          <w:p w:rsidR="0050724A" w:rsidRPr="00967EB7" w:rsidRDefault="0050724A" w:rsidP="00AE419D">
            <w:r w:rsidRPr="00967EB7">
              <w:t>Bo</w:t>
            </w:r>
            <w:r w:rsidR="00E66F4C" w:rsidRPr="00967EB7">
              <w:t> </w:t>
            </w:r>
            <w:r w:rsidRPr="00967EB7">
              <w:t>Bernhardsson</w:t>
            </w:r>
            <w:r w:rsidR="00E66F4C" w:rsidRPr="00967EB7">
              <w:t> </w:t>
            </w:r>
            <w:r w:rsidRPr="00967EB7">
              <w:t xml:space="preserve">(s) </w:t>
            </w:r>
            <w:r w:rsidR="00B05E53" w:rsidRPr="00967EB7">
              <w:t>har utsetts till</w:t>
            </w:r>
            <w:r w:rsidRPr="00967EB7">
              <w:t xml:space="preserve"> ny ledamot i riksdagen fr.o.m. den</w:t>
            </w:r>
            <w:r w:rsidR="00E66F4C" w:rsidRPr="00967EB7">
              <w:t> </w:t>
            </w:r>
            <w:r w:rsidRPr="00967EB7">
              <w:t>9</w:t>
            </w:r>
            <w:r w:rsidR="00E66F4C" w:rsidRPr="00967EB7">
              <w:t> </w:t>
            </w:r>
            <w:r w:rsidRPr="00967EB7">
              <w:t>april</w:t>
            </w:r>
            <w:r w:rsidR="00E66F4C" w:rsidRPr="00967EB7">
              <w:t> </w:t>
            </w:r>
            <w:r w:rsidR="00B05E53" w:rsidRPr="00967EB7">
              <w:t>2007 sedan Catherine</w:t>
            </w:r>
            <w:r w:rsidR="00E66F4C" w:rsidRPr="00967EB7">
              <w:t> </w:t>
            </w:r>
            <w:r w:rsidR="00B05E53" w:rsidRPr="00967EB7">
              <w:t>Persson</w:t>
            </w:r>
            <w:r w:rsidR="00E66F4C" w:rsidRPr="00967EB7">
              <w:t> </w:t>
            </w:r>
            <w:r w:rsidR="00B05E53" w:rsidRPr="00967EB7">
              <w:t>(s) avsagt sig uppdraget</w:t>
            </w:r>
          </w:p>
        </w:tc>
        <w:tc>
          <w:tcPr>
            <w:tcW w:w="2481" w:type="dxa"/>
          </w:tcPr>
          <w:p w:rsidR="0050724A" w:rsidRPr="00967EB7" w:rsidRDefault="0050724A" w:rsidP="00AE419D">
            <w:pPr>
              <w:rPr>
                <w:spacing w:val="-4"/>
              </w:rPr>
            </w:pPr>
          </w:p>
        </w:tc>
      </w:tr>
    </w:tbl>
    <w:p w:rsidR="0050724A" w:rsidRPr="00967EB7" w:rsidRDefault="0050724A" w:rsidP="0050724A">
      <w:pPr>
        <w:pStyle w:val="Blankrad"/>
      </w:pPr>
      <w:r w:rsidRPr="00967EB7">
        <w:t>     </w:t>
      </w:r>
    </w:p>
    <w:p w:rsidR="00321A25" w:rsidRPr="00967EB7" w:rsidRDefault="0050724A" w:rsidP="0050724A">
      <w:pPr>
        <w:pStyle w:val="Blankrad"/>
      </w:pPr>
      <w:r w:rsidRPr="00967E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1A25" w:rsidRPr="00967E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1A25" w:rsidRPr="00967EB7" w:rsidRDefault="00321A25" w:rsidP="00AE419D">
            <w:pPr>
              <w:pStyle w:val="HuvudrubrikFlisteNr"/>
            </w:pPr>
          </w:p>
        </w:tc>
        <w:tc>
          <w:tcPr>
            <w:tcW w:w="6237" w:type="dxa"/>
          </w:tcPr>
          <w:p w:rsidR="00321A25" w:rsidRPr="00967EB7" w:rsidRDefault="00321A25">
            <w:pPr>
              <w:pStyle w:val="HuvudrubrikEnsam"/>
            </w:pPr>
            <w:bookmarkStart w:id="1" w:name="TypRubrik"/>
            <w:bookmarkEnd w:id="1"/>
            <w:r w:rsidRPr="00967EB7">
              <w:t>Meddelande om ändring i kammarens sammanträdesplan</w:t>
            </w:r>
          </w:p>
        </w:tc>
        <w:tc>
          <w:tcPr>
            <w:tcW w:w="2481" w:type="dxa"/>
          </w:tcPr>
          <w:p w:rsidR="00321A25" w:rsidRPr="00967EB7" w:rsidRDefault="00321A25" w:rsidP="00AE419D">
            <w:pPr>
              <w:pStyle w:val="HuvudrubrikKolumn3"/>
            </w:pPr>
          </w:p>
        </w:tc>
      </w:tr>
      <w:tr w:rsidR="00321A25" w:rsidRPr="00967E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A25" w:rsidRPr="00967EB7" w:rsidRDefault="00321A25"/>
        </w:tc>
        <w:tc>
          <w:tcPr>
            <w:tcW w:w="6237" w:type="dxa"/>
          </w:tcPr>
          <w:p w:rsidR="00321A25" w:rsidRPr="00967EB7" w:rsidRDefault="00321A25" w:rsidP="00321A25">
            <w:pPr>
              <w:pStyle w:val="Underrubrik"/>
            </w:pPr>
            <w:r w:rsidRPr="00967EB7">
              <w:t>Torsdagen den 22 mars</w:t>
            </w:r>
          </w:p>
        </w:tc>
        <w:tc>
          <w:tcPr>
            <w:tcW w:w="2481" w:type="dxa"/>
          </w:tcPr>
          <w:p w:rsidR="00321A25" w:rsidRPr="00967EB7" w:rsidRDefault="00321A25">
            <w:pPr>
              <w:rPr>
                <w:spacing w:val="-4"/>
              </w:rPr>
            </w:pPr>
          </w:p>
        </w:tc>
      </w:tr>
      <w:tr w:rsidR="00321A25" w:rsidRPr="00967E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1A25" w:rsidRPr="00967EB7" w:rsidRDefault="00321A25" w:rsidP="00321A25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21A25" w:rsidRPr="00967EB7" w:rsidRDefault="00321A25">
            <w:r w:rsidRPr="00967EB7">
              <w:t>Votering kl. 12.00 utgår</w:t>
            </w:r>
            <w:r w:rsidR="00D0455D" w:rsidRPr="00967EB7">
              <w:t>, voteringen kl. 17.00 kvarstår</w:t>
            </w:r>
          </w:p>
        </w:tc>
        <w:tc>
          <w:tcPr>
            <w:tcW w:w="2481" w:type="dxa"/>
          </w:tcPr>
          <w:p w:rsidR="00321A25" w:rsidRPr="00967EB7" w:rsidRDefault="00321A25">
            <w:pPr>
              <w:rPr>
                <w:spacing w:val="-4"/>
              </w:rPr>
            </w:pPr>
          </w:p>
        </w:tc>
      </w:tr>
    </w:tbl>
    <w:p w:rsidR="00321A25" w:rsidRPr="00967EB7" w:rsidRDefault="00321A25">
      <w:pPr>
        <w:pStyle w:val="Blankrad"/>
      </w:pPr>
      <w:r w:rsidRPr="00967EB7">
        <w:t>     </w:t>
      </w:r>
    </w:p>
    <w:p w:rsidR="00321A25" w:rsidRPr="00967EB7" w:rsidRDefault="00321A25">
      <w:pPr>
        <w:pStyle w:val="Blankrad"/>
      </w:pPr>
      <w:r w:rsidRPr="00967EB7">
        <w:t>     </w:t>
      </w:r>
    </w:p>
    <w:p w:rsidR="00321A25" w:rsidRPr="00967EB7" w:rsidRDefault="00321A25">
      <w:pPr>
        <w:pStyle w:val="Blankrad"/>
      </w:pPr>
      <w:bookmarkStart w:id="3" w:name="Start"/>
      <w:bookmarkEnd w:id="3"/>
      <w:r w:rsidRPr="00967EB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0724A" w:rsidRPr="00967EB7" w:rsidTr="00AE41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0724A" w:rsidRPr="00967EB7" w:rsidRDefault="0050724A" w:rsidP="00AE419D">
            <w:pPr>
              <w:pStyle w:val="HuvudrubrikFlisteNr"/>
            </w:pPr>
          </w:p>
        </w:tc>
        <w:tc>
          <w:tcPr>
            <w:tcW w:w="6237" w:type="dxa"/>
          </w:tcPr>
          <w:p w:rsidR="0050724A" w:rsidRPr="00967EB7" w:rsidRDefault="004C7EA0" w:rsidP="00AE419D">
            <w:pPr>
              <w:pStyle w:val="HuvudrubrikEnsam"/>
            </w:pPr>
            <w:bookmarkStart w:id="4" w:name="Start_FördröjdaInterpellationer"/>
            <w:bookmarkEnd w:id="4"/>
            <w:r w:rsidRPr="00967EB7">
              <w:t>Anmälan om fördröjda svar på interpellationer</w:t>
            </w:r>
          </w:p>
        </w:tc>
        <w:tc>
          <w:tcPr>
            <w:tcW w:w="2481" w:type="dxa"/>
          </w:tcPr>
          <w:p w:rsidR="0050724A" w:rsidRPr="00967EB7" w:rsidRDefault="0050724A" w:rsidP="00AE419D">
            <w:pPr>
              <w:pStyle w:val="HuvudrubrikKolumn3"/>
            </w:pPr>
          </w:p>
        </w:tc>
      </w:tr>
      <w:tr w:rsidR="0050724A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0724A" w:rsidRPr="00967EB7" w:rsidRDefault="0050724A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AE419D">
            <w:r w:rsidRPr="00967EB7">
              <w:t>2006/07:399 av Börje Vestlund (s)</w:t>
            </w:r>
          </w:p>
          <w:p w:rsidR="0050724A" w:rsidRPr="00967EB7" w:rsidRDefault="004C7EA0" w:rsidP="00AE419D">
            <w:r w:rsidRPr="00967EB7">
              <w:t>Folkomröstningen om trängselskatt</w:t>
            </w:r>
          </w:p>
        </w:tc>
        <w:tc>
          <w:tcPr>
            <w:tcW w:w="2481" w:type="dxa"/>
          </w:tcPr>
          <w:p w:rsidR="0050724A" w:rsidRPr="00967EB7" w:rsidRDefault="0050724A" w:rsidP="00AE419D">
            <w:pPr>
              <w:rPr>
                <w:spacing w:val="-4"/>
              </w:rPr>
            </w:pPr>
          </w:p>
        </w:tc>
      </w:tr>
      <w:tr w:rsidR="00CF7345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7345" w:rsidRPr="00967EB7" w:rsidRDefault="00CF7345" w:rsidP="004C7EA0">
            <w:pPr>
              <w:pStyle w:val="FlistaNrText"/>
            </w:pPr>
          </w:p>
        </w:tc>
        <w:tc>
          <w:tcPr>
            <w:tcW w:w="6237" w:type="dxa"/>
          </w:tcPr>
          <w:p w:rsidR="00CF7345" w:rsidRPr="00967EB7" w:rsidRDefault="00CF7345" w:rsidP="00AE419D">
            <w:r w:rsidRPr="00967EB7">
              <w:t xml:space="preserve">2006/07:416 av Ulla Andersson (v) </w:t>
            </w:r>
            <w:r w:rsidRPr="00967EB7">
              <w:br/>
              <w:t>Ingångna avtal och avskaffande av merkostnadsersättningen till plusjobben</w:t>
            </w:r>
          </w:p>
        </w:tc>
        <w:tc>
          <w:tcPr>
            <w:tcW w:w="2481" w:type="dxa"/>
          </w:tcPr>
          <w:p w:rsidR="00CF7345" w:rsidRPr="00967EB7" w:rsidRDefault="00CF7345" w:rsidP="00AE419D">
            <w:pPr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AE419D">
            <w:r w:rsidRPr="00967EB7">
              <w:t>2006/07:417 av Patrik Björck (s)</w:t>
            </w:r>
          </w:p>
          <w:p w:rsidR="004C7EA0" w:rsidRPr="00967EB7" w:rsidRDefault="004C7EA0" w:rsidP="00AE419D">
            <w:r w:rsidRPr="00967EB7">
              <w:t>Förutsättningar för tillväxt av företag och arbete till de arbetslösa</w:t>
            </w:r>
          </w:p>
        </w:tc>
        <w:tc>
          <w:tcPr>
            <w:tcW w:w="2481" w:type="dxa"/>
          </w:tcPr>
          <w:p w:rsidR="004C7EA0" w:rsidRPr="00967EB7" w:rsidRDefault="004C7EA0" w:rsidP="00AE419D">
            <w:pPr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AE419D">
            <w:r w:rsidRPr="00967EB7">
              <w:t>2006/07:418 av Luciano Astudillo (s)</w:t>
            </w:r>
          </w:p>
          <w:p w:rsidR="004C7EA0" w:rsidRPr="00967EB7" w:rsidRDefault="004C7EA0" w:rsidP="00AE419D">
            <w:r w:rsidRPr="00967EB7">
              <w:t>Brister i Nystartsjobben</w:t>
            </w:r>
          </w:p>
        </w:tc>
        <w:tc>
          <w:tcPr>
            <w:tcW w:w="2481" w:type="dxa"/>
          </w:tcPr>
          <w:p w:rsidR="004C7EA0" w:rsidRPr="00967EB7" w:rsidRDefault="004C7EA0" w:rsidP="00AE419D">
            <w:pPr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AE419D">
            <w:r w:rsidRPr="00967EB7">
              <w:t>2006/07:419 av Luciano Astudillo (s)</w:t>
            </w:r>
          </w:p>
          <w:p w:rsidR="004C7EA0" w:rsidRPr="00967EB7" w:rsidRDefault="004C7EA0" w:rsidP="00AE419D">
            <w:r w:rsidRPr="00967EB7">
              <w:t>Privatisering av arbetsförmedlingar</w:t>
            </w:r>
          </w:p>
        </w:tc>
        <w:tc>
          <w:tcPr>
            <w:tcW w:w="2481" w:type="dxa"/>
          </w:tcPr>
          <w:p w:rsidR="004C7EA0" w:rsidRPr="00967EB7" w:rsidRDefault="004C7EA0" w:rsidP="00AE419D">
            <w:pPr>
              <w:rPr>
                <w:spacing w:val="-4"/>
              </w:rPr>
            </w:pPr>
          </w:p>
        </w:tc>
      </w:tr>
    </w:tbl>
    <w:p w:rsidR="0050724A" w:rsidRPr="00967EB7" w:rsidRDefault="0050724A" w:rsidP="0050724A">
      <w:pPr>
        <w:pStyle w:val="Blankrad"/>
      </w:pPr>
      <w:r w:rsidRPr="00967EB7">
        <w:t>     </w:t>
      </w:r>
    </w:p>
    <w:p w:rsidR="0050724A" w:rsidRPr="00967EB7" w:rsidRDefault="0050724A" w:rsidP="0050724A">
      <w:pPr>
        <w:pStyle w:val="Blankrad"/>
      </w:pPr>
      <w:r w:rsidRPr="00967E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0724A" w:rsidRPr="00967EB7" w:rsidTr="00AE41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0724A" w:rsidRPr="00967EB7" w:rsidRDefault="0050724A" w:rsidP="00AE419D">
            <w:pPr>
              <w:pStyle w:val="HuvudrubrikFlisteNr"/>
            </w:pPr>
          </w:p>
        </w:tc>
        <w:tc>
          <w:tcPr>
            <w:tcW w:w="6237" w:type="dxa"/>
          </w:tcPr>
          <w:p w:rsidR="0050724A" w:rsidRPr="00967EB7" w:rsidRDefault="004C7EA0" w:rsidP="00AE419D">
            <w:pPr>
              <w:pStyle w:val="Huvudrubrik"/>
            </w:pPr>
            <w:bookmarkStart w:id="5" w:name="Start_HänvisningTillUtskott"/>
            <w:bookmarkEnd w:id="5"/>
            <w:r w:rsidRPr="00967EB7">
              <w:t>Ärenden för hänvisning till utskott</w:t>
            </w:r>
          </w:p>
        </w:tc>
        <w:tc>
          <w:tcPr>
            <w:tcW w:w="2481" w:type="dxa"/>
          </w:tcPr>
          <w:p w:rsidR="0050724A" w:rsidRPr="00967EB7" w:rsidRDefault="004C7EA0" w:rsidP="00AE419D">
            <w:pPr>
              <w:pStyle w:val="HuvudrubrikKolumn3"/>
            </w:pPr>
            <w:r w:rsidRPr="00967EB7">
              <w:t>Förslag</w:t>
            </w:r>
          </w:p>
        </w:tc>
      </w:tr>
      <w:tr w:rsidR="0050724A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0724A" w:rsidRPr="00967EB7" w:rsidRDefault="0050724A" w:rsidP="004C7EA0">
            <w:pPr>
              <w:pStyle w:val="renderubrik"/>
            </w:pPr>
          </w:p>
        </w:tc>
        <w:tc>
          <w:tcPr>
            <w:tcW w:w="6237" w:type="dxa"/>
          </w:tcPr>
          <w:p w:rsidR="0050724A" w:rsidRPr="00967EB7" w:rsidRDefault="004C7EA0" w:rsidP="004C7EA0">
            <w:pPr>
              <w:pStyle w:val="renderubrik"/>
            </w:pPr>
            <w:r w:rsidRPr="00967EB7">
              <w:t>Propositioner</w:t>
            </w:r>
          </w:p>
        </w:tc>
        <w:tc>
          <w:tcPr>
            <w:tcW w:w="2481" w:type="dxa"/>
          </w:tcPr>
          <w:p w:rsidR="0050724A" w:rsidRPr="00967EB7" w:rsidRDefault="0050724A" w:rsidP="004C7EA0">
            <w:pPr>
              <w:pStyle w:val="renderubrik"/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2006/07:69 Förbättrad ordning, trygghet och studiero i skolan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UbU</w:t>
            </w:r>
          </w:p>
        </w:tc>
      </w:tr>
      <w:tr w:rsidR="007943E2" w:rsidRPr="00967EB7" w:rsidTr="004204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43E2" w:rsidRPr="00967EB7" w:rsidRDefault="007943E2" w:rsidP="0042040F">
            <w:pPr>
              <w:pStyle w:val="FlistaNrText"/>
            </w:pPr>
          </w:p>
        </w:tc>
        <w:tc>
          <w:tcPr>
            <w:tcW w:w="6237" w:type="dxa"/>
          </w:tcPr>
          <w:p w:rsidR="007943E2" w:rsidRPr="00967EB7" w:rsidRDefault="007943E2" w:rsidP="0042040F">
            <w:r w:rsidRPr="00967EB7">
              <w:t>2006/07:84 Nedsättning av socialavgifter för personer som fyllt 18 men inte 25 år</w:t>
            </w:r>
          </w:p>
        </w:tc>
        <w:tc>
          <w:tcPr>
            <w:tcW w:w="2481" w:type="dxa"/>
          </w:tcPr>
          <w:p w:rsidR="007943E2" w:rsidRPr="00967EB7" w:rsidRDefault="007943E2" w:rsidP="0042040F">
            <w:r w:rsidRPr="00967EB7">
              <w:t>SfU</w:t>
            </w: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2006/07:87 Elektronisk underrättelse i vissa ärenden om utgivningsbevis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KU</w:t>
            </w: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renderubrik"/>
            </w:pPr>
          </w:p>
        </w:tc>
        <w:tc>
          <w:tcPr>
            <w:tcW w:w="6237" w:type="dxa"/>
          </w:tcPr>
          <w:p w:rsidR="004C7EA0" w:rsidRPr="00967EB7" w:rsidRDefault="004C7EA0" w:rsidP="004C7EA0">
            <w:pPr>
              <w:pStyle w:val="renderubrik"/>
            </w:pPr>
            <w:r w:rsidRPr="00967EB7">
              <w:t>Motioner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pStyle w:val="renderubrik"/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Motionsrubrik"/>
            </w:pPr>
          </w:p>
        </w:tc>
        <w:tc>
          <w:tcPr>
            <w:tcW w:w="6237" w:type="dxa"/>
          </w:tcPr>
          <w:p w:rsidR="004C7EA0" w:rsidRPr="00967EB7" w:rsidRDefault="004C7EA0" w:rsidP="004C7EA0">
            <w:pPr>
              <w:pStyle w:val="Motionsrubrik"/>
            </w:pPr>
            <w:r w:rsidRPr="00967EB7">
              <w:t>med anledning av prop. 2006/07:57 Försäljning av vissa statligt ägda företag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pStyle w:val="Motionsrubrik"/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2006/07:N6 av Ylva Johansson m.fl. (s)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NU</w:t>
            </w: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2006/07:N7 av Hans Wallmark (m)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NU</w:t>
            </w: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2006/07:N8 av Sylvia Lindgren m.fl. (s)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NU</w:t>
            </w: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2006/07:N9 av Kent Persson m.fl. (v)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NU</w:t>
            </w: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2006/07:N10 av Thomas Östros m.fl. (s)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NU</w:t>
            </w: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2006/07:N11 av Anne-Marie Pålsson (m)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NU</w:t>
            </w: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2006/07:N12 av Peter Eriksson m.fl. (mp)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NU</w:t>
            </w:r>
          </w:p>
        </w:tc>
      </w:tr>
    </w:tbl>
    <w:p w:rsidR="0050724A" w:rsidRPr="00967EB7" w:rsidRDefault="0050724A" w:rsidP="0050724A">
      <w:pPr>
        <w:pStyle w:val="Blankrad"/>
      </w:pPr>
      <w:r w:rsidRPr="00967EB7">
        <w:t>     </w:t>
      </w:r>
    </w:p>
    <w:p w:rsidR="0050724A" w:rsidRPr="00967EB7" w:rsidRDefault="0050724A" w:rsidP="0050724A">
      <w:pPr>
        <w:pStyle w:val="Blankrad"/>
      </w:pPr>
      <w:r w:rsidRPr="00967E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0724A" w:rsidRPr="00967EB7" w:rsidTr="00AE41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0724A" w:rsidRPr="00967EB7" w:rsidRDefault="0050724A" w:rsidP="00AE419D">
            <w:pPr>
              <w:pStyle w:val="HuvudrubrikFlisteNr"/>
            </w:pPr>
          </w:p>
        </w:tc>
        <w:tc>
          <w:tcPr>
            <w:tcW w:w="6237" w:type="dxa"/>
          </w:tcPr>
          <w:p w:rsidR="0050724A" w:rsidRPr="00967EB7" w:rsidRDefault="004C7EA0" w:rsidP="00AE419D">
            <w:pPr>
              <w:pStyle w:val="Huvudrubrik"/>
            </w:pPr>
            <w:bookmarkStart w:id="6" w:name="Start_ÄrendenFörBordläggning"/>
            <w:bookmarkEnd w:id="6"/>
            <w:r w:rsidRPr="00967EB7">
              <w:t>Ärenden för bordläggning</w:t>
            </w:r>
          </w:p>
        </w:tc>
        <w:tc>
          <w:tcPr>
            <w:tcW w:w="2481" w:type="dxa"/>
          </w:tcPr>
          <w:p w:rsidR="0050724A" w:rsidRPr="00967EB7" w:rsidRDefault="004C7EA0" w:rsidP="00AE419D">
            <w:pPr>
              <w:pStyle w:val="HuvudrubrikKolumn3"/>
            </w:pPr>
            <w:r w:rsidRPr="00967EB7">
              <w:t>Reservationer</w:t>
            </w:r>
          </w:p>
        </w:tc>
      </w:tr>
      <w:tr w:rsidR="0050724A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0724A" w:rsidRPr="00967EB7" w:rsidRDefault="0050724A" w:rsidP="004C7EA0">
            <w:pPr>
              <w:pStyle w:val="renderubrik"/>
            </w:pPr>
          </w:p>
        </w:tc>
        <w:tc>
          <w:tcPr>
            <w:tcW w:w="6237" w:type="dxa"/>
          </w:tcPr>
          <w:p w:rsidR="0050724A" w:rsidRPr="00967EB7" w:rsidRDefault="004C7EA0" w:rsidP="004C7EA0">
            <w:pPr>
              <w:pStyle w:val="renderubrik"/>
            </w:pPr>
            <w:r w:rsidRPr="00967EB7">
              <w:t>Konstitutionsutskottets betänkande</w:t>
            </w:r>
          </w:p>
        </w:tc>
        <w:tc>
          <w:tcPr>
            <w:tcW w:w="2481" w:type="dxa"/>
          </w:tcPr>
          <w:p w:rsidR="0050724A" w:rsidRPr="00967EB7" w:rsidRDefault="0050724A" w:rsidP="004C7EA0">
            <w:pPr>
              <w:pStyle w:val="renderubrik"/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2006/07:KU12 Statlig förvaltning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3 res. (v,mp)</w:t>
            </w: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renderubrik"/>
            </w:pPr>
          </w:p>
        </w:tc>
        <w:tc>
          <w:tcPr>
            <w:tcW w:w="6237" w:type="dxa"/>
          </w:tcPr>
          <w:p w:rsidR="004C7EA0" w:rsidRPr="00967EB7" w:rsidRDefault="004C7EA0" w:rsidP="004C7EA0">
            <w:pPr>
              <w:pStyle w:val="renderubrik"/>
            </w:pPr>
            <w:r w:rsidRPr="00967EB7">
              <w:t>Socialförsäkringsutskottets betänkande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pStyle w:val="renderubrik"/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2006/07:SfU11 Socialförsäkringsförmåner till gravida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renderubrik"/>
            </w:pPr>
          </w:p>
        </w:tc>
        <w:tc>
          <w:tcPr>
            <w:tcW w:w="6237" w:type="dxa"/>
          </w:tcPr>
          <w:p w:rsidR="004C7EA0" w:rsidRPr="00967EB7" w:rsidRDefault="004C7EA0" w:rsidP="004C7EA0">
            <w:pPr>
              <w:pStyle w:val="renderubrik"/>
            </w:pPr>
            <w:r w:rsidRPr="00967EB7">
              <w:t>Utbildningsutskottets betänkande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pStyle w:val="renderubrik"/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2006/07:UbU7 Förskolan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12 res. (s,v,mp)</w:t>
            </w: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renderubrik"/>
            </w:pPr>
          </w:p>
        </w:tc>
        <w:tc>
          <w:tcPr>
            <w:tcW w:w="6237" w:type="dxa"/>
          </w:tcPr>
          <w:p w:rsidR="004C7EA0" w:rsidRPr="00967EB7" w:rsidRDefault="004C7EA0" w:rsidP="004C7EA0">
            <w:pPr>
              <w:pStyle w:val="renderubrik"/>
            </w:pPr>
            <w:r w:rsidRPr="00967EB7">
              <w:t>Försvarsutskottets betänkande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pStyle w:val="renderubrik"/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2006/07:FöU4 Krishantering och skydd mot olyckor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3 res. (s,v,mp)</w:t>
            </w: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renderubrik"/>
            </w:pPr>
          </w:p>
        </w:tc>
        <w:tc>
          <w:tcPr>
            <w:tcW w:w="6237" w:type="dxa"/>
          </w:tcPr>
          <w:p w:rsidR="004C7EA0" w:rsidRPr="00967EB7" w:rsidRDefault="004C7EA0" w:rsidP="004C7EA0">
            <w:pPr>
              <w:pStyle w:val="renderubrik"/>
            </w:pPr>
            <w:r w:rsidRPr="00967EB7">
              <w:t>Civilutskottets betänkande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pStyle w:val="renderubrik"/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2006/07:CU8 Barn och föräldrar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12 res. (s,v,mp)</w:t>
            </w:r>
          </w:p>
        </w:tc>
      </w:tr>
    </w:tbl>
    <w:p w:rsidR="0050724A" w:rsidRPr="00967EB7" w:rsidRDefault="0050724A" w:rsidP="0050724A">
      <w:pPr>
        <w:pStyle w:val="Blankrad"/>
      </w:pPr>
      <w:r w:rsidRPr="00967EB7">
        <w:t>     </w:t>
      </w:r>
    </w:p>
    <w:p w:rsidR="0050724A" w:rsidRPr="00967EB7" w:rsidRDefault="0050724A" w:rsidP="0050724A">
      <w:pPr>
        <w:pStyle w:val="Blankrad"/>
      </w:pPr>
      <w:r w:rsidRPr="00967E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0724A" w:rsidRPr="00967EB7" w:rsidTr="00AE41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0724A" w:rsidRPr="00967EB7" w:rsidRDefault="0050724A" w:rsidP="00AE419D">
            <w:pPr>
              <w:pStyle w:val="HuvudrubrikFlisteNr"/>
            </w:pPr>
          </w:p>
        </w:tc>
        <w:tc>
          <w:tcPr>
            <w:tcW w:w="6237" w:type="dxa"/>
          </w:tcPr>
          <w:p w:rsidR="0050724A" w:rsidRPr="00967EB7" w:rsidRDefault="0050724A" w:rsidP="00AE419D">
            <w:pPr>
              <w:pStyle w:val="HuvudrubrikEnsam"/>
            </w:pPr>
            <w:r w:rsidRPr="00967EB7">
              <w:t>Ärenden för avgörande kl. 16.00</w:t>
            </w:r>
          </w:p>
        </w:tc>
        <w:tc>
          <w:tcPr>
            <w:tcW w:w="2481" w:type="dxa"/>
          </w:tcPr>
          <w:p w:rsidR="0050724A" w:rsidRPr="00967EB7" w:rsidRDefault="0050724A" w:rsidP="00AE419D">
            <w:pPr>
              <w:pStyle w:val="HuvudrubrikKolumn3"/>
            </w:pPr>
          </w:p>
        </w:tc>
      </w:tr>
      <w:tr w:rsidR="0050724A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0724A" w:rsidRPr="00967EB7" w:rsidRDefault="0050724A" w:rsidP="00AE419D"/>
        </w:tc>
        <w:tc>
          <w:tcPr>
            <w:tcW w:w="6237" w:type="dxa"/>
          </w:tcPr>
          <w:p w:rsidR="0050724A" w:rsidRPr="00967EB7" w:rsidRDefault="0050724A" w:rsidP="00AE419D">
            <w:pPr>
              <w:pStyle w:val="Underrubrik"/>
            </w:pPr>
            <w:r w:rsidRPr="00967EB7">
              <w:t>Tidigare slutdebatterade</w:t>
            </w:r>
          </w:p>
        </w:tc>
        <w:tc>
          <w:tcPr>
            <w:tcW w:w="2481" w:type="dxa"/>
          </w:tcPr>
          <w:p w:rsidR="0050724A" w:rsidRPr="00967EB7" w:rsidRDefault="0050724A" w:rsidP="00AE419D">
            <w:pPr>
              <w:pStyle w:val="Underrubrik"/>
              <w:rPr>
                <w:spacing w:val="-4"/>
              </w:rPr>
            </w:pPr>
          </w:p>
        </w:tc>
      </w:tr>
      <w:tr w:rsidR="0050724A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0724A" w:rsidRPr="00967EB7" w:rsidRDefault="0050724A" w:rsidP="00AE419D"/>
        </w:tc>
        <w:tc>
          <w:tcPr>
            <w:tcW w:w="6237" w:type="dxa"/>
          </w:tcPr>
          <w:p w:rsidR="0050724A" w:rsidRPr="00967EB7" w:rsidRDefault="0050724A" w:rsidP="00AE419D">
            <w:pPr>
              <w:pStyle w:val="renderubrik"/>
            </w:pPr>
            <w:r w:rsidRPr="00967EB7">
              <w:t>Trafikutskottets betänkanden</w:t>
            </w:r>
          </w:p>
        </w:tc>
        <w:tc>
          <w:tcPr>
            <w:tcW w:w="2481" w:type="dxa"/>
          </w:tcPr>
          <w:p w:rsidR="0050724A" w:rsidRPr="00967EB7" w:rsidRDefault="0050724A" w:rsidP="00AE419D">
            <w:pPr>
              <w:pStyle w:val="renderubrik"/>
              <w:rPr>
                <w:spacing w:val="-4"/>
              </w:rPr>
            </w:pPr>
          </w:p>
        </w:tc>
      </w:tr>
      <w:tr w:rsidR="0050724A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0724A" w:rsidRPr="00967EB7" w:rsidRDefault="0050724A" w:rsidP="00AE419D">
            <w:pPr>
              <w:pStyle w:val="FlistaNrText"/>
            </w:pPr>
          </w:p>
        </w:tc>
        <w:tc>
          <w:tcPr>
            <w:tcW w:w="6237" w:type="dxa"/>
          </w:tcPr>
          <w:p w:rsidR="0050724A" w:rsidRPr="00967EB7" w:rsidRDefault="0050724A" w:rsidP="00AE419D">
            <w:r w:rsidRPr="00967EB7">
              <w:t>2006/07:TU6 Trafiksäkerhet</w:t>
            </w:r>
          </w:p>
        </w:tc>
        <w:tc>
          <w:tcPr>
            <w:tcW w:w="2481" w:type="dxa"/>
          </w:tcPr>
          <w:p w:rsidR="0050724A" w:rsidRPr="00967EB7" w:rsidRDefault="0050724A" w:rsidP="00AE419D">
            <w:pPr>
              <w:rPr>
                <w:spacing w:val="-4"/>
              </w:rPr>
            </w:pPr>
            <w:r w:rsidRPr="00967EB7">
              <w:rPr>
                <w:spacing w:val="-4"/>
              </w:rPr>
              <w:t>11 res. (s,v,mp)</w:t>
            </w:r>
          </w:p>
        </w:tc>
      </w:tr>
      <w:tr w:rsidR="0050724A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0724A" w:rsidRPr="00967EB7" w:rsidRDefault="0050724A" w:rsidP="00AE419D">
            <w:pPr>
              <w:pStyle w:val="FlistaNrText"/>
            </w:pPr>
          </w:p>
        </w:tc>
        <w:tc>
          <w:tcPr>
            <w:tcW w:w="6237" w:type="dxa"/>
          </w:tcPr>
          <w:p w:rsidR="0050724A" w:rsidRPr="00967EB7" w:rsidRDefault="0050724A" w:rsidP="00AE419D">
            <w:r w:rsidRPr="00967EB7">
              <w:t>2006/07:TU7 Väg- och fordonsfrågor</w:t>
            </w:r>
          </w:p>
        </w:tc>
        <w:tc>
          <w:tcPr>
            <w:tcW w:w="2481" w:type="dxa"/>
          </w:tcPr>
          <w:p w:rsidR="0050724A" w:rsidRPr="00967EB7" w:rsidRDefault="0050724A" w:rsidP="00AE419D">
            <w:pPr>
              <w:rPr>
                <w:spacing w:val="-4"/>
              </w:rPr>
            </w:pPr>
            <w:r w:rsidRPr="00967EB7">
              <w:rPr>
                <w:spacing w:val="-4"/>
              </w:rPr>
              <w:t>13 res. (s,v,mp)</w:t>
            </w:r>
          </w:p>
        </w:tc>
      </w:tr>
    </w:tbl>
    <w:p w:rsidR="0050724A" w:rsidRPr="00967EB7" w:rsidRDefault="0050724A" w:rsidP="0050724A">
      <w:pPr>
        <w:pStyle w:val="Blankrad"/>
      </w:pPr>
      <w:r w:rsidRPr="00967EB7">
        <w:t>     </w:t>
      </w:r>
    </w:p>
    <w:p w:rsidR="0050724A" w:rsidRPr="00967EB7" w:rsidRDefault="0050724A" w:rsidP="0050724A">
      <w:pPr>
        <w:pStyle w:val="Blankrad"/>
      </w:pPr>
      <w:r w:rsidRPr="00967EB7">
        <w:t>     </w:t>
      </w:r>
    </w:p>
    <w:p w:rsidR="00346551" w:rsidRPr="00967EB7" w:rsidRDefault="00346551">
      <w:pPr>
        <w:pStyle w:val="Blankrad"/>
      </w:pPr>
      <w:r w:rsidRPr="00967EB7">
        <w:t>     </w:t>
      </w:r>
    </w:p>
    <w:p w:rsidR="00346551" w:rsidRPr="00967EB7" w:rsidRDefault="00346551">
      <w:pPr>
        <w:pStyle w:val="Blankrad"/>
      </w:pPr>
      <w:r w:rsidRPr="00967EB7">
        <w:t>    </w:t>
      </w:r>
    </w:p>
    <w:p w:rsidR="00346551" w:rsidRPr="00967EB7" w:rsidRDefault="00346551">
      <w:pPr>
        <w:pStyle w:val="Blankrad"/>
      </w:pPr>
      <w:r w:rsidRPr="00967EB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0724A" w:rsidRPr="00967EB7" w:rsidTr="00AE41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0724A" w:rsidRPr="00967EB7" w:rsidRDefault="0050724A" w:rsidP="00AE419D">
            <w:pPr>
              <w:pStyle w:val="HuvudrubrikFlisteNr"/>
            </w:pPr>
          </w:p>
        </w:tc>
        <w:tc>
          <w:tcPr>
            <w:tcW w:w="6237" w:type="dxa"/>
          </w:tcPr>
          <w:p w:rsidR="0050724A" w:rsidRPr="00967EB7" w:rsidRDefault="004C7EA0" w:rsidP="00AE419D">
            <w:pPr>
              <w:pStyle w:val="Huvudrubrik"/>
            </w:pPr>
            <w:bookmarkStart w:id="7" w:name="Start_Ärendenfördebattochavgörande"/>
            <w:bookmarkEnd w:id="7"/>
            <w:r w:rsidRPr="00967EB7">
              <w:t>Ärenden för debatt och avgörande</w:t>
            </w:r>
          </w:p>
        </w:tc>
        <w:tc>
          <w:tcPr>
            <w:tcW w:w="2481" w:type="dxa"/>
          </w:tcPr>
          <w:p w:rsidR="0050724A" w:rsidRPr="00967EB7" w:rsidRDefault="004C7EA0" w:rsidP="00AE419D">
            <w:pPr>
              <w:pStyle w:val="HuvudrubrikKolumn3"/>
            </w:pPr>
            <w:r w:rsidRPr="00967EB7">
              <w:t>Reservationer</w:t>
            </w:r>
          </w:p>
        </w:tc>
      </w:tr>
      <w:tr w:rsidR="0050724A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0724A" w:rsidRPr="00967EB7" w:rsidRDefault="0050724A" w:rsidP="004C7EA0">
            <w:pPr>
              <w:pStyle w:val="renderubrik"/>
            </w:pPr>
          </w:p>
        </w:tc>
        <w:tc>
          <w:tcPr>
            <w:tcW w:w="6237" w:type="dxa"/>
          </w:tcPr>
          <w:p w:rsidR="0050724A" w:rsidRPr="00967EB7" w:rsidRDefault="004C7EA0" w:rsidP="004C7EA0">
            <w:pPr>
              <w:pStyle w:val="renderubrik"/>
            </w:pPr>
            <w:r w:rsidRPr="00967EB7">
              <w:t>Utrikesutskottets betänkande</w:t>
            </w:r>
          </w:p>
        </w:tc>
        <w:tc>
          <w:tcPr>
            <w:tcW w:w="2481" w:type="dxa"/>
          </w:tcPr>
          <w:p w:rsidR="0050724A" w:rsidRPr="00967EB7" w:rsidRDefault="0050724A" w:rsidP="004C7EA0">
            <w:pPr>
              <w:pStyle w:val="renderubrik"/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2006/07:UU5 Stabiliserings- och associeringsavtalet mellan Europeiska gemenskaperna och deras medlemsstater och Republiken Albanien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DB3082">
            <w:pPr>
              <w:pStyle w:val="renderubrik"/>
            </w:pPr>
          </w:p>
        </w:tc>
        <w:tc>
          <w:tcPr>
            <w:tcW w:w="6237" w:type="dxa"/>
          </w:tcPr>
          <w:p w:rsidR="004C7EA0" w:rsidRPr="00967EB7" w:rsidRDefault="004C7EA0" w:rsidP="00DB3082">
            <w:pPr>
              <w:pStyle w:val="renderubrik"/>
            </w:pPr>
            <w:r w:rsidRPr="00967EB7">
              <w:t>Civilutskottets betänkanden</w:t>
            </w:r>
          </w:p>
        </w:tc>
        <w:tc>
          <w:tcPr>
            <w:tcW w:w="2481" w:type="dxa"/>
          </w:tcPr>
          <w:p w:rsidR="004C7EA0" w:rsidRPr="00967EB7" w:rsidRDefault="004C7EA0" w:rsidP="00DB3082">
            <w:pPr>
              <w:pStyle w:val="renderubrik"/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2006/07:CU9 Bostadsförsörjningsfrågor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16 res. (s,v,mp)</w:t>
            </w: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2006/07:CU10 Hyresrätt m.m.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18 res. (s,v,mp)</w:t>
            </w: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renderubrik"/>
            </w:pPr>
          </w:p>
        </w:tc>
        <w:tc>
          <w:tcPr>
            <w:tcW w:w="6237" w:type="dxa"/>
          </w:tcPr>
          <w:p w:rsidR="004C7EA0" w:rsidRPr="00967EB7" w:rsidRDefault="004C7EA0" w:rsidP="004C7EA0">
            <w:pPr>
              <w:pStyle w:val="renderubrik"/>
            </w:pPr>
            <w:r w:rsidRPr="00967EB7">
              <w:t>Socialutskottets betänkande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pStyle w:val="renderubrik"/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2006/07:SoU8 Hälso- och sjukvårdsfrågor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40 res. (s,v,mp)</w:t>
            </w: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renderubrik"/>
            </w:pPr>
          </w:p>
        </w:tc>
        <w:tc>
          <w:tcPr>
            <w:tcW w:w="6237" w:type="dxa"/>
          </w:tcPr>
          <w:p w:rsidR="004C7EA0" w:rsidRPr="00967EB7" w:rsidRDefault="004C7EA0" w:rsidP="004C7EA0">
            <w:pPr>
              <w:pStyle w:val="renderubrik"/>
            </w:pPr>
            <w:r w:rsidRPr="00967EB7">
              <w:t>Utbildningsutskottets betänkande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pStyle w:val="renderubrik"/>
              <w:rPr>
                <w:spacing w:val="-4"/>
              </w:rPr>
            </w:pPr>
          </w:p>
        </w:tc>
      </w:tr>
      <w:tr w:rsidR="004C7EA0" w:rsidRPr="00967EB7" w:rsidTr="00AE41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7EA0" w:rsidRPr="00967EB7" w:rsidRDefault="004C7EA0" w:rsidP="004C7EA0">
            <w:pPr>
              <w:pStyle w:val="FlistaNrText"/>
            </w:pPr>
          </w:p>
        </w:tc>
        <w:tc>
          <w:tcPr>
            <w:tcW w:w="6237" w:type="dxa"/>
          </w:tcPr>
          <w:p w:rsidR="004C7EA0" w:rsidRPr="00967EB7" w:rsidRDefault="004C7EA0" w:rsidP="004C7EA0">
            <w:r w:rsidRPr="00967EB7">
              <w:t>2006/07:UbU6 Studiestöd</w:t>
            </w:r>
          </w:p>
        </w:tc>
        <w:tc>
          <w:tcPr>
            <w:tcW w:w="2481" w:type="dxa"/>
          </w:tcPr>
          <w:p w:rsidR="004C7EA0" w:rsidRPr="00967EB7" w:rsidRDefault="004C7EA0" w:rsidP="004C7EA0">
            <w:pPr>
              <w:rPr>
                <w:spacing w:val="-4"/>
              </w:rPr>
            </w:pPr>
            <w:r w:rsidRPr="00967EB7">
              <w:rPr>
                <w:spacing w:val="-4"/>
              </w:rPr>
              <w:t>6 res. (s,v,mp)</w:t>
            </w:r>
          </w:p>
        </w:tc>
      </w:tr>
    </w:tbl>
    <w:p w:rsidR="0050724A" w:rsidRPr="00967EB7" w:rsidRDefault="0050724A" w:rsidP="0050724A">
      <w:pPr>
        <w:pStyle w:val="Blankrad"/>
      </w:pPr>
      <w:r w:rsidRPr="00967EB7">
        <w:t>     </w:t>
      </w:r>
    </w:p>
    <w:p w:rsidR="0050724A" w:rsidRPr="00967EB7" w:rsidRDefault="0050724A" w:rsidP="0050724A">
      <w:pPr>
        <w:pStyle w:val="Blankrad"/>
      </w:pPr>
      <w:r w:rsidRPr="00967EB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67E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67EB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67EB7" w:rsidRDefault="006E04A4">
            <w:pPr>
              <w:pStyle w:val="StreckMitten"/>
            </w:pPr>
            <w:r w:rsidRPr="00967EB7">
              <w:tab/>
            </w:r>
            <w:r w:rsidRPr="00967EB7">
              <w:tab/>
            </w:r>
          </w:p>
        </w:tc>
      </w:tr>
    </w:tbl>
    <w:p w:rsidR="006E04A4" w:rsidRPr="00967EB7" w:rsidRDefault="006E04A4"/>
    <w:sectPr w:rsidR="006E04A4" w:rsidRPr="00967EB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4872" w:rsidRPr="00967EB7" w:rsidRDefault="00024872">
      <w:r w:rsidRPr="00967EB7">
        <w:separator/>
      </w:r>
    </w:p>
  </w:endnote>
  <w:endnote w:type="continuationSeparator" w:id="0">
    <w:p w:rsidR="00024872" w:rsidRPr="00967EB7" w:rsidRDefault="00024872">
      <w:r w:rsidRPr="00967E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551" w:rsidRPr="00967EB7" w:rsidRDefault="00346551">
    <w:pPr>
      <w:pStyle w:val="Sidhuvud"/>
      <w:jc w:val="center"/>
    </w:pPr>
    <w:r w:rsidRPr="00967EB7">
      <w:fldChar w:fldCharType="begin" w:fldLock="1"/>
    </w:r>
    <w:r w:rsidRPr="00967EB7">
      <w:instrText xml:space="preserve"> PAGE </w:instrText>
    </w:r>
    <w:r w:rsidRPr="00967EB7">
      <w:fldChar w:fldCharType="separate"/>
    </w:r>
    <w:r w:rsidR="0042040F" w:rsidRPr="00967EB7">
      <w:t>2</w:t>
    </w:r>
    <w:r w:rsidRPr="00967EB7">
      <w:fldChar w:fldCharType="end"/>
    </w:r>
    <w:r w:rsidRPr="00967EB7">
      <w:t>(</w:t>
    </w:r>
    <w:r w:rsidRPr="00967EB7">
      <w:fldChar w:fldCharType="begin" w:fldLock="1"/>
    </w:r>
    <w:r w:rsidRPr="00967EB7">
      <w:instrText xml:space="preserve"> NUMPAGES </w:instrText>
    </w:r>
    <w:r w:rsidRPr="00967EB7">
      <w:fldChar w:fldCharType="separate"/>
    </w:r>
    <w:r w:rsidR="0042040F" w:rsidRPr="00967EB7">
      <w:t>3</w:t>
    </w:r>
    <w:r w:rsidRPr="00967EB7">
      <w:fldChar w:fldCharType="end"/>
    </w:r>
    <w:r w:rsidRPr="00967EB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551" w:rsidRPr="00967EB7" w:rsidRDefault="00346551">
    <w:pPr>
      <w:pStyle w:val="Sidhuvud"/>
      <w:jc w:val="center"/>
    </w:pPr>
    <w:r w:rsidRPr="00967EB7">
      <w:fldChar w:fldCharType="begin" w:fldLock="1"/>
    </w:r>
    <w:r w:rsidRPr="00967EB7">
      <w:instrText xml:space="preserve"> PAGE </w:instrText>
    </w:r>
    <w:r w:rsidRPr="00967EB7">
      <w:fldChar w:fldCharType="separate"/>
    </w:r>
    <w:r w:rsidR="0042040F" w:rsidRPr="00967EB7">
      <w:t>1</w:t>
    </w:r>
    <w:r w:rsidRPr="00967EB7">
      <w:fldChar w:fldCharType="end"/>
    </w:r>
    <w:r w:rsidRPr="00967EB7">
      <w:t>(</w:t>
    </w:r>
    <w:r w:rsidRPr="00967EB7">
      <w:fldChar w:fldCharType="begin" w:fldLock="1"/>
    </w:r>
    <w:r w:rsidRPr="00967EB7">
      <w:instrText xml:space="preserve"> NUMPAGES </w:instrText>
    </w:r>
    <w:r w:rsidRPr="00967EB7">
      <w:fldChar w:fldCharType="separate"/>
    </w:r>
    <w:r w:rsidR="00DA4B26" w:rsidRPr="00967EB7">
      <w:t>3</w:t>
    </w:r>
    <w:r w:rsidRPr="00967EB7">
      <w:fldChar w:fldCharType="end"/>
    </w:r>
    <w:r w:rsidRPr="00967EB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4872" w:rsidRPr="00967EB7" w:rsidRDefault="00024872">
      <w:r w:rsidRPr="00967EB7">
        <w:separator/>
      </w:r>
    </w:p>
  </w:footnote>
  <w:footnote w:type="continuationSeparator" w:id="0">
    <w:p w:rsidR="00024872" w:rsidRPr="00967EB7" w:rsidRDefault="00024872">
      <w:r w:rsidRPr="00967E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551" w:rsidRPr="00967EB7" w:rsidRDefault="00346551">
    <w:pPr>
      <w:pStyle w:val="Sidhuvud"/>
      <w:tabs>
        <w:tab w:val="clear" w:pos="4536"/>
      </w:tabs>
    </w:pPr>
    <w:r w:rsidRPr="00967EB7">
      <w:fldChar w:fldCharType="begin" w:fldLock="1"/>
    </w:r>
    <w:r w:rsidRPr="00967EB7">
      <w:instrText xml:space="preserve"> DOCPROPERTY "DocumentDate" </w:instrText>
    </w:r>
    <w:r w:rsidRPr="00967EB7">
      <w:fldChar w:fldCharType="separate"/>
    </w:r>
    <w:r w:rsidR="00DA4B26" w:rsidRPr="00967EB7">
      <w:t>Onsdagen den 21 mars 2007</w:t>
    </w:r>
    <w:r w:rsidRPr="00967EB7">
      <w:fldChar w:fldCharType="end"/>
    </w:r>
    <w:r w:rsidRPr="00967EB7">
      <w:tab/>
    </w:r>
  </w:p>
  <w:p w:rsidR="00346551" w:rsidRPr="00967EB7" w:rsidRDefault="003465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67EB7">
      <w:rPr>
        <w:sz w:val="12"/>
      </w:rPr>
      <w:tab/>
    </w:r>
  </w:p>
  <w:p w:rsidR="00346551" w:rsidRPr="00967EB7" w:rsidRDefault="003465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551" w:rsidRPr="00967EB7" w:rsidRDefault="00967EB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67EB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6551" w:rsidRPr="00967EB7" w:rsidRDefault="00346551">
    <w:pPr>
      <w:pStyle w:val="Dokumentrubrik"/>
      <w:spacing w:after="360"/>
    </w:pPr>
    <w:r w:rsidRPr="00967EB7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56210132">
    <w:abstractNumId w:val="5"/>
  </w:num>
  <w:num w:numId="2" w16cid:durableId="72356751">
    <w:abstractNumId w:val="2"/>
  </w:num>
  <w:num w:numId="3" w16cid:durableId="2053462155">
    <w:abstractNumId w:val="4"/>
  </w:num>
  <w:num w:numId="4" w16cid:durableId="612248948">
    <w:abstractNumId w:val="1"/>
  </w:num>
  <w:num w:numId="5" w16cid:durableId="3823294">
    <w:abstractNumId w:val="0"/>
  </w:num>
  <w:num w:numId="6" w16cid:durableId="1324201">
    <w:abstractNumId w:val="3"/>
  </w:num>
  <w:num w:numId="7" w16cid:durableId="1825271920">
    <w:abstractNumId w:val="3"/>
  </w:num>
  <w:num w:numId="8" w16cid:durableId="1472939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378FF"/>
    <w:rsid w:val="00000608"/>
    <w:rsid w:val="00003249"/>
    <w:rsid w:val="00013362"/>
    <w:rsid w:val="00016BB2"/>
    <w:rsid w:val="00024872"/>
    <w:rsid w:val="00025ED1"/>
    <w:rsid w:val="00030ADD"/>
    <w:rsid w:val="000451B8"/>
    <w:rsid w:val="00045AEE"/>
    <w:rsid w:val="000473E3"/>
    <w:rsid w:val="00052024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103C04"/>
    <w:rsid w:val="0014779C"/>
    <w:rsid w:val="00147F56"/>
    <w:rsid w:val="001548E3"/>
    <w:rsid w:val="00160B0C"/>
    <w:rsid w:val="00165404"/>
    <w:rsid w:val="001903E8"/>
    <w:rsid w:val="00193B94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11667"/>
    <w:rsid w:val="00215146"/>
    <w:rsid w:val="00223EF7"/>
    <w:rsid w:val="002257C6"/>
    <w:rsid w:val="00233D5B"/>
    <w:rsid w:val="00233E62"/>
    <w:rsid w:val="00242772"/>
    <w:rsid w:val="00242820"/>
    <w:rsid w:val="002760B5"/>
    <w:rsid w:val="002826A6"/>
    <w:rsid w:val="0028636D"/>
    <w:rsid w:val="002A09ED"/>
    <w:rsid w:val="002A25F5"/>
    <w:rsid w:val="002A3FAB"/>
    <w:rsid w:val="002A6592"/>
    <w:rsid w:val="002B18C9"/>
    <w:rsid w:val="002B3051"/>
    <w:rsid w:val="002C244C"/>
    <w:rsid w:val="002C2EDB"/>
    <w:rsid w:val="002E46B0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1A25"/>
    <w:rsid w:val="003320D1"/>
    <w:rsid w:val="00334A3B"/>
    <w:rsid w:val="0034141E"/>
    <w:rsid w:val="00341C37"/>
    <w:rsid w:val="00346551"/>
    <w:rsid w:val="00350ACF"/>
    <w:rsid w:val="003511C0"/>
    <w:rsid w:val="003652CF"/>
    <w:rsid w:val="00377B34"/>
    <w:rsid w:val="003863CC"/>
    <w:rsid w:val="00386486"/>
    <w:rsid w:val="003945BB"/>
    <w:rsid w:val="003A187D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2040F"/>
    <w:rsid w:val="0045348A"/>
    <w:rsid w:val="004603CE"/>
    <w:rsid w:val="00481275"/>
    <w:rsid w:val="004B0174"/>
    <w:rsid w:val="004C1FA3"/>
    <w:rsid w:val="004C4932"/>
    <w:rsid w:val="004C7EA0"/>
    <w:rsid w:val="004D1B3F"/>
    <w:rsid w:val="004E5670"/>
    <w:rsid w:val="004E5AC8"/>
    <w:rsid w:val="004F173D"/>
    <w:rsid w:val="004F2643"/>
    <w:rsid w:val="004F60B1"/>
    <w:rsid w:val="005015A2"/>
    <w:rsid w:val="005020C6"/>
    <w:rsid w:val="0050724A"/>
    <w:rsid w:val="00510E80"/>
    <w:rsid w:val="00537A01"/>
    <w:rsid w:val="005512F9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267ED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C05D9"/>
    <w:rsid w:val="006C4107"/>
    <w:rsid w:val="006D0C2B"/>
    <w:rsid w:val="006D196C"/>
    <w:rsid w:val="006E04A4"/>
    <w:rsid w:val="006E79BA"/>
    <w:rsid w:val="006F2BA3"/>
    <w:rsid w:val="006F4563"/>
    <w:rsid w:val="006F4DE6"/>
    <w:rsid w:val="006F63C4"/>
    <w:rsid w:val="00704FBD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82D63"/>
    <w:rsid w:val="007943E2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20BD2"/>
    <w:rsid w:val="00935A09"/>
    <w:rsid w:val="00943639"/>
    <w:rsid w:val="00945CF1"/>
    <w:rsid w:val="00953F6C"/>
    <w:rsid w:val="00954C81"/>
    <w:rsid w:val="0096765E"/>
    <w:rsid w:val="00967EB7"/>
    <w:rsid w:val="0097005E"/>
    <w:rsid w:val="0099091B"/>
    <w:rsid w:val="00993003"/>
    <w:rsid w:val="009936B7"/>
    <w:rsid w:val="009A4BE1"/>
    <w:rsid w:val="009D60BB"/>
    <w:rsid w:val="009E024F"/>
    <w:rsid w:val="009E29D2"/>
    <w:rsid w:val="009E2A19"/>
    <w:rsid w:val="009F16CD"/>
    <w:rsid w:val="00A047C8"/>
    <w:rsid w:val="00A14C18"/>
    <w:rsid w:val="00A208F6"/>
    <w:rsid w:val="00A2364A"/>
    <w:rsid w:val="00A24FCD"/>
    <w:rsid w:val="00A27870"/>
    <w:rsid w:val="00A31819"/>
    <w:rsid w:val="00A323E6"/>
    <w:rsid w:val="00A33A32"/>
    <w:rsid w:val="00A378FF"/>
    <w:rsid w:val="00A40076"/>
    <w:rsid w:val="00A4395A"/>
    <w:rsid w:val="00A51BBE"/>
    <w:rsid w:val="00A63B75"/>
    <w:rsid w:val="00A65816"/>
    <w:rsid w:val="00A669E1"/>
    <w:rsid w:val="00A70F9F"/>
    <w:rsid w:val="00A726A7"/>
    <w:rsid w:val="00A76381"/>
    <w:rsid w:val="00A80A58"/>
    <w:rsid w:val="00AA4B94"/>
    <w:rsid w:val="00AC0E93"/>
    <w:rsid w:val="00AD51C2"/>
    <w:rsid w:val="00AD69A9"/>
    <w:rsid w:val="00AE255A"/>
    <w:rsid w:val="00AE4186"/>
    <w:rsid w:val="00AE419D"/>
    <w:rsid w:val="00AF003C"/>
    <w:rsid w:val="00AF62E9"/>
    <w:rsid w:val="00B05E53"/>
    <w:rsid w:val="00B11B39"/>
    <w:rsid w:val="00B27DC3"/>
    <w:rsid w:val="00B503C7"/>
    <w:rsid w:val="00B52F86"/>
    <w:rsid w:val="00B6428D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480D"/>
    <w:rsid w:val="00C354BF"/>
    <w:rsid w:val="00C37D3A"/>
    <w:rsid w:val="00C46D5F"/>
    <w:rsid w:val="00C81340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CF7345"/>
    <w:rsid w:val="00D04310"/>
    <w:rsid w:val="00D0455D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A4B26"/>
    <w:rsid w:val="00DB308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66F4C"/>
    <w:rsid w:val="00E975DB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1DCB"/>
    <w:rsid w:val="00F849DC"/>
    <w:rsid w:val="00F9696A"/>
    <w:rsid w:val="00FA3584"/>
    <w:rsid w:val="00FA35BF"/>
    <w:rsid w:val="00FA4AC7"/>
    <w:rsid w:val="00FB101A"/>
    <w:rsid w:val="00FB6412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C814D-CE68-42DC-BB10-F06294B0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renderubrikChar">
    <w:name w:val="Ärenderubrik Char"/>
    <w:basedOn w:val="Standardstycketeckensnitt"/>
    <w:link w:val="renderubrik"/>
    <w:rsid w:val="00242772"/>
    <w:rPr>
      <w:b/>
      <w:i/>
      <w:sz w:val="24"/>
      <w:lang w:val="sv-SE" w:eastAsia="sv-SE" w:bidi="ar-SA"/>
    </w:rPr>
  </w:style>
  <w:style w:type="paragraph" w:styleId="Ballongtext">
    <w:name w:val="Balloon Text"/>
    <w:basedOn w:val="Normal"/>
    <w:semiHidden/>
    <w:rsid w:val="00794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405</Words>
  <Characters>2675</Characters>
  <Application>Microsoft Office Word</Application>
  <DocSecurity>4</DocSecurity>
  <Lines>243</Lines>
  <Paragraphs>146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2006/07:79</vt:lpstr>
      <vt:lpstr>Onsdagen den 21 mars 2007</vt:lpstr>
    </vt:vector>
  </TitlesOfParts>
  <Company>Riksdagen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2007-03-20T17:07:00Z</cp:lastPrinted>
  <dcterms:created xsi:type="dcterms:W3CDTF">2025-12-17T03:36:00Z</dcterms:created>
  <dcterms:modified xsi:type="dcterms:W3CDTF">2025-12-17T03:36:00Z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mars 2007</vt:lpwstr>
  </property>
  <property fmtid="{D5CDD505-2E9C-101B-9397-08002B2CF9AE}" pid="3" name="DocumentNumber">
    <vt:lpwstr>79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2007-03-21</vt:lpwstr>
  </property>
</Properties>
</file>