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74452" w:rsidRDefault="006E04A4">
      <w:pPr>
        <w:pStyle w:val="Dokumentbeteckning"/>
      </w:pPr>
      <w:r w:rsidRPr="00F74452">
        <w:fldChar w:fldCharType="begin" w:fldLock="1"/>
      </w:r>
      <w:r w:rsidRPr="00F74452">
        <w:instrText xml:space="preserve"> DOCPROPERTY "DocumentYear" </w:instrText>
      </w:r>
      <w:r w:rsidRPr="00F74452">
        <w:fldChar w:fldCharType="separate"/>
      </w:r>
      <w:r w:rsidR="0093245F" w:rsidRPr="00F74452">
        <w:t>2006/07</w:t>
      </w:r>
      <w:r w:rsidRPr="00F74452">
        <w:fldChar w:fldCharType="end"/>
      </w:r>
      <w:r w:rsidRPr="00F74452">
        <w:t>:</w:t>
      </w:r>
      <w:r w:rsidRPr="00F74452">
        <w:fldChar w:fldCharType="begin" w:fldLock="1"/>
      </w:r>
      <w:r w:rsidRPr="00F74452">
        <w:instrText xml:space="preserve"> DOCPROPERTY "DocumentNumber" </w:instrText>
      </w:r>
      <w:r w:rsidRPr="00F74452">
        <w:fldChar w:fldCharType="separate"/>
      </w:r>
      <w:r w:rsidR="0093245F" w:rsidRPr="00F74452">
        <w:t>61</w:t>
      </w:r>
      <w:r w:rsidRPr="00F74452">
        <w:fldChar w:fldCharType="end"/>
      </w:r>
    </w:p>
    <w:p w:rsidR="006E04A4" w:rsidRPr="00F74452" w:rsidRDefault="006E04A4">
      <w:pPr>
        <w:pStyle w:val="Datum"/>
        <w:outlineLvl w:val="0"/>
      </w:pPr>
      <w:r w:rsidRPr="00F74452">
        <w:fldChar w:fldCharType="begin" w:fldLock="1"/>
      </w:r>
      <w:r w:rsidRPr="00F74452">
        <w:instrText xml:space="preserve"> DOCPROPERTY "DocumentDate" </w:instrText>
      </w:r>
      <w:r w:rsidRPr="00F74452">
        <w:fldChar w:fldCharType="separate"/>
      </w:r>
      <w:r w:rsidR="0093245F" w:rsidRPr="00F74452">
        <w:t>Torsdagen den 15 februari 2007</w:t>
      </w:r>
      <w:r w:rsidRPr="00F7445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74452" w:rsidTr="00D7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74452" w:rsidRDefault="007F2F9F">
            <w:pPr>
              <w:pStyle w:val="Plenum"/>
              <w:tabs>
                <w:tab w:val="clear" w:pos="1418"/>
              </w:tabs>
            </w:pPr>
            <w:r w:rsidRPr="00F74452">
              <w:t>Kl.</w:t>
            </w:r>
          </w:p>
        </w:tc>
        <w:tc>
          <w:tcPr>
            <w:tcW w:w="851" w:type="dxa"/>
          </w:tcPr>
          <w:p w:rsidR="006E04A4" w:rsidRPr="00F74452" w:rsidRDefault="007F2F9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4452">
              <w:t>12.00</w:t>
            </w:r>
          </w:p>
        </w:tc>
        <w:tc>
          <w:tcPr>
            <w:tcW w:w="397" w:type="dxa"/>
          </w:tcPr>
          <w:p w:rsidR="006E04A4" w:rsidRPr="00F7445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74452" w:rsidRDefault="007F2F9F">
            <w:pPr>
              <w:pStyle w:val="Plenum"/>
              <w:tabs>
                <w:tab w:val="clear" w:pos="1418"/>
              </w:tabs>
              <w:ind w:right="1"/>
            </w:pPr>
            <w:r w:rsidRPr="00F74452">
              <w:t>Aktuell debatt</w:t>
            </w:r>
          </w:p>
        </w:tc>
      </w:tr>
      <w:tr w:rsidR="007F2F9F" w:rsidRPr="00F74452" w:rsidTr="00D7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jc w:val="right"/>
            </w:pPr>
            <w:r w:rsidRPr="00F74452">
              <w:t>13.15</w:t>
            </w:r>
            <w:r w:rsidR="00B26BE8" w:rsidRPr="00F74452">
              <w:t xml:space="preserve"> </w:t>
            </w:r>
          </w:p>
        </w:tc>
        <w:tc>
          <w:tcPr>
            <w:tcW w:w="397" w:type="dxa"/>
          </w:tcPr>
          <w:p w:rsidR="007F2F9F" w:rsidRPr="00F74452" w:rsidRDefault="002B54B3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F74452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ind w:right="1"/>
            </w:pPr>
            <w:r w:rsidRPr="00F74452">
              <w:t>Arbetsplenum</w:t>
            </w:r>
          </w:p>
        </w:tc>
      </w:tr>
      <w:tr w:rsidR="007F2F9F" w:rsidRPr="00F74452" w:rsidTr="00D7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jc w:val="right"/>
            </w:pPr>
            <w:r w:rsidRPr="00F74452">
              <w:t>14.00</w:t>
            </w:r>
          </w:p>
        </w:tc>
        <w:tc>
          <w:tcPr>
            <w:tcW w:w="397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ind w:right="1"/>
            </w:pPr>
            <w:r w:rsidRPr="00F74452">
              <w:t>Frågestund</w:t>
            </w:r>
          </w:p>
        </w:tc>
      </w:tr>
      <w:tr w:rsidR="007F2F9F" w:rsidRPr="00F74452" w:rsidTr="00D7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jc w:val="right"/>
            </w:pPr>
            <w:r w:rsidRPr="00F74452">
              <w:t>17.00</w:t>
            </w:r>
          </w:p>
        </w:tc>
        <w:tc>
          <w:tcPr>
            <w:tcW w:w="397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F2F9F" w:rsidRPr="00F74452" w:rsidRDefault="007F2F9F">
            <w:pPr>
              <w:pStyle w:val="Plenum"/>
              <w:tabs>
                <w:tab w:val="clear" w:pos="1418"/>
              </w:tabs>
              <w:ind w:right="1"/>
            </w:pPr>
            <w:r w:rsidRPr="00F74452">
              <w:t>Votering</w:t>
            </w:r>
          </w:p>
        </w:tc>
      </w:tr>
    </w:tbl>
    <w:p w:rsidR="006E04A4" w:rsidRPr="00F74452" w:rsidRDefault="006E04A4">
      <w:pPr>
        <w:pStyle w:val="StreckLngt"/>
      </w:pPr>
      <w:r w:rsidRPr="00F74452">
        <w:tab/>
      </w:r>
    </w:p>
    <w:p w:rsidR="00D45AE3" w:rsidRPr="00F74452" w:rsidRDefault="00D45AE3" w:rsidP="00D45AE3">
      <w:pPr>
        <w:pStyle w:val="Blankrad"/>
      </w:pPr>
      <w:r w:rsidRPr="00F74452">
        <w:t>     </w:t>
      </w:r>
    </w:p>
    <w:p w:rsidR="00CF242C" w:rsidRPr="00F74452" w:rsidRDefault="00CF242C" w:rsidP="00CF242C">
      <w:pPr>
        <w:pStyle w:val="Blankrad"/>
      </w:pPr>
      <w:r w:rsidRPr="00F74452">
        <w:t>     </w:t>
      </w:r>
    </w:p>
    <w:p w:rsidR="006E04A4" w:rsidRPr="00F74452" w:rsidRDefault="006E04A4">
      <w:pPr>
        <w:pStyle w:val="Blankrad"/>
      </w:pPr>
      <w:r w:rsidRPr="00F74452">
        <w:t>     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Ensam"/>
            </w:pPr>
            <w:r w:rsidRPr="00F74452">
              <w:t>Ansökan om ledighet, m.m.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Marie Engström (v) fr.o.m. i dag t.o.m. den 11 mars</w:t>
            </w:r>
          </w:p>
          <w:p w:rsidR="00B26BE8" w:rsidRPr="00F74452" w:rsidRDefault="00B26BE8" w:rsidP="009B59BB">
            <w:r w:rsidRPr="00F74452">
              <w:t>Ersättare Anne-Marie Wallouch</w:t>
            </w:r>
            <w:r w:rsidR="003B309B" w:rsidRPr="00F74452">
              <w:t xml:space="preserve"> (v)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>     </w:t>
      </w:r>
    </w:p>
    <w:p w:rsidR="007F2F9F" w:rsidRPr="00F74452" w:rsidRDefault="007F2F9F">
      <w:pPr>
        <w:pStyle w:val="Blankrad"/>
      </w:pPr>
      <w:r w:rsidRPr="00F74452">
        <w:t xml:space="preserve">     </w:t>
      </w:r>
    </w:p>
    <w:p w:rsidR="00D73312" w:rsidRPr="00F74452" w:rsidRDefault="00D73312">
      <w:pPr>
        <w:pStyle w:val="Blankrad"/>
      </w:pPr>
      <w:r w:rsidRPr="00F74452">
        <w:t>     </w:t>
      </w:r>
    </w:p>
    <w:p w:rsidR="007F2F9F" w:rsidRPr="00F74452" w:rsidRDefault="007F2F9F">
      <w:pPr>
        <w:pStyle w:val="Blankrad"/>
      </w:pPr>
      <w:r w:rsidRPr="00F74452">
        <w:t xml:space="preserve">     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FlistaNrRubrik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Ensam"/>
            </w:pPr>
            <w:r w:rsidRPr="00F74452">
              <w:t>Aktuell debatt om a-kassan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 xml:space="preserve">     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Ensam"/>
            </w:pPr>
            <w:r w:rsidRPr="00F74452">
              <w:t>Berättelse från Valprövningsnämnden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Staffan Appelros (m) har utsetts till ny ersättare för ledamot av riksdagen fr.o.m. den 13 februari</w:t>
            </w:r>
            <w:r w:rsidRPr="00F74452">
              <w:rPr>
                <w:rFonts w:ascii="Helv" w:hAnsi="Helv" w:cs="Helv"/>
                <w:color w:val="000000"/>
                <w:sz w:val="20"/>
              </w:rPr>
              <w:t xml:space="preserve"> 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Ensam"/>
            </w:pPr>
            <w:bookmarkStart w:id="1" w:name="Start_EUdokument"/>
            <w:bookmarkEnd w:id="1"/>
            <w:r w:rsidRPr="00F7445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  <w:r w:rsidRPr="00F74452">
              <w:t>Ansvarigt utskott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2006/07:FPM43 Luftfarten i EU:s system för handel med utsläppsrätter</w:t>
            </w:r>
            <w:r w:rsidRPr="00F74452">
              <w:rPr>
                <w:i/>
              </w:rPr>
              <w:t xml:space="preserve"> KOM(2006)818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 xml:space="preserve">MJU 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2006/07:FPM44 Grönbok om EU:s handelspolitiska skyddsinstrument</w:t>
            </w:r>
            <w:r w:rsidRPr="00F74452">
              <w:rPr>
                <w:i/>
              </w:rPr>
              <w:t xml:space="preserve"> KOM(2006 763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 xml:space="preserve">NU </w:t>
            </w: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 xml:space="preserve">     </w:t>
      </w:r>
    </w:p>
    <w:p w:rsidR="00B926FF" w:rsidRPr="00F74452" w:rsidRDefault="007F2F9F">
      <w:pPr>
        <w:pStyle w:val="Blankrad"/>
      </w:pPr>
      <w:r w:rsidRPr="00F74452">
        <w:t xml:space="preserve">     </w:t>
      </w:r>
    </w:p>
    <w:p w:rsidR="00B926FF" w:rsidRPr="00F74452" w:rsidRDefault="00B926FF">
      <w:pPr>
        <w:pStyle w:val="Blankrad"/>
      </w:pPr>
      <w:bookmarkStart w:id="2" w:name="StartText"/>
      <w:bookmarkEnd w:id="2"/>
      <w:r w:rsidRPr="00F74452">
        <w:t>     </w:t>
      </w:r>
    </w:p>
    <w:p w:rsidR="00B926FF" w:rsidRPr="00F74452" w:rsidRDefault="00B926FF">
      <w:pPr>
        <w:pStyle w:val="Blankrad"/>
      </w:pPr>
      <w:r w:rsidRPr="00F74452">
        <w:t>     </w:t>
      </w:r>
    </w:p>
    <w:p w:rsidR="00B26BE8" w:rsidRPr="00F74452" w:rsidRDefault="00B26BE8">
      <w:pPr>
        <w:pStyle w:val="Blankrad"/>
      </w:pPr>
      <w:bookmarkStart w:id="3" w:name="Start"/>
      <w:bookmarkEnd w:id="3"/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"/>
            </w:pPr>
            <w:bookmarkStart w:id="4" w:name="Start_HänvisningTillUtskott"/>
            <w:bookmarkEnd w:id="4"/>
            <w:r w:rsidRPr="00F74452">
              <w:t>Ärenden för hänvisning till utskott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  <w:r w:rsidRPr="00F74452">
              <w:t>Förslag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renderubrik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renderubrik"/>
            </w:pPr>
            <w:r w:rsidRPr="00F74452">
              <w:t>Propositioner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renderubrik"/>
              <w:rPr>
                <w:spacing w:val="-4"/>
              </w:rPr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2006/07:46 Personuppgiftsbehandling hos Försvarsmakten och Försvarets radioanstalt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FöU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2006/07:49 Vissa regler om ränta i samband med återkrav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SfU</w:t>
            </w: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>  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"/>
            </w:pPr>
            <w:bookmarkStart w:id="5" w:name="Start_Ärendenfördebattochavgörande"/>
            <w:bookmarkEnd w:id="5"/>
            <w:r w:rsidRPr="00F74452">
              <w:t>Ärenden för debatt och avgörande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  <w:r w:rsidRPr="00F74452">
              <w:t>Reservationer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renderubrik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renderubrik"/>
            </w:pPr>
            <w:r w:rsidRPr="00F74452">
              <w:t>Civilutskottets betänkanden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renderubrik"/>
              <w:rPr>
                <w:spacing w:val="-4"/>
              </w:rPr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2006/07:CU5 Konsumentskyddet inom det finansiella området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2006/07:CU6 Sjöfylleri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1 res. (s,v,mp)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2006/07:CU7 Äktenskap, partnerskap och samboende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4 res. (s,v,mp)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renderubrik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renderubrik"/>
            </w:pPr>
            <w:r w:rsidRPr="00F74452">
              <w:t>Socialutskottets betänkanden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renderubrik"/>
              <w:rPr>
                <w:spacing w:val="-4"/>
              </w:rPr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2006/07:SoU4 Handikappfrågor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7 res. (s,v)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2006/07:SoU5 Alkoholfrågor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  <w:r w:rsidRPr="00F74452">
              <w:rPr>
                <w:spacing w:val="-4"/>
              </w:rPr>
              <w:t>7 res. (v,mp)</w:t>
            </w: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renderubrik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renderubrik"/>
            </w:pPr>
            <w:r w:rsidRPr="00F74452">
              <w:t>Trafikutskottets betänkande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renderubrik"/>
              <w:rPr>
                <w:spacing w:val="-4"/>
              </w:rPr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2006/07:TU3 Tekniska krav på elektroniska vägavgiftssystem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>
      <w:pPr>
        <w:pStyle w:val="Blankrad"/>
      </w:pPr>
      <w:r w:rsidRPr="00F744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6BE8" w:rsidRPr="00F74452" w:rsidTr="009B59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6BE8" w:rsidRPr="00F74452" w:rsidRDefault="00B26BE8" w:rsidP="009B59BB">
            <w:pPr>
              <w:pStyle w:val="HuvudrubrikFlisteNr"/>
            </w:pPr>
          </w:p>
        </w:tc>
        <w:tc>
          <w:tcPr>
            <w:tcW w:w="6237" w:type="dxa"/>
          </w:tcPr>
          <w:p w:rsidR="00B26BE8" w:rsidRPr="00F74452" w:rsidRDefault="00B26BE8" w:rsidP="009B59BB">
            <w:pPr>
              <w:pStyle w:val="HuvudrubrikEnsam"/>
            </w:pPr>
            <w:r w:rsidRPr="00F74452">
              <w:t>Frågestund kl. 14.00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pStyle w:val="HuvudrubrikKolumn3"/>
            </w:pPr>
          </w:p>
        </w:tc>
      </w:tr>
      <w:tr w:rsidR="00B26BE8" w:rsidRPr="00F74452" w:rsidTr="009B5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6BE8" w:rsidRPr="00F74452" w:rsidRDefault="00B26BE8" w:rsidP="009B59BB">
            <w:pPr>
              <w:pStyle w:val="FlistaNrText"/>
            </w:pPr>
          </w:p>
        </w:tc>
        <w:tc>
          <w:tcPr>
            <w:tcW w:w="6237" w:type="dxa"/>
          </w:tcPr>
          <w:p w:rsidR="00B26BE8" w:rsidRPr="00F74452" w:rsidRDefault="00B26BE8" w:rsidP="009B59BB">
            <w:r w:rsidRPr="00F74452">
              <w:t>Frågor besvaras av</w:t>
            </w:r>
          </w:p>
          <w:p w:rsidR="00B26BE8" w:rsidRPr="00F74452" w:rsidRDefault="00B26BE8" w:rsidP="009B59BB">
            <w:r w:rsidRPr="00F74452">
              <w:t>Arbetsmarknadsminister Sven Otto Littorin (m)</w:t>
            </w:r>
          </w:p>
          <w:p w:rsidR="00B26BE8" w:rsidRPr="00F74452" w:rsidRDefault="00B26BE8" w:rsidP="009B59BB">
            <w:r w:rsidRPr="00F74452">
              <w:t>Statsrådet Cristina Husmark Pehrsson (m)</w:t>
            </w:r>
          </w:p>
          <w:p w:rsidR="00B26BE8" w:rsidRPr="00F74452" w:rsidRDefault="00B26BE8" w:rsidP="009B59BB">
            <w:r w:rsidRPr="00F74452">
              <w:t>Jordbruksminister Eskil Erlandsson (c)</w:t>
            </w:r>
          </w:p>
          <w:p w:rsidR="00B26BE8" w:rsidRPr="00F74452" w:rsidRDefault="00B26BE8" w:rsidP="009B59BB">
            <w:r w:rsidRPr="00F74452">
              <w:t>Statsrådet Jan Björklund (fp)</w:t>
            </w:r>
          </w:p>
          <w:p w:rsidR="00B26BE8" w:rsidRPr="00F74452" w:rsidRDefault="00B26BE8" w:rsidP="009B59BB">
            <w:r w:rsidRPr="00F74452">
              <w:t>Statsrådet Cecilia Malmström (fp)</w:t>
            </w:r>
          </w:p>
        </w:tc>
        <w:tc>
          <w:tcPr>
            <w:tcW w:w="2481" w:type="dxa"/>
          </w:tcPr>
          <w:p w:rsidR="00B26BE8" w:rsidRPr="00F74452" w:rsidRDefault="00B26BE8" w:rsidP="009B59BB">
            <w:pPr>
              <w:rPr>
                <w:spacing w:val="-4"/>
              </w:rPr>
            </w:pPr>
          </w:p>
        </w:tc>
      </w:tr>
    </w:tbl>
    <w:p w:rsidR="00B26BE8" w:rsidRPr="00F74452" w:rsidRDefault="00B26BE8" w:rsidP="00B26BE8">
      <w:pPr>
        <w:pStyle w:val="Blankrad"/>
      </w:pPr>
      <w:r w:rsidRPr="00F74452">
        <w:t>     </w:t>
      </w:r>
    </w:p>
    <w:p w:rsidR="00B26BE8" w:rsidRPr="00F74452" w:rsidRDefault="00B26BE8" w:rsidP="00B26BE8">
      <w:pPr>
        <w:pStyle w:val="Blankrad"/>
      </w:pPr>
      <w:r w:rsidRPr="00F74452">
        <w:t>     </w:t>
      </w:r>
    </w:p>
    <w:p w:rsidR="006E04A4" w:rsidRPr="00F74452" w:rsidRDefault="006E04A4">
      <w:pPr>
        <w:pStyle w:val="Blankrad"/>
      </w:pPr>
      <w:r w:rsidRPr="00F7445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744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7445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74452" w:rsidRDefault="006E04A4">
            <w:pPr>
              <w:pStyle w:val="StreckMitten"/>
            </w:pPr>
            <w:r w:rsidRPr="00F74452">
              <w:tab/>
            </w:r>
            <w:r w:rsidRPr="00F74452">
              <w:tab/>
            </w:r>
          </w:p>
        </w:tc>
      </w:tr>
    </w:tbl>
    <w:p w:rsidR="006E04A4" w:rsidRPr="00F74452" w:rsidRDefault="006E04A4"/>
    <w:sectPr w:rsidR="006E04A4" w:rsidRPr="00F744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B44" w:rsidRPr="00F74452" w:rsidRDefault="00A25B44">
      <w:r w:rsidRPr="00F74452">
        <w:separator/>
      </w:r>
    </w:p>
  </w:endnote>
  <w:endnote w:type="continuationSeparator" w:id="0">
    <w:p w:rsidR="00A25B44" w:rsidRPr="00F74452" w:rsidRDefault="00A25B44">
      <w:r w:rsidRPr="00F744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73" w:rsidRPr="00F74452" w:rsidRDefault="00786173">
    <w:pPr>
      <w:pStyle w:val="Sidhuvud"/>
      <w:jc w:val="center"/>
    </w:pPr>
    <w:r w:rsidRPr="00F74452">
      <w:fldChar w:fldCharType="begin" w:fldLock="1"/>
    </w:r>
    <w:r w:rsidRPr="00F74452">
      <w:instrText xml:space="preserve"> PAGE </w:instrText>
    </w:r>
    <w:r w:rsidRPr="00F74452">
      <w:fldChar w:fldCharType="separate"/>
    </w:r>
    <w:r w:rsidR="0093245F" w:rsidRPr="00F74452">
      <w:t>2</w:t>
    </w:r>
    <w:r w:rsidRPr="00F74452">
      <w:fldChar w:fldCharType="end"/>
    </w:r>
    <w:r w:rsidRPr="00F74452">
      <w:t>(</w:t>
    </w:r>
    <w:r w:rsidRPr="00F74452">
      <w:fldChar w:fldCharType="begin" w:fldLock="1"/>
    </w:r>
    <w:r w:rsidRPr="00F74452">
      <w:instrText xml:space="preserve"> NUMPAGES </w:instrText>
    </w:r>
    <w:r w:rsidRPr="00F74452">
      <w:fldChar w:fldCharType="separate"/>
    </w:r>
    <w:r w:rsidR="0093245F" w:rsidRPr="00F74452">
      <w:t>2</w:t>
    </w:r>
    <w:r w:rsidRPr="00F74452">
      <w:fldChar w:fldCharType="end"/>
    </w:r>
    <w:r w:rsidRPr="00F7445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73" w:rsidRPr="00F74452" w:rsidRDefault="00786173">
    <w:pPr>
      <w:pStyle w:val="Sidhuvud"/>
      <w:jc w:val="center"/>
    </w:pPr>
    <w:r w:rsidRPr="00F74452">
      <w:fldChar w:fldCharType="begin" w:fldLock="1"/>
    </w:r>
    <w:r w:rsidRPr="00F74452">
      <w:instrText xml:space="preserve"> PAGE </w:instrText>
    </w:r>
    <w:r w:rsidRPr="00F74452">
      <w:fldChar w:fldCharType="separate"/>
    </w:r>
    <w:r w:rsidR="0093245F" w:rsidRPr="00F74452">
      <w:t>1</w:t>
    </w:r>
    <w:r w:rsidRPr="00F74452">
      <w:fldChar w:fldCharType="end"/>
    </w:r>
    <w:r w:rsidRPr="00F74452">
      <w:t>(</w:t>
    </w:r>
    <w:r w:rsidRPr="00F74452">
      <w:fldChar w:fldCharType="begin" w:fldLock="1"/>
    </w:r>
    <w:r w:rsidRPr="00F74452">
      <w:instrText xml:space="preserve"> NUMPAGES </w:instrText>
    </w:r>
    <w:r w:rsidRPr="00F74452">
      <w:fldChar w:fldCharType="separate"/>
    </w:r>
    <w:r w:rsidR="0093245F" w:rsidRPr="00F74452">
      <w:t>2</w:t>
    </w:r>
    <w:r w:rsidRPr="00F74452">
      <w:fldChar w:fldCharType="end"/>
    </w:r>
    <w:r w:rsidRPr="00F7445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B44" w:rsidRPr="00F74452" w:rsidRDefault="00A25B44">
      <w:r w:rsidRPr="00F74452">
        <w:separator/>
      </w:r>
    </w:p>
  </w:footnote>
  <w:footnote w:type="continuationSeparator" w:id="0">
    <w:p w:rsidR="00A25B44" w:rsidRPr="00F74452" w:rsidRDefault="00A25B44">
      <w:r w:rsidRPr="00F744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73" w:rsidRPr="00F74452" w:rsidRDefault="00786173">
    <w:pPr>
      <w:pStyle w:val="Sidhuvud"/>
      <w:tabs>
        <w:tab w:val="clear" w:pos="4536"/>
      </w:tabs>
    </w:pPr>
    <w:r w:rsidRPr="00F74452">
      <w:fldChar w:fldCharType="begin" w:fldLock="1"/>
    </w:r>
    <w:r w:rsidRPr="00F74452">
      <w:instrText xml:space="preserve"> DOCPROPERTY "DocumentDate" </w:instrText>
    </w:r>
    <w:r w:rsidRPr="00F74452">
      <w:fldChar w:fldCharType="separate"/>
    </w:r>
    <w:r w:rsidR="0093245F" w:rsidRPr="00F74452">
      <w:t>Torsdagen den 15 februari 2007</w:t>
    </w:r>
    <w:r w:rsidRPr="00F74452">
      <w:fldChar w:fldCharType="end"/>
    </w:r>
    <w:r w:rsidRPr="00F74452">
      <w:tab/>
    </w:r>
  </w:p>
  <w:p w:rsidR="00786173" w:rsidRPr="00F74452" w:rsidRDefault="007861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4452">
      <w:rPr>
        <w:sz w:val="12"/>
      </w:rPr>
      <w:tab/>
    </w:r>
  </w:p>
  <w:p w:rsidR="00786173" w:rsidRPr="00F74452" w:rsidRDefault="007861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73" w:rsidRPr="00F74452" w:rsidRDefault="00F744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744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173" w:rsidRPr="00F74452" w:rsidRDefault="00786173">
    <w:pPr>
      <w:pStyle w:val="Dokumentrubrik"/>
      <w:spacing w:after="360"/>
    </w:pPr>
    <w:r w:rsidRPr="00F7445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1779792">
    <w:abstractNumId w:val="5"/>
  </w:num>
  <w:num w:numId="2" w16cid:durableId="18553346">
    <w:abstractNumId w:val="2"/>
  </w:num>
  <w:num w:numId="3" w16cid:durableId="1880362020">
    <w:abstractNumId w:val="4"/>
  </w:num>
  <w:num w:numId="4" w16cid:durableId="1619024078">
    <w:abstractNumId w:val="1"/>
  </w:num>
  <w:num w:numId="5" w16cid:durableId="630747598">
    <w:abstractNumId w:val="0"/>
  </w:num>
  <w:num w:numId="6" w16cid:durableId="912857941">
    <w:abstractNumId w:val="3"/>
  </w:num>
  <w:num w:numId="7" w16cid:durableId="1417821584">
    <w:abstractNumId w:val="3"/>
  </w:num>
  <w:num w:numId="8" w16cid:durableId="211762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10F8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F6D52"/>
    <w:rsid w:val="002010F8"/>
    <w:rsid w:val="00211667"/>
    <w:rsid w:val="0021199F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B54B3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354A9"/>
    <w:rsid w:val="0034141E"/>
    <w:rsid w:val="00350ACF"/>
    <w:rsid w:val="003511C0"/>
    <w:rsid w:val="003652CF"/>
    <w:rsid w:val="00377B34"/>
    <w:rsid w:val="003863CC"/>
    <w:rsid w:val="00386486"/>
    <w:rsid w:val="003945BB"/>
    <w:rsid w:val="003B309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67F68"/>
    <w:rsid w:val="0057371E"/>
    <w:rsid w:val="00585ED4"/>
    <w:rsid w:val="00593F37"/>
    <w:rsid w:val="00594D74"/>
    <w:rsid w:val="005A4129"/>
    <w:rsid w:val="005A6D87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84F7D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47A8D"/>
    <w:rsid w:val="0075111F"/>
    <w:rsid w:val="007526CB"/>
    <w:rsid w:val="007532ED"/>
    <w:rsid w:val="00755F48"/>
    <w:rsid w:val="0078127D"/>
    <w:rsid w:val="00786173"/>
    <w:rsid w:val="007A090E"/>
    <w:rsid w:val="007B01A2"/>
    <w:rsid w:val="007B3D13"/>
    <w:rsid w:val="007C0AB9"/>
    <w:rsid w:val="007D165E"/>
    <w:rsid w:val="007D7A4C"/>
    <w:rsid w:val="007D7F1E"/>
    <w:rsid w:val="007F2F9F"/>
    <w:rsid w:val="007F5CBC"/>
    <w:rsid w:val="00807049"/>
    <w:rsid w:val="00821A25"/>
    <w:rsid w:val="008351DD"/>
    <w:rsid w:val="00835D03"/>
    <w:rsid w:val="00854C30"/>
    <w:rsid w:val="008600DA"/>
    <w:rsid w:val="0086222B"/>
    <w:rsid w:val="00863138"/>
    <w:rsid w:val="00887B6F"/>
    <w:rsid w:val="00891A92"/>
    <w:rsid w:val="008C2406"/>
    <w:rsid w:val="008C2C60"/>
    <w:rsid w:val="008C79FF"/>
    <w:rsid w:val="008D70CE"/>
    <w:rsid w:val="008E1049"/>
    <w:rsid w:val="008F442D"/>
    <w:rsid w:val="008F66F9"/>
    <w:rsid w:val="00902758"/>
    <w:rsid w:val="00916262"/>
    <w:rsid w:val="0093245F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59BB"/>
    <w:rsid w:val="009B7775"/>
    <w:rsid w:val="009E024F"/>
    <w:rsid w:val="009E29D2"/>
    <w:rsid w:val="009E2A19"/>
    <w:rsid w:val="009F16CD"/>
    <w:rsid w:val="00A047C8"/>
    <w:rsid w:val="00A21057"/>
    <w:rsid w:val="00A2364A"/>
    <w:rsid w:val="00A24FCD"/>
    <w:rsid w:val="00A25B44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1332"/>
    <w:rsid w:val="00AC0E93"/>
    <w:rsid w:val="00AD51C2"/>
    <w:rsid w:val="00AE255A"/>
    <w:rsid w:val="00AE4186"/>
    <w:rsid w:val="00AF003C"/>
    <w:rsid w:val="00AF62E9"/>
    <w:rsid w:val="00B11B39"/>
    <w:rsid w:val="00B26BE8"/>
    <w:rsid w:val="00B27DC3"/>
    <w:rsid w:val="00B503C7"/>
    <w:rsid w:val="00B52F86"/>
    <w:rsid w:val="00B71361"/>
    <w:rsid w:val="00B81FDE"/>
    <w:rsid w:val="00B90627"/>
    <w:rsid w:val="00B91174"/>
    <w:rsid w:val="00B926FF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3312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0B2D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66AE0"/>
    <w:rsid w:val="00F74452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F84D-D5F7-4500-889D-30A92E0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B2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246</Words>
  <Characters>1647</Characters>
  <Application>Microsoft Office Word</Application>
  <DocSecurity>4</DocSecurity>
  <Lines>164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2006/07:61</vt:lpstr>
      <vt:lpstr>Torsdagen den 15 februari 2007</vt:lpstr>
    </vt:vector>
  </TitlesOfParts>
  <Company>Riksdagen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2007-02-14T15:28:00Z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februari 2007</vt:lpwstr>
  </property>
  <property fmtid="{D5CDD505-2E9C-101B-9397-08002B2CF9AE}" pid="3" name="DocumentNumber">
    <vt:lpwstr>61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2007-02-15</vt:lpwstr>
  </property>
</Properties>
</file>