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9274B" w:rsidRDefault="006E04A4">
      <w:pPr>
        <w:pStyle w:val="Dokumentbeteckning"/>
      </w:pPr>
      <w:r w:rsidRPr="0049274B">
        <w:fldChar w:fldCharType="begin" w:fldLock="1"/>
      </w:r>
      <w:r w:rsidRPr="0049274B">
        <w:instrText xml:space="preserve"> DOCPROPERTY "DocumentYear" </w:instrText>
      </w:r>
      <w:r w:rsidRPr="0049274B">
        <w:fldChar w:fldCharType="separate"/>
      </w:r>
      <w:r w:rsidR="001B18E6" w:rsidRPr="0049274B">
        <w:t>2008/09</w:t>
      </w:r>
      <w:r w:rsidRPr="0049274B">
        <w:fldChar w:fldCharType="end"/>
      </w:r>
      <w:r w:rsidRPr="0049274B">
        <w:t>:</w:t>
      </w:r>
      <w:r w:rsidRPr="0049274B">
        <w:fldChar w:fldCharType="begin" w:fldLock="1"/>
      </w:r>
      <w:r w:rsidRPr="0049274B">
        <w:instrText xml:space="preserve"> DOCPROPERTY "DocumentNumber" </w:instrText>
      </w:r>
      <w:r w:rsidRPr="0049274B">
        <w:fldChar w:fldCharType="separate"/>
      </w:r>
      <w:r w:rsidR="001B18E6" w:rsidRPr="0049274B">
        <w:t>24</w:t>
      </w:r>
      <w:r w:rsidRPr="0049274B">
        <w:fldChar w:fldCharType="end"/>
      </w:r>
    </w:p>
    <w:p w:rsidR="006E04A4" w:rsidRPr="0049274B" w:rsidRDefault="006E04A4">
      <w:pPr>
        <w:pStyle w:val="Datum"/>
        <w:outlineLvl w:val="0"/>
      </w:pPr>
      <w:r w:rsidRPr="0049274B">
        <w:fldChar w:fldCharType="begin" w:fldLock="1"/>
      </w:r>
      <w:r w:rsidRPr="0049274B">
        <w:instrText xml:space="preserve"> DOCPROPERTY "DocumentDate" </w:instrText>
      </w:r>
      <w:r w:rsidRPr="0049274B">
        <w:fldChar w:fldCharType="separate"/>
      </w:r>
      <w:r w:rsidR="001B18E6" w:rsidRPr="0049274B">
        <w:t>Måndagen den 10 november 2008</w:t>
      </w:r>
      <w:r w:rsidRPr="0049274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92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9274B" w:rsidRDefault="00830AB7">
            <w:pPr>
              <w:pStyle w:val="Plenum"/>
              <w:tabs>
                <w:tab w:val="clear" w:pos="1418"/>
              </w:tabs>
            </w:pPr>
            <w:r w:rsidRPr="0049274B">
              <w:t>Kl.</w:t>
            </w:r>
          </w:p>
        </w:tc>
        <w:tc>
          <w:tcPr>
            <w:tcW w:w="851" w:type="dxa"/>
          </w:tcPr>
          <w:p w:rsidR="006E04A4" w:rsidRPr="0049274B" w:rsidRDefault="003C2B6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9274B">
              <w:t>13</w:t>
            </w:r>
            <w:r w:rsidR="00830AB7" w:rsidRPr="0049274B">
              <w:t>.00</w:t>
            </w:r>
          </w:p>
        </w:tc>
        <w:tc>
          <w:tcPr>
            <w:tcW w:w="397" w:type="dxa"/>
          </w:tcPr>
          <w:p w:rsidR="006E04A4" w:rsidRPr="0049274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9274B" w:rsidRDefault="00830AB7">
            <w:pPr>
              <w:pStyle w:val="Plenum"/>
              <w:tabs>
                <w:tab w:val="clear" w:pos="1418"/>
              </w:tabs>
              <w:ind w:right="1"/>
            </w:pPr>
            <w:r w:rsidRPr="0049274B">
              <w:t>Bordläggningsplenum</w:t>
            </w:r>
          </w:p>
        </w:tc>
      </w:tr>
    </w:tbl>
    <w:p w:rsidR="006E04A4" w:rsidRPr="0049274B" w:rsidRDefault="006E04A4">
      <w:pPr>
        <w:pStyle w:val="StreckLngt"/>
      </w:pPr>
      <w:r w:rsidRPr="0049274B">
        <w:tab/>
      </w:r>
    </w:p>
    <w:p w:rsidR="00D45AE3" w:rsidRPr="0049274B" w:rsidRDefault="00D45AE3" w:rsidP="00D45AE3">
      <w:pPr>
        <w:pStyle w:val="Blankrad"/>
      </w:pPr>
      <w:r w:rsidRPr="0049274B">
        <w:t>     </w:t>
      </w:r>
    </w:p>
    <w:p w:rsidR="00032CEC" w:rsidRPr="0049274B" w:rsidRDefault="00032CEC" w:rsidP="00CF242C">
      <w:pPr>
        <w:pStyle w:val="Blankrad"/>
      </w:pPr>
      <w:r w:rsidRPr="0049274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2CEC" w:rsidRPr="0049274B" w:rsidTr="009F401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32CEC" w:rsidRPr="0049274B" w:rsidRDefault="00032CEC" w:rsidP="009F4010">
            <w:pPr>
              <w:pStyle w:val="HuvudrubrikFlisteNr"/>
            </w:pPr>
          </w:p>
        </w:tc>
        <w:tc>
          <w:tcPr>
            <w:tcW w:w="6237" w:type="dxa"/>
          </w:tcPr>
          <w:p w:rsidR="00032CEC" w:rsidRPr="0049274B" w:rsidRDefault="00032CEC" w:rsidP="009F4010">
            <w:pPr>
              <w:pStyle w:val="HuvudrubrikEnsam"/>
            </w:pPr>
            <w:r w:rsidRPr="0049274B">
              <w:t>Justering av protokoll</w:t>
            </w:r>
          </w:p>
        </w:tc>
        <w:tc>
          <w:tcPr>
            <w:tcW w:w="2481" w:type="dxa"/>
          </w:tcPr>
          <w:p w:rsidR="00032CEC" w:rsidRPr="0049274B" w:rsidRDefault="00032CEC" w:rsidP="009F4010">
            <w:pPr>
              <w:pStyle w:val="HuvudrubrikKolumn3"/>
            </w:pPr>
          </w:p>
        </w:tc>
      </w:tr>
      <w:tr w:rsidR="00032CEC" w:rsidRPr="0049274B" w:rsidTr="009F401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32CEC" w:rsidRPr="0049274B" w:rsidRDefault="00032CEC" w:rsidP="009F4010">
            <w:pPr>
              <w:pStyle w:val="FlistaNrText"/>
            </w:pPr>
          </w:p>
        </w:tc>
        <w:tc>
          <w:tcPr>
            <w:tcW w:w="6237" w:type="dxa"/>
          </w:tcPr>
          <w:p w:rsidR="00032CEC" w:rsidRPr="0049274B" w:rsidRDefault="00032CEC" w:rsidP="009F4010">
            <w:r w:rsidRPr="0049274B">
              <w:t xml:space="preserve">Protokollen från sammanträdena måndagen den 27, tisdagen den 28, onsdagen den 29 och torsdagen den 30 oktober </w:t>
            </w:r>
          </w:p>
        </w:tc>
        <w:tc>
          <w:tcPr>
            <w:tcW w:w="2481" w:type="dxa"/>
          </w:tcPr>
          <w:p w:rsidR="00032CEC" w:rsidRPr="0049274B" w:rsidRDefault="00032CEC" w:rsidP="009F4010">
            <w:pPr>
              <w:rPr>
                <w:spacing w:val="-4"/>
              </w:rPr>
            </w:pPr>
          </w:p>
        </w:tc>
      </w:tr>
    </w:tbl>
    <w:p w:rsidR="00032CEC" w:rsidRPr="0049274B" w:rsidRDefault="00032CEC" w:rsidP="00032CEC">
      <w:pPr>
        <w:pStyle w:val="Blankrad"/>
      </w:pPr>
      <w:r w:rsidRPr="0049274B">
        <w:t>     </w:t>
      </w:r>
    </w:p>
    <w:p w:rsidR="00032CEC" w:rsidRPr="0049274B" w:rsidRDefault="00032CEC" w:rsidP="00032CEC">
      <w:pPr>
        <w:pStyle w:val="Blankrad"/>
      </w:pPr>
      <w:r w:rsidRPr="0049274B">
        <w:t xml:space="preserve">     </w:t>
      </w:r>
    </w:p>
    <w:p w:rsidR="00A74F7F" w:rsidRPr="0049274B" w:rsidRDefault="00A74F7F" w:rsidP="00A74F7F">
      <w:pPr>
        <w:pStyle w:val="Blankrad"/>
      </w:pPr>
      <w:r w:rsidRPr="0049274B">
        <w:t>     </w:t>
      </w:r>
    </w:p>
    <w:p w:rsidR="00032CEC" w:rsidRPr="0049274B" w:rsidRDefault="00032CEC" w:rsidP="00A74F7F">
      <w:pPr>
        <w:pStyle w:val="Blankrad"/>
      </w:pPr>
      <w:r w:rsidRPr="0049274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2CEC" w:rsidRPr="0049274B" w:rsidTr="009F401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32CEC" w:rsidRPr="0049274B" w:rsidRDefault="00032CEC" w:rsidP="009F4010">
            <w:pPr>
              <w:pStyle w:val="HuvudrubrikFlisteNr"/>
            </w:pPr>
          </w:p>
        </w:tc>
        <w:tc>
          <w:tcPr>
            <w:tcW w:w="6237" w:type="dxa"/>
          </w:tcPr>
          <w:p w:rsidR="00032CEC" w:rsidRPr="0049274B" w:rsidRDefault="00032CEC" w:rsidP="009F4010">
            <w:pPr>
              <w:pStyle w:val="HuvudrubrikEnsam"/>
            </w:pPr>
            <w:r w:rsidRPr="0049274B">
              <w:t>Anmälan om kompletteringsval</w:t>
            </w:r>
          </w:p>
        </w:tc>
        <w:tc>
          <w:tcPr>
            <w:tcW w:w="2481" w:type="dxa"/>
          </w:tcPr>
          <w:p w:rsidR="00032CEC" w:rsidRPr="0049274B" w:rsidRDefault="00032CEC" w:rsidP="009F4010">
            <w:pPr>
              <w:pStyle w:val="HuvudrubrikKolumn3"/>
            </w:pPr>
          </w:p>
        </w:tc>
      </w:tr>
      <w:tr w:rsidR="00032CEC" w:rsidRPr="0049274B" w:rsidTr="009F40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2CEC" w:rsidRPr="0049274B" w:rsidRDefault="00032CEC" w:rsidP="009F4010">
            <w:pPr>
              <w:pStyle w:val="FlistaNrText"/>
            </w:pPr>
          </w:p>
        </w:tc>
        <w:tc>
          <w:tcPr>
            <w:tcW w:w="6237" w:type="dxa"/>
          </w:tcPr>
          <w:p w:rsidR="00032CEC" w:rsidRPr="0049274B" w:rsidRDefault="00032CEC" w:rsidP="009F4010">
            <w:r w:rsidRPr="0049274B">
              <w:t>Anna-Karin Nylund (s) som suppleant i civilutskottet, försvarsutskottet och kulturutskottet under Leif Petterssons (s) ledighet fr.o.m. i dag t.o.m. den 31 december</w:t>
            </w:r>
          </w:p>
        </w:tc>
        <w:tc>
          <w:tcPr>
            <w:tcW w:w="2481" w:type="dxa"/>
          </w:tcPr>
          <w:p w:rsidR="00032CEC" w:rsidRPr="0049274B" w:rsidRDefault="00032CEC" w:rsidP="009F4010">
            <w:pPr>
              <w:rPr>
                <w:spacing w:val="-4"/>
              </w:rPr>
            </w:pPr>
          </w:p>
        </w:tc>
      </w:tr>
    </w:tbl>
    <w:p w:rsidR="00032CEC" w:rsidRPr="0049274B" w:rsidRDefault="00032CEC" w:rsidP="00032CEC">
      <w:pPr>
        <w:pStyle w:val="Blankrad"/>
      </w:pPr>
      <w:r w:rsidRPr="0049274B">
        <w:t>     </w:t>
      </w:r>
    </w:p>
    <w:p w:rsidR="00032CEC" w:rsidRPr="0049274B" w:rsidRDefault="00032CEC" w:rsidP="00032CEC">
      <w:pPr>
        <w:pStyle w:val="Blankrad"/>
      </w:pPr>
      <w:r w:rsidRPr="0049274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2CEC" w:rsidRPr="0049274B" w:rsidTr="009F401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32CEC" w:rsidRPr="0049274B" w:rsidRDefault="00032CEC" w:rsidP="009F4010">
            <w:pPr>
              <w:pStyle w:val="HuvudrubrikFlisteNr"/>
            </w:pPr>
          </w:p>
        </w:tc>
        <w:tc>
          <w:tcPr>
            <w:tcW w:w="6237" w:type="dxa"/>
          </w:tcPr>
          <w:p w:rsidR="00032CEC" w:rsidRPr="0049274B" w:rsidRDefault="00032CEC" w:rsidP="009F4010">
            <w:pPr>
              <w:pStyle w:val="HuvudrubrikEnsam"/>
            </w:pPr>
            <w:r w:rsidRPr="0049274B">
              <w:t>Meddelande om aktuell debatt om det ökande antalet varsel på arbetsmarknaden</w:t>
            </w:r>
          </w:p>
        </w:tc>
        <w:tc>
          <w:tcPr>
            <w:tcW w:w="2481" w:type="dxa"/>
          </w:tcPr>
          <w:p w:rsidR="00032CEC" w:rsidRPr="0049274B" w:rsidRDefault="00032CEC" w:rsidP="009F4010">
            <w:pPr>
              <w:pStyle w:val="HuvudrubrikKolumn3"/>
            </w:pPr>
          </w:p>
        </w:tc>
      </w:tr>
      <w:tr w:rsidR="00032CEC" w:rsidRPr="0049274B" w:rsidTr="009F40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2CEC" w:rsidRPr="0049274B" w:rsidRDefault="00032CEC" w:rsidP="009F4010">
            <w:pPr>
              <w:pStyle w:val="FlistaNrText"/>
            </w:pPr>
          </w:p>
        </w:tc>
        <w:tc>
          <w:tcPr>
            <w:tcW w:w="6237" w:type="dxa"/>
          </w:tcPr>
          <w:p w:rsidR="00032CEC" w:rsidRPr="0049274B" w:rsidRDefault="00032CEC" w:rsidP="009F4010">
            <w:r w:rsidRPr="0049274B">
              <w:t>Onsdagen den 12 november kl. 9.00</w:t>
            </w:r>
          </w:p>
        </w:tc>
        <w:tc>
          <w:tcPr>
            <w:tcW w:w="2481" w:type="dxa"/>
          </w:tcPr>
          <w:p w:rsidR="00032CEC" w:rsidRPr="0049274B" w:rsidRDefault="00032CEC" w:rsidP="009F4010">
            <w:pPr>
              <w:rPr>
                <w:spacing w:val="-4"/>
              </w:rPr>
            </w:pPr>
          </w:p>
        </w:tc>
      </w:tr>
    </w:tbl>
    <w:p w:rsidR="00032CEC" w:rsidRPr="0049274B" w:rsidRDefault="00032CEC" w:rsidP="00032CEC">
      <w:pPr>
        <w:pStyle w:val="Blankrad"/>
      </w:pPr>
      <w:r w:rsidRPr="0049274B">
        <w:t>     </w:t>
      </w:r>
    </w:p>
    <w:p w:rsidR="00032CEC" w:rsidRPr="0049274B" w:rsidRDefault="00032CEC" w:rsidP="00032CEC">
      <w:pPr>
        <w:pStyle w:val="Blankrad"/>
      </w:pPr>
      <w:r w:rsidRPr="0049274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2CEC" w:rsidRPr="0049274B" w:rsidTr="009F401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32CEC" w:rsidRPr="0049274B" w:rsidRDefault="00032CEC" w:rsidP="009F4010">
            <w:pPr>
              <w:pStyle w:val="HuvudrubrikFlisteNr"/>
            </w:pPr>
          </w:p>
        </w:tc>
        <w:tc>
          <w:tcPr>
            <w:tcW w:w="6237" w:type="dxa"/>
          </w:tcPr>
          <w:p w:rsidR="00032CEC" w:rsidRPr="0049274B" w:rsidRDefault="00032CEC" w:rsidP="009F4010">
            <w:pPr>
              <w:pStyle w:val="HuvudrubrikEnsam"/>
            </w:pPr>
            <w:bookmarkStart w:id="1" w:name="TypRubrik"/>
            <w:bookmarkEnd w:id="1"/>
            <w:r w:rsidRPr="0049274B">
              <w:t>Meddelande om frågestund</w:t>
            </w:r>
          </w:p>
        </w:tc>
        <w:tc>
          <w:tcPr>
            <w:tcW w:w="2481" w:type="dxa"/>
          </w:tcPr>
          <w:p w:rsidR="00032CEC" w:rsidRPr="0049274B" w:rsidRDefault="00032CEC" w:rsidP="009F4010">
            <w:pPr>
              <w:pStyle w:val="HuvudrubrikKolumn3"/>
            </w:pPr>
          </w:p>
        </w:tc>
      </w:tr>
      <w:tr w:rsidR="00032CEC" w:rsidRPr="0049274B" w:rsidTr="009F40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2CEC" w:rsidRPr="0049274B" w:rsidRDefault="00032CEC" w:rsidP="009F4010">
            <w:pPr>
              <w:pStyle w:val="Underrubrik"/>
            </w:pPr>
          </w:p>
        </w:tc>
        <w:tc>
          <w:tcPr>
            <w:tcW w:w="6237" w:type="dxa"/>
          </w:tcPr>
          <w:p w:rsidR="00032CEC" w:rsidRPr="0049274B" w:rsidRDefault="00032CEC" w:rsidP="009F4010">
            <w:pPr>
              <w:pStyle w:val="Underrubrik"/>
            </w:pPr>
            <w:bookmarkStart w:id="2" w:name="TypUnderrubrik"/>
            <w:bookmarkEnd w:id="2"/>
            <w:r w:rsidRPr="0049274B">
              <w:t>Torsdagen den 13 november</w:t>
            </w:r>
            <w:r w:rsidR="000278FA" w:rsidRPr="0049274B">
              <w:t xml:space="preserve"> kl. 14.00</w:t>
            </w:r>
          </w:p>
        </w:tc>
        <w:tc>
          <w:tcPr>
            <w:tcW w:w="2481" w:type="dxa"/>
          </w:tcPr>
          <w:p w:rsidR="00032CEC" w:rsidRPr="0049274B" w:rsidRDefault="00032CEC" w:rsidP="009F4010">
            <w:pPr>
              <w:pStyle w:val="Underrubrik"/>
              <w:rPr>
                <w:spacing w:val="-4"/>
              </w:rPr>
            </w:pPr>
          </w:p>
        </w:tc>
      </w:tr>
      <w:tr w:rsidR="00032CEC" w:rsidRPr="0049274B" w:rsidTr="009F40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2CEC" w:rsidRPr="0049274B" w:rsidRDefault="00032CEC" w:rsidP="009F4010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032CEC" w:rsidRPr="0049274B" w:rsidRDefault="000278FA" w:rsidP="009F4010">
            <w:r w:rsidRPr="0049274B">
              <w:t>Frågor besvaras av:</w:t>
            </w:r>
          </w:p>
          <w:p w:rsidR="000278FA" w:rsidRPr="0049274B" w:rsidRDefault="000278FA" w:rsidP="009F4010">
            <w:r w:rsidRPr="0049274B">
              <w:t>Näringsminister Maud Olofsson (c)</w:t>
            </w:r>
          </w:p>
          <w:p w:rsidR="000278FA" w:rsidRPr="0049274B" w:rsidRDefault="000278FA" w:rsidP="009F4010">
            <w:r w:rsidRPr="0049274B">
              <w:t>Utrikesminister Carl Bildt (m)</w:t>
            </w:r>
          </w:p>
          <w:p w:rsidR="000278FA" w:rsidRPr="0049274B" w:rsidRDefault="000278FA" w:rsidP="009F4010">
            <w:r w:rsidRPr="0049274B">
              <w:t>Justitieminister Beatrice Ask (m)</w:t>
            </w:r>
          </w:p>
          <w:p w:rsidR="000278FA" w:rsidRPr="0049274B" w:rsidRDefault="000278FA" w:rsidP="009F4010">
            <w:r w:rsidRPr="0049274B">
              <w:t>Miljöminister Andreas Carlgren (c)</w:t>
            </w:r>
          </w:p>
          <w:p w:rsidR="000278FA" w:rsidRPr="0049274B" w:rsidRDefault="000278FA" w:rsidP="009F4010">
            <w:r w:rsidRPr="0049274B">
              <w:t>Arbetsmarknadsminister Sven Otto Littorin (m)</w:t>
            </w:r>
          </w:p>
        </w:tc>
        <w:tc>
          <w:tcPr>
            <w:tcW w:w="2481" w:type="dxa"/>
          </w:tcPr>
          <w:p w:rsidR="00032CEC" w:rsidRPr="0049274B" w:rsidRDefault="00032CEC" w:rsidP="009F4010">
            <w:pPr>
              <w:rPr>
                <w:spacing w:val="-4"/>
              </w:rPr>
            </w:pPr>
          </w:p>
        </w:tc>
      </w:tr>
    </w:tbl>
    <w:p w:rsidR="00032CEC" w:rsidRPr="0049274B" w:rsidRDefault="00032CEC" w:rsidP="00032CEC">
      <w:pPr>
        <w:pStyle w:val="Blankrad"/>
      </w:pPr>
      <w:r w:rsidRPr="0049274B">
        <w:t>     </w:t>
      </w:r>
    </w:p>
    <w:p w:rsidR="00032CEC" w:rsidRPr="0049274B" w:rsidRDefault="00032CEC" w:rsidP="00032CEC">
      <w:pPr>
        <w:pStyle w:val="Blankrad"/>
      </w:pPr>
      <w:r w:rsidRPr="0049274B">
        <w:t>     </w:t>
      </w:r>
    </w:p>
    <w:p w:rsidR="00830AB7" w:rsidRPr="0049274B" w:rsidRDefault="00830AB7">
      <w:pPr>
        <w:pStyle w:val="Blankrad"/>
      </w:pPr>
      <w:bookmarkStart w:id="4" w:name="Start"/>
      <w:bookmarkEnd w:id="4"/>
      <w:r w:rsidRPr="0049274B">
        <w:t>    </w:t>
      </w:r>
    </w:p>
    <w:p w:rsidR="00830AB7" w:rsidRPr="0049274B" w:rsidRDefault="00830AB7">
      <w:pPr>
        <w:pStyle w:val="Blankrad"/>
      </w:pPr>
      <w:r w:rsidRPr="0049274B">
        <w:t>    </w:t>
      </w:r>
    </w:p>
    <w:p w:rsidR="00945A45" w:rsidRPr="0049274B" w:rsidRDefault="00945A45">
      <w:pPr>
        <w:pStyle w:val="Blankrad"/>
      </w:pPr>
      <w:r w:rsidRPr="0049274B">
        <w:t xml:space="preserve">     </w:t>
      </w:r>
    </w:p>
    <w:p w:rsidR="00032CEC" w:rsidRPr="0049274B" w:rsidRDefault="00032CEC">
      <w:pPr>
        <w:pStyle w:val="Blankrad"/>
      </w:pPr>
      <w:r w:rsidRPr="0049274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2CEC" w:rsidRPr="0049274B" w:rsidTr="009F401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32CEC" w:rsidRPr="0049274B" w:rsidRDefault="00032CEC" w:rsidP="009F4010">
            <w:pPr>
              <w:pStyle w:val="HuvudrubrikFlisteNr"/>
            </w:pPr>
          </w:p>
        </w:tc>
        <w:tc>
          <w:tcPr>
            <w:tcW w:w="6237" w:type="dxa"/>
          </w:tcPr>
          <w:p w:rsidR="00032CEC" w:rsidRPr="0049274B" w:rsidRDefault="00032CEC" w:rsidP="009F4010">
            <w:pPr>
              <w:pStyle w:val="HuvudrubrikEnsam"/>
            </w:pPr>
            <w:bookmarkStart w:id="5" w:name="Start_FördröjdaInterpellationer"/>
            <w:bookmarkEnd w:id="5"/>
            <w:r w:rsidRPr="0049274B">
              <w:t>Anmälan om fördröjda svar på interpellationer</w:t>
            </w:r>
          </w:p>
        </w:tc>
        <w:tc>
          <w:tcPr>
            <w:tcW w:w="2481" w:type="dxa"/>
          </w:tcPr>
          <w:p w:rsidR="00032CEC" w:rsidRPr="0049274B" w:rsidRDefault="00032CEC" w:rsidP="009F4010">
            <w:pPr>
              <w:pStyle w:val="HuvudrubrikKolumn3"/>
            </w:pPr>
          </w:p>
        </w:tc>
      </w:tr>
      <w:tr w:rsidR="00032CEC" w:rsidRPr="0049274B" w:rsidTr="009F40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2CEC" w:rsidRPr="0049274B" w:rsidRDefault="00032CEC" w:rsidP="009F4010">
            <w:pPr>
              <w:pStyle w:val="FlistaNrText"/>
            </w:pPr>
          </w:p>
        </w:tc>
        <w:tc>
          <w:tcPr>
            <w:tcW w:w="6237" w:type="dxa"/>
          </w:tcPr>
          <w:p w:rsidR="00032CEC" w:rsidRPr="0049274B" w:rsidRDefault="00032CEC" w:rsidP="009F4010">
            <w:r w:rsidRPr="0049274B">
              <w:t>2008/09:65 av Börje Vestlund (s)</w:t>
            </w:r>
          </w:p>
          <w:p w:rsidR="00032CEC" w:rsidRPr="0049274B" w:rsidRDefault="00032CEC" w:rsidP="009F4010">
            <w:r w:rsidRPr="0049274B">
              <w:t>Design i svenska företag</w:t>
            </w:r>
          </w:p>
        </w:tc>
        <w:tc>
          <w:tcPr>
            <w:tcW w:w="2481" w:type="dxa"/>
          </w:tcPr>
          <w:p w:rsidR="00032CEC" w:rsidRPr="0049274B" w:rsidRDefault="00032CEC" w:rsidP="009F4010">
            <w:pPr>
              <w:rPr>
                <w:spacing w:val="-4"/>
              </w:rPr>
            </w:pPr>
          </w:p>
        </w:tc>
      </w:tr>
      <w:tr w:rsidR="00032CEC" w:rsidRPr="0049274B" w:rsidTr="009F40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2CEC" w:rsidRPr="0049274B" w:rsidRDefault="00032CEC" w:rsidP="009F4010">
            <w:pPr>
              <w:pStyle w:val="FlistaNrText"/>
            </w:pPr>
          </w:p>
        </w:tc>
        <w:tc>
          <w:tcPr>
            <w:tcW w:w="6237" w:type="dxa"/>
          </w:tcPr>
          <w:p w:rsidR="00032CEC" w:rsidRPr="0049274B" w:rsidRDefault="00032CEC" w:rsidP="009F4010">
            <w:r w:rsidRPr="0049274B">
              <w:t>2008/09:66 av Börje Vestlund (s)</w:t>
            </w:r>
          </w:p>
          <w:p w:rsidR="00032CEC" w:rsidRPr="0049274B" w:rsidRDefault="00032CEC" w:rsidP="009F4010">
            <w:r w:rsidRPr="0049274B">
              <w:t>En effektivare dagligvaruhandel</w:t>
            </w:r>
          </w:p>
        </w:tc>
        <w:tc>
          <w:tcPr>
            <w:tcW w:w="2481" w:type="dxa"/>
          </w:tcPr>
          <w:p w:rsidR="00032CEC" w:rsidRPr="0049274B" w:rsidRDefault="00032CEC" w:rsidP="009F4010">
            <w:pPr>
              <w:rPr>
                <w:spacing w:val="-4"/>
              </w:rPr>
            </w:pPr>
          </w:p>
        </w:tc>
      </w:tr>
      <w:tr w:rsidR="00032CEC" w:rsidRPr="0049274B" w:rsidTr="009F40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2CEC" w:rsidRPr="0049274B" w:rsidRDefault="00032CEC" w:rsidP="009F4010">
            <w:pPr>
              <w:pStyle w:val="FlistaNrText"/>
            </w:pPr>
          </w:p>
        </w:tc>
        <w:tc>
          <w:tcPr>
            <w:tcW w:w="6237" w:type="dxa"/>
          </w:tcPr>
          <w:p w:rsidR="00032CEC" w:rsidRPr="0049274B" w:rsidRDefault="00032CEC" w:rsidP="009F4010">
            <w:r w:rsidRPr="0049274B">
              <w:t>2008/09:77 av Eva Olofsson (v)</w:t>
            </w:r>
          </w:p>
          <w:p w:rsidR="00032CEC" w:rsidRPr="0049274B" w:rsidRDefault="00032CEC" w:rsidP="009F4010">
            <w:r w:rsidRPr="0049274B">
              <w:t>Riksrevisionens granskning av styrningen av privat äldreomsorg</w:t>
            </w:r>
          </w:p>
        </w:tc>
        <w:tc>
          <w:tcPr>
            <w:tcW w:w="2481" w:type="dxa"/>
          </w:tcPr>
          <w:p w:rsidR="00032CEC" w:rsidRPr="0049274B" w:rsidRDefault="00032CEC" w:rsidP="009F4010">
            <w:pPr>
              <w:rPr>
                <w:spacing w:val="-4"/>
              </w:rPr>
            </w:pPr>
          </w:p>
        </w:tc>
      </w:tr>
      <w:tr w:rsidR="00032CEC" w:rsidRPr="0049274B" w:rsidTr="009F40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2CEC" w:rsidRPr="0049274B" w:rsidRDefault="00032CEC" w:rsidP="009F4010">
            <w:pPr>
              <w:pStyle w:val="FlistaNrText"/>
            </w:pPr>
          </w:p>
        </w:tc>
        <w:tc>
          <w:tcPr>
            <w:tcW w:w="6237" w:type="dxa"/>
          </w:tcPr>
          <w:p w:rsidR="00032CEC" w:rsidRPr="0049274B" w:rsidRDefault="00032CEC" w:rsidP="009F4010">
            <w:r w:rsidRPr="0049274B">
              <w:t>2008/09:93 av Luciano Astudillo (s)</w:t>
            </w:r>
          </w:p>
          <w:p w:rsidR="00032CEC" w:rsidRPr="0049274B" w:rsidRDefault="00032CEC" w:rsidP="009F4010">
            <w:r w:rsidRPr="0049274B">
              <w:t>Sveriges kreativa näringar</w:t>
            </w:r>
          </w:p>
        </w:tc>
        <w:tc>
          <w:tcPr>
            <w:tcW w:w="2481" w:type="dxa"/>
          </w:tcPr>
          <w:p w:rsidR="00032CEC" w:rsidRPr="0049274B" w:rsidRDefault="00032CEC" w:rsidP="009F4010">
            <w:pPr>
              <w:rPr>
                <w:spacing w:val="-4"/>
              </w:rPr>
            </w:pPr>
          </w:p>
        </w:tc>
      </w:tr>
    </w:tbl>
    <w:p w:rsidR="00032CEC" w:rsidRPr="0049274B" w:rsidRDefault="00032CEC" w:rsidP="00032CEC">
      <w:pPr>
        <w:pStyle w:val="Blankrad"/>
      </w:pPr>
      <w:r w:rsidRPr="0049274B">
        <w:t>     </w:t>
      </w:r>
    </w:p>
    <w:p w:rsidR="00032CEC" w:rsidRPr="0049274B" w:rsidRDefault="00032CEC" w:rsidP="00032CEC">
      <w:pPr>
        <w:pStyle w:val="Blankrad"/>
      </w:pPr>
      <w:r w:rsidRPr="0049274B">
        <w:t xml:space="preserve">     </w:t>
      </w:r>
    </w:p>
    <w:p w:rsidR="00032CEC" w:rsidRPr="0049274B" w:rsidRDefault="00032CEC">
      <w:pPr>
        <w:pStyle w:val="Blankrad"/>
      </w:pPr>
      <w:r w:rsidRPr="0049274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2CEC" w:rsidRPr="0049274B" w:rsidTr="009F401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32CEC" w:rsidRPr="0049274B" w:rsidRDefault="00032CEC" w:rsidP="009F4010">
            <w:pPr>
              <w:pStyle w:val="HuvudrubrikFlisteNr"/>
            </w:pPr>
          </w:p>
        </w:tc>
        <w:tc>
          <w:tcPr>
            <w:tcW w:w="6237" w:type="dxa"/>
          </w:tcPr>
          <w:p w:rsidR="00032CEC" w:rsidRPr="0049274B" w:rsidRDefault="00032CEC" w:rsidP="009F4010">
            <w:pPr>
              <w:pStyle w:val="HuvudrubrikEnsam"/>
            </w:pPr>
            <w:r w:rsidRPr="0049274B">
              <w:t>Anmälan om uppteckningar vid EU-nämndens sammanträden</w:t>
            </w:r>
          </w:p>
        </w:tc>
        <w:tc>
          <w:tcPr>
            <w:tcW w:w="2481" w:type="dxa"/>
          </w:tcPr>
          <w:p w:rsidR="00032CEC" w:rsidRPr="0049274B" w:rsidRDefault="00032CEC" w:rsidP="009F4010">
            <w:pPr>
              <w:pStyle w:val="HuvudrubrikKolumn3"/>
            </w:pPr>
          </w:p>
        </w:tc>
      </w:tr>
      <w:tr w:rsidR="00032CEC" w:rsidRPr="0049274B" w:rsidTr="009F40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2CEC" w:rsidRPr="0049274B" w:rsidRDefault="00032CEC" w:rsidP="009F4010">
            <w:pPr>
              <w:pStyle w:val="FlistaNrText"/>
            </w:pPr>
          </w:p>
        </w:tc>
        <w:tc>
          <w:tcPr>
            <w:tcW w:w="6237" w:type="dxa"/>
          </w:tcPr>
          <w:p w:rsidR="00032CEC" w:rsidRPr="0049274B" w:rsidRDefault="00032CEC" w:rsidP="009F4010">
            <w:r w:rsidRPr="0049274B">
              <w:t>2008/09:4 Fredagen den 10 oktober</w:t>
            </w:r>
          </w:p>
        </w:tc>
        <w:tc>
          <w:tcPr>
            <w:tcW w:w="2481" w:type="dxa"/>
          </w:tcPr>
          <w:p w:rsidR="00032CEC" w:rsidRPr="0049274B" w:rsidRDefault="00032CEC" w:rsidP="009F4010">
            <w:pPr>
              <w:rPr>
                <w:spacing w:val="-4"/>
              </w:rPr>
            </w:pPr>
          </w:p>
        </w:tc>
      </w:tr>
      <w:tr w:rsidR="000278FA" w:rsidRPr="0049274B" w:rsidTr="009F40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78FA" w:rsidRPr="0049274B" w:rsidRDefault="000278FA" w:rsidP="009F4010">
            <w:pPr>
              <w:pStyle w:val="FlistaNrText"/>
            </w:pPr>
          </w:p>
        </w:tc>
        <w:tc>
          <w:tcPr>
            <w:tcW w:w="6237" w:type="dxa"/>
          </w:tcPr>
          <w:p w:rsidR="000278FA" w:rsidRPr="0049274B" w:rsidRDefault="000278FA" w:rsidP="009F4010">
            <w:r w:rsidRPr="0049274B">
              <w:t>2008/09:5 Tisdagen den 14 oktober</w:t>
            </w:r>
          </w:p>
        </w:tc>
        <w:tc>
          <w:tcPr>
            <w:tcW w:w="2481" w:type="dxa"/>
          </w:tcPr>
          <w:p w:rsidR="000278FA" w:rsidRPr="0049274B" w:rsidRDefault="000278FA" w:rsidP="009F4010">
            <w:pPr>
              <w:rPr>
                <w:spacing w:val="-4"/>
              </w:rPr>
            </w:pPr>
          </w:p>
        </w:tc>
      </w:tr>
      <w:tr w:rsidR="00032CEC" w:rsidRPr="0049274B" w:rsidTr="009F40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2CEC" w:rsidRPr="0049274B" w:rsidRDefault="00032CEC" w:rsidP="009F4010">
            <w:pPr>
              <w:pStyle w:val="FlistaNrText"/>
            </w:pPr>
          </w:p>
        </w:tc>
        <w:tc>
          <w:tcPr>
            <w:tcW w:w="6237" w:type="dxa"/>
          </w:tcPr>
          <w:p w:rsidR="00032CEC" w:rsidRPr="0049274B" w:rsidRDefault="00032CEC" w:rsidP="009F4010">
            <w:r w:rsidRPr="0049274B">
              <w:t>2008/09:6 Fredagen den 17 oktober</w:t>
            </w:r>
          </w:p>
        </w:tc>
        <w:tc>
          <w:tcPr>
            <w:tcW w:w="2481" w:type="dxa"/>
          </w:tcPr>
          <w:p w:rsidR="00032CEC" w:rsidRPr="0049274B" w:rsidRDefault="00032CEC" w:rsidP="009F4010">
            <w:pPr>
              <w:rPr>
                <w:spacing w:val="-4"/>
              </w:rPr>
            </w:pPr>
          </w:p>
        </w:tc>
      </w:tr>
    </w:tbl>
    <w:p w:rsidR="00032CEC" w:rsidRPr="0049274B" w:rsidRDefault="00032CEC" w:rsidP="00032CEC">
      <w:pPr>
        <w:pStyle w:val="Blankrad"/>
      </w:pPr>
      <w:r w:rsidRPr="0049274B">
        <w:t>     </w:t>
      </w:r>
    </w:p>
    <w:p w:rsidR="00032CEC" w:rsidRPr="0049274B" w:rsidRDefault="00032CEC" w:rsidP="00032CEC">
      <w:pPr>
        <w:pStyle w:val="Blankrad"/>
      </w:pPr>
      <w:r w:rsidRPr="0049274B">
        <w:t>     </w:t>
      </w:r>
    </w:p>
    <w:p w:rsidR="00032CEC" w:rsidRPr="0049274B" w:rsidRDefault="00032CEC">
      <w:pPr>
        <w:pStyle w:val="Blankrad"/>
      </w:pPr>
      <w:r w:rsidRPr="0049274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2CEC" w:rsidRPr="0049274B" w:rsidTr="009F401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32CEC" w:rsidRPr="0049274B" w:rsidRDefault="00032CEC" w:rsidP="009F4010">
            <w:pPr>
              <w:pStyle w:val="HuvudrubrikFlisteNr"/>
            </w:pPr>
          </w:p>
        </w:tc>
        <w:tc>
          <w:tcPr>
            <w:tcW w:w="6237" w:type="dxa"/>
          </w:tcPr>
          <w:p w:rsidR="00032CEC" w:rsidRPr="0049274B" w:rsidRDefault="00032CEC" w:rsidP="009F4010">
            <w:pPr>
              <w:pStyle w:val="HuvudrubrikEnsam"/>
            </w:pPr>
            <w:bookmarkStart w:id="6" w:name="Start_EUdokument"/>
            <w:bookmarkEnd w:id="6"/>
            <w:r w:rsidRPr="0049274B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032CEC" w:rsidRPr="0049274B" w:rsidRDefault="00032CEC" w:rsidP="009F4010">
            <w:pPr>
              <w:pStyle w:val="HuvudrubrikKolumn3"/>
            </w:pPr>
            <w:r w:rsidRPr="0049274B">
              <w:t>Ansvarigt utskott</w:t>
            </w:r>
          </w:p>
        </w:tc>
      </w:tr>
      <w:tr w:rsidR="00032CEC" w:rsidRPr="0049274B" w:rsidTr="009F40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2CEC" w:rsidRPr="0049274B" w:rsidRDefault="00032CEC" w:rsidP="009F4010">
            <w:pPr>
              <w:pStyle w:val="FlistaNrText"/>
            </w:pPr>
          </w:p>
        </w:tc>
        <w:tc>
          <w:tcPr>
            <w:tcW w:w="6237" w:type="dxa"/>
          </w:tcPr>
          <w:p w:rsidR="00032CEC" w:rsidRPr="0049274B" w:rsidRDefault="00032CEC" w:rsidP="009F4010">
            <w:r w:rsidRPr="0049274B">
              <w:t>2008/09:FPM21 Förslag om förordning om skydd av djur vid tidpunkten för slakt eller avlivning</w:t>
            </w:r>
            <w:r w:rsidRPr="0049274B">
              <w:rPr>
                <w:i/>
              </w:rPr>
              <w:t xml:space="preserve"> KOM(2008)553</w:t>
            </w:r>
          </w:p>
        </w:tc>
        <w:tc>
          <w:tcPr>
            <w:tcW w:w="2481" w:type="dxa"/>
          </w:tcPr>
          <w:p w:rsidR="00032CEC" w:rsidRPr="0049274B" w:rsidRDefault="00032CEC" w:rsidP="009F4010">
            <w:pPr>
              <w:rPr>
                <w:spacing w:val="-4"/>
              </w:rPr>
            </w:pPr>
            <w:r w:rsidRPr="0049274B">
              <w:rPr>
                <w:spacing w:val="-4"/>
              </w:rPr>
              <w:t xml:space="preserve">MJU </w:t>
            </w:r>
          </w:p>
        </w:tc>
      </w:tr>
      <w:tr w:rsidR="00032CEC" w:rsidRPr="0049274B" w:rsidTr="009F40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2CEC" w:rsidRPr="0049274B" w:rsidRDefault="00032CEC" w:rsidP="009F4010">
            <w:pPr>
              <w:pStyle w:val="FlistaNrText"/>
            </w:pPr>
          </w:p>
        </w:tc>
        <w:tc>
          <w:tcPr>
            <w:tcW w:w="6237" w:type="dxa"/>
          </w:tcPr>
          <w:p w:rsidR="00032CEC" w:rsidRPr="0049274B" w:rsidRDefault="00032CEC" w:rsidP="009F4010">
            <w:r w:rsidRPr="0049274B">
              <w:t>2008/09:FPM22 Tillägg till roamingförordningen</w:t>
            </w:r>
            <w:r w:rsidRPr="0049274B">
              <w:rPr>
                <w:i/>
              </w:rPr>
              <w:t xml:space="preserve"> KOM(2008)579, KOM(2008)580</w:t>
            </w:r>
          </w:p>
        </w:tc>
        <w:tc>
          <w:tcPr>
            <w:tcW w:w="2481" w:type="dxa"/>
          </w:tcPr>
          <w:p w:rsidR="00032CEC" w:rsidRPr="0049274B" w:rsidRDefault="00032CEC" w:rsidP="009F4010">
            <w:pPr>
              <w:rPr>
                <w:spacing w:val="-4"/>
              </w:rPr>
            </w:pPr>
            <w:r w:rsidRPr="0049274B">
              <w:rPr>
                <w:spacing w:val="-4"/>
              </w:rPr>
              <w:t xml:space="preserve">TU </w:t>
            </w:r>
          </w:p>
        </w:tc>
      </w:tr>
      <w:tr w:rsidR="00032CEC" w:rsidRPr="0049274B" w:rsidTr="009F40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2CEC" w:rsidRPr="0049274B" w:rsidRDefault="00032CEC" w:rsidP="009F4010">
            <w:pPr>
              <w:pStyle w:val="FlistaNrText"/>
            </w:pPr>
          </w:p>
        </w:tc>
        <w:tc>
          <w:tcPr>
            <w:tcW w:w="6237" w:type="dxa"/>
          </w:tcPr>
          <w:p w:rsidR="00032CEC" w:rsidRPr="0049274B" w:rsidRDefault="00032CEC" w:rsidP="009F4010">
            <w:r w:rsidRPr="0049274B">
              <w:t>2008/09:FPM23 Rådsrekommendation om unga volontärers rörlighet i Europa</w:t>
            </w:r>
            <w:r w:rsidRPr="0049274B">
              <w:rPr>
                <w:i/>
              </w:rPr>
              <w:t xml:space="preserve"> KOM(2008)424</w:t>
            </w:r>
          </w:p>
        </w:tc>
        <w:tc>
          <w:tcPr>
            <w:tcW w:w="2481" w:type="dxa"/>
          </w:tcPr>
          <w:p w:rsidR="00032CEC" w:rsidRPr="0049274B" w:rsidRDefault="00032CEC" w:rsidP="009F4010">
            <w:pPr>
              <w:rPr>
                <w:spacing w:val="-4"/>
              </w:rPr>
            </w:pPr>
            <w:r w:rsidRPr="0049274B">
              <w:rPr>
                <w:spacing w:val="-4"/>
              </w:rPr>
              <w:t xml:space="preserve">KrU </w:t>
            </w:r>
          </w:p>
        </w:tc>
      </w:tr>
    </w:tbl>
    <w:p w:rsidR="00032CEC" w:rsidRPr="0049274B" w:rsidRDefault="00032CEC" w:rsidP="00032CEC">
      <w:pPr>
        <w:pStyle w:val="Blankrad"/>
      </w:pPr>
      <w:r w:rsidRPr="0049274B">
        <w:t>     </w:t>
      </w:r>
    </w:p>
    <w:p w:rsidR="00032CEC" w:rsidRPr="0049274B" w:rsidRDefault="00032CEC" w:rsidP="00032CEC">
      <w:pPr>
        <w:pStyle w:val="Blankrad"/>
      </w:pPr>
      <w:r w:rsidRPr="0049274B">
        <w:t>     </w:t>
      </w:r>
    </w:p>
    <w:p w:rsidR="00032CEC" w:rsidRPr="0049274B" w:rsidRDefault="00032CEC">
      <w:pPr>
        <w:pStyle w:val="Blankrad"/>
      </w:pPr>
      <w:r w:rsidRPr="0049274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32CEC" w:rsidRPr="0049274B" w:rsidTr="009F401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32CEC" w:rsidRPr="0049274B" w:rsidRDefault="00032CEC" w:rsidP="009F4010">
            <w:pPr>
              <w:pStyle w:val="HuvudrubrikFlisteNr"/>
            </w:pPr>
          </w:p>
        </w:tc>
        <w:tc>
          <w:tcPr>
            <w:tcW w:w="6237" w:type="dxa"/>
          </w:tcPr>
          <w:p w:rsidR="00032CEC" w:rsidRPr="0049274B" w:rsidRDefault="00032CEC" w:rsidP="009F4010">
            <w:pPr>
              <w:pStyle w:val="Huvudrubrik"/>
            </w:pPr>
            <w:bookmarkStart w:id="7" w:name="Start_HänvisningTillUtskott"/>
            <w:bookmarkEnd w:id="7"/>
            <w:r w:rsidRPr="0049274B">
              <w:t>Ärende för hänvisning till utskott</w:t>
            </w:r>
          </w:p>
        </w:tc>
        <w:tc>
          <w:tcPr>
            <w:tcW w:w="2481" w:type="dxa"/>
          </w:tcPr>
          <w:p w:rsidR="00032CEC" w:rsidRPr="0049274B" w:rsidRDefault="00032CEC" w:rsidP="009F4010">
            <w:pPr>
              <w:pStyle w:val="HuvudrubrikKolumn3"/>
            </w:pPr>
            <w:r w:rsidRPr="0049274B">
              <w:t>Förslag</w:t>
            </w:r>
          </w:p>
        </w:tc>
      </w:tr>
      <w:tr w:rsidR="00032CEC" w:rsidRPr="0049274B" w:rsidTr="009F40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2CEC" w:rsidRPr="0049274B" w:rsidRDefault="00032CEC" w:rsidP="009F4010">
            <w:pPr>
              <w:pStyle w:val="renderubrik"/>
            </w:pPr>
          </w:p>
        </w:tc>
        <w:tc>
          <w:tcPr>
            <w:tcW w:w="6237" w:type="dxa"/>
          </w:tcPr>
          <w:p w:rsidR="00032CEC" w:rsidRPr="0049274B" w:rsidRDefault="00032CEC" w:rsidP="009F4010">
            <w:pPr>
              <w:pStyle w:val="renderubrik"/>
            </w:pPr>
            <w:r w:rsidRPr="0049274B">
              <w:t>Proposition</w:t>
            </w:r>
          </w:p>
        </w:tc>
        <w:tc>
          <w:tcPr>
            <w:tcW w:w="2481" w:type="dxa"/>
          </w:tcPr>
          <w:p w:rsidR="00032CEC" w:rsidRPr="0049274B" w:rsidRDefault="00032CEC" w:rsidP="009F4010">
            <w:pPr>
              <w:pStyle w:val="renderubrik"/>
              <w:rPr>
                <w:spacing w:val="-4"/>
              </w:rPr>
            </w:pPr>
          </w:p>
        </w:tc>
      </w:tr>
      <w:tr w:rsidR="00032CEC" w:rsidRPr="0049274B" w:rsidTr="009F40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2CEC" w:rsidRPr="0049274B" w:rsidRDefault="00032CEC" w:rsidP="009F4010">
            <w:pPr>
              <w:pStyle w:val="FlistaNrText"/>
            </w:pPr>
          </w:p>
        </w:tc>
        <w:tc>
          <w:tcPr>
            <w:tcW w:w="6237" w:type="dxa"/>
          </w:tcPr>
          <w:p w:rsidR="00032CEC" w:rsidRPr="0049274B" w:rsidRDefault="00032CEC" w:rsidP="009F4010">
            <w:r w:rsidRPr="0049274B">
              <w:t>2008/09:60 Säkra förare på mopeder, snöskotrar och terränghjulingar</w:t>
            </w:r>
          </w:p>
        </w:tc>
        <w:tc>
          <w:tcPr>
            <w:tcW w:w="2481" w:type="dxa"/>
          </w:tcPr>
          <w:p w:rsidR="00032CEC" w:rsidRPr="0049274B" w:rsidRDefault="00032CEC" w:rsidP="009F4010">
            <w:pPr>
              <w:rPr>
                <w:spacing w:val="-4"/>
              </w:rPr>
            </w:pPr>
            <w:r w:rsidRPr="0049274B">
              <w:rPr>
                <w:spacing w:val="-4"/>
              </w:rPr>
              <w:t>TU</w:t>
            </w:r>
          </w:p>
        </w:tc>
      </w:tr>
    </w:tbl>
    <w:p w:rsidR="00032CEC" w:rsidRPr="0049274B" w:rsidRDefault="00032CEC" w:rsidP="00032CEC">
      <w:pPr>
        <w:pStyle w:val="Blankrad"/>
      </w:pPr>
      <w:r w:rsidRPr="0049274B">
        <w:t>     </w:t>
      </w:r>
    </w:p>
    <w:p w:rsidR="00032CEC" w:rsidRPr="0049274B" w:rsidRDefault="00032CEC" w:rsidP="00032CEC">
      <w:pPr>
        <w:pStyle w:val="Blankrad"/>
      </w:pPr>
      <w:r w:rsidRPr="0049274B">
        <w:t>     </w:t>
      </w:r>
    </w:p>
    <w:p w:rsidR="006E04A4" w:rsidRPr="0049274B" w:rsidRDefault="006E04A4">
      <w:pPr>
        <w:pStyle w:val="Blankrad"/>
      </w:pPr>
      <w:r w:rsidRPr="0049274B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9274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9274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9274B" w:rsidRDefault="006E04A4">
            <w:pPr>
              <w:pStyle w:val="StreckMitten"/>
            </w:pPr>
            <w:r w:rsidRPr="0049274B">
              <w:tab/>
            </w:r>
            <w:r w:rsidRPr="0049274B">
              <w:tab/>
            </w:r>
          </w:p>
        </w:tc>
      </w:tr>
    </w:tbl>
    <w:p w:rsidR="006E04A4" w:rsidRPr="0049274B" w:rsidRDefault="006E04A4" w:rsidP="00CE4300">
      <w:pPr>
        <w:pStyle w:val="Blankrad"/>
      </w:pPr>
    </w:p>
    <w:sectPr w:rsidR="006E04A4" w:rsidRPr="0049274B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4010" w:rsidRPr="0049274B" w:rsidRDefault="009F4010">
      <w:r w:rsidRPr="0049274B">
        <w:separator/>
      </w:r>
    </w:p>
  </w:endnote>
  <w:endnote w:type="continuationSeparator" w:id="0">
    <w:p w:rsidR="009F4010" w:rsidRPr="0049274B" w:rsidRDefault="009F4010">
      <w:r w:rsidRPr="004927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0AB7" w:rsidRPr="0049274B" w:rsidRDefault="00830AB7">
    <w:pPr>
      <w:pStyle w:val="Sidhuvud"/>
      <w:jc w:val="center"/>
    </w:pPr>
    <w:r w:rsidRPr="0049274B">
      <w:fldChar w:fldCharType="begin" w:fldLock="1"/>
    </w:r>
    <w:r w:rsidRPr="0049274B">
      <w:instrText xml:space="preserve"> PAGE </w:instrText>
    </w:r>
    <w:r w:rsidRPr="0049274B">
      <w:fldChar w:fldCharType="separate"/>
    </w:r>
    <w:r w:rsidR="001B18E6" w:rsidRPr="0049274B">
      <w:t>2</w:t>
    </w:r>
    <w:r w:rsidRPr="0049274B">
      <w:fldChar w:fldCharType="end"/>
    </w:r>
    <w:r w:rsidRPr="0049274B">
      <w:t xml:space="preserve"> (</w:t>
    </w:r>
    <w:r w:rsidRPr="0049274B">
      <w:fldChar w:fldCharType="begin" w:fldLock="1"/>
    </w:r>
    <w:r w:rsidRPr="0049274B">
      <w:instrText xml:space="preserve"> NUMPAGES </w:instrText>
    </w:r>
    <w:r w:rsidRPr="0049274B">
      <w:fldChar w:fldCharType="separate"/>
    </w:r>
    <w:r w:rsidR="001B18E6" w:rsidRPr="0049274B">
      <w:t>2</w:t>
    </w:r>
    <w:r w:rsidRPr="0049274B">
      <w:fldChar w:fldCharType="end"/>
    </w:r>
    <w:r w:rsidRPr="0049274B">
      <w:t>)</w:t>
    </w:r>
  </w:p>
  <w:p w:rsidR="00830AB7" w:rsidRPr="0049274B" w:rsidRDefault="00830AB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0AB7" w:rsidRPr="0049274B" w:rsidRDefault="00830AB7">
    <w:pPr>
      <w:pStyle w:val="Sidhuvud"/>
      <w:jc w:val="center"/>
    </w:pPr>
    <w:r w:rsidRPr="0049274B">
      <w:fldChar w:fldCharType="begin" w:fldLock="1"/>
    </w:r>
    <w:r w:rsidRPr="0049274B">
      <w:instrText xml:space="preserve"> PAGE </w:instrText>
    </w:r>
    <w:r w:rsidRPr="0049274B">
      <w:fldChar w:fldCharType="separate"/>
    </w:r>
    <w:r w:rsidR="009F4010" w:rsidRPr="0049274B">
      <w:t>1</w:t>
    </w:r>
    <w:r w:rsidRPr="0049274B">
      <w:fldChar w:fldCharType="end"/>
    </w:r>
    <w:r w:rsidRPr="0049274B">
      <w:t xml:space="preserve"> (</w:t>
    </w:r>
    <w:r w:rsidRPr="0049274B">
      <w:fldChar w:fldCharType="begin" w:fldLock="1"/>
    </w:r>
    <w:r w:rsidRPr="0049274B">
      <w:instrText xml:space="preserve"> NUMPAGES </w:instrText>
    </w:r>
    <w:r w:rsidRPr="0049274B">
      <w:fldChar w:fldCharType="separate"/>
    </w:r>
    <w:r w:rsidR="001B18E6" w:rsidRPr="0049274B">
      <w:t>2</w:t>
    </w:r>
    <w:r w:rsidRPr="0049274B">
      <w:fldChar w:fldCharType="end"/>
    </w:r>
    <w:r w:rsidRPr="0049274B">
      <w:t>)</w:t>
    </w:r>
  </w:p>
  <w:p w:rsidR="00830AB7" w:rsidRPr="0049274B" w:rsidRDefault="00830A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4010" w:rsidRPr="0049274B" w:rsidRDefault="009F4010">
      <w:r w:rsidRPr="0049274B">
        <w:separator/>
      </w:r>
    </w:p>
  </w:footnote>
  <w:footnote w:type="continuationSeparator" w:id="0">
    <w:p w:rsidR="009F4010" w:rsidRPr="0049274B" w:rsidRDefault="009F4010">
      <w:r w:rsidRPr="004927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0AB7" w:rsidRPr="0049274B" w:rsidRDefault="00830A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0AB7" w:rsidRPr="0049274B" w:rsidRDefault="00830AB7">
    <w:pPr>
      <w:pStyle w:val="Sidhuvud"/>
      <w:tabs>
        <w:tab w:val="clear" w:pos="4536"/>
      </w:tabs>
    </w:pPr>
    <w:r w:rsidRPr="0049274B">
      <w:fldChar w:fldCharType="begin" w:fldLock="1"/>
    </w:r>
    <w:r w:rsidRPr="0049274B">
      <w:instrText xml:space="preserve"> DOCPROPERTY "DocumentDate" </w:instrText>
    </w:r>
    <w:r w:rsidRPr="0049274B">
      <w:fldChar w:fldCharType="separate"/>
    </w:r>
    <w:r w:rsidR="001B18E6" w:rsidRPr="0049274B">
      <w:t>Måndagen den 10 november 2008</w:t>
    </w:r>
    <w:r w:rsidRPr="0049274B">
      <w:fldChar w:fldCharType="end"/>
    </w:r>
    <w:r w:rsidRPr="0049274B">
      <w:tab/>
    </w:r>
  </w:p>
  <w:p w:rsidR="00830AB7" w:rsidRPr="0049274B" w:rsidRDefault="00830AB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9274B">
      <w:rPr>
        <w:sz w:val="12"/>
      </w:rPr>
      <w:tab/>
    </w:r>
  </w:p>
  <w:p w:rsidR="00830AB7" w:rsidRPr="0049274B" w:rsidRDefault="00830AB7"/>
  <w:p w:rsidR="00830AB7" w:rsidRPr="0049274B" w:rsidRDefault="00830AB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0AB7" w:rsidRPr="0049274B" w:rsidRDefault="0049274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9274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B7" w:rsidRPr="0049274B" w:rsidRDefault="00830AB7">
    <w:pPr>
      <w:pStyle w:val="Dokumentrubrik"/>
      <w:spacing w:after="360"/>
    </w:pPr>
    <w:r w:rsidRPr="0049274B">
      <w:t>Föredragningslista</w:t>
    </w:r>
  </w:p>
  <w:p w:rsidR="00830AB7" w:rsidRPr="0049274B" w:rsidRDefault="00830A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23263824">
    <w:abstractNumId w:val="5"/>
  </w:num>
  <w:num w:numId="2" w16cid:durableId="144005785">
    <w:abstractNumId w:val="2"/>
  </w:num>
  <w:num w:numId="3" w16cid:durableId="1506825157">
    <w:abstractNumId w:val="4"/>
  </w:num>
  <w:num w:numId="4" w16cid:durableId="2048797816">
    <w:abstractNumId w:val="1"/>
  </w:num>
  <w:num w:numId="5" w16cid:durableId="903295360">
    <w:abstractNumId w:val="0"/>
  </w:num>
  <w:num w:numId="6" w16cid:durableId="748236196">
    <w:abstractNumId w:val="3"/>
  </w:num>
  <w:num w:numId="7" w16cid:durableId="449907240">
    <w:abstractNumId w:val="3"/>
  </w:num>
  <w:num w:numId="8" w16cid:durableId="1373576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E6313"/>
    <w:rsid w:val="00000608"/>
    <w:rsid w:val="000025B1"/>
    <w:rsid w:val="00003249"/>
    <w:rsid w:val="00013362"/>
    <w:rsid w:val="000157A2"/>
    <w:rsid w:val="00025ED1"/>
    <w:rsid w:val="000278FA"/>
    <w:rsid w:val="00030ADD"/>
    <w:rsid w:val="00032CEC"/>
    <w:rsid w:val="000451B8"/>
    <w:rsid w:val="000466D5"/>
    <w:rsid w:val="0004699B"/>
    <w:rsid w:val="000473E3"/>
    <w:rsid w:val="00052B45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18E6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2B69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9274B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6029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36D5B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0AB7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A45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9F4010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4F7F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34AE8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6313"/>
    <w:rsid w:val="00CE73D0"/>
    <w:rsid w:val="00CE76D3"/>
    <w:rsid w:val="00CF242C"/>
    <w:rsid w:val="00CF710F"/>
    <w:rsid w:val="00D04310"/>
    <w:rsid w:val="00D1178C"/>
    <w:rsid w:val="00D1688C"/>
    <w:rsid w:val="00D176C3"/>
    <w:rsid w:val="00D17B3B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C1161"/>
    <w:rsid w:val="00DD564D"/>
    <w:rsid w:val="00DD656E"/>
    <w:rsid w:val="00DE1DA3"/>
    <w:rsid w:val="00DE550D"/>
    <w:rsid w:val="00DE65BE"/>
    <w:rsid w:val="00DE6DDC"/>
    <w:rsid w:val="00DF64A1"/>
    <w:rsid w:val="00DF7A9D"/>
    <w:rsid w:val="00E0128C"/>
    <w:rsid w:val="00E03BF3"/>
    <w:rsid w:val="00E05CE4"/>
    <w:rsid w:val="00E17E2F"/>
    <w:rsid w:val="00E17EDE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C8AC6B-821E-4A37-983E-BA9FE2C0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285</Words>
  <Characters>1813</Characters>
  <Application>Microsoft Office Word</Application>
  <DocSecurity>4</DocSecurity>
  <Lines>164</Lines>
  <Paragraphs>80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2008/09:24</vt:lpstr>
      <vt:lpstr>Måndagen den 10 november 2008</vt:lpstr>
    </vt:vector>
  </TitlesOfParts>
  <Company>Riksdagen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2008-11-07T14:02:00Z</cp:lastPrinted>
  <dcterms:created xsi:type="dcterms:W3CDTF">2025-12-17T19:19:00Z</dcterms:created>
  <dcterms:modified xsi:type="dcterms:W3CDTF">2025-12-17T19:19:00Z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10 november 2008</vt:lpwstr>
  </property>
  <property fmtid="{D5CDD505-2E9C-101B-9397-08002B2CF9AE}" pid="3" name="DocumentNumber">
    <vt:lpwstr>24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2008-11-10</vt:lpwstr>
  </property>
</Properties>
</file>