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DAFD3FEFAB34151AABD748EF98E6BA1"/>
        </w:placeholder>
        <w:text/>
      </w:sdtPr>
      <w:sdtEndPr/>
      <w:sdtContent>
        <w:p w:rsidRPr="009B062B" w:rsidR="00AF30DD" w:rsidP="00E32050" w:rsidRDefault="00AF30DD" w14:paraId="380CD168" w14:textId="77777777">
          <w:pPr>
            <w:pStyle w:val="Rubrik1"/>
            <w:spacing w:after="300"/>
          </w:pPr>
          <w:r w:rsidRPr="009B062B">
            <w:t>Förslag till riksdagsbeslut</w:t>
          </w:r>
        </w:p>
      </w:sdtContent>
    </w:sdt>
    <w:sdt>
      <w:sdtPr>
        <w:alias w:val="Yrkande 1"/>
        <w:tag w:val="cd664042-c491-4864-a2c9-7c68e30b262c"/>
        <w:id w:val="2042467451"/>
        <w:lock w:val="sdtLocked"/>
      </w:sdtPr>
      <w:sdtEndPr/>
      <w:sdtContent>
        <w:p w:rsidR="00C86447" w:rsidRDefault="00281277" w14:paraId="380CD169" w14:textId="77777777">
          <w:pPr>
            <w:pStyle w:val="Frslagstext"/>
            <w:numPr>
              <w:ilvl w:val="0"/>
              <w:numId w:val="0"/>
            </w:numPr>
          </w:pPr>
          <w:r>
            <w:t>Riksdagen ställer sig bakom det som anförs i motionen om att snarast sätta upp konkreta mål för att regelkrånglet ska minska betydligt varje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4AE12EFADE4541BC1ED184B41713FC"/>
        </w:placeholder>
        <w:text/>
      </w:sdtPr>
      <w:sdtEndPr/>
      <w:sdtContent>
        <w:p w:rsidRPr="009B062B" w:rsidR="006D79C9" w:rsidP="00333E95" w:rsidRDefault="006D79C9" w14:paraId="380CD16A" w14:textId="77777777">
          <w:pPr>
            <w:pStyle w:val="Rubrik1"/>
          </w:pPr>
          <w:r>
            <w:t>Motivering</w:t>
          </w:r>
        </w:p>
      </w:sdtContent>
    </w:sdt>
    <w:p w:rsidR="00A41F84" w:rsidP="00A41F84" w:rsidRDefault="00A41F84" w14:paraId="380CD16B" w14:textId="48C017E7">
      <w:pPr>
        <w:pStyle w:val="Normalutanindragellerluft"/>
      </w:pPr>
      <w:r>
        <w:t>Om det går bra för näringslivet så skapar det resurser som kan användas till välfärden och till att förbättra samhällets kärnuppgifter. Fyra av fem jobb skapas i små och medel</w:t>
      </w:r>
      <w:r w:rsidR="00BA382A">
        <w:softHyphen/>
      </w:r>
      <w:r>
        <w:t>stora företag i Sverige. De skatteintäkter som kommunerna får in från småföretagare och deras anställda är helt avgörande för att kunna finansiera den offentliga välfärden och den kommunala servicen.</w:t>
      </w:r>
    </w:p>
    <w:p w:rsidR="00A41F84" w:rsidP="00A41F84" w:rsidRDefault="00A41F84" w14:paraId="380CD16C" w14:textId="6CDD279A">
      <w:r w:rsidRPr="00A41F84">
        <w:t xml:space="preserve">Företagarnas rapport Välfärdsskaparna 2019 visar att småföretagen står för den största andelen av skatteintäkterna i 208 av Sveriges 290 kommuner. Ett av de största hindren för ett konkurrenskraftigt företagsklimat i Sverige just nu är den kraftigt ökade regelbördan och ineffektiviteten i de regelverk som omgärdar företagandet i Sverige. Här har regeringen misslyckats totalt, konstaterade 22 näringslivsorganisationer på DI </w:t>
      </w:r>
      <w:r w:rsidRPr="00A41F84" w:rsidR="00003478">
        <w:t xml:space="preserve">Debatt </w:t>
      </w:r>
      <w:r w:rsidRPr="00A41F84">
        <w:t>förra året.</w:t>
      </w:r>
    </w:p>
    <w:p w:rsidR="00A41F84" w:rsidP="00A41F84" w:rsidRDefault="00A41F84" w14:paraId="380CD16D" w14:textId="77777777">
      <w:r>
        <w:t>I Sverige har regelbördan för företag ökat explosionsartat över tid. Tillväxtverkets mätningar visar att företagens administrativa kostnader ökar i genomsnitt med en miljard kronor per år sedan 2013. Näringslivets Regelnämnd (NNR) konstaterade förra året, via landets företagare och enkätundersökningen, att det har varit fyra förlorade år för det statliga regelförbättringsarbetet i Sverige. Kostnaderna för företagen till följd av regler har ökat, och företagen upplever ett ökat krångel. 74 procent av företagen har inget eller litet förtroende för regeringens arbete, visar en undersökning från NNR. Det är naturligtvis bekymmersamt.</w:t>
      </w:r>
    </w:p>
    <w:p w:rsidRPr="00422B9E" w:rsidR="00422B9E" w:rsidP="00A41F84" w:rsidRDefault="00A41F84" w14:paraId="380CD16E" w14:textId="77777777">
      <w:r>
        <w:t>Kostnaderna för ökat regelkrångel i Sverige uppskattas till i genomsnitt en miljard kronor per år sedan 2013 i Sverige, vilket försämrar näringslivets konkurrenskraft i motsvarande grad.</w:t>
      </w:r>
    </w:p>
    <w:sdt>
      <w:sdtPr>
        <w:rPr>
          <w:i/>
          <w:noProof/>
        </w:rPr>
        <w:alias w:val="CC_Underskrifter"/>
        <w:tag w:val="CC_Underskrifter"/>
        <w:id w:val="583496634"/>
        <w:lock w:val="sdtContentLocked"/>
        <w:placeholder>
          <w:docPart w:val="D721409E9F29458887B4A866B712C5D2"/>
        </w:placeholder>
      </w:sdtPr>
      <w:sdtEndPr>
        <w:rPr>
          <w:i w:val="0"/>
          <w:noProof w:val="0"/>
        </w:rPr>
      </w:sdtEndPr>
      <w:sdtContent>
        <w:p w:rsidR="00E32050" w:rsidP="00E32050" w:rsidRDefault="00E32050" w14:paraId="380CD170" w14:textId="77777777"/>
        <w:p w:rsidRPr="008E0FE2" w:rsidR="004801AC" w:rsidP="00E32050" w:rsidRDefault="00BA382A" w14:paraId="380CD171" w14:textId="77777777"/>
      </w:sdtContent>
    </w:sdt>
    <w:tbl>
      <w:tblPr>
        <w:tblW w:w="5000" w:type="pct"/>
        <w:tblLook w:val="04A0" w:firstRow="1" w:lastRow="0" w:firstColumn="1" w:lastColumn="0" w:noHBand="0" w:noVBand="1"/>
        <w:tblCaption w:val="underskrifter"/>
      </w:tblPr>
      <w:tblGrid>
        <w:gridCol w:w="4252"/>
        <w:gridCol w:w="4252"/>
      </w:tblGrid>
      <w:tr w:rsidR="004438FC" w14:paraId="618F3EAC" w14:textId="77777777">
        <w:trPr>
          <w:cantSplit/>
        </w:trPr>
        <w:tc>
          <w:tcPr>
            <w:tcW w:w="50" w:type="pct"/>
            <w:vAlign w:val="bottom"/>
          </w:tcPr>
          <w:p w:rsidR="004438FC" w:rsidRDefault="00003478" w14:paraId="4E31CF99" w14:textId="77777777">
            <w:pPr>
              <w:pStyle w:val="Underskrifter"/>
            </w:pPr>
            <w:r>
              <w:t>Lars Beckman (M)</w:t>
            </w:r>
          </w:p>
        </w:tc>
        <w:tc>
          <w:tcPr>
            <w:tcW w:w="50" w:type="pct"/>
            <w:vAlign w:val="bottom"/>
          </w:tcPr>
          <w:p w:rsidR="004438FC" w:rsidRDefault="004438FC" w14:paraId="67F5F39A" w14:textId="77777777">
            <w:pPr>
              <w:pStyle w:val="Underskrifter"/>
            </w:pPr>
          </w:p>
        </w:tc>
      </w:tr>
    </w:tbl>
    <w:p w:rsidR="006C47AE" w:rsidRDefault="006C47AE" w14:paraId="380CD175" w14:textId="77777777"/>
    <w:sectPr w:rsidR="006C47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CD177" w14:textId="77777777" w:rsidR="00A41F84" w:rsidRDefault="00A41F84" w:rsidP="000C1CAD">
      <w:pPr>
        <w:spacing w:line="240" w:lineRule="auto"/>
      </w:pPr>
      <w:r>
        <w:separator/>
      </w:r>
    </w:p>
  </w:endnote>
  <w:endnote w:type="continuationSeparator" w:id="0">
    <w:p w14:paraId="380CD178" w14:textId="77777777" w:rsidR="00A41F84" w:rsidRDefault="00A41F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D1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D1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D186" w14:textId="77777777" w:rsidR="00262EA3" w:rsidRPr="00E32050" w:rsidRDefault="00262EA3" w:rsidP="00E320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D175" w14:textId="77777777" w:rsidR="00A41F84" w:rsidRDefault="00A41F84" w:rsidP="000C1CAD">
      <w:pPr>
        <w:spacing w:line="240" w:lineRule="auto"/>
      </w:pPr>
      <w:r>
        <w:separator/>
      </w:r>
    </w:p>
  </w:footnote>
  <w:footnote w:type="continuationSeparator" w:id="0">
    <w:p w14:paraId="380CD176" w14:textId="77777777" w:rsidR="00A41F84" w:rsidRDefault="00A41F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D1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0CD187" wp14:editId="380CD1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0CD18B" w14:textId="77777777" w:rsidR="00262EA3" w:rsidRDefault="00BA382A" w:rsidP="008103B5">
                          <w:pPr>
                            <w:jc w:val="right"/>
                          </w:pPr>
                          <w:sdt>
                            <w:sdtPr>
                              <w:alias w:val="CC_Noformat_Partikod"/>
                              <w:tag w:val="CC_Noformat_Partikod"/>
                              <w:id w:val="-53464382"/>
                              <w:placeholder>
                                <w:docPart w:val="7AE35847F12B48FE8A680EA261859AAB"/>
                              </w:placeholder>
                              <w:text/>
                            </w:sdtPr>
                            <w:sdtEndPr/>
                            <w:sdtContent>
                              <w:r w:rsidR="00A41F84">
                                <w:t>M</w:t>
                              </w:r>
                            </w:sdtContent>
                          </w:sdt>
                          <w:sdt>
                            <w:sdtPr>
                              <w:alias w:val="CC_Noformat_Partinummer"/>
                              <w:tag w:val="CC_Noformat_Partinummer"/>
                              <w:id w:val="-1709555926"/>
                              <w:placeholder>
                                <w:docPart w:val="EBA22F0DEE7D4476A503BE04CDDAB51D"/>
                              </w:placeholder>
                              <w:text/>
                            </w:sdtPr>
                            <w:sdtEndPr/>
                            <w:sdtContent>
                              <w:r w:rsidR="00A41F84">
                                <w:t>1690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0CD1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0CD18B" w14:textId="77777777" w:rsidR="00262EA3" w:rsidRDefault="00BA382A" w:rsidP="008103B5">
                    <w:pPr>
                      <w:jc w:val="right"/>
                    </w:pPr>
                    <w:sdt>
                      <w:sdtPr>
                        <w:alias w:val="CC_Noformat_Partikod"/>
                        <w:tag w:val="CC_Noformat_Partikod"/>
                        <w:id w:val="-53464382"/>
                        <w:placeholder>
                          <w:docPart w:val="7AE35847F12B48FE8A680EA261859AAB"/>
                        </w:placeholder>
                        <w:text/>
                      </w:sdtPr>
                      <w:sdtEndPr/>
                      <w:sdtContent>
                        <w:r w:rsidR="00A41F84">
                          <w:t>M</w:t>
                        </w:r>
                      </w:sdtContent>
                    </w:sdt>
                    <w:sdt>
                      <w:sdtPr>
                        <w:alias w:val="CC_Noformat_Partinummer"/>
                        <w:tag w:val="CC_Noformat_Partinummer"/>
                        <w:id w:val="-1709555926"/>
                        <w:placeholder>
                          <w:docPart w:val="EBA22F0DEE7D4476A503BE04CDDAB51D"/>
                        </w:placeholder>
                        <w:text/>
                      </w:sdtPr>
                      <w:sdtEndPr/>
                      <w:sdtContent>
                        <w:r w:rsidR="00A41F84">
                          <w:t>1690</w:t>
                        </w:r>
                      </w:sdtContent>
                    </w:sdt>
                  </w:p>
                </w:txbxContent>
              </v:textbox>
              <w10:wrap anchorx="page"/>
            </v:shape>
          </w:pict>
        </mc:Fallback>
      </mc:AlternateContent>
    </w:r>
  </w:p>
  <w:p w14:paraId="380CD1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D17B" w14:textId="77777777" w:rsidR="00262EA3" w:rsidRDefault="00262EA3" w:rsidP="008563AC">
    <w:pPr>
      <w:jc w:val="right"/>
    </w:pPr>
  </w:p>
  <w:p w14:paraId="380CD1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D17F" w14:textId="77777777" w:rsidR="00262EA3" w:rsidRDefault="00BA38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0CD189" wp14:editId="380CD1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0CD180" w14:textId="77777777" w:rsidR="00262EA3" w:rsidRDefault="00BA382A" w:rsidP="00A314CF">
    <w:pPr>
      <w:pStyle w:val="FSHNormal"/>
      <w:spacing w:before="40"/>
    </w:pPr>
    <w:sdt>
      <w:sdtPr>
        <w:alias w:val="CC_Noformat_Motionstyp"/>
        <w:tag w:val="CC_Noformat_Motionstyp"/>
        <w:id w:val="1162973129"/>
        <w:lock w:val="sdtContentLocked"/>
        <w15:appearance w15:val="hidden"/>
        <w:text/>
      </w:sdtPr>
      <w:sdtEndPr/>
      <w:sdtContent>
        <w:r w:rsidR="00632B69">
          <w:t>Enskild motion</w:t>
        </w:r>
      </w:sdtContent>
    </w:sdt>
    <w:r w:rsidR="00821B36">
      <w:t xml:space="preserve"> </w:t>
    </w:r>
    <w:sdt>
      <w:sdtPr>
        <w:alias w:val="CC_Noformat_Partikod"/>
        <w:tag w:val="CC_Noformat_Partikod"/>
        <w:id w:val="1471015553"/>
        <w:text/>
      </w:sdtPr>
      <w:sdtEndPr/>
      <w:sdtContent>
        <w:r w:rsidR="00A41F84">
          <w:t>M</w:t>
        </w:r>
      </w:sdtContent>
    </w:sdt>
    <w:sdt>
      <w:sdtPr>
        <w:alias w:val="CC_Noformat_Partinummer"/>
        <w:tag w:val="CC_Noformat_Partinummer"/>
        <w:id w:val="-2014525982"/>
        <w:text/>
      </w:sdtPr>
      <w:sdtEndPr/>
      <w:sdtContent>
        <w:r w:rsidR="00A41F84">
          <w:t>1690</w:t>
        </w:r>
      </w:sdtContent>
    </w:sdt>
  </w:p>
  <w:p w14:paraId="380CD181" w14:textId="77777777" w:rsidR="00262EA3" w:rsidRPr="008227B3" w:rsidRDefault="00BA38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0CD182" w14:textId="77777777" w:rsidR="00262EA3" w:rsidRPr="008227B3" w:rsidRDefault="00BA38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2B6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2B69">
          <w:t>:3540</w:t>
        </w:r>
      </w:sdtContent>
    </w:sdt>
  </w:p>
  <w:p w14:paraId="380CD183" w14:textId="77777777" w:rsidR="00262EA3" w:rsidRDefault="00BA382A" w:rsidP="00E03A3D">
    <w:pPr>
      <w:pStyle w:val="Motionr"/>
    </w:pPr>
    <w:sdt>
      <w:sdtPr>
        <w:alias w:val="CC_Noformat_Avtext"/>
        <w:tag w:val="CC_Noformat_Avtext"/>
        <w:id w:val="-2020768203"/>
        <w:lock w:val="sdtContentLocked"/>
        <w15:appearance w15:val="hidden"/>
        <w:text/>
      </w:sdtPr>
      <w:sdtEndPr/>
      <w:sdtContent>
        <w:r w:rsidR="00632B69">
          <w:t>av Lars Beckman (M)</w:t>
        </w:r>
      </w:sdtContent>
    </w:sdt>
  </w:p>
  <w:sdt>
    <w:sdtPr>
      <w:alias w:val="CC_Noformat_Rubtext"/>
      <w:tag w:val="CC_Noformat_Rubtext"/>
      <w:id w:val="-218060500"/>
      <w:lock w:val="sdtLocked"/>
      <w:text/>
    </w:sdtPr>
    <w:sdtEndPr/>
    <w:sdtContent>
      <w:p w14:paraId="380CD184" w14:textId="77777777" w:rsidR="00262EA3" w:rsidRDefault="00A41F84" w:rsidP="00283E0F">
        <w:pPr>
          <w:pStyle w:val="FSHRub2"/>
        </w:pPr>
        <w:r>
          <w:t>Minska regelkrånglet i Sverige</w:t>
        </w:r>
      </w:p>
    </w:sdtContent>
  </w:sdt>
  <w:sdt>
    <w:sdtPr>
      <w:alias w:val="CC_Boilerplate_3"/>
      <w:tag w:val="CC_Boilerplate_3"/>
      <w:id w:val="1606463544"/>
      <w:lock w:val="sdtContentLocked"/>
      <w15:appearance w15:val="hidden"/>
      <w:text w:multiLine="1"/>
    </w:sdtPr>
    <w:sdtEndPr/>
    <w:sdtContent>
      <w:p w14:paraId="380CD1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41F84"/>
    <w:rsid w:val="000000E0"/>
    <w:rsid w:val="00000761"/>
    <w:rsid w:val="000014AF"/>
    <w:rsid w:val="00002310"/>
    <w:rsid w:val="00002CB4"/>
    <w:rsid w:val="000030B6"/>
    <w:rsid w:val="00003478"/>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27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8FC"/>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B69"/>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7AE"/>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2F41"/>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F84"/>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82A"/>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447"/>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050"/>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8D6"/>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0CD167"/>
  <w15:chartTrackingRefBased/>
  <w15:docId w15:val="{509620EE-2C33-4389-BF02-59FB2EBE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AFD3FEFAB34151AABD748EF98E6BA1"/>
        <w:category>
          <w:name w:val="Allmänt"/>
          <w:gallery w:val="placeholder"/>
        </w:category>
        <w:types>
          <w:type w:val="bbPlcHdr"/>
        </w:types>
        <w:behaviors>
          <w:behavior w:val="content"/>
        </w:behaviors>
        <w:guid w:val="{D29169DE-931C-4C65-98D5-06913F473023}"/>
      </w:docPartPr>
      <w:docPartBody>
        <w:p w:rsidR="00EA3C8C" w:rsidRDefault="00EA3C8C">
          <w:pPr>
            <w:pStyle w:val="FDAFD3FEFAB34151AABD748EF98E6BA1"/>
          </w:pPr>
          <w:r w:rsidRPr="005A0A93">
            <w:rPr>
              <w:rStyle w:val="Platshllartext"/>
            </w:rPr>
            <w:t>Förslag till riksdagsbeslut</w:t>
          </w:r>
        </w:p>
      </w:docPartBody>
    </w:docPart>
    <w:docPart>
      <w:docPartPr>
        <w:name w:val="9F4AE12EFADE4541BC1ED184B41713FC"/>
        <w:category>
          <w:name w:val="Allmänt"/>
          <w:gallery w:val="placeholder"/>
        </w:category>
        <w:types>
          <w:type w:val="bbPlcHdr"/>
        </w:types>
        <w:behaviors>
          <w:behavior w:val="content"/>
        </w:behaviors>
        <w:guid w:val="{125FCE85-C48D-4F09-9C40-049A884894A4}"/>
      </w:docPartPr>
      <w:docPartBody>
        <w:p w:rsidR="00EA3C8C" w:rsidRDefault="00EA3C8C">
          <w:pPr>
            <w:pStyle w:val="9F4AE12EFADE4541BC1ED184B41713FC"/>
          </w:pPr>
          <w:r w:rsidRPr="005A0A93">
            <w:rPr>
              <w:rStyle w:val="Platshllartext"/>
            </w:rPr>
            <w:t>Motivering</w:t>
          </w:r>
        </w:p>
      </w:docPartBody>
    </w:docPart>
    <w:docPart>
      <w:docPartPr>
        <w:name w:val="7AE35847F12B48FE8A680EA261859AAB"/>
        <w:category>
          <w:name w:val="Allmänt"/>
          <w:gallery w:val="placeholder"/>
        </w:category>
        <w:types>
          <w:type w:val="bbPlcHdr"/>
        </w:types>
        <w:behaviors>
          <w:behavior w:val="content"/>
        </w:behaviors>
        <w:guid w:val="{910363A9-9727-4C49-B9DB-A21D3E80FC13}"/>
      </w:docPartPr>
      <w:docPartBody>
        <w:p w:rsidR="00EA3C8C" w:rsidRDefault="00EA3C8C">
          <w:pPr>
            <w:pStyle w:val="7AE35847F12B48FE8A680EA261859AAB"/>
          </w:pPr>
          <w:r>
            <w:rPr>
              <w:rStyle w:val="Platshllartext"/>
            </w:rPr>
            <w:t xml:space="preserve"> </w:t>
          </w:r>
        </w:p>
      </w:docPartBody>
    </w:docPart>
    <w:docPart>
      <w:docPartPr>
        <w:name w:val="EBA22F0DEE7D4476A503BE04CDDAB51D"/>
        <w:category>
          <w:name w:val="Allmänt"/>
          <w:gallery w:val="placeholder"/>
        </w:category>
        <w:types>
          <w:type w:val="bbPlcHdr"/>
        </w:types>
        <w:behaviors>
          <w:behavior w:val="content"/>
        </w:behaviors>
        <w:guid w:val="{0D71B4C8-C84A-450D-BC90-D7B2343439CA}"/>
      </w:docPartPr>
      <w:docPartBody>
        <w:p w:rsidR="00EA3C8C" w:rsidRDefault="00EA3C8C">
          <w:pPr>
            <w:pStyle w:val="EBA22F0DEE7D4476A503BE04CDDAB51D"/>
          </w:pPr>
          <w:r>
            <w:t xml:space="preserve"> </w:t>
          </w:r>
        </w:p>
      </w:docPartBody>
    </w:docPart>
    <w:docPart>
      <w:docPartPr>
        <w:name w:val="D721409E9F29458887B4A866B712C5D2"/>
        <w:category>
          <w:name w:val="Allmänt"/>
          <w:gallery w:val="placeholder"/>
        </w:category>
        <w:types>
          <w:type w:val="bbPlcHdr"/>
        </w:types>
        <w:behaviors>
          <w:behavior w:val="content"/>
        </w:behaviors>
        <w:guid w:val="{4C3A373B-FE86-4DF9-9B17-964BA5B95E60}"/>
      </w:docPartPr>
      <w:docPartBody>
        <w:p w:rsidR="00011E9D" w:rsidRDefault="00011E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8C"/>
    <w:rsid w:val="00011E9D"/>
    <w:rsid w:val="00EA3C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AFD3FEFAB34151AABD748EF98E6BA1">
    <w:name w:val="FDAFD3FEFAB34151AABD748EF98E6BA1"/>
  </w:style>
  <w:style w:type="paragraph" w:customStyle="1" w:styleId="9F4AE12EFADE4541BC1ED184B41713FC">
    <w:name w:val="9F4AE12EFADE4541BC1ED184B41713FC"/>
  </w:style>
  <w:style w:type="paragraph" w:customStyle="1" w:styleId="7AE35847F12B48FE8A680EA261859AAB">
    <w:name w:val="7AE35847F12B48FE8A680EA261859AAB"/>
  </w:style>
  <w:style w:type="paragraph" w:customStyle="1" w:styleId="EBA22F0DEE7D4476A503BE04CDDAB51D">
    <w:name w:val="EBA22F0DEE7D4476A503BE04CDDAB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80BC3-3F36-4F63-9DC9-BD642E7E6385}"/>
</file>

<file path=customXml/itemProps2.xml><?xml version="1.0" encoding="utf-8"?>
<ds:datastoreItem xmlns:ds="http://schemas.openxmlformats.org/officeDocument/2006/customXml" ds:itemID="{81D5DB16-869E-469F-A0F0-D1F51B9F80C7}"/>
</file>

<file path=customXml/itemProps3.xml><?xml version="1.0" encoding="utf-8"?>
<ds:datastoreItem xmlns:ds="http://schemas.openxmlformats.org/officeDocument/2006/customXml" ds:itemID="{B7A07D30-829E-40E7-9EBF-77F97B919FF4}"/>
</file>

<file path=docProps/app.xml><?xml version="1.0" encoding="utf-8"?>
<Properties xmlns="http://schemas.openxmlformats.org/officeDocument/2006/extended-properties" xmlns:vt="http://schemas.openxmlformats.org/officeDocument/2006/docPropsVTypes">
  <Template>Normal</Template>
  <TotalTime>4</TotalTime>
  <Pages>2</Pages>
  <Words>271</Words>
  <Characters>1628</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M1690 Minska regelkrånglet i Sverige</vt:lpstr>
      <vt:lpstr>
      </vt:lpstr>
    </vt:vector>
  </TitlesOfParts>
  <Company>Sveriges riksdag</Company>
  <LinksUpToDate>false</LinksUpToDate>
  <CharactersWithSpaces>1890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