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E4165" w:rsidRDefault="006E04A4">
      <w:pPr>
        <w:pStyle w:val="Dokumentbeteckning"/>
      </w:pPr>
      <w:r w:rsidRPr="00DE4165">
        <w:fldChar w:fldCharType="begin" w:fldLock="1"/>
      </w:r>
      <w:r w:rsidRPr="00DE4165">
        <w:instrText xml:space="preserve"> DOCPROPERTY "DocumentYear" </w:instrText>
      </w:r>
      <w:r w:rsidRPr="00DE4165">
        <w:fldChar w:fldCharType="separate"/>
      </w:r>
      <w:r w:rsidR="00C525F3" w:rsidRPr="00DE4165">
        <w:t>2006/07</w:t>
      </w:r>
      <w:r w:rsidRPr="00DE4165">
        <w:fldChar w:fldCharType="end"/>
      </w:r>
      <w:r w:rsidRPr="00DE4165">
        <w:t>:</w:t>
      </w:r>
      <w:r w:rsidRPr="00DE4165">
        <w:fldChar w:fldCharType="begin" w:fldLock="1"/>
      </w:r>
      <w:r w:rsidRPr="00DE4165">
        <w:instrText xml:space="preserve"> DOCPROPERTY "DocumentNumber" </w:instrText>
      </w:r>
      <w:r w:rsidRPr="00DE4165">
        <w:fldChar w:fldCharType="separate"/>
      </w:r>
      <w:r w:rsidR="00C525F3" w:rsidRPr="00DE4165">
        <w:t>97</w:t>
      </w:r>
      <w:r w:rsidRPr="00DE4165">
        <w:fldChar w:fldCharType="end"/>
      </w:r>
    </w:p>
    <w:p w:rsidR="006E04A4" w:rsidRPr="00DE4165" w:rsidRDefault="006E04A4">
      <w:pPr>
        <w:pStyle w:val="Datum"/>
        <w:outlineLvl w:val="0"/>
      </w:pPr>
      <w:r w:rsidRPr="00DE4165">
        <w:fldChar w:fldCharType="begin" w:fldLock="1"/>
      </w:r>
      <w:r w:rsidRPr="00DE4165">
        <w:instrText xml:space="preserve"> DOCPROPERTY "DocumentDate" </w:instrText>
      </w:r>
      <w:r w:rsidRPr="00DE4165">
        <w:fldChar w:fldCharType="separate"/>
      </w:r>
      <w:r w:rsidR="00C525F3" w:rsidRPr="00DE4165">
        <w:t>Tisdagen den 24 april 2007</w:t>
      </w:r>
      <w:r w:rsidRPr="00DE416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E4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E4165" w:rsidRDefault="003D0AFA">
            <w:pPr>
              <w:pStyle w:val="Plenum"/>
              <w:tabs>
                <w:tab w:val="clear" w:pos="1418"/>
              </w:tabs>
            </w:pPr>
            <w:r w:rsidRPr="00DE4165">
              <w:t>Kl.</w:t>
            </w:r>
          </w:p>
        </w:tc>
        <w:tc>
          <w:tcPr>
            <w:tcW w:w="851" w:type="dxa"/>
          </w:tcPr>
          <w:p w:rsidR="006E04A4" w:rsidRPr="00DE4165" w:rsidRDefault="003D0AF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E4165">
              <w:t>13.30</w:t>
            </w:r>
          </w:p>
        </w:tc>
        <w:tc>
          <w:tcPr>
            <w:tcW w:w="397" w:type="dxa"/>
          </w:tcPr>
          <w:p w:rsidR="006E04A4" w:rsidRPr="00DE416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E4165" w:rsidRDefault="003D0AF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E4165">
              <w:rPr>
                <w:szCs w:val="28"/>
              </w:rPr>
              <w:t>Interpellationssvar</w:t>
            </w:r>
            <w:r w:rsidRPr="00DE416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DE4165" w:rsidRDefault="006E04A4">
      <w:pPr>
        <w:pStyle w:val="StreckLngt"/>
      </w:pPr>
      <w:r w:rsidRPr="00DE4165">
        <w:tab/>
      </w:r>
    </w:p>
    <w:p w:rsidR="00D45AE3" w:rsidRPr="00DE4165" w:rsidRDefault="00D45AE3" w:rsidP="00D45AE3">
      <w:pPr>
        <w:pStyle w:val="Blankrad"/>
      </w:pPr>
      <w:r w:rsidRPr="00DE4165">
        <w:t>     </w:t>
      </w:r>
    </w:p>
    <w:p w:rsidR="00204870" w:rsidRPr="00DE4165" w:rsidRDefault="00204870" w:rsidP="00CF242C">
      <w:pPr>
        <w:pStyle w:val="Blankrad"/>
      </w:pPr>
      <w:r w:rsidRPr="00DE41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4870" w:rsidRPr="00DE4165" w:rsidTr="00327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4870" w:rsidRPr="00DE4165" w:rsidRDefault="00204870" w:rsidP="00327AC7">
            <w:pPr>
              <w:pStyle w:val="HuvudrubrikFlisteNr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HuvudrubrikEnsam"/>
            </w:pPr>
            <w:r w:rsidRPr="00DE4165">
              <w:t>Justering av protokoll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HuvudrubrikKolumn3"/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Protokollet från sammanträdet onsdagen den 18 april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</w:tbl>
    <w:p w:rsidR="00204870" w:rsidRPr="00DE4165" w:rsidRDefault="00204870" w:rsidP="00204870">
      <w:pPr>
        <w:pStyle w:val="Blankrad"/>
      </w:pPr>
      <w:r w:rsidRPr="00DE4165">
        <w:t>     </w:t>
      </w:r>
    </w:p>
    <w:p w:rsidR="00204870" w:rsidRPr="00DE4165" w:rsidRDefault="00204870" w:rsidP="00204870">
      <w:pPr>
        <w:pStyle w:val="Blankrad"/>
      </w:pPr>
      <w:r w:rsidRPr="00DE41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4870" w:rsidRPr="00DE4165" w:rsidTr="00327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4870" w:rsidRPr="00DE4165" w:rsidRDefault="00204870" w:rsidP="00327AC7">
            <w:pPr>
              <w:pStyle w:val="HuvudrubrikFlisteNr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HuvudrubrikEnsam"/>
            </w:pPr>
            <w:r w:rsidRPr="00DE4165">
              <w:t>Berättelse från Valprövningsnämnden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HuvudrubrikKolumn3"/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Caroline Helmersson-Olsson (s) som ny ledamot i riksdagen fr.o.m. den 1 maj 2007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</w:tbl>
    <w:p w:rsidR="00204870" w:rsidRPr="00DE4165" w:rsidRDefault="00204870" w:rsidP="00204870">
      <w:pPr>
        <w:pStyle w:val="Blankrad"/>
      </w:pPr>
      <w:r w:rsidRPr="00DE4165">
        <w:t>     </w:t>
      </w:r>
    </w:p>
    <w:p w:rsidR="00204870" w:rsidRPr="00DE4165" w:rsidRDefault="00204870" w:rsidP="00204870">
      <w:pPr>
        <w:pStyle w:val="Blankrad"/>
      </w:pPr>
      <w:r w:rsidRPr="00DE41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4870" w:rsidRPr="00DE4165" w:rsidTr="00327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4870" w:rsidRPr="00DE4165" w:rsidRDefault="00204870" w:rsidP="00327AC7">
            <w:pPr>
              <w:pStyle w:val="HuvudrubrikFlisteNr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Huvudrubrik"/>
            </w:pPr>
            <w:bookmarkStart w:id="1" w:name="Start_Interpellationer"/>
            <w:bookmarkEnd w:id="1"/>
            <w:r w:rsidRPr="00DE4165">
              <w:t>Svar på interpellationer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HuvudrubrikKolumn3"/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Besvaradav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Besvaradav"/>
            </w:pPr>
            <w:r w:rsidRPr="00DE4165">
              <w:t>Utbildningsminister Lars Leijonborg (fp)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Besvaradav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2006/07:375 av Luciano Astudillo (s)</w:t>
            </w:r>
          </w:p>
          <w:p w:rsidR="00204870" w:rsidRPr="00DE4165" w:rsidRDefault="00204870" w:rsidP="00327AC7">
            <w:r w:rsidRPr="00DE4165">
              <w:t>Svensk imamutbildning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2006/07:460 av Solveig Zander (c)</w:t>
            </w:r>
          </w:p>
          <w:p w:rsidR="00204870" w:rsidRPr="00DE4165" w:rsidRDefault="00204870" w:rsidP="00327AC7">
            <w:r w:rsidRPr="00DE4165">
              <w:t>Etablering av kiropraktorutbildning i Sverige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Besvaradav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Besvaradav"/>
            </w:pPr>
            <w:r w:rsidRPr="00DE4165">
              <w:t>Finansminister Anders Borg (m)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Besvaradav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2006/07:447 av Fredrik Olovsson (s)</w:t>
            </w:r>
          </w:p>
          <w:p w:rsidR="00204870" w:rsidRPr="00DE4165" w:rsidRDefault="00204870" w:rsidP="00327AC7">
            <w:r w:rsidRPr="00DE4165">
              <w:t>Fördelningseffekter av slopad förmögenhetsskatt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2006/07:462 av Bosse Ringholm (s)</w:t>
            </w:r>
          </w:p>
          <w:p w:rsidR="00204870" w:rsidRPr="00DE4165" w:rsidRDefault="00204870" w:rsidP="00327AC7">
            <w:r w:rsidRPr="00DE4165">
              <w:t>Ofinansierade reformer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Besvaradav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Besvaradav"/>
            </w:pPr>
            <w:r w:rsidRPr="00DE4165">
              <w:t>Kulturminister Lena Adelsohn Liljeroth (m)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Besvaradav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2006/07:471 av Eva Selin Lindgren (c)</w:t>
            </w:r>
          </w:p>
          <w:p w:rsidR="00204870" w:rsidRPr="00DE4165" w:rsidRDefault="00204870" w:rsidP="00327AC7">
            <w:r w:rsidRPr="00DE4165">
              <w:t>Kulturmiljöpolitiken som en integrerad del av klimat- och miljöpolitiken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</w:tbl>
    <w:p w:rsidR="00204870" w:rsidRPr="00DE4165" w:rsidRDefault="00204870" w:rsidP="00204870">
      <w:pPr>
        <w:pStyle w:val="Blankrad"/>
      </w:pPr>
      <w:r w:rsidRPr="00DE4165">
        <w:t>     </w:t>
      </w:r>
    </w:p>
    <w:p w:rsidR="00204870" w:rsidRPr="00DE4165" w:rsidRDefault="00204870" w:rsidP="00204870">
      <w:pPr>
        <w:pStyle w:val="Blankrad"/>
      </w:pPr>
      <w:r w:rsidRPr="00DE41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4870" w:rsidRPr="00DE4165" w:rsidTr="00327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4870" w:rsidRPr="00DE4165" w:rsidRDefault="00204870" w:rsidP="00327AC7">
            <w:pPr>
              <w:pStyle w:val="HuvudrubrikFlisteNr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HuvudrubrikEnsam"/>
            </w:pPr>
            <w:r w:rsidRPr="00DE4165">
              <w:t>Anmälan om uppteckningar vid EU-nämndens sammanträden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HuvudrubrikKolumn3"/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2006/07:22 Fredagen den 23 mars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</w:tbl>
    <w:p w:rsidR="00204870" w:rsidRPr="00DE4165" w:rsidRDefault="00204870" w:rsidP="00204870">
      <w:pPr>
        <w:pStyle w:val="Blankrad"/>
      </w:pPr>
      <w:r w:rsidRPr="00DE4165">
        <w:t>     </w:t>
      </w:r>
    </w:p>
    <w:p w:rsidR="00204870" w:rsidRPr="00DE4165" w:rsidRDefault="00204870" w:rsidP="00204870">
      <w:pPr>
        <w:pStyle w:val="Blankrad"/>
      </w:pPr>
      <w:r w:rsidRPr="00DE4165">
        <w:t>     </w:t>
      </w:r>
    </w:p>
    <w:p w:rsidR="003D0AFA" w:rsidRPr="00DE4165" w:rsidRDefault="003D0AFA">
      <w:pPr>
        <w:pStyle w:val="Blankrad"/>
      </w:pPr>
      <w:bookmarkStart w:id="2" w:name="Start"/>
      <w:bookmarkEnd w:id="2"/>
      <w:r w:rsidRPr="00DE4165">
        <w:t>     </w:t>
      </w:r>
    </w:p>
    <w:p w:rsidR="00E3383B" w:rsidRPr="00DE4165" w:rsidRDefault="00E3383B">
      <w:pPr>
        <w:pStyle w:val="Blankrad"/>
      </w:pPr>
      <w:r w:rsidRPr="00DE4165">
        <w:t xml:space="preserve">    </w:t>
      </w:r>
    </w:p>
    <w:p w:rsidR="00700D1C" w:rsidRPr="00DE4165" w:rsidRDefault="00700D1C">
      <w:pPr>
        <w:pStyle w:val="Blankrad"/>
      </w:pPr>
      <w:r w:rsidRPr="00DE4165">
        <w:t>     </w:t>
      </w:r>
    </w:p>
    <w:p w:rsidR="00700D1C" w:rsidRPr="00DE4165" w:rsidRDefault="00700D1C">
      <w:pPr>
        <w:pStyle w:val="Blankrad"/>
      </w:pPr>
      <w:r w:rsidRPr="00DE4165">
        <w:t>    </w:t>
      </w:r>
    </w:p>
    <w:p w:rsidR="00204870" w:rsidRPr="00DE4165" w:rsidRDefault="00204870">
      <w:pPr>
        <w:pStyle w:val="Blankrad"/>
      </w:pPr>
      <w:r w:rsidRPr="00DE41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4870" w:rsidRPr="00DE4165" w:rsidTr="00327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4870" w:rsidRPr="00DE4165" w:rsidRDefault="00204870" w:rsidP="00327AC7">
            <w:pPr>
              <w:pStyle w:val="HuvudrubrikFlisteNr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DE4165">
              <w:t>Ärende för hänvisning till utskott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HuvudrubrikKolumn3"/>
            </w:pPr>
            <w:r w:rsidRPr="00DE4165">
              <w:t>Förslag</w:t>
            </w: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renderubrik"/>
            </w:pPr>
            <w:r w:rsidRPr="00DE4165">
              <w:t>Framställning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renderubrik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2006/07:RRS24 Riksrevisionens styrelses framställning angående statlig tillsyn av bostad med särskild service enligt LSS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  <w:r w:rsidRPr="00DE4165">
              <w:rPr>
                <w:spacing w:val="-4"/>
              </w:rPr>
              <w:t>SoU</w:t>
            </w:r>
          </w:p>
        </w:tc>
      </w:tr>
    </w:tbl>
    <w:p w:rsidR="00204870" w:rsidRPr="00DE4165" w:rsidRDefault="00204870" w:rsidP="00204870">
      <w:pPr>
        <w:pStyle w:val="Blankrad"/>
      </w:pPr>
      <w:r w:rsidRPr="00DE4165">
        <w:t>     </w:t>
      </w:r>
    </w:p>
    <w:p w:rsidR="00204870" w:rsidRPr="00DE4165" w:rsidRDefault="00204870" w:rsidP="00204870">
      <w:pPr>
        <w:pStyle w:val="Blankrad"/>
      </w:pPr>
      <w:r w:rsidRPr="00DE4165">
        <w:t>     </w:t>
      </w:r>
    </w:p>
    <w:p w:rsidR="00204870" w:rsidRPr="00DE4165" w:rsidRDefault="00204870">
      <w:pPr>
        <w:pStyle w:val="Blankrad"/>
      </w:pPr>
      <w:r w:rsidRPr="00DE41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4870" w:rsidRPr="00DE4165" w:rsidTr="00327A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4870" w:rsidRPr="00DE4165" w:rsidRDefault="00204870" w:rsidP="00327AC7">
            <w:pPr>
              <w:pStyle w:val="HuvudrubrikFlisteNr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Huvudrubrik"/>
            </w:pPr>
            <w:bookmarkStart w:id="6" w:name="Start_ÄrendenFörBordläggning"/>
            <w:bookmarkEnd w:id="6"/>
            <w:r w:rsidRPr="00DE4165">
              <w:t>Ärenden för bordläggning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HuvudrubrikKolumn3"/>
            </w:pPr>
            <w:r w:rsidRPr="00DE4165">
              <w:t>Reservationer</w:t>
            </w: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renderubrik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renderubrik"/>
            </w:pPr>
            <w:r w:rsidRPr="00DE4165">
              <w:t>Utrikesutskottets betänkanden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renderubrik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2006/07:UU6 Europarådet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2006/07:UU13 Verksamheten inom Organisationen för säkerhet och samarbete i Europa under år 2006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renderubrik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renderubrik"/>
            </w:pPr>
            <w:r w:rsidRPr="00DE4165">
              <w:t>Försvarsutskottets betänkande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renderubrik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2006/07:FöU6 Behandling av personuppgifter inom Försvarsmaktens och Försvarets radioanstalts underrättelseverksamhet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  <w:r w:rsidRPr="00DE4165">
              <w:rPr>
                <w:spacing w:val="-4"/>
              </w:rPr>
              <w:t>2 res. (v,mp)</w:t>
            </w: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renderubrik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renderubrik"/>
            </w:pPr>
            <w:r w:rsidRPr="00DE4165">
              <w:t>Socialutskottets betänkande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renderubrik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2006/07:SoU10 Socialtjänstens stöd till våldsutsatta kvinnor m.m.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  <w:r w:rsidRPr="00DE4165">
              <w:rPr>
                <w:spacing w:val="-4"/>
              </w:rPr>
              <w:t>11 res. (v,mp)</w:t>
            </w: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renderubrik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renderubrik"/>
            </w:pPr>
            <w:r w:rsidRPr="00DE4165">
              <w:t>Arbetsmarknadsutskottets betänkande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renderubrik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2006/07:AU11 Diskriminering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  <w:r w:rsidRPr="00DE4165">
              <w:rPr>
                <w:spacing w:val="-4"/>
              </w:rPr>
              <w:t>10 res. (s,v,mp)</w:t>
            </w: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renderubrik"/>
            </w:pPr>
          </w:p>
        </w:tc>
        <w:tc>
          <w:tcPr>
            <w:tcW w:w="6237" w:type="dxa"/>
          </w:tcPr>
          <w:p w:rsidR="00204870" w:rsidRPr="00DE4165" w:rsidRDefault="00204870" w:rsidP="00327AC7">
            <w:pPr>
              <w:pStyle w:val="renderubrik"/>
            </w:pPr>
            <w:r w:rsidRPr="00DE4165">
              <w:t>Finansutskottets betänkanden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pStyle w:val="renderubrik"/>
              <w:rPr>
                <w:spacing w:val="-4"/>
              </w:rPr>
            </w:pP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2006/07:FiU9 Bank- och försäkringsfrågor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  <w:r w:rsidRPr="00DE4165">
              <w:rPr>
                <w:spacing w:val="-4"/>
              </w:rPr>
              <w:t>3 res. (v)</w:t>
            </w:r>
          </w:p>
        </w:tc>
      </w:tr>
      <w:tr w:rsidR="00204870" w:rsidRPr="00DE4165" w:rsidTr="00327A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4870" w:rsidRPr="00DE4165" w:rsidRDefault="00204870" w:rsidP="00327AC7">
            <w:pPr>
              <w:pStyle w:val="FlistaNrText"/>
            </w:pPr>
          </w:p>
        </w:tc>
        <w:tc>
          <w:tcPr>
            <w:tcW w:w="6237" w:type="dxa"/>
          </w:tcPr>
          <w:p w:rsidR="00204870" w:rsidRPr="00DE4165" w:rsidRDefault="00204870" w:rsidP="00327AC7">
            <w:r w:rsidRPr="00DE4165">
              <w:t>2006/07:FiU26 Finansförvaltning i statliga fastighetsbolag</w:t>
            </w:r>
          </w:p>
        </w:tc>
        <w:tc>
          <w:tcPr>
            <w:tcW w:w="2481" w:type="dxa"/>
          </w:tcPr>
          <w:p w:rsidR="00204870" w:rsidRPr="00DE4165" w:rsidRDefault="00204870" w:rsidP="00327AC7">
            <w:pPr>
              <w:rPr>
                <w:spacing w:val="-4"/>
              </w:rPr>
            </w:pPr>
          </w:p>
        </w:tc>
      </w:tr>
    </w:tbl>
    <w:p w:rsidR="00204870" w:rsidRPr="00DE4165" w:rsidRDefault="00204870" w:rsidP="00204870">
      <w:pPr>
        <w:pStyle w:val="Blankrad"/>
      </w:pPr>
      <w:r w:rsidRPr="00DE4165">
        <w:t>     </w:t>
      </w:r>
    </w:p>
    <w:p w:rsidR="00204870" w:rsidRPr="00DE4165" w:rsidRDefault="00204870" w:rsidP="00204870">
      <w:pPr>
        <w:pStyle w:val="Blankrad"/>
      </w:pPr>
      <w:r w:rsidRPr="00DE4165">
        <w:t>     </w:t>
      </w:r>
    </w:p>
    <w:p w:rsidR="006E04A4" w:rsidRPr="00DE4165" w:rsidRDefault="006E04A4">
      <w:pPr>
        <w:pStyle w:val="Blankrad"/>
      </w:pPr>
      <w:r w:rsidRPr="00DE416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E41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E416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E4165" w:rsidRDefault="006E04A4">
            <w:pPr>
              <w:pStyle w:val="StreckMitten"/>
            </w:pPr>
            <w:r w:rsidRPr="00DE4165">
              <w:tab/>
            </w:r>
            <w:r w:rsidRPr="00DE4165">
              <w:tab/>
            </w:r>
          </w:p>
        </w:tc>
      </w:tr>
    </w:tbl>
    <w:p w:rsidR="006E04A4" w:rsidRPr="00DE4165" w:rsidRDefault="006E04A4"/>
    <w:sectPr w:rsidR="006E04A4" w:rsidRPr="00DE416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E8D" w:rsidRPr="00DE4165" w:rsidRDefault="00925E8D">
      <w:r w:rsidRPr="00DE4165">
        <w:separator/>
      </w:r>
    </w:p>
  </w:endnote>
  <w:endnote w:type="continuationSeparator" w:id="0">
    <w:p w:rsidR="00925E8D" w:rsidRPr="00DE4165" w:rsidRDefault="00925E8D">
      <w:r w:rsidRPr="00DE41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D1C" w:rsidRPr="00DE4165" w:rsidRDefault="00700D1C">
    <w:pPr>
      <w:pStyle w:val="Sidhuvud"/>
      <w:jc w:val="center"/>
    </w:pPr>
    <w:r w:rsidRPr="00DE4165">
      <w:fldChar w:fldCharType="begin" w:fldLock="1"/>
    </w:r>
    <w:r w:rsidRPr="00DE4165">
      <w:instrText xml:space="preserve"> PAGE </w:instrText>
    </w:r>
    <w:r w:rsidRPr="00DE4165">
      <w:fldChar w:fldCharType="separate"/>
    </w:r>
    <w:r w:rsidR="00DE33A0" w:rsidRPr="00DE4165">
      <w:t>2</w:t>
    </w:r>
    <w:r w:rsidRPr="00DE4165">
      <w:fldChar w:fldCharType="end"/>
    </w:r>
    <w:r w:rsidRPr="00DE4165">
      <w:t>(</w:t>
    </w:r>
    <w:r w:rsidRPr="00DE4165">
      <w:fldChar w:fldCharType="begin" w:fldLock="1"/>
    </w:r>
    <w:r w:rsidRPr="00DE4165">
      <w:instrText xml:space="preserve"> NUMPAGES </w:instrText>
    </w:r>
    <w:r w:rsidRPr="00DE4165">
      <w:fldChar w:fldCharType="separate"/>
    </w:r>
    <w:r w:rsidR="00C525F3" w:rsidRPr="00DE4165">
      <w:t>2</w:t>
    </w:r>
    <w:r w:rsidRPr="00DE4165">
      <w:fldChar w:fldCharType="end"/>
    </w:r>
    <w:r w:rsidRPr="00DE416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D1C" w:rsidRPr="00DE4165" w:rsidRDefault="00700D1C">
    <w:pPr>
      <w:pStyle w:val="Sidhuvud"/>
      <w:jc w:val="center"/>
    </w:pPr>
    <w:r w:rsidRPr="00DE4165">
      <w:fldChar w:fldCharType="begin" w:fldLock="1"/>
    </w:r>
    <w:r w:rsidRPr="00DE4165">
      <w:instrText xml:space="preserve"> PAGE </w:instrText>
    </w:r>
    <w:r w:rsidRPr="00DE4165">
      <w:fldChar w:fldCharType="separate"/>
    </w:r>
    <w:r w:rsidR="008D6F53" w:rsidRPr="00DE4165">
      <w:t>1</w:t>
    </w:r>
    <w:r w:rsidRPr="00DE4165">
      <w:fldChar w:fldCharType="end"/>
    </w:r>
    <w:r w:rsidRPr="00DE4165">
      <w:t>(</w:t>
    </w:r>
    <w:r w:rsidRPr="00DE4165">
      <w:fldChar w:fldCharType="begin" w:fldLock="1"/>
    </w:r>
    <w:r w:rsidRPr="00DE4165">
      <w:instrText xml:space="preserve"> NUMPAGES </w:instrText>
    </w:r>
    <w:r w:rsidRPr="00DE4165">
      <w:fldChar w:fldCharType="separate"/>
    </w:r>
    <w:r w:rsidR="00C525F3" w:rsidRPr="00DE4165">
      <w:t>2</w:t>
    </w:r>
    <w:r w:rsidRPr="00DE4165">
      <w:fldChar w:fldCharType="end"/>
    </w:r>
    <w:r w:rsidRPr="00DE416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E8D" w:rsidRPr="00DE4165" w:rsidRDefault="00925E8D">
      <w:r w:rsidRPr="00DE4165">
        <w:separator/>
      </w:r>
    </w:p>
  </w:footnote>
  <w:footnote w:type="continuationSeparator" w:id="0">
    <w:p w:rsidR="00925E8D" w:rsidRPr="00DE4165" w:rsidRDefault="00925E8D">
      <w:r w:rsidRPr="00DE41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D1C" w:rsidRPr="00DE4165" w:rsidRDefault="00700D1C">
    <w:pPr>
      <w:pStyle w:val="Sidhuvud"/>
      <w:tabs>
        <w:tab w:val="clear" w:pos="4536"/>
      </w:tabs>
    </w:pPr>
    <w:r w:rsidRPr="00DE4165">
      <w:fldChar w:fldCharType="begin" w:fldLock="1"/>
    </w:r>
    <w:r w:rsidRPr="00DE4165">
      <w:instrText xml:space="preserve"> DOCPROPERTY "DocumentDate" </w:instrText>
    </w:r>
    <w:r w:rsidRPr="00DE4165">
      <w:fldChar w:fldCharType="separate"/>
    </w:r>
    <w:r w:rsidR="00C525F3" w:rsidRPr="00DE4165">
      <w:t>Tisdagen den 24 april 2007</w:t>
    </w:r>
    <w:r w:rsidRPr="00DE4165">
      <w:fldChar w:fldCharType="end"/>
    </w:r>
    <w:r w:rsidRPr="00DE4165">
      <w:tab/>
    </w:r>
  </w:p>
  <w:p w:rsidR="00700D1C" w:rsidRPr="00DE4165" w:rsidRDefault="00700D1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E4165">
      <w:rPr>
        <w:sz w:val="12"/>
      </w:rPr>
      <w:tab/>
    </w:r>
  </w:p>
  <w:p w:rsidR="00700D1C" w:rsidRPr="00DE4165" w:rsidRDefault="00700D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D1C" w:rsidRPr="00DE4165" w:rsidRDefault="00DE41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E416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0D1C" w:rsidRPr="00DE4165" w:rsidRDefault="00700D1C">
    <w:pPr>
      <w:pStyle w:val="Dokumentrubrik"/>
      <w:spacing w:after="360"/>
    </w:pPr>
    <w:r w:rsidRPr="00DE416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18728226">
    <w:abstractNumId w:val="5"/>
  </w:num>
  <w:num w:numId="2" w16cid:durableId="1019969400">
    <w:abstractNumId w:val="2"/>
  </w:num>
  <w:num w:numId="3" w16cid:durableId="1645236730">
    <w:abstractNumId w:val="4"/>
  </w:num>
  <w:num w:numId="4" w16cid:durableId="952783581">
    <w:abstractNumId w:val="1"/>
  </w:num>
  <w:num w:numId="5" w16cid:durableId="999498897">
    <w:abstractNumId w:val="0"/>
  </w:num>
  <w:num w:numId="6" w16cid:durableId="91822658">
    <w:abstractNumId w:val="3"/>
  </w:num>
  <w:num w:numId="7" w16cid:durableId="515850355">
    <w:abstractNumId w:val="3"/>
  </w:num>
  <w:num w:numId="8" w16cid:durableId="86463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6EB1"/>
    <w:rsid w:val="00000608"/>
    <w:rsid w:val="00003249"/>
    <w:rsid w:val="00013362"/>
    <w:rsid w:val="00020B00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87396"/>
    <w:rsid w:val="00092904"/>
    <w:rsid w:val="00096F15"/>
    <w:rsid w:val="000D6EB1"/>
    <w:rsid w:val="000E30A0"/>
    <w:rsid w:val="00103C04"/>
    <w:rsid w:val="00132A1A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4870"/>
    <w:rsid w:val="002068C6"/>
    <w:rsid w:val="00211667"/>
    <w:rsid w:val="00215146"/>
    <w:rsid w:val="00220B73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16889"/>
    <w:rsid w:val="0032182C"/>
    <w:rsid w:val="003221FF"/>
    <w:rsid w:val="00327AC7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AFA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97E73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185E"/>
    <w:rsid w:val="00537A01"/>
    <w:rsid w:val="00585ED4"/>
    <w:rsid w:val="00593F37"/>
    <w:rsid w:val="00594D74"/>
    <w:rsid w:val="00597CFF"/>
    <w:rsid w:val="005A3F37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1BE3"/>
    <w:rsid w:val="00693162"/>
    <w:rsid w:val="00695350"/>
    <w:rsid w:val="006B1634"/>
    <w:rsid w:val="006C05D9"/>
    <w:rsid w:val="006C4107"/>
    <w:rsid w:val="006D00FD"/>
    <w:rsid w:val="006D0C2B"/>
    <w:rsid w:val="006D196C"/>
    <w:rsid w:val="006E04A4"/>
    <w:rsid w:val="006F2BA3"/>
    <w:rsid w:val="006F4563"/>
    <w:rsid w:val="006F4DE6"/>
    <w:rsid w:val="006F63C4"/>
    <w:rsid w:val="00700D1C"/>
    <w:rsid w:val="0071198D"/>
    <w:rsid w:val="00712ED9"/>
    <w:rsid w:val="00721555"/>
    <w:rsid w:val="007219FA"/>
    <w:rsid w:val="007246B8"/>
    <w:rsid w:val="00726578"/>
    <w:rsid w:val="0074122F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75EFA"/>
    <w:rsid w:val="00887B6F"/>
    <w:rsid w:val="00891A92"/>
    <w:rsid w:val="00893C87"/>
    <w:rsid w:val="008C2406"/>
    <w:rsid w:val="008C2C60"/>
    <w:rsid w:val="008C79FF"/>
    <w:rsid w:val="008D6F53"/>
    <w:rsid w:val="008D70CE"/>
    <w:rsid w:val="008E0710"/>
    <w:rsid w:val="008E1049"/>
    <w:rsid w:val="008F66F9"/>
    <w:rsid w:val="00902758"/>
    <w:rsid w:val="00916262"/>
    <w:rsid w:val="00925E8D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B63EA"/>
    <w:rsid w:val="009E024F"/>
    <w:rsid w:val="009E29D2"/>
    <w:rsid w:val="009E2A19"/>
    <w:rsid w:val="009E3862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63E4B"/>
    <w:rsid w:val="00B71361"/>
    <w:rsid w:val="00B76576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525F3"/>
    <w:rsid w:val="00C6587A"/>
    <w:rsid w:val="00C81EDE"/>
    <w:rsid w:val="00C94CBC"/>
    <w:rsid w:val="00C95FD1"/>
    <w:rsid w:val="00CA0FEA"/>
    <w:rsid w:val="00CA5C77"/>
    <w:rsid w:val="00CA63A1"/>
    <w:rsid w:val="00CB2C30"/>
    <w:rsid w:val="00CC0A74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3483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B4AAE"/>
    <w:rsid w:val="00DC1161"/>
    <w:rsid w:val="00DD564D"/>
    <w:rsid w:val="00DD656E"/>
    <w:rsid w:val="00DE1DA3"/>
    <w:rsid w:val="00DE33A0"/>
    <w:rsid w:val="00DE4165"/>
    <w:rsid w:val="00DE65BE"/>
    <w:rsid w:val="00DF64A1"/>
    <w:rsid w:val="00DF7A9D"/>
    <w:rsid w:val="00E0128C"/>
    <w:rsid w:val="00E036D4"/>
    <w:rsid w:val="00E03BF3"/>
    <w:rsid w:val="00E17E2F"/>
    <w:rsid w:val="00E20333"/>
    <w:rsid w:val="00E24210"/>
    <w:rsid w:val="00E248C0"/>
    <w:rsid w:val="00E31377"/>
    <w:rsid w:val="00E33544"/>
    <w:rsid w:val="00E33802"/>
    <w:rsid w:val="00E3383B"/>
    <w:rsid w:val="00E33AC1"/>
    <w:rsid w:val="00E41505"/>
    <w:rsid w:val="00E4207C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FC986-F694-4673-8658-2D63AD84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256</Words>
  <Characters>1842</Characters>
  <Application>Microsoft Office Word</Application>
  <DocSecurity>4</DocSecurity>
  <Lines>167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2006/07:97</vt:lpstr>
      <vt:lpstr>Tisdagen den 24 april 2007</vt:lpstr>
    </vt:vector>
  </TitlesOfParts>
  <Company>Riksdagen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2007-04-23T12:43:00Z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april 2007</vt:lpwstr>
  </property>
  <property fmtid="{D5CDD505-2E9C-101B-9397-08002B2CF9AE}" pid="3" name="DocumentNumber">
    <vt:lpwstr>97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2007-04-24</vt:lpwstr>
  </property>
</Properties>
</file>