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0284F" w:rsidRPr="00A83655" w:rsidTr="00C0284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0284F" w:rsidRPr="00A83655" w:rsidRDefault="00C0284F" w:rsidP="00C0284F">
            <w:pPr>
              <w:pStyle w:val="RSKRbeteckning"/>
              <w:spacing w:before="240"/>
            </w:pPr>
            <w:r w:rsidRPr="00A83655">
              <w:t>Riksdagsskrivelse</w:t>
            </w:r>
          </w:p>
          <w:p w:rsidR="00C0284F" w:rsidRPr="00A83655" w:rsidRDefault="00C0284F" w:rsidP="00C0284F">
            <w:pPr>
              <w:pStyle w:val="RSKRbeteckning"/>
            </w:pPr>
            <w:r w:rsidRPr="00A83655">
              <w:t>2010/11:213</w:t>
            </w:r>
          </w:p>
        </w:tc>
        <w:tc>
          <w:tcPr>
            <w:tcW w:w="1134" w:type="dxa"/>
          </w:tcPr>
          <w:p w:rsidR="00C0284F" w:rsidRPr="00A83655" w:rsidRDefault="00A83655" w:rsidP="00C0284F">
            <w:pPr>
              <w:jc w:val="right"/>
            </w:pPr>
            <w:r w:rsidRPr="00A8365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84F" w:rsidRPr="00A83655" w:rsidTr="00C0284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0284F" w:rsidRPr="00A83655" w:rsidRDefault="00C0284F">
            <w:pPr>
              <w:rPr>
                <w:sz w:val="10"/>
              </w:rPr>
            </w:pPr>
          </w:p>
        </w:tc>
      </w:tr>
    </w:tbl>
    <w:p w:rsidR="00C0284F" w:rsidRPr="00A83655" w:rsidRDefault="00C0284F"/>
    <w:p w:rsidR="00C0284F" w:rsidRPr="00A83655" w:rsidRDefault="00C0284F" w:rsidP="00C0284F">
      <w:pPr>
        <w:pStyle w:val="Mottagare1"/>
      </w:pPr>
      <w:r w:rsidRPr="00A83655">
        <w:t>Regeringen</w:t>
      </w:r>
    </w:p>
    <w:p w:rsidR="00C0284F" w:rsidRPr="00A83655" w:rsidRDefault="00C0284F" w:rsidP="00C0284F">
      <w:pPr>
        <w:pStyle w:val="Mottagare2"/>
      </w:pPr>
      <w:r w:rsidRPr="00A83655">
        <w:t>Försvarsdepartementet</w:t>
      </w:r>
    </w:p>
    <w:p w:rsidR="00C0284F" w:rsidRPr="00A83655" w:rsidRDefault="00C0284F" w:rsidP="00C0284F">
      <w:r w:rsidRPr="00A83655">
        <w:t>Med överlämnande av försvarsutskottets betänkande 2010/11:FöU2 Samhällets krisberedskap får jag anmäla att riksdagen denna dag bifallit utskottets förslag till riksdagsbeslut.</w:t>
      </w:r>
    </w:p>
    <w:p w:rsidR="00C0284F" w:rsidRPr="00A83655" w:rsidRDefault="00C0284F" w:rsidP="00C0284F">
      <w:pPr>
        <w:pStyle w:val="Stockholm"/>
      </w:pPr>
      <w:r w:rsidRPr="00A83655">
        <w:t>Stockholm den 7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0284F" w:rsidRPr="00A83655" w:rsidTr="00C0284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0284F" w:rsidRPr="00A83655" w:rsidRDefault="00C0284F" w:rsidP="00C0284F">
            <w:pPr>
              <w:pStyle w:val="AvsTalman"/>
            </w:pPr>
            <w:r w:rsidRPr="00A83655">
              <w:t>Per Westerberg</w:t>
            </w:r>
          </w:p>
        </w:tc>
        <w:tc>
          <w:tcPr>
            <w:tcW w:w="3628" w:type="dxa"/>
          </w:tcPr>
          <w:p w:rsidR="00C0284F" w:rsidRPr="00A83655" w:rsidRDefault="00C0284F" w:rsidP="00C0284F">
            <w:pPr>
              <w:pStyle w:val="AvsTjnsteman"/>
            </w:pPr>
            <w:r w:rsidRPr="00A83655">
              <w:t>Ulf Christoffersson</w:t>
            </w:r>
          </w:p>
        </w:tc>
      </w:tr>
    </w:tbl>
    <w:p w:rsidR="00D85057" w:rsidRPr="00A83655" w:rsidRDefault="00D85057" w:rsidP="00C0284F"/>
    <w:sectPr w:rsidR="00D85057" w:rsidRPr="00A8365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4F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7DD4"/>
    <w:rsid w:val="00852286"/>
    <w:rsid w:val="00860608"/>
    <w:rsid w:val="008D022D"/>
    <w:rsid w:val="009417EF"/>
    <w:rsid w:val="00992B77"/>
    <w:rsid w:val="009A2050"/>
    <w:rsid w:val="009F0EC7"/>
    <w:rsid w:val="00A16D59"/>
    <w:rsid w:val="00A83655"/>
    <w:rsid w:val="00AC3A6D"/>
    <w:rsid w:val="00B63016"/>
    <w:rsid w:val="00BB222A"/>
    <w:rsid w:val="00BB66ED"/>
    <w:rsid w:val="00C0284F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35488E-2F79-4267-AA48-E2E04AAD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213</vt:lpwstr>
  </property>
  <property fmtid="{D5CDD505-2E9C-101B-9397-08002B2CF9AE}" pid="6" name="Datum">
    <vt:lpwstr>2011-04-07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Samhällets krisberedskap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7 april 2011</vt:lpwstr>
  </property>
</Properties>
</file>