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AE644D" w:rsidRDefault="00AE644D" w14:paraId="0E8735F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FB58558F839406791ECB7A58897CDD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93332c17-d9e2-4e08-9d2b-e6fd26f8f32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inom ramen för den nationella strategin för kognitiva sjukdomar och de satsningar som föreslås i budgetpropositionen för 2026 se över möjligheten att analysera behovet av ytterligare insatser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64D5C413B094C5C92B4499936E612E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F1FA2E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657C1B" w:rsidR="00657C1B" w:rsidP="009B15F8" w:rsidRDefault="00657C1B" w14:paraId="5DBF55CE" w14:textId="6EFC0447">
      <w:pPr>
        <w:pStyle w:val="Normalutanindragellerluft"/>
      </w:pPr>
      <w:r w:rsidRPr="00657C1B">
        <w:t>Kognitiva sjukdomar, däribland Alzheimers sjukdom, är en av våra stora folksjukdomar. Enligt Socialstyrelsen lever över 150 000 personer i Sverige med en demensdiagnos. Antalet väntas öka i takt med en åldrande befolkning. Det medför ökade krav på hälso- och sjukvården, på kommunerna och på de anhöriga.</w:t>
      </w:r>
      <w:r>
        <w:t xml:space="preserve"> Alla som haft en nära anhörig som drabbats av en kognitiv sjukdom vet hur tufft och utmanande det kan vara – både för den som drabbas och för den som är anhörig.</w:t>
      </w:r>
    </w:p>
    <w:p xmlns:w14="http://schemas.microsoft.com/office/word/2010/wordml" w:rsidRPr="00657C1B" w:rsidR="00657C1B" w:rsidP="00E00B2A" w:rsidRDefault="009B15F8" w14:paraId="7AA07306" w14:textId="2D8133C5">
      <w:pPr>
        <w:pStyle w:val="Normalutanindragellerluft"/>
      </w:pPr>
      <w:r>
        <w:tab/>
      </w:r>
      <w:r w:rsidRPr="00657C1B" w:rsidR="00657C1B">
        <w:t xml:space="preserve">Regeringen </w:t>
      </w:r>
      <w:r w:rsidR="00657C1B">
        <w:t>tog fram</w:t>
      </w:r>
      <w:r w:rsidRPr="00657C1B" w:rsidR="00657C1B">
        <w:t xml:space="preserve"> en </w:t>
      </w:r>
      <w:r w:rsidR="00657C1B">
        <w:t xml:space="preserve">utvecklas </w:t>
      </w:r>
      <w:r w:rsidRPr="00657C1B" w:rsidR="00657C1B">
        <w:t xml:space="preserve">nationell strategi för </w:t>
      </w:r>
      <w:r w:rsidR="00657C1B">
        <w:t>demens som presenterades i början av året.</w:t>
      </w:r>
      <w:r w:rsidR="00657C1B">
        <w:rPr>
          <w:rStyle w:val="Fotnotsreferens"/>
        </w:rPr>
        <w:footnoteReference w:id="1"/>
      </w:r>
      <w:r w:rsidRPr="00657C1B" w:rsidR="00657C1B">
        <w:t xml:space="preserve"> </w:t>
      </w:r>
      <w:r w:rsidR="00657C1B">
        <w:t>Området kognitiva sjukdomar får tillskott</w:t>
      </w:r>
      <w:r w:rsidRPr="00657C1B" w:rsidR="00657C1B">
        <w:t xml:space="preserve"> i budgetpropositionen för 2026. Svenskt Demenscentrum har tilldelats 1,5 miljoner kronor för kunskapsspridning. </w:t>
      </w:r>
      <w:r w:rsidR="00657C1B">
        <w:t>Svenska demensregistret (</w:t>
      </w:r>
      <w:proofErr w:type="spellStart"/>
      <w:r w:rsidRPr="00657C1B" w:rsidR="00657C1B">
        <w:t>SveDem</w:t>
      </w:r>
      <w:proofErr w:type="spellEnd"/>
      <w:r w:rsidR="00657C1B">
        <w:t>)</w:t>
      </w:r>
      <w:r w:rsidRPr="00657C1B" w:rsidR="00657C1B">
        <w:t xml:space="preserve"> </w:t>
      </w:r>
      <w:r w:rsidR="00657C1B">
        <w:t xml:space="preserve">och </w:t>
      </w:r>
      <w:r w:rsidRPr="00657C1B" w:rsidR="00657C1B">
        <w:t xml:space="preserve">Beteendemässiga och Psykiska Symtom vid </w:t>
      </w:r>
      <w:r w:rsidRPr="00657C1B" w:rsidR="00657C1B">
        <w:lastRenderedPageBreak/>
        <w:t>Demens</w:t>
      </w:r>
      <w:r w:rsidR="00657C1B">
        <w:t xml:space="preserve"> (</w:t>
      </w:r>
      <w:r w:rsidRPr="00657C1B" w:rsidR="00657C1B">
        <w:t>BPSD</w:t>
      </w:r>
      <w:r w:rsidR="00657C1B">
        <w:t>), som är nationella kvalitetsregister,</w:t>
      </w:r>
      <w:r w:rsidRPr="00657C1B" w:rsidR="00657C1B">
        <w:t xml:space="preserve"> </w:t>
      </w:r>
      <w:r w:rsidR="00657C1B">
        <w:t>och dessa har</w:t>
      </w:r>
      <w:r w:rsidRPr="00657C1B" w:rsidR="00657C1B">
        <w:t xml:space="preserve"> tillförts resurser för förbättringsarbete i kommunerna. 100 miljoner kronor har avsatts till de regionala samverkans- och stödstrukturerna för att stärka kunskapsbaserad äldreomsorg, särskilt för personer med demens. En fyraårig forskningssatsning om vård och omsorg vid demens har inletts. Myndigheten för vård- och omsorgsanalys har fått i uppdrag att analysera vad som kan läras från cancervården. Dessa beslut är viktiga och utgör en grund för fortsatt utveckling.</w:t>
      </w:r>
    </w:p>
    <w:p xmlns:w14="http://schemas.microsoft.com/office/word/2010/wordml" w:rsidR="00657C1B" w:rsidP="00E00B2A" w:rsidRDefault="009B15F8" w14:paraId="0786CD4A" w14:textId="6E4D68BD">
      <w:pPr>
        <w:pStyle w:val="Normalutanindragellerluft"/>
      </w:pPr>
      <w:r>
        <w:tab/>
      </w:r>
      <w:r w:rsidRPr="00657C1B" w:rsidR="00657C1B">
        <w:t xml:space="preserve">För att strategin ska få fullt genomslag kan fler områden behöva analyseras. Det gäller om en nationell funktion, motsvarande Regionala cancercentrum, samordning av riktlinjer, utbildning och införandestöd. </w:t>
      </w:r>
    </w:p>
    <w:p xmlns:w14="http://schemas.microsoft.com/office/word/2010/wordml" w:rsidRPr="00657C1B" w:rsidR="00657C1B" w:rsidP="00E00B2A" w:rsidRDefault="009B15F8" w14:paraId="597E3AF7" w14:textId="18E2430F">
      <w:pPr>
        <w:pStyle w:val="Normalutanindragellerluft"/>
      </w:pPr>
      <w:r>
        <w:tab/>
      </w:r>
      <w:r w:rsidRPr="00657C1B" w:rsidR="00657C1B">
        <w:t xml:space="preserve">Tillgången till nya behandlingar varierar i landet. Det kan följas upp hur regionernas olika förutsättningar påverkar vården och om gemensamma åtgärder behövs för att stärka jämlikheten. </w:t>
      </w:r>
      <w:proofErr w:type="spellStart"/>
      <w:r w:rsidRPr="00657C1B" w:rsidR="00657C1B">
        <w:t>SveDem</w:t>
      </w:r>
      <w:proofErr w:type="spellEnd"/>
      <w:r w:rsidRPr="00657C1B" w:rsidR="00657C1B">
        <w:t xml:space="preserve"> och BPSD har redan tillförts resurser. Det kan analyseras hur dessa används och om registren kan utvecklas vidare till mer heltäckande verktyg för kvalitetsuppföljning.</w:t>
      </w:r>
    </w:p>
    <w:p xmlns:w14="http://schemas.microsoft.com/office/word/2010/wordml" w:rsidRPr="00657C1B" w:rsidR="00657C1B" w:rsidP="00E00B2A" w:rsidRDefault="009B15F8" w14:paraId="2088085B" w14:textId="4A9EEB52">
      <w:pPr>
        <w:pStyle w:val="Normalutanindragellerluft"/>
      </w:pPr>
      <w:r>
        <w:tab/>
      </w:r>
      <w:r w:rsidRPr="00657C1B" w:rsidR="00657C1B">
        <w:t>Det kan också övervägas om miniminivåer för anhörigstöd bör definieras i kommunerna. Slutligen kan det analyseras om en medicinsk specialisering inom kognitiva sjukdomar och tydligare strukturer för fortbildning kan bidra till långsiktigt hållbar kompetensförsörjning.</w:t>
      </w:r>
    </w:p>
    <w:p xmlns:w14="http://schemas.microsoft.com/office/word/2010/wordml" w:rsidR="00E00B2A" w:rsidP="00E00B2A" w:rsidRDefault="009B15F8" w14:paraId="143E65AD" w14:textId="730ABDE1">
      <w:pPr>
        <w:ind w:firstLine="0"/>
      </w:pPr>
      <w:r>
        <w:tab/>
      </w:r>
      <w:r w:rsidRPr="00657C1B" w:rsidR="00657C1B">
        <w:t>Detta är inte nya reformförslag. Syftet är att, inom ramen för befintlig strategi och beslutade medel, utveckla arbetet vidare så att patienter, anhöriga och professionen får ett bättre stöd.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C80C2FFE0E047F88AD83DAE4819EB89"/>
        </w:placeholder>
      </w:sdtPr>
      <w:sdtEndPr/>
      <w:sdtContent>
        <w:p xmlns:w14="http://schemas.microsoft.com/office/word/2010/wordml" w:rsidR="00AE644D" w:rsidP="00AE644D" w:rsidRDefault="00AE644D" w14:paraId="48551609" w14:textId="77777777">
          <w:pPr/>
          <w:r/>
        </w:p>
        <w:p xmlns:w14="http://schemas.microsoft.com/office/word/2010/wordml" w:rsidRPr="008E0FE2" w:rsidR="00AE644D" w:rsidP="00AE644D" w:rsidRDefault="00AE644D" w14:paraId="31DAED56" w14:textId="1D3BD85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Ulrika Heindorff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E00B2A" w:rsidRDefault="004801AC" w14:paraId="7715382E" w14:textId="36CFD362">
      <w:pPr>
        <w:pStyle w:val="Underskrifter"/>
      </w:pPr>
    </w:p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6FE7C" w14:textId="77777777" w:rsidR="005C0D69" w:rsidRDefault="005C0D69" w:rsidP="000C1CAD">
      <w:pPr>
        <w:spacing w:line="240" w:lineRule="auto"/>
      </w:pPr>
      <w:r>
        <w:separator/>
      </w:r>
    </w:p>
  </w:endnote>
  <w:endnote w:type="continuationSeparator" w:id="0">
    <w:p w14:paraId="41A37845" w14:textId="77777777" w:rsidR="005C0D69" w:rsidRDefault="005C0D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0A4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6C7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009F6" w14:textId="4AF71590" w:rsidR="00262EA3" w:rsidRPr="00AE644D" w:rsidRDefault="00262EA3" w:rsidP="00AE64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8AD18" w14:textId="77777777" w:rsidR="005C0D69" w:rsidRDefault="005C0D69" w:rsidP="000C1CAD">
      <w:pPr>
        <w:spacing w:line="240" w:lineRule="auto"/>
      </w:pPr>
      <w:r>
        <w:separator/>
      </w:r>
    </w:p>
  </w:footnote>
  <w:footnote w:type="continuationSeparator" w:id="0">
    <w:p w14:paraId="6E1286D7" w14:textId="77777777" w:rsidR="005C0D69" w:rsidRDefault="005C0D69" w:rsidP="000C1CAD">
      <w:pPr>
        <w:spacing w:line="240" w:lineRule="auto"/>
      </w:pPr>
      <w:r>
        <w:continuationSeparator/>
      </w:r>
    </w:p>
  </w:footnote>
  <w:footnote w:id="1">
    <w:p w14:paraId="40230D7D" w14:textId="51379632" w:rsidR="00657C1B" w:rsidRDefault="00657C1B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AE644D">
        <w:rPr>
          <w:highlight w:val="yellow"/>
        </w:rPr>
        <w:t>https://www.regeringen.se/informationsmaterial/2025/01/varje-dag-raknas-nationell-demensstrategi-20252028/</w:t>
      </w:r>
      <w:r>
        <w:t xml:space="preserve"> 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25C5D8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4D1828" wp14:anchorId="48F663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E644D" w14:paraId="1159320E" w14:textId="6829B25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EC7D18955B34BFFA8E2AD64EE4A0CDE"/>
                              </w:placeholder>
                              <w:text/>
                            </w:sdtPr>
                            <w:sdtEndPr/>
                            <w:sdtContent>
                              <w:r w:rsidR="00657C1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FB7977A5D1B4B6F937694AC34A4789C"/>
                              </w:placeholder>
                              <w:text/>
                            </w:sdtPr>
                            <w:sdtEndPr/>
                            <w:sdtContent>
                              <w:r w:rsidR="001B2C79">
                                <w:t>1685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8F6635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E644D" w14:paraId="1159320E" w14:textId="6829B25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EC7D18955B34BFFA8E2AD64EE4A0CDE"/>
                        </w:placeholder>
                        <w:text/>
                      </w:sdtPr>
                      <w:sdtEndPr/>
                      <w:sdtContent>
                        <w:r w:rsidR="00657C1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FB7977A5D1B4B6F937694AC34A4789C"/>
                        </w:placeholder>
                        <w:text/>
                      </w:sdtPr>
                      <w:sdtEndPr/>
                      <w:sdtContent>
                        <w:r w:rsidR="001B2C79">
                          <w:t>1685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C7D557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848DDD2" w14:textId="77777777">
    <w:pPr>
      <w:jc w:val="right"/>
    </w:pPr>
  </w:p>
  <w:p w:rsidR="00262EA3" w:rsidP="00776B74" w:rsidRDefault="00262EA3" w14:paraId="4E729CE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AE644D" w14:paraId="6126025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212ABE5" wp14:anchorId="3BA4886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E644D" w14:paraId="0A340C03" w14:textId="44E3AE9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57C1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B2C79">
          <w:t>1685</w:t>
        </w:r>
      </w:sdtContent>
    </w:sdt>
  </w:p>
  <w:p w:rsidRPr="008227B3" w:rsidR="00262EA3" w:rsidP="008227B3" w:rsidRDefault="00AE644D" w14:paraId="09BD8B1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E644D" w14:paraId="478E779B" w14:textId="329F84C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:1207</w:t>
        </w:r>
      </w:sdtContent>
    </w:sdt>
  </w:p>
  <w:p w:rsidR="00262EA3" w:rsidP="00E03A3D" w:rsidRDefault="00AE644D" w14:paraId="3F8F4542" w14:textId="7929E1E8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EC7D18955B34BFFA8E2AD64EE4A0CDE"/>
        </w:placeholder>
        <w15:appearance w15:val="hidden"/>
        <w:text/>
      </w:sdtPr>
      <w:sdtEndPr/>
      <w:sdtContent>
        <w:r>
          <w:t>av Ulrika Heindorff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8FB7977A5D1B4B6F937694AC34A4789C"/>
      </w:placeholder>
      <w:text/>
    </w:sdtPr>
    <w:sdtEndPr/>
    <w:sdtContent>
      <w:p w:rsidR="00262EA3" w:rsidP="00283E0F" w:rsidRDefault="00B25A76" w14:paraId="7660C78B" w14:textId="17038B65">
        <w:pPr>
          <w:pStyle w:val="FSHRub2"/>
        </w:pPr>
        <w:r>
          <w:t>Stärkta åtgärder mot kognitiva sjukdomar med hjälp av demensstrategin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9D4262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57C1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B7A61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79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D69"/>
    <w:rsid w:val="005C0E01"/>
    <w:rsid w:val="005C14C9"/>
    <w:rsid w:val="005C19B1"/>
    <w:rsid w:val="005C28C0"/>
    <w:rsid w:val="005C3BB1"/>
    <w:rsid w:val="005C3F29"/>
    <w:rsid w:val="005C3F8B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57C1B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8C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5F8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44D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A76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0C9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0B2A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236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2F5C126"/>
  <w15:chartTrackingRefBased/>
  <w15:docId w15:val="{FB5A539D-7C34-4008-9EA8-D302E7FF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657C1B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657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B58558F839406791ECB7A58897CD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588D8F-2263-4D9E-89AD-B083E12B7668}"/>
      </w:docPartPr>
      <w:docPartBody>
        <w:p w:rsidR="00B41CF7" w:rsidRDefault="00A82479">
          <w:pPr>
            <w:pStyle w:val="3FB58558F839406791ECB7A58897CDD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8FDF12935D46289E8839A9F15A38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2A0CD9-806C-404A-88BE-D2BA53D38D5F}"/>
      </w:docPartPr>
      <w:docPartBody>
        <w:p w:rsidR="00B41CF7" w:rsidRDefault="00A82479">
          <w:pPr>
            <w:pStyle w:val="F88FDF12935D46289E8839A9F15A381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64D5C413B094C5C92B4499936E612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971C13-76A1-49F4-873C-3CC9437DB237}"/>
      </w:docPartPr>
      <w:docPartBody>
        <w:p w:rsidR="00B41CF7" w:rsidRDefault="00A82479">
          <w:pPr>
            <w:pStyle w:val="B64D5C413B094C5C92B4499936E612E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C80C2FFE0E047F88AD83DAE4819EB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79D757-F9D6-4592-BC35-C3437B8C7719}"/>
      </w:docPartPr>
      <w:docPartBody>
        <w:p w:rsidR="00B41CF7" w:rsidRDefault="00A82479">
          <w:pPr>
            <w:pStyle w:val="0C80C2FFE0E047F88AD83DAE4819EB8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EEC7D18955B34BFFA8E2AD64EE4A0C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ADAA0E-63D3-4F53-9E1B-F7FA45D54279}"/>
      </w:docPartPr>
      <w:docPartBody>
        <w:p w:rsidR="00B41CF7" w:rsidRDefault="00A82479">
          <w:pPr>
            <w:pStyle w:val="EEC7D18955B34BFFA8E2AD64EE4A0C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B7977A5D1B4B6F937694AC34A47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C12A53-6799-4245-B8E5-67397C86154D}"/>
      </w:docPartPr>
      <w:docPartBody>
        <w:p w:rsidR="00B41CF7" w:rsidRDefault="00A82479">
          <w:pPr>
            <w:pStyle w:val="8FB7977A5D1B4B6F937694AC34A4789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79"/>
    <w:rsid w:val="00A82479"/>
    <w:rsid w:val="00B4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FB58558F839406791ECB7A58897CDDD">
    <w:name w:val="3FB58558F839406791ECB7A58897CDDD"/>
  </w:style>
  <w:style w:type="paragraph" w:customStyle="1" w:styleId="F88FDF12935D46289E8839A9F15A3810">
    <w:name w:val="F88FDF12935D46289E8839A9F15A3810"/>
  </w:style>
  <w:style w:type="paragraph" w:customStyle="1" w:styleId="B64D5C413B094C5C92B4499936E612E0">
    <w:name w:val="B64D5C413B094C5C92B4499936E612E0"/>
  </w:style>
  <w:style w:type="paragraph" w:customStyle="1" w:styleId="0C80C2FFE0E047F88AD83DAE4819EB89">
    <w:name w:val="0C80C2FFE0E047F88AD83DAE4819EB89"/>
  </w:style>
  <w:style w:type="paragraph" w:customStyle="1" w:styleId="EEC7D18955B34BFFA8E2AD64EE4A0CDE">
    <w:name w:val="EEC7D18955B34BFFA8E2AD64EE4A0CDE"/>
  </w:style>
  <w:style w:type="paragraph" w:customStyle="1" w:styleId="8FB7977A5D1B4B6F937694AC34A4789C">
    <w:name w:val="8FB7977A5D1B4B6F937694AC34A478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EC6DFB-F5CC-46E4-B0AB-F9095EB7EFD6}"/>
</file>

<file path=customXml/itemProps2.xml><?xml version="1.0" encoding="utf-8"?>
<ds:datastoreItem xmlns:ds="http://schemas.openxmlformats.org/officeDocument/2006/customXml" ds:itemID="{F8B5B9CA-8831-4DB1-BA93-CC5738326AB7}"/>
</file>

<file path=customXml/itemProps3.xml><?xml version="1.0" encoding="utf-8"?>
<ds:datastoreItem xmlns:ds="http://schemas.openxmlformats.org/officeDocument/2006/customXml" ds:itemID="{B360904B-26E3-479F-8D9B-32DEFF9539F8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2332</Characters>
  <Application>Microsoft Office Word</Application>
  <DocSecurity>0</DocSecurity>
  <Lines>42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2714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