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F30" w:rsidRPr="003838AF" w:rsidRDefault="00075F30" w:rsidP="00936043">
      <w:pPr>
        <w:pStyle w:val="Hemstlrubrik"/>
      </w:pPr>
      <w:r w:rsidRPr="003838AF">
        <w:t>Förslag till riksdagsbeslut</w:t>
      </w:r>
    </w:p>
    <w:p w:rsidR="00075F30" w:rsidRPr="003838AF" w:rsidRDefault="00075F30" w:rsidP="009A0615">
      <w:pPr>
        <w:pStyle w:val="Hemstlatt"/>
      </w:pPr>
      <w:r w:rsidRPr="003838AF">
        <w:t>Riksdagen tillkännager för regeringen som sin mening vad i motionen anförs om förbud av import av giftormar.</w:t>
      </w:r>
    </w:p>
    <w:p w:rsidR="00075F30" w:rsidRPr="003838AF" w:rsidRDefault="00075F30" w:rsidP="00936043">
      <w:pPr>
        <w:pStyle w:val="Rubrik1"/>
      </w:pPr>
      <w:r w:rsidRPr="003838AF">
        <w:t>Motivering</w:t>
      </w:r>
    </w:p>
    <w:p w:rsidR="00075F30" w:rsidRPr="003838AF" w:rsidRDefault="00075F30" w:rsidP="00075F30">
      <w:pPr>
        <w:autoSpaceDE w:val="0"/>
        <w:autoSpaceDN w:val="0"/>
        <w:adjustRightInd w:val="0"/>
        <w:rPr>
          <w:szCs w:val="24"/>
        </w:rPr>
      </w:pPr>
      <w:r w:rsidRPr="003838AF">
        <w:rPr>
          <w:szCs w:val="24"/>
        </w:rPr>
        <w:t>Jag är inte vän av att införa en massa olika förbud, vi har tillräckligt många. Men frågan är om någon enda människa kan komma på ett enda bra argument för att vi skall importera giftormar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6043" w:rsidRPr="003838AF">
        <w:tblPrEx>
          <w:tblCellMar>
            <w:top w:w="0" w:type="dxa"/>
            <w:bottom w:w="0" w:type="dxa"/>
          </w:tblCellMar>
        </w:tblPrEx>
        <w:trPr>
          <w:cantSplit/>
        </w:trPr>
        <w:tc>
          <w:tcPr>
            <w:tcW w:w="3046" w:type="dxa"/>
          </w:tcPr>
          <w:p w:rsidR="00936043" w:rsidRPr="003838AF" w:rsidRDefault="00936043" w:rsidP="00936043">
            <w:pPr>
              <w:pStyle w:val="UnderskriftDatum"/>
              <w:spacing w:before="240"/>
            </w:pPr>
            <w:r w:rsidRPr="003838AF">
              <w:t>Stockholm den 14 september 2005</w:t>
            </w:r>
          </w:p>
        </w:tc>
        <w:tc>
          <w:tcPr>
            <w:tcW w:w="3047" w:type="dxa"/>
          </w:tcPr>
          <w:p w:rsidR="00936043" w:rsidRPr="003838AF" w:rsidRDefault="00936043" w:rsidP="00936043">
            <w:pPr>
              <w:pStyle w:val="Underskrifter"/>
              <w:spacing w:before="240"/>
            </w:pPr>
          </w:p>
        </w:tc>
      </w:tr>
      <w:tr w:rsidR="00936043" w:rsidRPr="003838AF">
        <w:tblPrEx>
          <w:tblCellMar>
            <w:top w:w="0" w:type="dxa"/>
            <w:bottom w:w="0" w:type="dxa"/>
          </w:tblCellMar>
        </w:tblPrEx>
        <w:trPr>
          <w:cantSplit/>
        </w:trPr>
        <w:tc>
          <w:tcPr>
            <w:tcW w:w="3046" w:type="dxa"/>
          </w:tcPr>
          <w:p w:rsidR="00936043" w:rsidRPr="003838AF" w:rsidRDefault="00936043" w:rsidP="00936043">
            <w:pPr>
              <w:pStyle w:val="Underskrifter"/>
            </w:pPr>
            <w:r w:rsidRPr="003838AF">
              <w:t>Rolf Gunnarsson (m)</w:t>
            </w:r>
          </w:p>
        </w:tc>
        <w:tc>
          <w:tcPr>
            <w:tcW w:w="3047" w:type="dxa"/>
          </w:tcPr>
          <w:p w:rsidR="00936043" w:rsidRPr="003838AF" w:rsidRDefault="00936043" w:rsidP="00936043">
            <w:pPr>
              <w:pStyle w:val="Underskrifter"/>
            </w:pPr>
          </w:p>
        </w:tc>
      </w:tr>
    </w:tbl>
    <w:p w:rsidR="00075F30" w:rsidRPr="003838AF" w:rsidRDefault="00075F30" w:rsidP="00936043">
      <w:pPr>
        <w:pStyle w:val="Normaltindrag"/>
      </w:pPr>
    </w:p>
    <w:sectPr w:rsidR="00075F30" w:rsidRPr="003838AF" w:rsidSect="009360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956" w:rsidRPr="003838AF" w:rsidRDefault="00E57956">
      <w:r w:rsidRPr="003838AF">
        <w:separator/>
      </w:r>
    </w:p>
  </w:endnote>
  <w:endnote w:type="continuationSeparator" w:id="0">
    <w:p w:rsidR="00E57956" w:rsidRPr="003838AF" w:rsidRDefault="00E57956">
      <w:r w:rsidRPr="00383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43" w:rsidRPr="003838AF" w:rsidRDefault="003838AF" w:rsidP="00936043">
    <w:pPr>
      <w:pStyle w:val="Sidfot"/>
    </w:pPr>
    <w:r w:rsidRPr="00383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9419224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43" w:rsidRDefault="009360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6043" w:rsidRDefault="009360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4A" w:rsidRPr="003838AF" w:rsidRDefault="003838AF" w:rsidP="00936043">
    <w:pPr>
      <w:pStyle w:val="Sidfot"/>
    </w:pPr>
    <w:r w:rsidRPr="00383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3386265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43" w:rsidRDefault="009360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6043" w:rsidRDefault="009360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43" w:rsidRPr="003838AF" w:rsidRDefault="003838AF" w:rsidP="00936043">
    <w:pPr>
      <w:pStyle w:val="Sidfot"/>
    </w:pPr>
    <w:r w:rsidRPr="00383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5316316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43" w:rsidRDefault="009360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6043" w:rsidRDefault="009360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956" w:rsidRPr="003838AF" w:rsidRDefault="00E57956">
      <w:r w:rsidRPr="003838AF">
        <w:separator/>
      </w:r>
    </w:p>
  </w:footnote>
  <w:footnote w:type="continuationSeparator" w:id="0">
    <w:p w:rsidR="00E57956" w:rsidRPr="003838AF" w:rsidRDefault="00E57956">
      <w:r w:rsidRPr="00383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43" w:rsidRPr="003838AF" w:rsidRDefault="003838AF" w:rsidP="00936043">
    <w:pPr>
      <w:pStyle w:val="Sidhuvud"/>
    </w:pPr>
    <w:r w:rsidRPr="00383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8147484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43" w:rsidRDefault="009360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6043" w:rsidRDefault="0093604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D4A" w:rsidRPr="003838AF" w:rsidRDefault="003838AF" w:rsidP="00936043">
    <w:pPr>
      <w:pStyle w:val="Sidhuvud"/>
    </w:pPr>
    <w:r w:rsidRPr="00383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11232646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6043" w:rsidRDefault="009360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6043" w:rsidRDefault="0093604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043" w:rsidRPr="003838AF" w:rsidRDefault="00936043">
    <w:pPr>
      <w:pStyle w:val="FSHNormal"/>
      <w:tabs>
        <w:tab w:val="right" w:pos="5840"/>
      </w:tabs>
    </w:pPr>
    <w:r w:rsidRPr="003838AF">
      <w:br/>
    </w:r>
    <w:r w:rsidRPr="003838AF">
      <w:fldChar w:fldCharType="begin" w:fldLock="1"/>
    </w:r>
    <w:r w:rsidRPr="003838AF">
      <w:instrText xml:space="preserve"> DOCPROPERTY</w:instrText>
    </w:r>
    <w:r w:rsidRPr="003838AF">
      <w:rPr>
        <w:sz w:val="18"/>
      </w:rPr>
      <w:instrText xml:space="preserve"> "YearUser" *\charformat </w:instrText>
    </w:r>
    <w:r w:rsidRPr="003838AF">
      <w:fldChar w:fldCharType="separate"/>
    </w:r>
    <w:r w:rsidRPr="003838AF">
      <w:t>2005/06</w:t>
    </w:r>
    <w:r w:rsidRPr="003838AF">
      <w:fldChar w:fldCharType="end"/>
    </w:r>
    <w:r w:rsidRPr="003838AF">
      <w:t xml:space="preserve"> </w:t>
    </w:r>
    <w:r w:rsidRPr="003838AF">
      <w:tab/>
      <w:t xml:space="preserve">mnr: </w:t>
    </w:r>
    <w:r w:rsidRPr="003838AF">
      <w:fldChar w:fldCharType="begin" w:fldLock="1"/>
    </w:r>
    <w:r w:rsidRPr="003838AF">
      <w:instrText xml:space="preserve"> DOCPROPERTY</w:instrText>
    </w:r>
    <w:r w:rsidRPr="003838AF">
      <w:rPr>
        <w:sz w:val="18"/>
      </w:rPr>
      <w:instrText xml:space="preserve"> "Motionsnummer" *\charformat </w:instrText>
    </w:r>
    <w:r w:rsidRPr="003838AF">
      <w:fldChar w:fldCharType="separate"/>
    </w:r>
    <w:r w:rsidRPr="003838AF">
      <w:t>MJ207</w:t>
    </w:r>
    <w:r w:rsidRPr="003838AF">
      <w:fldChar w:fldCharType="end"/>
    </w:r>
    <w:r w:rsidRPr="003838AF">
      <w:br/>
    </w:r>
    <w:r w:rsidRPr="003838AF">
      <w:fldChar w:fldCharType="begin" w:fldLock="1"/>
    </w:r>
    <w:r w:rsidRPr="003838AF">
      <w:instrText xml:space="preserve"> DOCPROPERTY</w:instrText>
    </w:r>
    <w:r w:rsidRPr="003838AF">
      <w:rPr>
        <w:sz w:val="18"/>
      </w:rPr>
      <w:instrText xml:space="preserve"> "Samling" *\charformat </w:instrText>
    </w:r>
    <w:r w:rsidRPr="003838AF">
      <w:fldChar w:fldCharType="end"/>
    </w:r>
    <w:r w:rsidRPr="003838AF">
      <w:tab/>
      <w:t xml:space="preserve">pnr: </w:t>
    </w:r>
    <w:r w:rsidRPr="003838AF">
      <w:fldChar w:fldCharType="begin" w:fldLock="1"/>
    </w:r>
    <w:r w:rsidRPr="003838AF">
      <w:instrText xml:space="preserve"> DOCPROPERTY</w:instrText>
    </w:r>
    <w:r w:rsidRPr="003838AF">
      <w:rPr>
        <w:sz w:val="18"/>
      </w:rPr>
      <w:instrText xml:space="preserve"> "Partinummer" *\charformat </w:instrText>
    </w:r>
    <w:r w:rsidRPr="003838AF">
      <w:fldChar w:fldCharType="separate"/>
    </w:r>
    <w:r w:rsidRPr="003838AF">
      <w:t>m1112</w:t>
    </w:r>
    <w:r w:rsidRPr="003838AF">
      <w:fldChar w:fldCharType="end"/>
    </w:r>
  </w:p>
  <w:p w:rsidR="00936043" w:rsidRPr="003838AF" w:rsidRDefault="00936043">
    <w:pPr>
      <w:pStyle w:val="FSHRub1"/>
    </w:pPr>
    <w:r w:rsidRPr="003838AF">
      <w:t>Motion till riksdagen</w:t>
    </w:r>
    <w:r w:rsidRPr="003838AF">
      <w:br/>
    </w:r>
    <w:r w:rsidRPr="003838AF">
      <w:fldChar w:fldCharType="begin" w:fldLock="1"/>
    </w:r>
    <w:r w:rsidRPr="003838AF">
      <w:instrText xml:space="preserve"> DOCPROPERTY "YearUser" *\charformat </w:instrText>
    </w:r>
    <w:r w:rsidRPr="003838AF">
      <w:fldChar w:fldCharType="separate"/>
    </w:r>
    <w:r w:rsidRPr="003838AF">
      <w:t>2005/06</w:t>
    </w:r>
    <w:r w:rsidRPr="003838AF">
      <w:fldChar w:fldCharType="end"/>
    </w:r>
    <w:r w:rsidRPr="003838AF">
      <w:t>:</w:t>
    </w:r>
    <w:r w:rsidRPr="003838AF">
      <w:fldChar w:fldCharType="begin" w:fldLock="1"/>
    </w:r>
    <w:r w:rsidRPr="003838AF">
      <w:instrText xml:space="preserve"> DOCPROPERTY "Motionsnummer" *\charformat </w:instrText>
    </w:r>
    <w:r w:rsidRPr="003838AF">
      <w:fldChar w:fldCharType="separate"/>
    </w:r>
    <w:r w:rsidRPr="003838AF">
      <w:t>MJ207</w:t>
    </w:r>
    <w:r w:rsidRPr="003838AF">
      <w:fldChar w:fldCharType="end"/>
    </w:r>
  </w:p>
  <w:p w:rsidR="00936043" w:rsidRPr="003838AF" w:rsidRDefault="00936043">
    <w:pPr>
      <w:pStyle w:val="FSHNormalS5"/>
    </w:pPr>
    <w:r w:rsidRPr="003838AF">
      <w:fldChar w:fldCharType="begin" w:fldLock="1"/>
    </w:r>
    <w:r w:rsidRPr="003838AF">
      <w:instrText xml:space="preserve"> DOCPROPERTY "MotionarText" *\charformat </w:instrText>
    </w:r>
    <w:r w:rsidRPr="003838AF">
      <w:fldChar w:fldCharType="separate"/>
    </w:r>
    <w:r w:rsidRPr="003838AF">
      <w:t>av Rolf Gunnarsson (m)</w:t>
    </w:r>
    <w:r w:rsidRPr="003838AF">
      <w:fldChar w:fldCharType="end"/>
    </w:r>
    <w:r w:rsidRPr="003838AF">
      <w:br/>
    </w:r>
    <w:r w:rsidRPr="003838AF">
      <w:fldChar w:fldCharType="begin" w:fldLock="1"/>
    </w:r>
    <w:r w:rsidRPr="003838AF">
      <w:instrText xml:space="preserve"> DOCPROPERTY "SvarFrasKort" *\charformat </w:instrText>
    </w:r>
    <w:r w:rsidRPr="003838AF">
      <w:fldChar w:fldCharType="end"/>
    </w:r>
  </w:p>
  <w:p w:rsidR="00936043" w:rsidRPr="003838AF" w:rsidRDefault="00936043">
    <w:pPr>
      <w:pStyle w:val="FSHTitel"/>
    </w:pPr>
    <w:r w:rsidRPr="003838AF">
      <w:fldChar w:fldCharType="begin" w:fldLock="1"/>
    </w:r>
    <w:r w:rsidRPr="003838AF">
      <w:instrText xml:space="preserve"> DOCPROPERTY</w:instrText>
    </w:r>
    <w:r w:rsidRPr="003838AF">
      <w:rPr>
        <w:sz w:val="18"/>
      </w:rPr>
      <w:instrText xml:space="preserve"> "RubrikSvar" *\charformat </w:instrText>
    </w:r>
    <w:r w:rsidRPr="003838AF">
      <w:fldChar w:fldCharType="separate"/>
    </w:r>
    <w:r w:rsidRPr="003838AF">
      <w:t>Import av giftormar</w:t>
    </w:r>
    <w:r w:rsidRPr="003838AF">
      <w:fldChar w:fldCharType="end"/>
    </w:r>
  </w:p>
  <w:p w:rsidR="00936043" w:rsidRPr="003838AF" w:rsidRDefault="00936043" w:rsidP="009360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3375181">
    <w:abstractNumId w:val="13"/>
  </w:num>
  <w:num w:numId="2" w16cid:durableId="182793942">
    <w:abstractNumId w:val="12"/>
  </w:num>
  <w:num w:numId="3" w16cid:durableId="1597592801">
    <w:abstractNumId w:val="15"/>
  </w:num>
  <w:num w:numId="4" w16cid:durableId="143402122">
    <w:abstractNumId w:val="16"/>
  </w:num>
  <w:num w:numId="5" w16cid:durableId="1898936807">
    <w:abstractNumId w:val="8"/>
  </w:num>
  <w:num w:numId="6" w16cid:durableId="1709137641">
    <w:abstractNumId w:val="3"/>
  </w:num>
  <w:num w:numId="7" w16cid:durableId="1280919427">
    <w:abstractNumId w:val="2"/>
  </w:num>
  <w:num w:numId="8" w16cid:durableId="950432969">
    <w:abstractNumId w:val="1"/>
  </w:num>
  <w:num w:numId="9" w16cid:durableId="329453877">
    <w:abstractNumId w:val="0"/>
  </w:num>
  <w:num w:numId="10" w16cid:durableId="1532186686">
    <w:abstractNumId w:val="9"/>
  </w:num>
  <w:num w:numId="11" w16cid:durableId="863323097">
    <w:abstractNumId w:val="7"/>
  </w:num>
  <w:num w:numId="12" w16cid:durableId="575554967">
    <w:abstractNumId w:val="6"/>
  </w:num>
  <w:num w:numId="13" w16cid:durableId="1692488705">
    <w:abstractNumId w:val="5"/>
  </w:num>
  <w:num w:numId="14" w16cid:durableId="2142914448">
    <w:abstractNumId w:val="4"/>
  </w:num>
  <w:num w:numId="15" w16cid:durableId="672995841">
    <w:abstractNumId w:val="10"/>
  </w:num>
  <w:num w:numId="16" w16cid:durableId="1594321869">
    <w:abstractNumId w:val="11"/>
  </w:num>
  <w:num w:numId="17" w16cid:durableId="17752032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4D70E1"/>
    <w:rsid w:val="00001A79"/>
    <w:rsid w:val="00011416"/>
    <w:rsid w:val="0003038D"/>
    <w:rsid w:val="0003549C"/>
    <w:rsid w:val="00037C9C"/>
    <w:rsid w:val="000408AE"/>
    <w:rsid w:val="000700C4"/>
    <w:rsid w:val="00075F30"/>
    <w:rsid w:val="000801A3"/>
    <w:rsid w:val="00081B69"/>
    <w:rsid w:val="000A1F8E"/>
    <w:rsid w:val="000A7280"/>
    <w:rsid w:val="000B34E0"/>
    <w:rsid w:val="000E214F"/>
    <w:rsid w:val="000F0C3C"/>
    <w:rsid w:val="000F2DF2"/>
    <w:rsid w:val="000F4655"/>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38AF"/>
    <w:rsid w:val="003874B3"/>
    <w:rsid w:val="00390B0D"/>
    <w:rsid w:val="00390D81"/>
    <w:rsid w:val="003A1E7C"/>
    <w:rsid w:val="003A75FF"/>
    <w:rsid w:val="003C1653"/>
    <w:rsid w:val="003F531C"/>
    <w:rsid w:val="003F6718"/>
    <w:rsid w:val="0041650B"/>
    <w:rsid w:val="00422641"/>
    <w:rsid w:val="00452DF1"/>
    <w:rsid w:val="004621B3"/>
    <w:rsid w:val="004D70E1"/>
    <w:rsid w:val="004D71E8"/>
    <w:rsid w:val="004E7395"/>
    <w:rsid w:val="004F425A"/>
    <w:rsid w:val="00547818"/>
    <w:rsid w:val="0056038E"/>
    <w:rsid w:val="005659F8"/>
    <w:rsid w:val="00580949"/>
    <w:rsid w:val="005A5D4A"/>
    <w:rsid w:val="005A5DF6"/>
    <w:rsid w:val="005B0901"/>
    <w:rsid w:val="005F6C36"/>
    <w:rsid w:val="00625FD4"/>
    <w:rsid w:val="00631173"/>
    <w:rsid w:val="0064177E"/>
    <w:rsid w:val="006548AD"/>
    <w:rsid w:val="0067044A"/>
    <w:rsid w:val="00694810"/>
    <w:rsid w:val="006B5374"/>
    <w:rsid w:val="006B6487"/>
    <w:rsid w:val="006B7735"/>
    <w:rsid w:val="006C1A86"/>
    <w:rsid w:val="006D2771"/>
    <w:rsid w:val="006F26F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B7F4C"/>
    <w:rsid w:val="007C2E24"/>
    <w:rsid w:val="007D7663"/>
    <w:rsid w:val="008248B5"/>
    <w:rsid w:val="00831959"/>
    <w:rsid w:val="00871A39"/>
    <w:rsid w:val="008900A4"/>
    <w:rsid w:val="008957C3"/>
    <w:rsid w:val="008979B3"/>
    <w:rsid w:val="008C4B97"/>
    <w:rsid w:val="008C7C79"/>
    <w:rsid w:val="008D0B91"/>
    <w:rsid w:val="008D3AEC"/>
    <w:rsid w:val="008F637D"/>
    <w:rsid w:val="00934930"/>
    <w:rsid w:val="00936043"/>
    <w:rsid w:val="00947DBB"/>
    <w:rsid w:val="0095499C"/>
    <w:rsid w:val="0095739F"/>
    <w:rsid w:val="00972DDF"/>
    <w:rsid w:val="00973806"/>
    <w:rsid w:val="00973A12"/>
    <w:rsid w:val="00995BF1"/>
    <w:rsid w:val="00996C1A"/>
    <w:rsid w:val="009A0615"/>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0E1A"/>
    <w:rsid w:val="00AD41FD"/>
    <w:rsid w:val="00AE15BB"/>
    <w:rsid w:val="00AE7522"/>
    <w:rsid w:val="00B07286"/>
    <w:rsid w:val="00B10A74"/>
    <w:rsid w:val="00B376D7"/>
    <w:rsid w:val="00B86C0D"/>
    <w:rsid w:val="00B96359"/>
    <w:rsid w:val="00BC30AB"/>
    <w:rsid w:val="00BF66E8"/>
    <w:rsid w:val="00C12460"/>
    <w:rsid w:val="00C27F2F"/>
    <w:rsid w:val="00C34879"/>
    <w:rsid w:val="00C47552"/>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57956"/>
    <w:rsid w:val="00E707BE"/>
    <w:rsid w:val="00E82458"/>
    <w:rsid w:val="00E925D0"/>
    <w:rsid w:val="00E93583"/>
    <w:rsid w:val="00EA57E0"/>
    <w:rsid w:val="00EA7A16"/>
    <w:rsid w:val="00EB70CA"/>
    <w:rsid w:val="00EC6AA3"/>
    <w:rsid w:val="00ED4A27"/>
    <w:rsid w:val="00ED5A34"/>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B1AB0C-FCB9-4566-97F2-08F28E26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936043"/>
    <w:pPr>
      <w:spacing w:after="250"/>
    </w:pPr>
  </w:style>
  <w:style w:type="paragraph" w:customStyle="1" w:styleId="Hemstlatt">
    <w:name w:val="Hemstl_att"/>
    <w:aliases w:val="HemstPunkt,HemstPunktFlera,HemställansPunkt,Förslagstext"/>
    <w:basedOn w:val="Normal"/>
    <w:next w:val="Normal"/>
    <w:rsid w:val="00936043"/>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D7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66</Words>
  <Characters>339</Characters>
  <Application>Microsoft Office Word</Application>
  <DocSecurity>4</DocSecurity>
  <Lines>11</Lines>
  <Paragraphs>7</Paragraphs>
  <ScaleCrop>false</ScaleCrop>
  <HeadingPairs>
    <vt:vector size="2" baseType="variant">
      <vt:variant>
        <vt:lpstr>Rubrik</vt:lpstr>
      </vt:variant>
      <vt:variant>
        <vt:i4>1</vt:i4>
      </vt:variant>
    </vt:vector>
  </HeadingPairs>
  <TitlesOfParts>
    <vt:vector size="1" baseType="lpstr">
      <vt:lpstr>MJ207</vt:lpstr>
    </vt:vector>
  </TitlesOfParts>
  <Company>RD/RFK/IT/DTSL</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MJ207</dc:title>
  <dc:subject>MJ207</dc:subject>
  <dc:creator>Riksdagen</dc:creator>
  <cp:keywords>Riksdagen</cp:keywords>
  <dc:description/>
  <cp:lastModifiedBy>Lars Brink</cp:lastModifiedBy>
  <cp:revision>2</cp:revision>
  <cp:lastPrinted>2005-10-20T05:57:00Z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Import av giftormar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giftormar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20052006000000000109000011120069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20052006000000000109000011120069</vt:lpwstr>
  </property>
  <property fmtid="{D5CDD505-2E9C-101B-9397-08002B2CF9AE}" pid="50" name="nummer">
    <vt:lpwstr>207</vt:lpwstr>
  </property>
  <property fmtid="{D5CDD505-2E9C-101B-9397-08002B2CF9AE}" pid="51" name="utskottsbeteckning">
    <vt:lpwstr>MJ</vt:lpwstr>
  </property>
</Properties>
</file>