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C4A96" w:rsidRDefault="00592B45" w14:paraId="318BB8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B5B8847109841C6BC358C9CC8AB081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aecff26-1929-40b1-b190-506f806467a6"/>
        <w:id w:val="78653944"/>
        <w:lock w:val="sdtLocked"/>
      </w:sdtPr>
      <w:sdtEndPr/>
      <w:sdtContent>
        <w:p w:rsidR="002B2E50" w:rsidRDefault="00DA3027" w14:paraId="6A05FA18" w14:textId="77777777">
          <w:pPr>
            <w:pStyle w:val="Frslagstext"/>
          </w:pPr>
          <w:r>
            <w:t>Riksdagen ställer sig bakom det som anförs i motionen om att Sverige tydligt bör klargöra att FN-resolution 2758 endast avgjorde frågan om representation för Kina i FN och inte Taiwans suveränitet, och detta tillkännager riksdagen för regeringen.</w:t>
          </w:r>
        </w:p>
      </w:sdtContent>
    </w:sdt>
    <w:sdt>
      <w:sdtPr>
        <w:alias w:val="Yrkande 2"/>
        <w:tag w:val="2f1d2971-7c0f-42ad-81de-31fff4da3f63"/>
        <w:id w:val="720168620"/>
        <w:lock w:val="sdtLocked"/>
      </w:sdtPr>
      <w:sdtEndPr/>
      <w:sdtContent>
        <w:p w:rsidR="002B2E50" w:rsidRDefault="00DA3027" w14:paraId="2EE4AAB9" w14:textId="77777777">
          <w:pPr>
            <w:pStyle w:val="Frslagstext"/>
          </w:pPr>
          <w:r>
            <w:t>Riksdagen ställer sig bakom det som anförs i motionen om att Sverige i samarbete med likasinnade länder bör verka för att Taiwan ges meningsfullt deltagande i FN:s fackorgan och att regeringen i sina internationella tal och framträdanden konsekvent lyfter frågan,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52EF03A41E490F8749CAB0CEB51932"/>
        </w:placeholder>
        <w:text/>
      </w:sdtPr>
      <w:sdtEndPr/>
      <w:sdtContent>
        <w:p w:rsidRPr="009B062B" w:rsidR="006D79C9" w:rsidP="00333E95" w:rsidRDefault="006D79C9" w14:paraId="353F9C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1D94" w:rsidP="00592B45" w:rsidRDefault="00F91D94" w14:paraId="11144B0A" w14:textId="0A5CCBA2">
      <w:pPr>
        <w:pStyle w:val="Normalutanindragellerluft"/>
      </w:pPr>
      <w:r>
        <w:t>Resolution 2758 från 1971 avgjorde representationen av Kina i FN men uttalar sig inte om Taiwans status. Trots detta har Folkrepubliken Kina under lång tid använt resolu</w:t>
      </w:r>
      <w:r w:rsidR="00592B45">
        <w:softHyphen/>
      </w:r>
      <w:r>
        <w:t>tionen som grund för att hävda suveränitet över Taiwan. Denna tolkning saknar stöd i resolutionens text men har ändå lett till att Taiwan systematiskt utestängs från FN:s arbete och från internationella for</w:t>
      </w:r>
      <w:r w:rsidR="007214D1">
        <w:t>um</w:t>
      </w:r>
      <w:r>
        <w:t xml:space="preserve"> av avgörande betydelse för global säkerhet, folkhälsa och handel.</w:t>
      </w:r>
    </w:p>
    <w:p w:rsidR="00F91D94" w:rsidP="00DA3027" w:rsidRDefault="00F91D94" w14:paraId="655B5F5B" w14:textId="77777777">
      <w:r>
        <w:t>Taiwan är en levande demokrati med över 23 miljoner invånare. Landet uppfyller redan många av de kriterier som FN själv framhåller som grund för internationellt samarbete och bidrar i praktiken med expertis och erfarenhet inom folkhälsa, miljö, teknologi och luftfartssäkerhet. Att exkludera Taiwan står i direkt konflikt med FN:s egna principer om universell inkludering och löftet i Agenda 2030 att ingen ska lämnas efter.</w:t>
      </w:r>
    </w:p>
    <w:p w:rsidR="00F91D94" w:rsidP="00DA3027" w:rsidRDefault="00F91D94" w14:paraId="52976CDB" w14:textId="77777777">
      <w:r>
        <w:t>När Taiwans röst saknas blir världen svagare och mindre säker. Att utestänga landet underminerar FN:s trovärdighet, försvagar det regelbaserade internationella systemet och öppnar för att mäktiga stater kan omtolka resolutioner efter eget intresse.</w:t>
      </w:r>
    </w:p>
    <w:p w:rsidR="00F91D94" w:rsidP="00DA3027" w:rsidRDefault="00F91D94" w14:paraId="7BBA6E72" w14:textId="23722563">
      <w:r w:rsidRPr="00592B45">
        <w:rPr>
          <w:spacing w:val="-2"/>
        </w:rPr>
        <w:t>Sverige har ett särskilt ansvar som medlem av FN och som en tydlig röst för mänskliga</w:t>
      </w:r>
      <w:r>
        <w:t xml:space="preserve"> rättigheter och demokrati. Regeringen bör därför </w:t>
      </w:r>
      <w:r w:rsidR="007214D1">
        <w:t xml:space="preserve">konsekvent </w:t>
      </w:r>
      <w:r>
        <w:t>markera att resolution 2758 enbart reglerar representationen av Kina i FN</w:t>
      </w:r>
      <w:r w:rsidR="007214D1">
        <w:t xml:space="preserve"> och inte </w:t>
      </w:r>
      <w:r>
        <w:t>Taiwans</w:t>
      </w:r>
      <w:r w:rsidR="007214D1">
        <w:t xml:space="preserve"> politiska</w:t>
      </w:r>
      <w:r>
        <w:t xml:space="preserve"> status</w:t>
      </w:r>
      <w:r w:rsidR="007214D1">
        <w:t xml:space="preserve">. </w:t>
      </w:r>
      <w:r w:rsidR="007214D1">
        <w:lastRenderedPageBreak/>
        <w:t>Vid</w:t>
      </w:r>
      <w:r>
        <w:t xml:space="preserve"> varje</w:t>
      </w:r>
      <w:r w:rsidR="007214D1">
        <w:t xml:space="preserve"> givet</w:t>
      </w:r>
      <w:r>
        <w:t xml:space="preserve"> tillfälle i internationella for</w:t>
      </w:r>
      <w:r w:rsidR="007214D1">
        <w:t>um</w:t>
      </w:r>
      <w:r>
        <w:t xml:space="preserve"> – i</w:t>
      </w:r>
      <w:r w:rsidR="007214D1">
        <w:t xml:space="preserve"> synnerhet inom ramen för</w:t>
      </w:r>
      <w:r>
        <w:t xml:space="preserve"> WHO:s generalförsamling och ICAO – </w:t>
      </w:r>
      <w:r w:rsidR="007214D1">
        <w:t xml:space="preserve">bör </w:t>
      </w:r>
      <w:r>
        <w:t>frågan om Taiwans rätt till deltagande</w:t>
      </w:r>
      <w:r w:rsidR="007214D1">
        <w:t xml:space="preserve"> lyftas</w:t>
      </w:r>
      <w:r>
        <w:t>. Det är också angeläget att Sverige verkar för att FN:s sekretariat och dess organ behandlar taiwanesiska passinnehavare och journalister i enlighet med principerna om jämlikhet och likabehandling och att vi tillsammans med andra demokratier bygger koalitioner för att tydligare och mer kraftfullt driva denna linje.</w:t>
      </w:r>
    </w:p>
    <w:p w:rsidRPr="00422B9E" w:rsidR="00422B9E" w:rsidP="00DA3027" w:rsidRDefault="00F91D94" w14:paraId="64663187" w14:textId="157A63B6">
      <w:r>
        <w:t xml:space="preserve">Detta </w:t>
      </w:r>
      <w:r w:rsidR="007214D1">
        <w:t>utgör</w:t>
      </w:r>
      <w:r>
        <w:t xml:space="preserve"> en balanserad linje som förenar principfasthet med ansvarstagande diplomati. Sverige bör stå upp för demokrati, rättsstat och mänsklig värdighet – också när det gäller Taiwan.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6777DA9E654295BE256D5C4AEEA462"/>
        </w:placeholder>
      </w:sdtPr>
      <w:sdtEndPr/>
      <w:sdtContent>
        <w:p w:rsidR="00EC4A96" w:rsidP="00EC4A96" w:rsidRDefault="00EC4A96" w14:paraId="408A2D15" w14:textId="77777777"/>
        <w:p w:rsidR="00EC4A96" w:rsidP="00EC4A96" w:rsidRDefault="00592B45" w14:paraId="6BA696C2" w14:textId="7890CE3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2E50" w14:paraId="11C3AC6F" w14:textId="77777777">
        <w:trPr>
          <w:cantSplit/>
        </w:trPr>
        <w:tc>
          <w:tcPr>
            <w:tcW w:w="50" w:type="pct"/>
            <w:vAlign w:val="bottom"/>
          </w:tcPr>
          <w:p w:rsidR="002B2E50" w:rsidRDefault="00DA3027" w14:paraId="6495EF63" w14:textId="77777777"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2B2E50" w:rsidRDefault="002B2E50" w14:paraId="670DA6C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7C0F59F" w14:textId="70F293F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92EF" w14:textId="77777777" w:rsidR="00F12FF4" w:rsidRDefault="00F12FF4" w:rsidP="000C1CAD">
      <w:pPr>
        <w:spacing w:line="240" w:lineRule="auto"/>
      </w:pPr>
      <w:r>
        <w:separator/>
      </w:r>
    </w:p>
  </w:endnote>
  <w:endnote w:type="continuationSeparator" w:id="0">
    <w:p w14:paraId="75563FAB" w14:textId="77777777" w:rsidR="00F12FF4" w:rsidRDefault="00F12F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FD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DA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19E4" w14:textId="77777777" w:rsidR="00DA3027" w:rsidRDefault="00DA30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C88E" w14:textId="77777777" w:rsidR="00F12FF4" w:rsidRDefault="00F12FF4" w:rsidP="000C1CAD">
      <w:pPr>
        <w:spacing w:line="240" w:lineRule="auto"/>
      </w:pPr>
      <w:r>
        <w:separator/>
      </w:r>
    </w:p>
  </w:footnote>
  <w:footnote w:type="continuationSeparator" w:id="0">
    <w:p w14:paraId="6CDA6D9E" w14:textId="77777777" w:rsidR="00F12FF4" w:rsidRDefault="00F12F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60D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067AD1" wp14:editId="43A284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EB27A" w14:textId="3E4DA3A0" w:rsidR="00262EA3" w:rsidRDefault="00592B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D1B1334C924A5FA21EC67102EE0981"/>
                              </w:placeholder>
                              <w:text/>
                            </w:sdtPr>
                            <w:sdtEndPr/>
                            <w:sdtContent>
                              <w:r w:rsidR="00F91D9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D2D26134E645A5A6AFF6BEB9A21AB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F91D94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067AD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AEB27A" w14:textId="3E4DA3A0" w:rsidR="00262EA3" w:rsidRDefault="00592B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D1B1334C924A5FA21EC67102EE0981"/>
                        </w:placeholder>
                        <w:text/>
                      </w:sdtPr>
                      <w:sdtEndPr/>
                      <w:sdtContent>
                        <w:r w:rsidR="00F91D9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D2D26134E645A5A6AFF6BEB9A21AB8"/>
                        </w:placeholder>
                        <w:showingPlcHdr/>
                        <w:text/>
                      </w:sdtPr>
                      <w:sdtEndPr/>
                      <w:sdtContent>
                        <w:r w:rsidR="00F91D94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498BE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CECC" w14:textId="77777777" w:rsidR="00262EA3" w:rsidRDefault="00262EA3" w:rsidP="008563AC">
    <w:pPr>
      <w:jc w:val="right"/>
    </w:pPr>
  </w:p>
  <w:p w14:paraId="3617513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4B78" w14:textId="77777777" w:rsidR="00262EA3" w:rsidRDefault="00592B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BF6E5D" wp14:editId="66F9D0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47FFAE" w14:textId="676FA681" w:rsidR="00262EA3" w:rsidRDefault="00592B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4A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91D9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71233">
          <w:t xml:space="preserve">     </w:t>
        </w:r>
      </w:sdtContent>
    </w:sdt>
  </w:p>
  <w:p w14:paraId="10287BD3" w14:textId="77777777" w:rsidR="00262EA3" w:rsidRPr="008227B3" w:rsidRDefault="00592B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22F74F" w14:textId="7A4E76D6" w:rsidR="00262EA3" w:rsidRPr="008227B3" w:rsidRDefault="00592B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4A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4A96">
          <w:t>:2229</w:t>
        </w:r>
      </w:sdtContent>
    </w:sdt>
  </w:p>
  <w:p w14:paraId="6476919A" w14:textId="1AA95D98" w:rsidR="00262EA3" w:rsidRDefault="00592B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AD1B1334C924A5FA21EC67102EE0981"/>
        </w:placeholder>
        <w15:appearance w15:val="hidden"/>
        <w:text/>
      </w:sdtPr>
      <w:sdtEndPr/>
      <w:sdtContent>
        <w:r w:rsidR="00EC4A96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CD2D26134E645A5A6AFF6BEB9A21AB8"/>
      </w:placeholder>
      <w:text/>
    </w:sdtPr>
    <w:sdtEndPr/>
    <w:sdtContent>
      <w:p w14:paraId="33BC9D2F" w14:textId="4C00B780" w:rsidR="00262EA3" w:rsidRDefault="00E01A8C" w:rsidP="00283E0F">
        <w:pPr>
          <w:pStyle w:val="FSHRub2"/>
        </w:pPr>
        <w:r>
          <w:t>Kinas tolkning av resolution 2758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E6DE8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54822"/>
    <w:multiLevelType w:val="hybridMultilevel"/>
    <w:tmpl w:val="3404D0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91D9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2CD7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50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B45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4D1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233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09D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027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A8C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A96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8C5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FF4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F32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94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B97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87241A"/>
  <w15:chartTrackingRefBased/>
  <w15:docId w15:val="{7925A17F-F081-4E4D-A50D-2128D557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B8847109841C6BC358C9CC8AB0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2F914-5F86-4DD8-8C19-DEBAC6513404}"/>
      </w:docPartPr>
      <w:docPartBody>
        <w:p w:rsidR="00235A04" w:rsidRDefault="00BC17FF">
          <w:pPr>
            <w:pStyle w:val="8B5B8847109841C6BC358C9CC8AB08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52EF03A41E490F8749CAB0CEB51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0A9EA-BDE9-47DA-BA21-6ACDA02F12DE}"/>
      </w:docPartPr>
      <w:docPartBody>
        <w:p w:rsidR="00235A04" w:rsidRDefault="00BC17FF">
          <w:pPr>
            <w:pStyle w:val="1B52EF03A41E490F8749CAB0CEB519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D1B1334C924A5FA21EC67102EE0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18C37-5F17-41DB-B05F-0825E66F6814}"/>
      </w:docPartPr>
      <w:docPartBody>
        <w:p w:rsidR="00235A04" w:rsidRDefault="00BC17FF">
          <w:pPr>
            <w:pStyle w:val="0AD1B1334C924A5FA21EC67102EE0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D2D26134E645A5A6AFF6BEB9A21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4C1F8-5391-4CCC-9CF6-AB8B84644B8B}"/>
      </w:docPartPr>
      <w:docPartBody>
        <w:p w:rsidR="00235A04" w:rsidRDefault="00BC17FF">
          <w:pPr>
            <w:pStyle w:val="4CD2D26134E645A5A6AFF6BEB9A21AB8"/>
          </w:pPr>
          <w:r>
            <w:t xml:space="preserve"> </w:t>
          </w:r>
        </w:p>
      </w:docPartBody>
    </w:docPart>
    <w:docPart>
      <w:docPartPr>
        <w:name w:val="536777DA9E654295BE256D5C4AEEA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8630C-D423-42DE-8D88-CE15E3F5E68D}"/>
      </w:docPartPr>
      <w:docPartBody>
        <w:p w:rsidR="00EB10C9" w:rsidRDefault="00646E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04"/>
    <w:rsid w:val="00235A04"/>
    <w:rsid w:val="00BC17FF"/>
    <w:rsid w:val="00E63911"/>
    <w:rsid w:val="00F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5B8847109841C6BC358C9CC8AB081C">
    <w:name w:val="8B5B8847109841C6BC358C9CC8AB081C"/>
  </w:style>
  <w:style w:type="paragraph" w:customStyle="1" w:styleId="1B52EF03A41E490F8749CAB0CEB51932">
    <w:name w:val="1B52EF03A41E490F8749CAB0CEB51932"/>
  </w:style>
  <w:style w:type="paragraph" w:customStyle="1" w:styleId="0AD1B1334C924A5FA21EC67102EE0981">
    <w:name w:val="0AD1B1334C924A5FA21EC67102EE0981"/>
  </w:style>
  <w:style w:type="paragraph" w:customStyle="1" w:styleId="4CD2D26134E645A5A6AFF6BEB9A21AB8">
    <w:name w:val="4CD2D26134E645A5A6AFF6BEB9A2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79C30F-DC9B-4566-8BD0-CF5D10C43BB7}"/>
</file>

<file path=customXml/itemProps2.xml><?xml version="1.0" encoding="utf-8"?>
<ds:datastoreItem xmlns:ds="http://schemas.openxmlformats.org/officeDocument/2006/customXml" ds:itemID="{6E6C1288-E5BD-453E-ACFC-047D518925FA}"/>
</file>

<file path=customXml/itemProps3.xml><?xml version="1.0" encoding="utf-8"?>
<ds:datastoreItem xmlns:ds="http://schemas.openxmlformats.org/officeDocument/2006/customXml" ds:itemID="{936DE813-3A4F-41B1-BF04-9C63F0560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2287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Misstolkning av resolution 2758 får inte hindra Taiwans plats i FN s fackorgan</vt:lpstr>
      <vt:lpstr>
      </vt:lpstr>
    </vt:vector>
  </TitlesOfParts>
  <Company>Sveriges riksdag</Company>
  <LinksUpToDate>false</LinksUpToDate>
  <CharactersWithSpaces>2668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